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2D" w:rsidRDefault="0067483D" w:rsidP="00981CC1">
      <w:pPr>
        <w:jc w:val="center"/>
        <w:rPr>
          <w:rFonts w:ascii="Arial" w:hAnsi="Arial" w:cs="Arial"/>
          <w:b/>
          <w:sz w:val="22"/>
          <w:szCs w:val="22"/>
        </w:rPr>
      </w:pPr>
      <w:bookmarkStart w:id="0" w:name="OLE_LINK1"/>
      <w:bookmarkStart w:id="1" w:name="OLE_LINK2"/>
      <w:bookmarkStart w:id="2" w:name="_GoBack"/>
      <w:bookmarkEnd w:id="2"/>
      <w:r>
        <w:rPr>
          <w:rFonts w:ascii="Arial" w:hAnsi="Arial" w:cs="Arial"/>
          <w:b/>
          <w:sz w:val="22"/>
          <w:szCs w:val="22"/>
        </w:rPr>
        <w:t xml:space="preserve">TOWN OF </w:t>
      </w:r>
      <w:r w:rsidR="00714E27" w:rsidRPr="008F382D">
        <w:rPr>
          <w:rFonts w:ascii="Arial" w:hAnsi="Arial" w:cs="Arial"/>
          <w:b/>
          <w:sz w:val="22"/>
          <w:szCs w:val="22"/>
        </w:rPr>
        <w:t xml:space="preserve">APPLE VALLEY </w:t>
      </w:r>
    </w:p>
    <w:p w:rsidR="00C146E6" w:rsidRDefault="00714E27" w:rsidP="00981CC1">
      <w:pPr>
        <w:jc w:val="center"/>
        <w:rPr>
          <w:rFonts w:ascii="Arial" w:hAnsi="Arial" w:cs="Arial"/>
          <w:b/>
          <w:sz w:val="22"/>
          <w:szCs w:val="22"/>
        </w:rPr>
      </w:pPr>
      <w:r w:rsidRPr="008F382D">
        <w:rPr>
          <w:rFonts w:ascii="Arial" w:hAnsi="Arial" w:cs="Arial"/>
          <w:b/>
          <w:sz w:val="22"/>
          <w:szCs w:val="22"/>
        </w:rPr>
        <w:t>TOWN COUNCIL</w:t>
      </w:r>
      <w:r w:rsidR="00436979" w:rsidRPr="008F382D">
        <w:rPr>
          <w:rFonts w:ascii="Arial" w:hAnsi="Arial" w:cs="Arial"/>
          <w:b/>
          <w:sz w:val="22"/>
          <w:szCs w:val="22"/>
        </w:rPr>
        <w:t>/</w:t>
      </w:r>
      <w:r w:rsidR="008F382D">
        <w:rPr>
          <w:rFonts w:ascii="Arial" w:hAnsi="Arial" w:cs="Arial"/>
          <w:b/>
          <w:sz w:val="22"/>
          <w:szCs w:val="22"/>
        </w:rPr>
        <w:t>SUCCESSOR AGENCY</w:t>
      </w:r>
    </w:p>
    <w:p w:rsidR="0067483D" w:rsidRDefault="0067483D" w:rsidP="00981CC1">
      <w:pPr>
        <w:jc w:val="center"/>
        <w:rPr>
          <w:rFonts w:ascii="Arial" w:hAnsi="Arial" w:cs="Arial"/>
          <w:b/>
          <w:sz w:val="22"/>
          <w:szCs w:val="22"/>
        </w:rPr>
      </w:pPr>
    </w:p>
    <w:p w:rsidR="0067483D" w:rsidRPr="008F382D" w:rsidRDefault="0067483D" w:rsidP="00981CC1">
      <w:pPr>
        <w:jc w:val="center"/>
        <w:rPr>
          <w:rFonts w:ascii="Arial" w:hAnsi="Arial" w:cs="Arial"/>
          <w:b/>
          <w:sz w:val="22"/>
          <w:szCs w:val="22"/>
        </w:rPr>
      </w:pPr>
      <w:r>
        <w:rPr>
          <w:rFonts w:ascii="Arial" w:hAnsi="Arial" w:cs="Arial"/>
          <w:b/>
          <w:sz w:val="22"/>
          <w:szCs w:val="22"/>
        </w:rPr>
        <w:t>REGULAR MEETING</w:t>
      </w:r>
    </w:p>
    <w:p w:rsidR="00714E27" w:rsidRPr="008F382D" w:rsidRDefault="00714E27" w:rsidP="00981CC1">
      <w:pPr>
        <w:jc w:val="center"/>
        <w:rPr>
          <w:rFonts w:ascii="Arial" w:hAnsi="Arial" w:cs="Arial"/>
          <w:b/>
          <w:sz w:val="22"/>
          <w:szCs w:val="22"/>
        </w:rPr>
      </w:pPr>
    </w:p>
    <w:p w:rsidR="007A5C07" w:rsidRPr="008F382D" w:rsidRDefault="0067483D" w:rsidP="00981CC1">
      <w:pPr>
        <w:pStyle w:val="Heading4"/>
        <w:tabs>
          <w:tab w:val="left" w:pos="2064"/>
        </w:tabs>
        <w:jc w:val="center"/>
        <w:rPr>
          <w:rFonts w:cs="Arial"/>
          <w:iCs/>
          <w:szCs w:val="22"/>
        </w:rPr>
      </w:pPr>
      <w:r>
        <w:rPr>
          <w:rFonts w:cs="Arial"/>
          <w:iCs/>
          <w:szCs w:val="22"/>
        </w:rPr>
        <w:t xml:space="preserve">MINUTES – August </w:t>
      </w:r>
      <w:r w:rsidR="000972B0">
        <w:rPr>
          <w:rFonts w:cs="Arial"/>
          <w:iCs/>
          <w:szCs w:val="22"/>
        </w:rPr>
        <w:t>14</w:t>
      </w:r>
      <w:r w:rsidR="00DA2C9A" w:rsidRPr="008F382D">
        <w:rPr>
          <w:rFonts w:cs="Arial"/>
          <w:iCs/>
          <w:szCs w:val="22"/>
        </w:rPr>
        <w:t>, 2018</w:t>
      </w:r>
    </w:p>
    <w:p w:rsidR="00977C37" w:rsidRPr="008F382D" w:rsidRDefault="00977C37" w:rsidP="00981CC1">
      <w:pPr>
        <w:jc w:val="both"/>
        <w:rPr>
          <w:rFonts w:ascii="Arial" w:hAnsi="Arial" w:cs="Arial"/>
          <w:b/>
          <w:iCs/>
          <w:sz w:val="22"/>
          <w:szCs w:val="22"/>
        </w:rPr>
      </w:pPr>
    </w:p>
    <w:p w:rsidR="0067483D" w:rsidRDefault="00971EC2" w:rsidP="00981CC1">
      <w:pPr>
        <w:jc w:val="both"/>
        <w:rPr>
          <w:rFonts w:ascii="Arial" w:hAnsi="Arial" w:cs="Arial"/>
          <w:b/>
          <w:sz w:val="22"/>
          <w:szCs w:val="22"/>
        </w:rPr>
      </w:pPr>
      <w:r w:rsidRPr="008F382D">
        <w:rPr>
          <w:rFonts w:ascii="Arial" w:hAnsi="Arial" w:cs="Arial"/>
          <w:b/>
          <w:sz w:val="22"/>
          <w:szCs w:val="22"/>
        </w:rPr>
        <w:t>CALL TO ORDER</w:t>
      </w:r>
      <w:r w:rsidR="0067483D">
        <w:rPr>
          <w:rFonts w:ascii="Arial" w:hAnsi="Arial" w:cs="Arial"/>
          <w:b/>
          <w:sz w:val="22"/>
          <w:szCs w:val="22"/>
        </w:rPr>
        <w:t>:</w:t>
      </w:r>
    </w:p>
    <w:p w:rsidR="0067483D" w:rsidRDefault="0067483D" w:rsidP="00981CC1">
      <w:pPr>
        <w:jc w:val="both"/>
        <w:rPr>
          <w:rFonts w:ascii="Arial" w:hAnsi="Arial" w:cs="Arial"/>
          <w:b/>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 xml:space="preserve">Mayor </w:t>
      </w:r>
      <w:r>
        <w:rPr>
          <w:rFonts w:ascii="Arial" w:hAnsi="Arial" w:cs="Arial"/>
          <w:sz w:val="22"/>
          <w:szCs w:val="22"/>
        </w:rPr>
        <w:t>Bishop</w:t>
      </w:r>
      <w:r w:rsidRPr="00D7347D">
        <w:rPr>
          <w:rFonts w:ascii="Arial" w:hAnsi="Arial" w:cs="Arial"/>
          <w:sz w:val="22"/>
          <w:szCs w:val="22"/>
        </w:rPr>
        <w:t xml:space="preserve"> called to order the regular session of the Apple Valley Town Council and the Successor Agency at </w:t>
      </w:r>
      <w:r>
        <w:rPr>
          <w:rFonts w:ascii="Arial" w:hAnsi="Arial" w:cs="Arial"/>
          <w:sz w:val="22"/>
          <w:szCs w:val="22"/>
        </w:rPr>
        <w:t>6:3</w:t>
      </w:r>
      <w:r w:rsidR="00143766">
        <w:rPr>
          <w:rFonts w:ascii="Arial" w:hAnsi="Arial" w:cs="Arial"/>
          <w:sz w:val="22"/>
          <w:szCs w:val="22"/>
        </w:rPr>
        <w:t>3</w:t>
      </w:r>
      <w:r w:rsidRPr="00D7347D">
        <w:rPr>
          <w:rFonts w:ascii="Arial" w:hAnsi="Arial" w:cs="Arial"/>
          <w:sz w:val="22"/>
          <w:szCs w:val="22"/>
        </w:rPr>
        <w:t xml:space="preserve"> p.m.</w:t>
      </w:r>
    </w:p>
    <w:p w:rsidR="0067483D" w:rsidRPr="00D7347D" w:rsidRDefault="0067483D" w:rsidP="00981CC1">
      <w:pPr>
        <w:jc w:val="both"/>
        <w:rPr>
          <w:rFonts w:ascii="Arial" w:hAnsi="Arial" w:cs="Arial"/>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Roll call was taken with the following members present:</w:t>
      </w:r>
    </w:p>
    <w:p w:rsidR="0067483D" w:rsidRPr="00D7347D" w:rsidRDefault="0067483D" w:rsidP="00981CC1">
      <w:pPr>
        <w:jc w:val="both"/>
        <w:rPr>
          <w:rFonts w:ascii="Arial" w:hAnsi="Arial" w:cs="Arial"/>
          <w:sz w:val="22"/>
          <w:szCs w:val="22"/>
        </w:rPr>
      </w:pPr>
    </w:p>
    <w:p w:rsidR="0067483D" w:rsidRPr="00D7347D" w:rsidRDefault="0067483D" w:rsidP="00981CC1">
      <w:pPr>
        <w:jc w:val="both"/>
        <w:rPr>
          <w:rFonts w:ascii="Arial" w:hAnsi="Arial" w:cs="Arial"/>
          <w:sz w:val="22"/>
          <w:szCs w:val="22"/>
        </w:rPr>
      </w:pPr>
      <w:r w:rsidRPr="00D7347D">
        <w:rPr>
          <w:rFonts w:ascii="Arial" w:hAnsi="Arial" w:cs="Arial"/>
          <w:sz w:val="22"/>
          <w:szCs w:val="22"/>
        </w:rPr>
        <w:t>Roll Call</w:t>
      </w:r>
    </w:p>
    <w:p w:rsidR="0067483D" w:rsidRDefault="0067483D" w:rsidP="00981CC1">
      <w:pPr>
        <w:jc w:val="both"/>
        <w:rPr>
          <w:rFonts w:ascii="Arial" w:hAnsi="Arial" w:cs="Arial"/>
          <w:sz w:val="22"/>
          <w:szCs w:val="22"/>
        </w:rPr>
      </w:pPr>
      <w:r w:rsidRPr="00D7347D">
        <w:rPr>
          <w:rFonts w:ascii="Arial" w:hAnsi="Arial" w:cs="Arial"/>
          <w:sz w:val="22"/>
          <w:szCs w:val="22"/>
        </w:rPr>
        <w:t>Present:</w:t>
      </w:r>
      <w:r w:rsidRPr="00D7347D">
        <w:rPr>
          <w:rFonts w:ascii="Arial" w:hAnsi="Arial" w:cs="Arial"/>
          <w:sz w:val="22"/>
          <w:szCs w:val="22"/>
        </w:rPr>
        <w:tab/>
        <w:t>Council Members</w:t>
      </w:r>
      <w:r>
        <w:rPr>
          <w:rFonts w:ascii="Arial" w:hAnsi="Arial" w:cs="Arial"/>
          <w:sz w:val="22"/>
          <w:szCs w:val="22"/>
        </w:rPr>
        <w:t xml:space="preserve"> Emick; Stanton; </w:t>
      </w:r>
      <w:r w:rsidRPr="00D7347D">
        <w:rPr>
          <w:rFonts w:ascii="Arial" w:hAnsi="Arial" w:cs="Arial"/>
          <w:sz w:val="22"/>
          <w:szCs w:val="22"/>
        </w:rPr>
        <w:t xml:space="preserve">Mayor Pro Tem </w:t>
      </w:r>
      <w:r>
        <w:rPr>
          <w:rFonts w:ascii="Arial" w:hAnsi="Arial" w:cs="Arial"/>
          <w:sz w:val="22"/>
          <w:szCs w:val="22"/>
        </w:rPr>
        <w:t>Cusack</w:t>
      </w:r>
      <w:r w:rsidRPr="00D7347D">
        <w:rPr>
          <w:rFonts w:ascii="Arial" w:hAnsi="Arial" w:cs="Arial"/>
          <w:sz w:val="22"/>
          <w:szCs w:val="22"/>
        </w:rPr>
        <w:t xml:space="preserve">; Mayor </w:t>
      </w:r>
      <w:r>
        <w:rPr>
          <w:rFonts w:ascii="Arial" w:hAnsi="Arial" w:cs="Arial"/>
          <w:sz w:val="22"/>
          <w:szCs w:val="22"/>
        </w:rPr>
        <w:t>Bishop</w:t>
      </w:r>
    </w:p>
    <w:p w:rsidR="0067483D" w:rsidRPr="00D7347D" w:rsidRDefault="0067483D" w:rsidP="00981CC1">
      <w:pPr>
        <w:jc w:val="both"/>
        <w:rPr>
          <w:rFonts w:ascii="Arial" w:hAnsi="Arial" w:cs="Arial"/>
          <w:sz w:val="22"/>
          <w:szCs w:val="22"/>
        </w:rPr>
      </w:pPr>
      <w:r>
        <w:rPr>
          <w:rFonts w:ascii="Arial" w:hAnsi="Arial" w:cs="Arial"/>
          <w:sz w:val="22"/>
          <w:szCs w:val="22"/>
        </w:rPr>
        <w:t>Absent:</w:t>
      </w:r>
      <w:r>
        <w:rPr>
          <w:rFonts w:ascii="Arial" w:hAnsi="Arial" w:cs="Arial"/>
          <w:sz w:val="22"/>
          <w:szCs w:val="22"/>
        </w:rPr>
        <w:tab/>
      </w:r>
      <w:r w:rsidR="00143766">
        <w:rPr>
          <w:rFonts w:ascii="Arial" w:hAnsi="Arial" w:cs="Arial"/>
          <w:sz w:val="22"/>
          <w:szCs w:val="22"/>
        </w:rPr>
        <w:t>Council Member Nassif</w:t>
      </w:r>
    </w:p>
    <w:p w:rsidR="0018155A" w:rsidRPr="008F382D" w:rsidRDefault="0018155A" w:rsidP="00981CC1">
      <w:pPr>
        <w:tabs>
          <w:tab w:val="left" w:pos="720"/>
          <w:tab w:val="left" w:pos="1440"/>
          <w:tab w:val="left" w:pos="2160"/>
          <w:tab w:val="left" w:pos="2880"/>
        </w:tabs>
        <w:ind w:left="5040" w:hanging="5040"/>
        <w:jc w:val="both"/>
        <w:rPr>
          <w:rFonts w:ascii="Arial" w:hAnsi="Arial" w:cs="Arial"/>
          <w:b/>
          <w:sz w:val="22"/>
          <w:szCs w:val="22"/>
        </w:rPr>
      </w:pPr>
    </w:p>
    <w:p w:rsidR="00D9181C" w:rsidRPr="008F382D" w:rsidRDefault="00D9181C" w:rsidP="00981CC1">
      <w:pPr>
        <w:pStyle w:val="Heading7"/>
        <w:pBdr>
          <w:top w:val="single" w:sz="6" w:space="0" w:color="auto"/>
        </w:pBdr>
        <w:rPr>
          <w:rFonts w:cs="Arial"/>
          <w:szCs w:val="22"/>
        </w:rPr>
      </w:pPr>
      <w:r w:rsidRPr="008F382D">
        <w:rPr>
          <w:rFonts w:cs="Arial"/>
          <w:szCs w:val="22"/>
        </w:rPr>
        <w:t>OPENING CEREMONIES</w:t>
      </w:r>
    </w:p>
    <w:p w:rsidR="00D9181C" w:rsidRPr="008F382D" w:rsidRDefault="00D9181C" w:rsidP="00981CC1">
      <w:pPr>
        <w:tabs>
          <w:tab w:val="left" w:pos="720"/>
          <w:tab w:val="left" w:pos="1440"/>
        </w:tabs>
        <w:ind w:left="2160" w:hanging="2160"/>
        <w:jc w:val="both"/>
        <w:rPr>
          <w:rFonts w:ascii="Arial" w:hAnsi="Arial" w:cs="Arial"/>
          <w:b/>
          <w:sz w:val="22"/>
          <w:szCs w:val="22"/>
        </w:rPr>
      </w:pPr>
    </w:p>
    <w:p w:rsidR="00C61CC9" w:rsidRDefault="00D9181C" w:rsidP="00981CC1">
      <w:pPr>
        <w:ind w:left="3120" w:hanging="3120"/>
        <w:rPr>
          <w:rFonts w:ascii="Arial" w:hAnsi="Arial" w:cs="Arial"/>
          <w:b/>
          <w:sz w:val="22"/>
          <w:szCs w:val="22"/>
        </w:rPr>
      </w:pPr>
      <w:r w:rsidRPr="008F382D">
        <w:rPr>
          <w:rFonts w:ascii="Arial" w:hAnsi="Arial" w:cs="Arial"/>
          <w:b/>
          <w:sz w:val="22"/>
          <w:szCs w:val="22"/>
        </w:rPr>
        <w:t>INVOCATION</w:t>
      </w:r>
      <w:r w:rsidR="009A60B9" w:rsidRPr="008F382D">
        <w:rPr>
          <w:rFonts w:ascii="Arial" w:hAnsi="Arial" w:cs="Arial"/>
          <w:b/>
          <w:sz w:val="22"/>
          <w:szCs w:val="22"/>
        </w:rPr>
        <w:t>:</w:t>
      </w:r>
      <w:r w:rsidR="00C61CC9">
        <w:rPr>
          <w:rFonts w:ascii="Arial" w:hAnsi="Arial" w:cs="Arial"/>
          <w:b/>
          <w:sz w:val="22"/>
          <w:szCs w:val="22"/>
        </w:rPr>
        <w:tab/>
      </w:r>
      <w:r w:rsidR="00C61CC9" w:rsidRPr="00EE1C9E">
        <w:rPr>
          <w:rFonts w:ascii="Arial" w:hAnsi="Arial" w:cs="Arial"/>
          <w:sz w:val="22"/>
          <w:szCs w:val="22"/>
        </w:rPr>
        <w:t>Pastor Kit</w:t>
      </w:r>
      <w:r w:rsidR="001C1C29" w:rsidRPr="00EE1C9E">
        <w:rPr>
          <w:rFonts w:ascii="Arial" w:hAnsi="Arial" w:cs="Arial"/>
          <w:sz w:val="22"/>
          <w:szCs w:val="22"/>
        </w:rPr>
        <w:t xml:space="preserve"> Johnson</w:t>
      </w:r>
      <w:r w:rsidR="00C61CC9" w:rsidRPr="00EE1C9E">
        <w:rPr>
          <w:rFonts w:ascii="Arial" w:hAnsi="Arial" w:cs="Arial"/>
          <w:sz w:val="22"/>
          <w:szCs w:val="22"/>
        </w:rPr>
        <w:t>, Life Point Baptist Church</w:t>
      </w:r>
    </w:p>
    <w:p w:rsidR="000D1CA8" w:rsidRPr="008F382D" w:rsidRDefault="000D1CA8" w:rsidP="00981CC1">
      <w:pPr>
        <w:ind w:left="3120" w:hanging="3120"/>
        <w:jc w:val="both"/>
        <w:rPr>
          <w:rFonts w:ascii="Arial" w:hAnsi="Arial" w:cs="Arial"/>
          <w:b/>
          <w:sz w:val="22"/>
          <w:szCs w:val="22"/>
        </w:rPr>
      </w:pPr>
    </w:p>
    <w:p w:rsidR="00ED1D69" w:rsidRPr="00EE1C9E" w:rsidRDefault="008A7DA4" w:rsidP="00981CC1">
      <w:pPr>
        <w:ind w:left="3120" w:hanging="3120"/>
        <w:jc w:val="both"/>
        <w:rPr>
          <w:rFonts w:ascii="Arial" w:hAnsi="Arial" w:cs="Arial"/>
          <w:sz w:val="22"/>
          <w:szCs w:val="22"/>
        </w:rPr>
      </w:pPr>
      <w:r w:rsidRPr="008F382D">
        <w:rPr>
          <w:rFonts w:ascii="Arial" w:hAnsi="Arial" w:cs="Arial"/>
          <w:b/>
          <w:sz w:val="22"/>
          <w:szCs w:val="22"/>
        </w:rPr>
        <w:t>PLEDGE OF ALLEGIANCE:</w:t>
      </w:r>
      <w:r w:rsidR="00D316D4" w:rsidRPr="008F382D">
        <w:rPr>
          <w:rFonts w:ascii="Arial" w:hAnsi="Arial" w:cs="Arial"/>
          <w:b/>
          <w:sz w:val="22"/>
          <w:szCs w:val="22"/>
        </w:rPr>
        <w:tab/>
      </w:r>
      <w:r w:rsidR="0067483D" w:rsidRPr="00EE1C9E">
        <w:rPr>
          <w:rFonts w:ascii="Arial" w:hAnsi="Arial" w:cs="Arial"/>
          <w:sz w:val="22"/>
          <w:szCs w:val="22"/>
        </w:rPr>
        <w:t xml:space="preserve">The Pledge of Allegiance was led by Council Member </w:t>
      </w:r>
      <w:r w:rsidR="00EE1C9E">
        <w:rPr>
          <w:rFonts w:ascii="Arial" w:hAnsi="Arial" w:cs="Arial"/>
          <w:sz w:val="22"/>
          <w:szCs w:val="22"/>
        </w:rPr>
        <w:t>Stanton.</w:t>
      </w:r>
    </w:p>
    <w:p w:rsidR="009648B3" w:rsidRPr="008F382D" w:rsidRDefault="009648B3" w:rsidP="00981CC1">
      <w:pPr>
        <w:ind w:left="2700" w:hanging="2700"/>
        <w:jc w:val="both"/>
        <w:rPr>
          <w:rFonts w:ascii="Arial" w:hAnsi="Arial" w:cs="Arial"/>
          <w:b/>
          <w:sz w:val="22"/>
          <w:szCs w:val="22"/>
        </w:rPr>
      </w:pPr>
    </w:p>
    <w:p w:rsidR="00CF0FD5" w:rsidRPr="00EE1C9E" w:rsidRDefault="00B15A33" w:rsidP="00981CC1">
      <w:pPr>
        <w:pStyle w:val="BodyTextIndent"/>
        <w:ind w:left="3150" w:hanging="3150"/>
        <w:rPr>
          <w:b w:val="0"/>
          <w:szCs w:val="22"/>
        </w:rPr>
      </w:pPr>
      <w:r w:rsidRPr="008F382D">
        <w:rPr>
          <w:szCs w:val="22"/>
        </w:rPr>
        <w:t>PRESENTATIONS</w:t>
      </w:r>
      <w:r w:rsidR="0053445E" w:rsidRPr="008F382D">
        <w:rPr>
          <w:szCs w:val="22"/>
        </w:rPr>
        <w:t>:</w:t>
      </w:r>
      <w:r w:rsidR="000972B0">
        <w:rPr>
          <w:szCs w:val="22"/>
        </w:rPr>
        <w:tab/>
      </w:r>
      <w:r w:rsidR="00CF0FD5" w:rsidRPr="00EE1C9E">
        <w:rPr>
          <w:b w:val="0"/>
          <w:szCs w:val="22"/>
        </w:rPr>
        <w:t>Employee of the Quarter – Andy Shoup, Recreation Supervisor, Parks and Recreation Department</w:t>
      </w:r>
    </w:p>
    <w:p w:rsidR="00CF0FD5" w:rsidRPr="00EE1C9E" w:rsidRDefault="00CF0FD5" w:rsidP="00981CC1">
      <w:pPr>
        <w:pStyle w:val="BodyTextIndent"/>
        <w:ind w:left="3150" w:hanging="3150"/>
        <w:rPr>
          <w:b w:val="0"/>
          <w:szCs w:val="22"/>
        </w:rPr>
      </w:pPr>
    </w:p>
    <w:p w:rsidR="002E650B" w:rsidRPr="00EE1C9E" w:rsidRDefault="002E650B" w:rsidP="00981CC1">
      <w:pPr>
        <w:pStyle w:val="BodyTextIndent"/>
        <w:ind w:left="3150" w:firstLine="0"/>
        <w:rPr>
          <w:b w:val="0"/>
          <w:szCs w:val="22"/>
        </w:rPr>
      </w:pPr>
      <w:r w:rsidRPr="00EE1C9E">
        <w:rPr>
          <w:b w:val="0"/>
          <w:szCs w:val="22"/>
        </w:rPr>
        <w:t>Employee of the Quarter – Tom Bechtol, Deputy, Apple Valley Sheriff’s Department</w:t>
      </w:r>
    </w:p>
    <w:p w:rsidR="002E650B" w:rsidRPr="008F382D" w:rsidRDefault="002E650B" w:rsidP="00981CC1">
      <w:pPr>
        <w:pStyle w:val="BodyTextIndent"/>
        <w:ind w:left="3120" w:hanging="240"/>
        <w:rPr>
          <w:b w:val="0"/>
          <w:szCs w:val="22"/>
        </w:rPr>
      </w:pPr>
    </w:p>
    <w:bookmarkEnd w:id="0"/>
    <w:bookmarkEnd w:id="1"/>
    <w:p w:rsidR="007A5C07" w:rsidRPr="008F382D" w:rsidRDefault="007A5C07"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PUBLIC COMMENTS</w:t>
      </w:r>
    </w:p>
    <w:p w:rsidR="00177204" w:rsidRDefault="00177204" w:rsidP="00981CC1">
      <w:pPr>
        <w:keepLines/>
        <w:tabs>
          <w:tab w:val="left" w:pos="720"/>
          <w:tab w:val="left" w:pos="1440"/>
        </w:tabs>
        <w:jc w:val="both"/>
        <w:rPr>
          <w:rFonts w:ascii="Arial" w:hAnsi="Arial" w:cs="Arial"/>
          <w:sz w:val="22"/>
          <w:szCs w:val="22"/>
        </w:rPr>
      </w:pPr>
    </w:p>
    <w:p w:rsidR="000C7BAE" w:rsidRDefault="000C7BAE" w:rsidP="00981CC1">
      <w:pPr>
        <w:keepLines/>
        <w:tabs>
          <w:tab w:val="left" w:pos="720"/>
          <w:tab w:val="left" w:pos="1440"/>
        </w:tabs>
        <w:jc w:val="both"/>
        <w:rPr>
          <w:rFonts w:ascii="Arial" w:hAnsi="Arial" w:cs="Arial"/>
          <w:sz w:val="22"/>
          <w:szCs w:val="22"/>
        </w:rPr>
      </w:pPr>
      <w:r>
        <w:rPr>
          <w:rFonts w:ascii="Arial" w:hAnsi="Arial" w:cs="Arial"/>
          <w:sz w:val="22"/>
          <w:szCs w:val="22"/>
        </w:rPr>
        <w:t>Mike Dicken, Induction Tech Corporation, commented on</w:t>
      </w:r>
      <w:r w:rsidR="005615F1">
        <w:rPr>
          <w:rFonts w:ascii="Arial" w:hAnsi="Arial" w:cs="Arial"/>
          <w:sz w:val="22"/>
          <w:szCs w:val="22"/>
        </w:rPr>
        <w:t xml:space="preserve"> </w:t>
      </w:r>
      <w:r w:rsidR="00895B11">
        <w:rPr>
          <w:rFonts w:ascii="Arial" w:hAnsi="Arial" w:cs="Arial"/>
          <w:sz w:val="22"/>
          <w:szCs w:val="22"/>
        </w:rPr>
        <w:t xml:space="preserve">a </w:t>
      </w:r>
      <w:r w:rsidR="005615F1">
        <w:rPr>
          <w:rFonts w:ascii="Arial" w:hAnsi="Arial" w:cs="Arial"/>
          <w:sz w:val="22"/>
          <w:szCs w:val="22"/>
        </w:rPr>
        <w:t>cit</w:t>
      </w:r>
      <w:r w:rsidR="00E2023A">
        <w:rPr>
          <w:rFonts w:ascii="Arial" w:hAnsi="Arial" w:cs="Arial"/>
          <w:sz w:val="22"/>
          <w:szCs w:val="22"/>
        </w:rPr>
        <w:t xml:space="preserve">ation he received from Code Enforcement </w:t>
      </w:r>
      <w:r w:rsidR="007D55BA">
        <w:rPr>
          <w:rFonts w:ascii="Arial" w:hAnsi="Arial" w:cs="Arial"/>
          <w:sz w:val="22"/>
          <w:szCs w:val="22"/>
        </w:rPr>
        <w:t xml:space="preserve">for </w:t>
      </w:r>
      <w:r w:rsidR="005615F1">
        <w:rPr>
          <w:rFonts w:ascii="Arial" w:hAnsi="Arial" w:cs="Arial"/>
          <w:sz w:val="22"/>
          <w:szCs w:val="22"/>
        </w:rPr>
        <w:t>metal cargo containers</w:t>
      </w:r>
      <w:r w:rsidR="005D757C">
        <w:rPr>
          <w:rFonts w:ascii="Arial" w:hAnsi="Arial" w:cs="Arial"/>
          <w:sz w:val="22"/>
          <w:szCs w:val="22"/>
        </w:rPr>
        <w:t xml:space="preserve"> on his property</w:t>
      </w:r>
      <w:r w:rsidR="005615F1">
        <w:rPr>
          <w:rFonts w:ascii="Arial" w:hAnsi="Arial" w:cs="Arial"/>
          <w:sz w:val="22"/>
          <w:szCs w:val="22"/>
        </w:rPr>
        <w:t xml:space="preserve">. </w:t>
      </w:r>
      <w:r w:rsidR="008A0E32">
        <w:rPr>
          <w:rFonts w:ascii="Arial" w:hAnsi="Arial" w:cs="Arial"/>
          <w:sz w:val="22"/>
          <w:szCs w:val="22"/>
        </w:rPr>
        <w:t>He s</w:t>
      </w:r>
      <w:r w:rsidR="005615F1">
        <w:rPr>
          <w:rFonts w:ascii="Arial" w:hAnsi="Arial" w:cs="Arial"/>
          <w:sz w:val="22"/>
          <w:szCs w:val="22"/>
        </w:rPr>
        <w:t xml:space="preserve">tated </w:t>
      </w:r>
      <w:r w:rsidR="008A0E32">
        <w:rPr>
          <w:rFonts w:ascii="Arial" w:hAnsi="Arial" w:cs="Arial"/>
          <w:sz w:val="22"/>
          <w:szCs w:val="22"/>
        </w:rPr>
        <w:t xml:space="preserve">that he </w:t>
      </w:r>
      <w:r w:rsidR="00895B11">
        <w:rPr>
          <w:rFonts w:ascii="Arial" w:hAnsi="Arial" w:cs="Arial"/>
          <w:sz w:val="22"/>
          <w:szCs w:val="22"/>
        </w:rPr>
        <w:t xml:space="preserve">was unaware of the Town’s regulations of metal containers </w:t>
      </w:r>
      <w:r w:rsidR="005D757C">
        <w:rPr>
          <w:rFonts w:ascii="Arial" w:hAnsi="Arial" w:cs="Arial"/>
          <w:sz w:val="22"/>
          <w:szCs w:val="22"/>
        </w:rPr>
        <w:t>and respectfully requested</w:t>
      </w:r>
      <w:r w:rsidR="00895B11">
        <w:rPr>
          <w:rFonts w:ascii="Arial" w:hAnsi="Arial" w:cs="Arial"/>
          <w:sz w:val="22"/>
          <w:szCs w:val="22"/>
        </w:rPr>
        <w:t xml:space="preserve"> that the </w:t>
      </w:r>
      <w:r w:rsidR="005D757C">
        <w:rPr>
          <w:rFonts w:ascii="Arial" w:hAnsi="Arial" w:cs="Arial"/>
          <w:sz w:val="22"/>
          <w:szCs w:val="22"/>
        </w:rPr>
        <w:t xml:space="preserve">Town </w:t>
      </w:r>
      <w:r w:rsidR="00895B11">
        <w:rPr>
          <w:rFonts w:ascii="Arial" w:hAnsi="Arial" w:cs="Arial"/>
          <w:sz w:val="22"/>
          <w:szCs w:val="22"/>
        </w:rPr>
        <w:t xml:space="preserve">Council </w:t>
      </w:r>
      <w:r w:rsidR="005D757C">
        <w:rPr>
          <w:rFonts w:ascii="Arial" w:hAnsi="Arial" w:cs="Arial"/>
          <w:sz w:val="22"/>
          <w:szCs w:val="22"/>
        </w:rPr>
        <w:t xml:space="preserve">consider </w:t>
      </w:r>
      <w:r w:rsidR="00DD48D3">
        <w:rPr>
          <w:rFonts w:ascii="Arial" w:hAnsi="Arial" w:cs="Arial"/>
          <w:sz w:val="22"/>
          <w:szCs w:val="22"/>
        </w:rPr>
        <w:t xml:space="preserve">granting him </w:t>
      </w:r>
      <w:r w:rsidR="005615F1">
        <w:rPr>
          <w:rFonts w:ascii="Arial" w:hAnsi="Arial" w:cs="Arial"/>
          <w:sz w:val="22"/>
          <w:szCs w:val="22"/>
        </w:rPr>
        <w:t xml:space="preserve">a variance </w:t>
      </w:r>
      <w:r w:rsidR="00DD48D3">
        <w:rPr>
          <w:rFonts w:ascii="Arial" w:hAnsi="Arial" w:cs="Arial"/>
          <w:sz w:val="22"/>
          <w:szCs w:val="22"/>
        </w:rPr>
        <w:t>that would allow him to retain his containers.</w:t>
      </w:r>
      <w:r w:rsidR="005615F1">
        <w:rPr>
          <w:rFonts w:ascii="Arial" w:hAnsi="Arial" w:cs="Arial"/>
          <w:sz w:val="22"/>
          <w:szCs w:val="22"/>
        </w:rPr>
        <w:t xml:space="preserve"> </w:t>
      </w:r>
    </w:p>
    <w:p w:rsidR="005615F1" w:rsidRDefault="005615F1" w:rsidP="00981CC1">
      <w:pPr>
        <w:keepLines/>
        <w:tabs>
          <w:tab w:val="left" w:pos="720"/>
          <w:tab w:val="left" w:pos="1440"/>
        </w:tabs>
        <w:jc w:val="both"/>
        <w:rPr>
          <w:rFonts w:ascii="Arial" w:hAnsi="Arial" w:cs="Arial"/>
          <w:sz w:val="22"/>
          <w:szCs w:val="22"/>
        </w:rPr>
      </w:pPr>
    </w:p>
    <w:p w:rsidR="00DD48D3" w:rsidRDefault="000C7BAE" w:rsidP="00981CC1">
      <w:pPr>
        <w:keepLines/>
        <w:tabs>
          <w:tab w:val="left" w:pos="720"/>
          <w:tab w:val="left" w:pos="1440"/>
        </w:tabs>
        <w:jc w:val="both"/>
        <w:rPr>
          <w:rFonts w:ascii="Arial" w:hAnsi="Arial" w:cs="Arial"/>
          <w:sz w:val="22"/>
          <w:szCs w:val="22"/>
        </w:rPr>
      </w:pPr>
      <w:r>
        <w:rPr>
          <w:rFonts w:ascii="Arial" w:hAnsi="Arial" w:cs="Arial"/>
          <w:sz w:val="22"/>
          <w:szCs w:val="22"/>
        </w:rPr>
        <w:t xml:space="preserve">Boguslaw </w:t>
      </w:r>
      <w:r w:rsidR="00C075E5">
        <w:rPr>
          <w:rFonts w:ascii="Arial" w:hAnsi="Arial" w:cs="Arial"/>
          <w:sz w:val="22"/>
          <w:szCs w:val="22"/>
        </w:rPr>
        <w:t xml:space="preserve">“Gus” </w:t>
      </w:r>
      <w:r>
        <w:rPr>
          <w:rFonts w:ascii="Arial" w:hAnsi="Arial" w:cs="Arial"/>
          <w:sz w:val="22"/>
          <w:szCs w:val="22"/>
        </w:rPr>
        <w:t xml:space="preserve">Kieper, Sun City, </w:t>
      </w:r>
      <w:r w:rsidR="00E2023A">
        <w:rPr>
          <w:rFonts w:ascii="Arial" w:hAnsi="Arial" w:cs="Arial"/>
          <w:sz w:val="22"/>
          <w:szCs w:val="22"/>
        </w:rPr>
        <w:t xml:space="preserve">expressed concern regarding </w:t>
      </w:r>
      <w:r w:rsidR="00DD48D3">
        <w:rPr>
          <w:rFonts w:ascii="Arial" w:hAnsi="Arial" w:cs="Arial"/>
          <w:sz w:val="22"/>
          <w:szCs w:val="22"/>
        </w:rPr>
        <w:t>possible changes that could cause the closure of the golf course at Sun City.  He spoke of discussions that have occurred with Pulte Homes regarding the course and the original design of the development.</w:t>
      </w:r>
    </w:p>
    <w:p w:rsidR="00F61627" w:rsidRDefault="00DD48D3" w:rsidP="00981CC1">
      <w:pPr>
        <w:keepLines/>
        <w:tabs>
          <w:tab w:val="left" w:pos="720"/>
          <w:tab w:val="left" w:pos="1440"/>
        </w:tabs>
        <w:jc w:val="both"/>
        <w:rPr>
          <w:rFonts w:ascii="Arial" w:hAnsi="Arial" w:cs="Arial"/>
          <w:sz w:val="22"/>
          <w:szCs w:val="22"/>
        </w:rPr>
      </w:pPr>
      <w:r>
        <w:rPr>
          <w:rFonts w:ascii="Arial" w:hAnsi="Arial" w:cs="Arial"/>
          <w:sz w:val="22"/>
          <w:szCs w:val="22"/>
        </w:rPr>
        <w:t xml:space="preserve"> </w:t>
      </w:r>
    </w:p>
    <w:p w:rsidR="000D36C6" w:rsidRDefault="00DE0E14" w:rsidP="00981CC1">
      <w:pPr>
        <w:keepLines/>
        <w:tabs>
          <w:tab w:val="left" w:pos="720"/>
          <w:tab w:val="left" w:pos="1440"/>
        </w:tabs>
        <w:jc w:val="both"/>
        <w:rPr>
          <w:rFonts w:ascii="Arial" w:hAnsi="Arial" w:cs="Arial"/>
          <w:sz w:val="22"/>
          <w:szCs w:val="22"/>
        </w:rPr>
      </w:pPr>
      <w:r>
        <w:rPr>
          <w:rFonts w:ascii="Arial" w:hAnsi="Arial" w:cs="Arial"/>
          <w:sz w:val="22"/>
          <w:szCs w:val="22"/>
        </w:rPr>
        <w:t xml:space="preserve">John Meier, Apple Valley, </w:t>
      </w:r>
      <w:r w:rsidR="009A6E26">
        <w:rPr>
          <w:rFonts w:ascii="Arial" w:hAnsi="Arial" w:cs="Arial"/>
          <w:sz w:val="22"/>
          <w:szCs w:val="22"/>
        </w:rPr>
        <w:t>commented on the round</w:t>
      </w:r>
      <w:r>
        <w:rPr>
          <w:rFonts w:ascii="Arial" w:hAnsi="Arial" w:cs="Arial"/>
          <w:sz w:val="22"/>
          <w:szCs w:val="22"/>
        </w:rPr>
        <w:t>abouts located at Civi</w:t>
      </w:r>
      <w:r w:rsidR="00981CC1">
        <w:rPr>
          <w:rFonts w:ascii="Arial" w:hAnsi="Arial" w:cs="Arial"/>
          <w:sz w:val="22"/>
          <w:szCs w:val="22"/>
        </w:rPr>
        <w:t>c Center Park and the adjacent d</w:t>
      </w:r>
      <w:r>
        <w:rPr>
          <w:rFonts w:ascii="Arial" w:hAnsi="Arial" w:cs="Arial"/>
          <w:sz w:val="22"/>
          <w:szCs w:val="22"/>
        </w:rPr>
        <w:t xml:space="preserve">og </w:t>
      </w:r>
      <w:r w:rsidR="00981CC1">
        <w:rPr>
          <w:rFonts w:ascii="Arial" w:hAnsi="Arial" w:cs="Arial"/>
          <w:sz w:val="22"/>
          <w:szCs w:val="22"/>
        </w:rPr>
        <w:t>p</w:t>
      </w:r>
      <w:r>
        <w:rPr>
          <w:rFonts w:ascii="Arial" w:hAnsi="Arial" w:cs="Arial"/>
          <w:sz w:val="22"/>
          <w:szCs w:val="22"/>
        </w:rPr>
        <w:t>ark</w:t>
      </w:r>
      <w:r w:rsidR="009A6E26">
        <w:rPr>
          <w:rFonts w:ascii="Arial" w:hAnsi="Arial" w:cs="Arial"/>
          <w:sz w:val="22"/>
          <w:szCs w:val="22"/>
        </w:rPr>
        <w:t xml:space="preserve">.  He expressed concern </w:t>
      </w:r>
      <w:r w:rsidR="00981CC1">
        <w:rPr>
          <w:rFonts w:ascii="Arial" w:hAnsi="Arial" w:cs="Arial"/>
          <w:sz w:val="22"/>
          <w:szCs w:val="22"/>
        </w:rPr>
        <w:t>regarding</w:t>
      </w:r>
      <w:r w:rsidR="009A6E26">
        <w:rPr>
          <w:rFonts w:ascii="Arial" w:hAnsi="Arial" w:cs="Arial"/>
          <w:sz w:val="22"/>
          <w:szCs w:val="22"/>
        </w:rPr>
        <w:t xml:space="preserve"> the roundabouts near the dog park </w:t>
      </w:r>
      <w:r w:rsidR="00981CC1">
        <w:rPr>
          <w:rFonts w:ascii="Arial" w:hAnsi="Arial" w:cs="Arial"/>
          <w:sz w:val="22"/>
          <w:szCs w:val="22"/>
        </w:rPr>
        <w:t>being</w:t>
      </w:r>
      <w:r w:rsidR="009A6E26">
        <w:rPr>
          <w:rFonts w:ascii="Arial" w:hAnsi="Arial" w:cs="Arial"/>
          <w:sz w:val="22"/>
          <w:szCs w:val="22"/>
        </w:rPr>
        <w:t xml:space="preserve"> red curbed which restricted </w:t>
      </w:r>
      <w:r w:rsidR="00981CC1">
        <w:rPr>
          <w:rFonts w:ascii="Arial" w:hAnsi="Arial" w:cs="Arial"/>
          <w:sz w:val="22"/>
          <w:szCs w:val="22"/>
        </w:rPr>
        <w:t>access</w:t>
      </w:r>
      <w:r w:rsidR="009A6E26">
        <w:rPr>
          <w:rFonts w:ascii="Arial" w:hAnsi="Arial" w:cs="Arial"/>
          <w:sz w:val="22"/>
          <w:szCs w:val="22"/>
        </w:rPr>
        <w:t xml:space="preserve"> by patrons in that area.  He felt that these individuals were being unfairly treated in comparison to those that visited the park.  </w:t>
      </w:r>
      <w:r>
        <w:rPr>
          <w:rFonts w:ascii="Arial" w:hAnsi="Arial" w:cs="Arial"/>
          <w:sz w:val="22"/>
          <w:szCs w:val="22"/>
        </w:rPr>
        <w:t xml:space="preserve"> He also discussed issues re</w:t>
      </w:r>
      <w:r w:rsidR="000D36C6">
        <w:rPr>
          <w:rFonts w:ascii="Arial" w:hAnsi="Arial" w:cs="Arial"/>
          <w:sz w:val="22"/>
          <w:szCs w:val="22"/>
        </w:rPr>
        <w:t xml:space="preserve">lated to </w:t>
      </w:r>
      <w:r>
        <w:rPr>
          <w:rFonts w:ascii="Arial" w:hAnsi="Arial" w:cs="Arial"/>
          <w:sz w:val="22"/>
          <w:szCs w:val="22"/>
        </w:rPr>
        <w:t xml:space="preserve">handicap parking </w:t>
      </w:r>
      <w:r w:rsidR="000D36C6">
        <w:rPr>
          <w:rFonts w:ascii="Arial" w:hAnsi="Arial" w:cs="Arial"/>
          <w:sz w:val="22"/>
          <w:szCs w:val="22"/>
        </w:rPr>
        <w:t xml:space="preserve">at the </w:t>
      </w:r>
      <w:r w:rsidR="009A6E26">
        <w:rPr>
          <w:rFonts w:ascii="Arial" w:hAnsi="Arial" w:cs="Arial"/>
          <w:sz w:val="22"/>
          <w:szCs w:val="22"/>
        </w:rPr>
        <w:t>facility</w:t>
      </w:r>
      <w:r>
        <w:rPr>
          <w:rFonts w:ascii="Arial" w:hAnsi="Arial" w:cs="Arial"/>
          <w:sz w:val="22"/>
          <w:szCs w:val="22"/>
        </w:rPr>
        <w:t xml:space="preserve">. </w:t>
      </w:r>
      <w:r w:rsidR="000D36C6">
        <w:rPr>
          <w:rFonts w:ascii="Arial" w:hAnsi="Arial" w:cs="Arial"/>
          <w:sz w:val="22"/>
          <w:szCs w:val="22"/>
        </w:rPr>
        <w:t>He respectfully request</w:t>
      </w:r>
      <w:r w:rsidR="009A6E26">
        <w:rPr>
          <w:rFonts w:ascii="Arial" w:hAnsi="Arial" w:cs="Arial"/>
          <w:sz w:val="22"/>
          <w:szCs w:val="22"/>
        </w:rPr>
        <w:t>ed</w:t>
      </w:r>
      <w:r w:rsidR="007D55BA">
        <w:rPr>
          <w:rFonts w:ascii="Arial" w:hAnsi="Arial" w:cs="Arial"/>
          <w:sz w:val="22"/>
          <w:szCs w:val="22"/>
        </w:rPr>
        <w:t xml:space="preserve"> the </w:t>
      </w:r>
      <w:r w:rsidR="009A6E26">
        <w:rPr>
          <w:rFonts w:ascii="Arial" w:hAnsi="Arial" w:cs="Arial"/>
          <w:sz w:val="22"/>
          <w:szCs w:val="22"/>
        </w:rPr>
        <w:t xml:space="preserve">Town </w:t>
      </w:r>
      <w:r w:rsidR="000D36C6">
        <w:rPr>
          <w:rFonts w:ascii="Arial" w:hAnsi="Arial" w:cs="Arial"/>
          <w:sz w:val="22"/>
          <w:szCs w:val="22"/>
        </w:rPr>
        <w:t>Council</w:t>
      </w:r>
      <w:r w:rsidR="007D55BA">
        <w:rPr>
          <w:rFonts w:ascii="Arial" w:hAnsi="Arial" w:cs="Arial"/>
          <w:sz w:val="22"/>
          <w:szCs w:val="22"/>
        </w:rPr>
        <w:t xml:space="preserve">’s consideration in resolving </w:t>
      </w:r>
      <w:r w:rsidR="000D36C6">
        <w:rPr>
          <w:rFonts w:ascii="Arial" w:hAnsi="Arial" w:cs="Arial"/>
          <w:sz w:val="22"/>
          <w:szCs w:val="22"/>
        </w:rPr>
        <w:t xml:space="preserve">these issues. </w:t>
      </w:r>
    </w:p>
    <w:p w:rsidR="000D36C6" w:rsidRDefault="000D36C6" w:rsidP="00981CC1">
      <w:pPr>
        <w:keepLines/>
        <w:tabs>
          <w:tab w:val="left" w:pos="720"/>
          <w:tab w:val="left" w:pos="1440"/>
        </w:tabs>
        <w:jc w:val="both"/>
        <w:rPr>
          <w:rFonts w:ascii="Arial" w:hAnsi="Arial" w:cs="Arial"/>
          <w:sz w:val="22"/>
          <w:szCs w:val="22"/>
        </w:rPr>
      </w:pPr>
    </w:p>
    <w:p w:rsidR="008A0E32" w:rsidRDefault="000D36C6" w:rsidP="00981CC1">
      <w:pPr>
        <w:keepLines/>
        <w:tabs>
          <w:tab w:val="left" w:pos="720"/>
          <w:tab w:val="left" w:pos="1440"/>
        </w:tabs>
        <w:jc w:val="both"/>
        <w:rPr>
          <w:rFonts w:ascii="Arial" w:hAnsi="Arial" w:cs="Arial"/>
          <w:sz w:val="22"/>
          <w:szCs w:val="22"/>
        </w:rPr>
      </w:pPr>
      <w:r>
        <w:rPr>
          <w:rFonts w:ascii="Arial" w:hAnsi="Arial" w:cs="Arial"/>
          <w:sz w:val="22"/>
          <w:szCs w:val="22"/>
        </w:rPr>
        <w:t>J</w:t>
      </w:r>
      <w:r w:rsidR="008A0E32">
        <w:rPr>
          <w:rFonts w:ascii="Arial" w:hAnsi="Arial" w:cs="Arial"/>
          <w:sz w:val="22"/>
          <w:szCs w:val="22"/>
        </w:rPr>
        <w:t xml:space="preserve">ohn </w:t>
      </w:r>
      <w:r w:rsidR="009A6E26">
        <w:rPr>
          <w:rFonts w:ascii="Arial" w:hAnsi="Arial" w:cs="Arial"/>
          <w:sz w:val="22"/>
          <w:szCs w:val="22"/>
        </w:rPr>
        <w:t>Brown, Town Attorney, explained</w:t>
      </w:r>
      <w:r w:rsidR="008A0E32">
        <w:rPr>
          <w:rFonts w:ascii="Arial" w:hAnsi="Arial" w:cs="Arial"/>
          <w:sz w:val="22"/>
          <w:szCs w:val="22"/>
        </w:rPr>
        <w:t xml:space="preserve"> for the benefit of the </w:t>
      </w:r>
      <w:r w:rsidR="009A6E26">
        <w:rPr>
          <w:rFonts w:ascii="Arial" w:hAnsi="Arial" w:cs="Arial"/>
          <w:sz w:val="22"/>
          <w:szCs w:val="22"/>
        </w:rPr>
        <w:t>public</w:t>
      </w:r>
      <w:r>
        <w:rPr>
          <w:rFonts w:ascii="Arial" w:hAnsi="Arial" w:cs="Arial"/>
          <w:sz w:val="22"/>
          <w:szCs w:val="22"/>
        </w:rPr>
        <w:t xml:space="preserve">, </w:t>
      </w:r>
      <w:r w:rsidR="008A0E32">
        <w:rPr>
          <w:rFonts w:ascii="Arial" w:hAnsi="Arial" w:cs="Arial"/>
          <w:sz w:val="22"/>
          <w:szCs w:val="22"/>
        </w:rPr>
        <w:t xml:space="preserve">the </w:t>
      </w:r>
      <w:r w:rsidR="008C797D">
        <w:rPr>
          <w:rFonts w:ascii="Arial" w:hAnsi="Arial" w:cs="Arial"/>
          <w:sz w:val="22"/>
          <w:szCs w:val="22"/>
        </w:rPr>
        <w:t>three-minute</w:t>
      </w:r>
      <w:r w:rsidR="009A6E26">
        <w:rPr>
          <w:rFonts w:ascii="Arial" w:hAnsi="Arial" w:cs="Arial"/>
          <w:sz w:val="22"/>
          <w:szCs w:val="22"/>
        </w:rPr>
        <w:t xml:space="preserve"> speaker rule as it applies when addressing the Town Council.</w:t>
      </w:r>
    </w:p>
    <w:p w:rsidR="00143766" w:rsidRDefault="00143766" w:rsidP="00981CC1">
      <w:pPr>
        <w:keepLines/>
        <w:tabs>
          <w:tab w:val="left" w:pos="720"/>
          <w:tab w:val="left" w:pos="1440"/>
        </w:tabs>
        <w:jc w:val="both"/>
        <w:rPr>
          <w:rFonts w:ascii="Arial" w:hAnsi="Arial" w:cs="Arial"/>
          <w:sz w:val="22"/>
          <w:szCs w:val="22"/>
        </w:rPr>
      </w:pPr>
    </w:p>
    <w:p w:rsidR="00F61627" w:rsidRDefault="00CF2102" w:rsidP="00981CC1">
      <w:pPr>
        <w:keepLines/>
        <w:tabs>
          <w:tab w:val="left" w:pos="720"/>
          <w:tab w:val="left" w:pos="1440"/>
        </w:tabs>
        <w:jc w:val="both"/>
        <w:rPr>
          <w:rFonts w:ascii="Arial" w:hAnsi="Arial" w:cs="Arial"/>
          <w:sz w:val="22"/>
          <w:szCs w:val="22"/>
        </w:rPr>
      </w:pPr>
      <w:r>
        <w:rPr>
          <w:rFonts w:ascii="Arial" w:hAnsi="Arial" w:cs="Arial"/>
          <w:sz w:val="22"/>
          <w:szCs w:val="22"/>
        </w:rPr>
        <w:lastRenderedPageBreak/>
        <w:t xml:space="preserve">Sandi </w:t>
      </w:r>
      <w:r w:rsidR="00F61627">
        <w:rPr>
          <w:rFonts w:ascii="Arial" w:hAnsi="Arial" w:cs="Arial"/>
          <w:sz w:val="22"/>
          <w:szCs w:val="22"/>
        </w:rPr>
        <w:t>Ferguson</w:t>
      </w:r>
      <w:r>
        <w:rPr>
          <w:rFonts w:ascii="Arial" w:hAnsi="Arial" w:cs="Arial"/>
          <w:sz w:val="22"/>
          <w:szCs w:val="22"/>
        </w:rPr>
        <w:t>, Apple Valley</w:t>
      </w:r>
      <w:r w:rsidR="00EE1C9E">
        <w:rPr>
          <w:rFonts w:ascii="Arial" w:hAnsi="Arial" w:cs="Arial"/>
          <w:sz w:val="22"/>
          <w:szCs w:val="22"/>
        </w:rPr>
        <w:t>, expressed</w:t>
      </w:r>
      <w:r w:rsidR="009A6E26">
        <w:rPr>
          <w:rFonts w:ascii="Arial" w:hAnsi="Arial" w:cs="Arial"/>
          <w:sz w:val="22"/>
          <w:szCs w:val="22"/>
        </w:rPr>
        <w:t xml:space="preserve"> concern regarding the round</w:t>
      </w:r>
      <w:r w:rsidR="000D36C6">
        <w:rPr>
          <w:rFonts w:ascii="Arial" w:hAnsi="Arial" w:cs="Arial"/>
          <w:sz w:val="22"/>
          <w:szCs w:val="22"/>
        </w:rPr>
        <w:t xml:space="preserve">abouts at Civic Center Park.  She questioned why the </w:t>
      </w:r>
      <w:r w:rsidR="007D55BA">
        <w:rPr>
          <w:rFonts w:ascii="Arial" w:hAnsi="Arial" w:cs="Arial"/>
          <w:sz w:val="22"/>
          <w:szCs w:val="22"/>
        </w:rPr>
        <w:t>roundabout</w:t>
      </w:r>
      <w:r w:rsidR="009A6E26">
        <w:rPr>
          <w:rFonts w:ascii="Arial" w:hAnsi="Arial" w:cs="Arial"/>
          <w:sz w:val="22"/>
          <w:szCs w:val="22"/>
        </w:rPr>
        <w:t xml:space="preserve"> located near the dog p</w:t>
      </w:r>
      <w:r w:rsidR="000D36C6">
        <w:rPr>
          <w:rFonts w:ascii="Arial" w:hAnsi="Arial" w:cs="Arial"/>
          <w:sz w:val="22"/>
          <w:szCs w:val="22"/>
        </w:rPr>
        <w:t xml:space="preserve">ark is the only one that is red curbed. </w:t>
      </w:r>
    </w:p>
    <w:p w:rsidR="00786423" w:rsidRDefault="00786423" w:rsidP="00981CC1">
      <w:pPr>
        <w:keepLines/>
        <w:tabs>
          <w:tab w:val="left" w:pos="720"/>
          <w:tab w:val="left" w:pos="1440"/>
        </w:tabs>
        <w:jc w:val="both"/>
        <w:rPr>
          <w:rFonts w:ascii="Arial" w:hAnsi="Arial" w:cs="Arial"/>
          <w:sz w:val="22"/>
          <w:szCs w:val="22"/>
        </w:rPr>
      </w:pPr>
    </w:p>
    <w:p w:rsidR="00B06F3C" w:rsidRDefault="00786423" w:rsidP="00981CC1">
      <w:pPr>
        <w:keepLines/>
        <w:tabs>
          <w:tab w:val="left" w:pos="720"/>
          <w:tab w:val="left" w:pos="1440"/>
        </w:tabs>
        <w:jc w:val="both"/>
        <w:rPr>
          <w:rFonts w:ascii="Arial" w:hAnsi="Arial" w:cs="Arial"/>
          <w:sz w:val="22"/>
          <w:szCs w:val="22"/>
        </w:rPr>
      </w:pPr>
      <w:r>
        <w:rPr>
          <w:rFonts w:ascii="Arial" w:hAnsi="Arial" w:cs="Arial"/>
          <w:sz w:val="22"/>
          <w:szCs w:val="22"/>
        </w:rPr>
        <w:t xml:space="preserve">Ruth Cordova, God and Country, </w:t>
      </w:r>
      <w:r w:rsidR="00143766">
        <w:rPr>
          <w:rFonts w:ascii="Arial" w:hAnsi="Arial" w:cs="Arial"/>
          <w:sz w:val="22"/>
          <w:szCs w:val="22"/>
        </w:rPr>
        <w:t xml:space="preserve">stated that she </w:t>
      </w:r>
      <w:r w:rsidR="005A3298">
        <w:rPr>
          <w:rFonts w:ascii="Arial" w:hAnsi="Arial" w:cs="Arial"/>
          <w:sz w:val="22"/>
          <w:szCs w:val="22"/>
        </w:rPr>
        <w:t xml:space="preserve">was very sad to hear that </w:t>
      </w:r>
      <w:r w:rsidR="00143766">
        <w:rPr>
          <w:rFonts w:ascii="Arial" w:hAnsi="Arial" w:cs="Arial"/>
          <w:sz w:val="22"/>
          <w:szCs w:val="22"/>
        </w:rPr>
        <w:t xml:space="preserve">Council Member Stanton is leaving.  She thanked Council Member Stanton for her leadership while serving on the Council.  </w:t>
      </w:r>
      <w:r w:rsidR="005A3298">
        <w:rPr>
          <w:rFonts w:ascii="Arial" w:hAnsi="Arial" w:cs="Arial"/>
          <w:sz w:val="22"/>
          <w:szCs w:val="22"/>
        </w:rPr>
        <w:t xml:space="preserve">She also </w:t>
      </w:r>
      <w:r w:rsidR="00056CF9">
        <w:rPr>
          <w:rFonts w:ascii="Arial" w:hAnsi="Arial" w:cs="Arial"/>
          <w:sz w:val="22"/>
          <w:szCs w:val="22"/>
        </w:rPr>
        <w:t xml:space="preserve">expressed concern regarding the road conditions at the intersection of </w:t>
      </w:r>
      <w:r w:rsidR="00143766">
        <w:rPr>
          <w:rFonts w:ascii="Arial" w:hAnsi="Arial" w:cs="Arial"/>
          <w:sz w:val="22"/>
          <w:szCs w:val="22"/>
        </w:rPr>
        <w:t>Highway 18 and Apple Valley Road</w:t>
      </w:r>
      <w:r w:rsidR="009A6E26">
        <w:rPr>
          <w:rFonts w:ascii="Arial" w:hAnsi="Arial" w:cs="Arial"/>
          <w:sz w:val="22"/>
          <w:szCs w:val="22"/>
        </w:rPr>
        <w:t xml:space="preserve">.  </w:t>
      </w:r>
    </w:p>
    <w:p w:rsidR="009A6E26" w:rsidRPr="008F382D" w:rsidRDefault="009A6E26" w:rsidP="00981CC1">
      <w:pPr>
        <w:keepLines/>
        <w:tabs>
          <w:tab w:val="left" w:pos="720"/>
          <w:tab w:val="left" w:pos="1440"/>
        </w:tabs>
        <w:jc w:val="both"/>
        <w:rPr>
          <w:rFonts w:ascii="Arial" w:hAnsi="Arial" w:cs="Arial"/>
          <w:sz w:val="22"/>
          <w:szCs w:val="22"/>
        </w:rPr>
      </w:pPr>
    </w:p>
    <w:p w:rsidR="007A5C07" w:rsidRPr="008F382D" w:rsidRDefault="007A5C07"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 xml:space="preserve">COUNCILMEMBER </w:t>
      </w:r>
      <w:r w:rsidR="002C79CA" w:rsidRPr="008F382D">
        <w:rPr>
          <w:rFonts w:ascii="Arial" w:hAnsi="Arial" w:cs="Arial"/>
          <w:b/>
          <w:sz w:val="22"/>
          <w:szCs w:val="22"/>
        </w:rPr>
        <w:t>COMMITTEE/COMMISSION PARTICIPATION</w:t>
      </w:r>
    </w:p>
    <w:p w:rsidR="00A96DD4" w:rsidRDefault="00A96DD4" w:rsidP="00981CC1">
      <w:pPr>
        <w:tabs>
          <w:tab w:val="left" w:pos="720"/>
          <w:tab w:val="left" w:pos="1440"/>
        </w:tabs>
        <w:jc w:val="both"/>
        <w:rPr>
          <w:rFonts w:ascii="Arial" w:hAnsi="Arial" w:cs="Arial"/>
          <w:sz w:val="22"/>
          <w:szCs w:val="22"/>
        </w:rPr>
      </w:pPr>
    </w:p>
    <w:p w:rsidR="009A6E26" w:rsidRDefault="009A6E26" w:rsidP="00981CC1">
      <w:pPr>
        <w:tabs>
          <w:tab w:val="left" w:pos="720"/>
          <w:tab w:val="left" w:pos="1440"/>
        </w:tabs>
        <w:jc w:val="both"/>
        <w:rPr>
          <w:rFonts w:ascii="Arial" w:hAnsi="Arial" w:cs="Arial"/>
          <w:sz w:val="22"/>
          <w:szCs w:val="22"/>
        </w:rPr>
      </w:pPr>
      <w:r>
        <w:rPr>
          <w:rFonts w:ascii="Arial" w:hAnsi="Arial" w:cs="Arial"/>
          <w:sz w:val="22"/>
          <w:szCs w:val="22"/>
        </w:rPr>
        <w:t>Council Member Stanton commented on committee meetings and events that she attended.</w:t>
      </w:r>
    </w:p>
    <w:p w:rsidR="009A6E26" w:rsidRDefault="009A6E26" w:rsidP="00981CC1">
      <w:pPr>
        <w:tabs>
          <w:tab w:val="left" w:pos="720"/>
          <w:tab w:val="left" w:pos="1440"/>
        </w:tabs>
        <w:jc w:val="both"/>
        <w:rPr>
          <w:rFonts w:ascii="Arial" w:hAnsi="Arial" w:cs="Arial"/>
          <w:sz w:val="22"/>
          <w:szCs w:val="22"/>
        </w:rPr>
      </w:pPr>
    </w:p>
    <w:p w:rsidR="009A6E26" w:rsidRDefault="009A6E26" w:rsidP="00981CC1">
      <w:pPr>
        <w:tabs>
          <w:tab w:val="left" w:pos="720"/>
          <w:tab w:val="left" w:pos="1440"/>
        </w:tabs>
        <w:jc w:val="both"/>
        <w:rPr>
          <w:rFonts w:ascii="Arial" w:hAnsi="Arial" w:cs="Arial"/>
          <w:sz w:val="22"/>
          <w:szCs w:val="22"/>
        </w:rPr>
      </w:pPr>
      <w:r w:rsidRPr="00D7347D">
        <w:rPr>
          <w:rFonts w:ascii="Arial" w:hAnsi="Arial" w:cs="Arial"/>
          <w:sz w:val="22"/>
          <w:szCs w:val="22"/>
        </w:rPr>
        <w:t xml:space="preserve">Council Member </w:t>
      </w:r>
      <w:r>
        <w:rPr>
          <w:rFonts w:ascii="Arial" w:hAnsi="Arial" w:cs="Arial"/>
          <w:sz w:val="22"/>
          <w:szCs w:val="22"/>
        </w:rPr>
        <w:t>Emick</w:t>
      </w:r>
      <w:r w:rsidRPr="00D7347D">
        <w:rPr>
          <w:rFonts w:ascii="Arial" w:hAnsi="Arial" w:cs="Arial"/>
          <w:sz w:val="22"/>
          <w:szCs w:val="22"/>
        </w:rPr>
        <w:t xml:space="preserve"> commented on committee meetings and events that he attended.</w:t>
      </w:r>
    </w:p>
    <w:p w:rsidR="009A6E26" w:rsidRDefault="009A6E26" w:rsidP="00981CC1">
      <w:pPr>
        <w:tabs>
          <w:tab w:val="left" w:pos="720"/>
          <w:tab w:val="left" w:pos="1440"/>
        </w:tabs>
        <w:jc w:val="both"/>
        <w:rPr>
          <w:rFonts w:ascii="Arial" w:hAnsi="Arial" w:cs="Arial"/>
          <w:sz w:val="22"/>
          <w:szCs w:val="22"/>
        </w:rPr>
      </w:pPr>
    </w:p>
    <w:p w:rsidR="009A6E26" w:rsidRPr="00FC1D92" w:rsidRDefault="009A6E26" w:rsidP="00981CC1">
      <w:pPr>
        <w:tabs>
          <w:tab w:val="left" w:pos="720"/>
          <w:tab w:val="left" w:pos="1440"/>
        </w:tabs>
        <w:jc w:val="both"/>
        <w:rPr>
          <w:rFonts w:ascii="Arial" w:hAnsi="Arial" w:cs="Arial"/>
          <w:b/>
          <w:sz w:val="22"/>
          <w:szCs w:val="22"/>
        </w:rPr>
      </w:pPr>
      <w:r>
        <w:rPr>
          <w:rFonts w:ascii="Arial" w:hAnsi="Arial" w:cs="Arial"/>
          <w:sz w:val="22"/>
          <w:szCs w:val="22"/>
        </w:rPr>
        <w:t>Mayor Pro Tem Cusack</w:t>
      </w:r>
      <w:r w:rsidRPr="00D7347D">
        <w:rPr>
          <w:rFonts w:ascii="Arial" w:hAnsi="Arial" w:cs="Arial"/>
          <w:sz w:val="22"/>
          <w:szCs w:val="22"/>
        </w:rPr>
        <w:t xml:space="preserve"> commented on committee meetings and events that he attended.</w:t>
      </w:r>
    </w:p>
    <w:p w:rsidR="009A6E26" w:rsidRDefault="009A6E26" w:rsidP="00981CC1">
      <w:pPr>
        <w:tabs>
          <w:tab w:val="left" w:pos="720"/>
          <w:tab w:val="left" w:pos="1440"/>
        </w:tabs>
        <w:jc w:val="both"/>
        <w:rPr>
          <w:rFonts w:ascii="Arial" w:hAnsi="Arial" w:cs="Arial"/>
          <w:sz w:val="22"/>
          <w:szCs w:val="22"/>
        </w:rPr>
      </w:pPr>
    </w:p>
    <w:p w:rsidR="009A6E26" w:rsidRDefault="009A6E26" w:rsidP="00981CC1">
      <w:pPr>
        <w:tabs>
          <w:tab w:val="left" w:pos="720"/>
          <w:tab w:val="left" w:pos="1440"/>
        </w:tabs>
        <w:jc w:val="both"/>
        <w:rPr>
          <w:rFonts w:ascii="Arial" w:hAnsi="Arial" w:cs="Arial"/>
          <w:sz w:val="22"/>
          <w:szCs w:val="22"/>
        </w:rPr>
      </w:pPr>
      <w:r>
        <w:rPr>
          <w:rFonts w:ascii="Arial" w:hAnsi="Arial" w:cs="Arial"/>
          <w:sz w:val="22"/>
          <w:szCs w:val="22"/>
        </w:rPr>
        <w:t>Mayor Bishop</w:t>
      </w:r>
      <w:r w:rsidRPr="00D7347D">
        <w:rPr>
          <w:rFonts w:ascii="Arial" w:hAnsi="Arial" w:cs="Arial"/>
          <w:sz w:val="22"/>
          <w:szCs w:val="22"/>
        </w:rPr>
        <w:t xml:space="preserve"> commented on committee meeti</w:t>
      </w:r>
      <w:r>
        <w:rPr>
          <w:rFonts w:ascii="Arial" w:hAnsi="Arial" w:cs="Arial"/>
          <w:sz w:val="22"/>
          <w:szCs w:val="22"/>
        </w:rPr>
        <w:t>ngs and events that he attended.</w:t>
      </w:r>
    </w:p>
    <w:p w:rsidR="005E1F3F" w:rsidRPr="008F382D" w:rsidRDefault="005E1F3F" w:rsidP="00981CC1">
      <w:pPr>
        <w:tabs>
          <w:tab w:val="left" w:pos="720"/>
          <w:tab w:val="left" w:pos="1440"/>
        </w:tabs>
        <w:jc w:val="both"/>
        <w:rPr>
          <w:rFonts w:ascii="Arial" w:hAnsi="Arial" w:cs="Arial"/>
          <w:sz w:val="22"/>
          <w:szCs w:val="22"/>
        </w:rPr>
      </w:pPr>
    </w:p>
    <w:p w:rsidR="007A5C07" w:rsidRPr="008F382D" w:rsidRDefault="007A5C07"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TOWN COUNCIL ANNOUNCEMENTS</w:t>
      </w:r>
    </w:p>
    <w:p w:rsidR="005E1F3F" w:rsidRPr="008A0E32" w:rsidRDefault="005E1F3F" w:rsidP="00981CC1">
      <w:pPr>
        <w:jc w:val="both"/>
        <w:rPr>
          <w:rFonts w:ascii="Arial" w:hAnsi="Arial" w:cs="Arial"/>
          <w:sz w:val="22"/>
          <w:szCs w:val="22"/>
        </w:rPr>
      </w:pPr>
    </w:p>
    <w:p w:rsidR="003D59D2" w:rsidRDefault="008A0E32" w:rsidP="00981CC1">
      <w:pPr>
        <w:jc w:val="both"/>
        <w:rPr>
          <w:rFonts w:ascii="Arial" w:hAnsi="Arial" w:cs="Arial"/>
          <w:sz w:val="22"/>
          <w:szCs w:val="22"/>
        </w:rPr>
      </w:pPr>
      <w:r w:rsidRPr="008A0E32">
        <w:rPr>
          <w:rFonts w:ascii="Arial" w:hAnsi="Arial" w:cs="Arial"/>
          <w:sz w:val="22"/>
          <w:szCs w:val="22"/>
        </w:rPr>
        <w:t xml:space="preserve">Mayor Pro Tem </w:t>
      </w:r>
      <w:r w:rsidR="00E43324" w:rsidRPr="008A0E32">
        <w:rPr>
          <w:rFonts w:ascii="Arial" w:hAnsi="Arial" w:cs="Arial"/>
          <w:sz w:val="22"/>
          <w:szCs w:val="22"/>
        </w:rPr>
        <w:t xml:space="preserve">Cusack </w:t>
      </w:r>
      <w:r w:rsidR="003D59D2">
        <w:rPr>
          <w:rFonts w:ascii="Arial" w:hAnsi="Arial" w:cs="Arial"/>
          <w:sz w:val="22"/>
          <w:szCs w:val="22"/>
        </w:rPr>
        <w:t xml:space="preserve">requested an update on the </w:t>
      </w:r>
      <w:r w:rsidRPr="008A0E32">
        <w:rPr>
          <w:rFonts w:ascii="Arial" w:hAnsi="Arial" w:cs="Arial"/>
          <w:sz w:val="22"/>
          <w:szCs w:val="22"/>
        </w:rPr>
        <w:t>Green Tree E</w:t>
      </w:r>
      <w:r w:rsidR="00E43324" w:rsidRPr="008A0E32">
        <w:rPr>
          <w:rFonts w:ascii="Arial" w:hAnsi="Arial" w:cs="Arial"/>
          <w:sz w:val="22"/>
          <w:szCs w:val="22"/>
        </w:rPr>
        <w:t>xtension</w:t>
      </w:r>
      <w:r w:rsidR="003D59D2">
        <w:rPr>
          <w:rFonts w:ascii="Arial" w:hAnsi="Arial" w:cs="Arial"/>
          <w:sz w:val="22"/>
          <w:szCs w:val="22"/>
        </w:rPr>
        <w:t xml:space="preserve"> project</w:t>
      </w:r>
      <w:r w:rsidRPr="008A0E32">
        <w:rPr>
          <w:rFonts w:ascii="Arial" w:hAnsi="Arial" w:cs="Arial"/>
          <w:sz w:val="22"/>
          <w:szCs w:val="22"/>
        </w:rPr>
        <w:t xml:space="preserve">.  He </w:t>
      </w:r>
      <w:r w:rsidR="003D59D2">
        <w:rPr>
          <w:rFonts w:ascii="Arial" w:hAnsi="Arial" w:cs="Arial"/>
          <w:sz w:val="22"/>
          <w:szCs w:val="22"/>
        </w:rPr>
        <w:t xml:space="preserve">also requested a future discussion item regarding the interpretation of the current regulations related to buildings that are built with metal facades </w:t>
      </w:r>
      <w:r w:rsidR="00C576B7">
        <w:rPr>
          <w:rFonts w:ascii="Arial" w:hAnsi="Arial" w:cs="Arial"/>
          <w:sz w:val="22"/>
          <w:szCs w:val="22"/>
        </w:rPr>
        <w:t>in the Town</w:t>
      </w:r>
    </w:p>
    <w:p w:rsidR="003D59D2" w:rsidRDefault="003D59D2" w:rsidP="00981CC1">
      <w:pPr>
        <w:jc w:val="both"/>
        <w:rPr>
          <w:rFonts w:ascii="Arial" w:hAnsi="Arial" w:cs="Arial"/>
          <w:sz w:val="22"/>
          <w:szCs w:val="22"/>
        </w:rPr>
      </w:pPr>
    </w:p>
    <w:p w:rsidR="00936565" w:rsidRPr="008F382D" w:rsidRDefault="00936565" w:rsidP="00981CC1">
      <w:pPr>
        <w:keepLines/>
        <w:tabs>
          <w:tab w:val="left" w:pos="720"/>
          <w:tab w:val="left" w:pos="1440"/>
        </w:tabs>
        <w:ind w:left="360"/>
        <w:jc w:val="both"/>
        <w:rPr>
          <w:rFonts w:ascii="Arial" w:hAnsi="Arial" w:cs="Arial"/>
          <w:b/>
          <w:sz w:val="22"/>
          <w:szCs w:val="22"/>
        </w:rPr>
      </w:pPr>
      <w:r w:rsidRPr="008F382D">
        <w:rPr>
          <w:rFonts w:ascii="Arial" w:hAnsi="Arial" w:cs="Arial"/>
          <w:b/>
          <w:sz w:val="22"/>
          <w:szCs w:val="22"/>
        </w:rPr>
        <w:t>Time, Date &amp; Place for Next Town Council Regular or Special Meeting:</w:t>
      </w:r>
    </w:p>
    <w:p w:rsidR="00936565" w:rsidRPr="008F382D" w:rsidRDefault="00025292" w:rsidP="00981CC1">
      <w:pPr>
        <w:keepLines/>
        <w:numPr>
          <w:ilvl w:val="0"/>
          <w:numId w:val="1"/>
        </w:numPr>
        <w:tabs>
          <w:tab w:val="left" w:pos="1440"/>
        </w:tabs>
        <w:jc w:val="both"/>
        <w:rPr>
          <w:rFonts w:ascii="Arial" w:hAnsi="Arial" w:cs="Arial"/>
          <w:b/>
          <w:sz w:val="22"/>
          <w:szCs w:val="22"/>
        </w:rPr>
      </w:pPr>
      <w:r w:rsidRPr="008F382D">
        <w:rPr>
          <w:rFonts w:ascii="Arial" w:hAnsi="Arial" w:cs="Arial"/>
          <w:b/>
          <w:sz w:val="22"/>
          <w:szCs w:val="22"/>
        </w:rPr>
        <w:t xml:space="preserve">Regular </w:t>
      </w:r>
      <w:r w:rsidR="00936565" w:rsidRPr="008F382D">
        <w:rPr>
          <w:rFonts w:ascii="Arial" w:hAnsi="Arial" w:cs="Arial"/>
          <w:b/>
          <w:sz w:val="22"/>
          <w:szCs w:val="22"/>
        </w:rPr>
        <w:t>Meeting –</w:t>
      </w:r>
      <w:r w:rsidR="00936565" w:rsidRPr="008F382D">
        <w:rPr>
          <w:rFonts w:ascii="Arial" w:hAnsi="Arial" w:cs="Arial"/>
          <w:b/>
          <w:color w:val="FF0000"/>
          <w:sz w:val="22"/>
          <w:szCs w:val="22"/>
        </w:rPr>
        <w:t xml:space="preserve"> </w:t>
      </w:r>
      <w:r w:rsidR="003859AA" w:rsidRPr="008F382D">
        <w:rPr>
          <w:rFonts w:ascii="Arial" w:hAnsi="Arial" w:cs="Arial"/>
          <w:b/>
          <w:sz w:val="22"/>
          <w:szCs w:val="22"/>
        </w:rPr>
        <w:t>Tuesday</w:t>
      </w:r>
      <w:r w:rsidR="00AD25FA" w:rsidRPr="008F382D">
        <w:rPr>
          <w:rFonts w:ascii="Arial" w:hAnsi="Arial" w:cs="Arial"/>
          <w:b/>
          <w:sz w:val="22"/>
          <w:szCs w:val="22"/>
        </w:rPr>
        <w:t xml:space="preserve">, </w:t>
      </w:r>
      <w:r w:rsidR="000972B0">
        <w:rPr>
          <w:rFonts w:ascii="Arial" w:hAnsi="Arial" w:cs="Arial"/>
          <w:b/>
          <w:sz w:val="22"/>
          <w:szCs w:val="22"/>
        </w:rPr>
        <w:t>August 28</w:t>
      </w:r>
      <w:r w:rsidR="00A031F8" w:rsidRPr="008F382D">
        <w:rPr>
          <w:rFonts w:ascii="Arial" w:hAnsi="Arial" w:cs="Arial"/>
          <w:b/>
          <w:sz w:val="22"/>
          <w:szCs w:val="22"/>
        </w:rPr>
        <w:t>, 2018</w:t>
      </w:r>
      <w:r w:rsidR="008A7D86" w:rsidRPr="008F382D">
        <w:rPr>
          <w:rFonts w:ascii="Arial" w:hAnsi="Arial" w:cs="Arial"/>
          <w:b/>
          <w:sz w:val="22"/>
          <w:szCs w:val="22"/>
        </w:rPr>
        <w:t xml:space="preserve"> </w:t>
      </w:r>
      <w:r w:rsidR="00077756" w:rsidRPr="008F382D">
        <w:rPr>
          <w:rFonts w:ascii="Arial" w:hAnsi="Arial" w:cs="Arial"/>
          <w:b/>
          <w:sz w:val="22"/>
          <w:szCs w:val="22"/>
        </w:rPr>
        <w:t>– Council Chamber</w:t>
      </w:r>
    </w:p>
    <w:p w:rsidR="00D87D69" w:rsidRPr="008F382D" w:rsidRDefault="00936565" w:rsidP="00981CC1">
      <w:pPr>
        <w:tabs>
          <w:tab w:val="left" w:pos="720"/>
        </w:tabs>
        <w:jc w:val="both"/>
        <w:rPr>
          <w:rFonts w:ascii="Arial" w:hAnsi="Arial" w:cs="Arial"/>
          <w:b/>
          <w:sz w:val="22"/>
          <w:szCs w:val="22"/>
        </w:rPr>
      </w:pPr>
      <w:r w:rsidRPr="008F382D">
        <w:rPr>
          <w:rFonts w:ascii="Arial" w:hAnsi="Arial" w:cs="Arial"/>
          <w:sz w:val="22"/>
          <w:szCs w:val="22"/>
        </w:rPr>
        <w:tab/>
      </w:r>
      <w:r w:rsidRPr="008F382D">
        <w:rPr>
          <w:rFonts w:ascii="Arial" w:hAnsi="Arial" w:cs="Arial"/>
          <w:b/>
          <w:sz w:val="22"/>
          <w:szCs w:val="22"/>
        </w:rPr>
        <w:t>Regular Session at 6:30 p.m.</w:t>
      </w:r>
    </w:p>
    <w:p w:rsidR="0088461B" w:rsidRPr="008F382D" w:rsidRDefault="0088461B" w:rsidP="00981CC1">
      <w:pPr>
        <w:tabs>
          <w:tab w:val="left" w:pos="720"/>
        </w:tabs>
        <w:jc w:val="both"/>
        <w:rPr>
          <w:rFonts w:ascii="Arial" w:hAnsi="Arial" w:cs="Arial"/>
          <w:b/>
          <w:sz w:val="22"/>
          <w:szCs w:val="22"/>
        </w:rPr>
      </w:pPr>
    </w:p>
    <w:p w:rsidR="007A5C07" w:rsidRPr="008F382D" w:rsidRDefault="00C108B1"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T</w:t>
      </w:r>
      <w:r w:rsidR="00714E27" w:rsidRPr="008F382D">
        <w:rPr>
          <w:rFonts w:ascii="Arial" w:hAnsi="Arial" w:cs="Arial"/>
          <w:b/>
          <w:sz w:val="22"/>
          <w:szCs w:val="22"/>
        </w:rPr>
        <w:t>OWN COUNCIL</w:t>
      </w:r>
      <w:r w:rsidR="0067483D">
        <w:rPr>
          <w:rFonts w:ascii="Arial" w:hAnsi="Arial" w:cs="Arial"/>
          <w:b/>
          <w:sz w:val="22"/>
          <w:szCs w:val="22"/>
        </w:rPr>
        <w:t xml:space="preserve"> </w:t>
      </w:r>
      <w:r w:rsidR="007A5C07" w:rsidRPr="008F382D">
        <w:rPr>
          <w:rFonts w:ascii="Arial" w:hAnsi="Arial" w:cs="Arial"/>
          <w:b/>
          <w:sz w:val="22"/>
          <w:szCs w:val="22"/>
        </w:rPr>
        <w:t>CONSENT AGENDA</w:t>
      </w:r>
    </w:p>
    <w:p w:rsidR="00A45FAD" w:rsidRPr="008F382D" w:rsidRDefault="00A45FAD" w:rsidP="00981CC1">
      <w:pPr>
        <w:keepLines/>
        <w:tabs>
          <w:tab w:val="left" w:pos="720"/>
          <w:tab w:val="left" w:pos="1440"/>
        </w:tabs>
        <w:ind w:left="2160" w:hanging="2160"/>
        <w:jc w:val="both"/>
        <w:rPr>
          <w:rFonts w:ascii="Arial" w:hAnsi="Arial" w:cs="Arial"/>
          <w:b/>
          <w:sz w:val="22"/>
          <w:szCs w:val="22"/>
        </w:rPr>
      </w:pPr>
    </w:p>
    <w:p w:rsidR="0067483D" w:rsidRDefault="0067483D" w:rsidP="00981CC1">
      <w:pPr>
        <w:tabs>
          <w:tab w:val="left" w:pos="0"/>
        </w:tabs>
        <w:jc w:val="both"/>
        <w:rPr>
          <w:rFonts w:ascii="Arial" w:hAnsi="Arial" w:cs="Arial"/>
          <w:sz w:val="22"/>
          <w:szCs w:val="22"/>
        </w:rPr>
      </w:pPr>
      <w:r>
        <w:rPr>
          <w:rFonts w:ascii="Arial" w:hAnsi="Arial" w:cs="Arial"/>
          <w:sz w:val="22"/>
          <w:szCs w:val="22"/>
        </w:rPr>
        <w:t>Yvonne Rivera, Deputy Town Clerk, read the following disclosure statement:</w:t>
      </w:r>
    </w:p>
    <w:p w:rsidR="0067483D" w:rsidRDefault="0067483D" w:rsidP="00981CC1">
      <w:pPr>
        <w:jc w:val="both"/>
        <w:rPr>
          <w:rFonts w:ascii="Arial" w:hAnsi="Arial" w:cs="Arial"/>
          <w:b/>
          <w:color w:val="FF0000"/>
          <w:sz w:val="22"/>
          <w:szCs w:val="22"/>
        </w:rPr>
      </w:pPr>
    </w:p>
    <w:p w:rsidR="0067483D" w:rsidRPr="000E3E80" w:rsidRDefault="0067483D" w:rsidP="00981CC1">
      <w:pPr>
        <w:jc w:val="both"/>
        <w:rPr>
          <w:rFonts w:ascii="Arial" w:hAnsi="Arial" w:cs="Arial"/>
          <w:sz w:val="22"/>
          <w:szCs w:val="22"/>
        </w:rPr>
      </w:pPr>
      <w:bookmarkStart w:id="3" w:name="_Hlk516557609"/>
      <w:r w:rsidRPr="000E3E80">
        <w:rPr>
          <w:rFonts w:ascii="Arial" w:hAnsi="Arial" w:cs="Arial"/>
          <w:sz w:val="22"/>
          <w:szCs w:val="22"/>
        </w:rPr>
        <w:t>Mayor Pro Tem Cusack has a remote interest in specific warrants on tonight’s Commercial Warrants dealing with Apple Valley Communications, AV Tech Services or AVCOM Services for the Town of Apple Valley as the owner of these businesses.  Therefore, he too will be abstaining from voting on the warrants for Apple Valley Communications, AV Tech Services and AVCOM Services l</w:t>
      </w:r>
      <w:r>
        <w:rPr>
          <w:rFonts w:ascii="Arial" w:hAnsi="Arial" w:cs="Arial"/>
          <w:sz w:val="22"/>
          <w:szCs w:val="22"/>
        </w:rPr>
        <w:t xml:space="preserve">isted under Agenda Item Number </w:t>
      </w:r>
      <w:r w:rsidR="000A091C">
        <w:rPr>
          <w:rFonts w:ascii="Arial" w:hAnsi="Arial" w:cs="Arial"/>
          <w:sz w:val="22"/>
          <w:szCs w:val="22"/>
        </w:rPr>
        <w:t>3</w:t>
      </w:r>
      <w:r w:rsidRPr="000E3E80">
        <w:rPr>
          <w:rFonts w:ascii="Arial" w:hAnsi="Arial" w:cs="Arial"/>
          <w:sz w:val="22"/>
          <w:szCs w:val="22"/>
        </w:rPr>
        <w:t xml:space="preserve">.  In addition, due to his interest in these businesses, Mayor Pro Tem Cusack will be abstaining from voting on specific warrants listed under Agenda Item Number </w:t>
      </w:r>
      <w:r w:rsidR="000A091C">
        <w:rPr>
          <w:rFonts w:ascii="Arial" w:hAnsi="Arial" w:cs="Arial"/>
          <w:sz w:val="22"/>
          <w:szCs w:val="22"/>
        </w:rPr>
        <w:t>3</w:t>
      </w:r>
      <w:r w:rsidRPr="000E3E80">
        <w:rPr>
          <w:rFonts w:ascii="Arial" w:hAnsi="Arial" w:cs="Arial"/>
          <w:sz w:val="22"/>
          <w:szCs w:val="22"/>
        </w:rPr>
        <w:t xml:space="preserve"> because these entities are considered sources of income to his businesses.  A list of business entities for Mayor Pro Tem Cusack is maintained on file in the Town Clerk’s Office and available for review at the dais.</w:t>
      </w:r>
    </w:p>
    <w:bookmarkEnd w:id="3"/>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r>
        <w:rPr>
          <w:rFonts w:ascii="Arial" w:hAnsi="Arial" w:cs="Arial"/>
          <w:sz w:val="22"/>
          <w:szCs w:val="22"/>
        </w:rPr>
        <w:t xml:space="preserve">Mayor Pro Tem Cusack confirmed that they would be recusing from voting on these matters.  </w:t>
      </w:r>
    </w:p>
    <w:p w:rsidR="0067483D" w:rsidRDefault="0067483D" w:rsidP="00981CC1">
      <w:pPr>
        <w:jc w:val="both"/>
        <w:rPr>
          <w:rFonts w:ascii="Arial" w:hAnsi="Arial" w:cs="Arial"/>
          <w:b/>
          <w:color w:val="FF0000"/>
          <w:sz w:val="22"/>
          <w:szCs w:val="22"/>
        </w:rPr>
      </w:pPr>
    </w:p>
    <w:p w:rsidR="0067483D" w:rsidRDefault="0067483D" w:rsidP="00981CC1">
      <w:pPr>
        <w:keepLines/>
        <w:tabs>
          <w:tab w:val="left" w:pos="720"/>
          <w:tab w:val="left" w:pos="1440"/>
        </w:tabs>
        <w:jc w:val="both"/>
        <w:rPr>
          <w:rFonts w:ascii="Arial" w:hAnsi="Arial" w:cs="Arial"/>
          <w:b/>
          <w:sz w:val="22"/>
          <w:szCs w:val="22"/>
          <w:u w:val="single"/>
        </w:rPr>
      </w:pPr>
      <w:r>
        <w:rPr>
          <w:rFonts w:ascii="Arial" w:hAnsi="Arial" w:cs="Arial"/>
          <w:b/>
          <w:sz w:val="22"/>
          <w:szCs w:val="22"/>
          <w:u w:val="single"/>
        </w:rPr>
        <w:t>MOTION</w:t>
      </w:r>
    </w:p>
    <w:p w:rsidR="0067483D" w:rsidRDefault="0067483D" w:rsidP="00981CC1">
      <w:pPr>
        <w:keepLines/>
        <w:tabs>
          <w:tab w:val="left" w:pos="720"/>
          <w:tab w:val="left" w:pos="1440"/>
        </w:tabs>
        <w:jc w:val="both"/>
        <w:rPr>
          <w:rFonts w:ascii="Arial" w:hAnsi="Arial" w:cs="Arial"/>
          <w:b/>
          <w:sz w:val="22"/>
          <w:szCs w:val="22"/>
          <w:u w:val="single"/>
        </w:rPr>
      </w:pPr>
    </w:p>
    <w:p w:rsidR="0067483D" w:rsidRDefault="0067483D" w:rsidP="00981CC1">
      <w:pPr>
        <w:keepLines/>
        <w:tabs>
          <w:tab w:val="left" w:pos="720"/>
          <w:tab w:val="left" w:pos="1440"/>
        </w:tabs>
        <w:jc w:val="both"/>
        <w:rPr>
          <w:rFonts w:ascii="Arial" w:hAnsi="Arial" w:cs="Arial"/>
          <w:sz w:val="22"/>
          <w:szCs w:val="22"/>
        </w:rPr>
      </w:pPr>
      <w:r w:rsidRPr="00D7347D">
        <w:rPr>
          <w:rFonts w:ascii="Arial" w:hAnsi="Arial" w:cs="Arial"/>
          <w:sz w:val="22"/>
          <w:szCs w:val="22"/>
        </w:rPr>
        <w:t xml:space="preserve">Motion by </w:t>
      </w:r>
      <w:r>
        <w:rPr>
          <w:rFonts w:ascii="Arial" w:hAnsi="Arial" w:cs="Arial"/>
          <w:sz w:val="22"/>
          <w:szCs w:val="22"/>
        </w:rPr>
        <w:t>Council Member Emick</w:t>
      </w:r>
      <w:r w:rsidRPr="00D7347D">
        <w:rPr>
          <w:rFonts w:ascii="Arial" w:hAnsi="Arial" w:cs="Arial"/>
          <w:sz w:val="22"/>
          <w:szCs w:val="22"/>
        </w:rPr>
        <w:t xml:space="preserve">, seconded by </w:t>
      </w:r>
      <w:r>
        <w:rPr>
          <w:rFonts w:ascii="Arial" w:hAnsi="Arial" w:cs="Arial"/>
          <w:sz w:val="22"/>
          <w:szCs w:val="22"/>
        </w:rPr>
        <w:t>Council Member Stanton</w:t>
      </w:r>
      <w:r w:rsidRPr="00D7347D">
        <w:rPr>
          <w:rFonts w:ascii="Arial" w:hAnsi="Arial" w:cs="Arial"/>
          <w:sz w:val="22"/>
          <w:szCs w:val="22"/>
        </w:rPr>
        <w:t>, to approve the C</w:t>
      </w:r>
      <w:r>
        <w:rPr>
          <w:rFonts w:ascii="Arial" w:hAnsi="Arial" w:cs="Arial"/>
          <w:sz w:val="22"/>
          <w:szCs w:val="22"/>
        </w:rPr>
        <w:t>onsent Calendar items numbered 1</w:t>
      </w:r>
      <w:r w:rsidR="008C393E">
        <w:rPr>
          <w:rFonts w:ascii="Arial" w:hAnsi="Arial" w:cs="Arial"/>
          <w:sz w:val="22"/>
          <w:szCs w:val="22"/>
        </w:rPr>
        <w:t>, 2, 3</w:t>
      </w:r>
      <w:r w:rsidR="005D757C">
        <w:rPr>
          <w:rFonts w:ascii="Arial" w:hAnsi="Arial" w:cs="Arial"/>
          <w:sz w:val="22"/>
          <w:szCs w:val="22"/>
        </w:rPr>
        <w:t>, 4</w:t>
      </w:r>
      <w:r w:rsidR="008C393E">
        <w:rPr>
          <w:rFonts w:ascii="Arial" w:hAnsi="Arial" w:cs="Arial"/>
          <w:sz w:val="22"/>
          <w:szCs w:val="22"/>
        </w:rPr>
        <w:t xml:space="preserve"> and 5, </w:t>
      </w:r>
      <w:r>
        <w:rPr>
          <w:rFonts w:ascii="Arial" w:hAnsi="Arial" w:cs="Arial"/>
          <w:sz w:val="22"/>
          <w:szCs w:val="22"/>
        </w:rPr>
        <w:t>respectfully, and that item number</w:t>
      </w:r>
      <w:r w:rsidR="008C393E">
        <w:rPr>
          <w:rFonts w:ascii="Arial" w:hAnsi="Arial" w:cs="Arial"/>
          <w:sz w:val="22"/>
          <w:szCs w:val="22"/>
        </w:rPr>
        <w:t xml:space="preserve">s 6 and 7 </w:t>
      </w:r>
      <w:r>
        <w:rPr>
          <w:rFonts w:ascii="Arial" w:hAnsi="Arial" w:cs="Arial"/>
          <w:sz w:val="22"/>
          <w:szCs w:val="22"/>
        </w:rPr>
        <w:t>be pulled for discussion.</w:t>
      </w:r>
    </w:p>
    <w:p w:rsidR="0067483D" w:rsidRDefault="0067483D" w:rsidP="00981CC1">
      <w:pPr>
        <w:keepLines/>
        <w:tabs>
          <w:tab w:val="left" w:pos="720"/>
          <w:tab w:val="left" w:pos="1440"/>
        </w:tabs>
        <w:jc w:val="both"/>
        <w:rPr>
          <w:szCs w:val="22"/>
        </w:rPr>
      </w:pPr>
    </w:p>
    <w:p w:rsidR="0067483D" w:rsidRPr="00D7347D" w:rsidRDefault="0067483D" w:rsidP="00981CC1">
      <w:pPr>
        <w:pStyle w:val="BodyText3"/>
        <w:tabs>
          <w:tab w:val="clear" w:pos="720"/>
          <w:tab w:val="clear" w:pos="1440"/>
          <w:tab w:val="clear" w:pos="9360"/>
          <w:tab w:val="left" w:pos="810"/>
        </w:tabs>
        <w:spacing w:line="240" w:lineRule="auto"/>
        <w:rPr>
          <w:szCs w:val="22"/>
        </w:rPr>
      </w:pPr>
      <w:bookmarkStart w:id="4" w:name="_Hlk506314050"/>
      <w:r>
        <w:rPr>
          <w:szCs w:val="22"/>
        </w:rPr>
        <w:lastRenderedPageBreak/>
        <w:t>Vote:</w:t>
      </w:r>
      <w:r>
        <w:rPr>
          <w:szCs w:val="22"/>
        </w:rPr>
        <w:tab/>
        <w:t xml:space="preserve">Motion carried </w:t>
      </w:r>
      <w:r w:rsidR="008C393E">
        <w:rPr>
          <w:szCs w:val="22"/>
        </w:rPr>
        <w:t>4</w:t>
      </w:r>
      <w:r>
        <w:rPr>
          <w:szCs w:val="22"/>
        </w:rPr>
        <w:t>-0-</w:t>
      </w:r>
      <w:r w:rsidR="008C393E">
        <w:rPr>
          <w:szCs w:val="22"/>
        </w:rPr>
        <w:t>1</w:t>
      </w:r>
      <w:r>
        <w:rPr>
          <w:szCs w:val="22"/>
        </w:rPr>
        <w:t>-0</w:t>
      </w:r>
      <w:r>
        <w:rPr>
          <w:szCs w:val="22"/>
        </w:rPr>
        <w:br/>
        <w:t>Yes:</w:t>
      </w:r>
      <w:r>
        <w:rPr>
          <w:szCs w:val="22"/>
        </w:rPr>
        <w:tab/>
        <w:t>C</w:t>
      </w:r>
      <w:r w:rsidRPr="00D7347D">
        <w:rPr>
          <w:szCs w:val="22"/>
        </w:rPr>
        <w:t>ouncil Members </w:t>
      </w:r>
      <w:r>
        <w:rPr>
          <w:szCs w:val="22"/>
        </w:rPr>
        <w:t xml:space="preserve">Emick; 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67483D" w:rsidRPr="005C61BB" w:rsidRDefault="0067483D" w:rsidP="00981CC1">
      <w:pPr>
        <w:pStyle w:val="BodyText3"/>
        <w:tabs>
          <w:tab w:val="clear" w:pos="720"/>
          <w:tab w:val="clear" w:pos="1440"/>
          <w:tab w:val="clear" w:pos="9360"/>
          <w:tab w:val="left" w:pos="810"/>
        </w:tabs>
        <w:spacing w:line="240" w:lineRule="auto"/>
        <w:jc w:val="both"/>
        <w:rPr>
          <w:szCs w:val="22"/>
        </w:rPr>
      </w:pPr>
      <w:r w:rsidRPr="00D7347D">
        <w:rPr>
          <w:szCs w:val="22"/>
        </w:rPr>
        <w:t>Absent:</w:t>
      </w:r>
      <w:r>
        <w:rPr>
          <w:szCs w:val="22"/>
        </w:rPr>
        <w:t xml:space="preserve"> </w:t>
      </w:r>
      <w:bookmarkEnd w:id="4"/>
      <w:r w:rsidR="008C393E">
        <w:rPr>
          <w:szCs w:val="22"/>
        </w:rPr>
        <w:t>Council Member Nassif.</w:t>
      </w:r>
    </w:p>
    <w:p w:rsidR="00C576B7" w:rsidRPr="004500E7" w:rsidRDefault="00C576B7" w:rsidP="00981CC1">
      <w:pPr>
        <w:pStyle w:val="BodyText3"/>
        <w:tabs>
          <w:tab w:val="clear" w:pos="720"/>
          <w:tab w:val="clear" w:pos="1440"/>
          <w:tab w:val="clear" w:pos="9360"/>
          <w:tab w:val="left" w:pos="810"/>
        </w:tabs>
        <w:spacing w:line="240" w:lineRule="auto"/>
        <w:jc w:val="both"/>
        <w:rPr>
          <w:b/>
          <w:szCs w:val="22"/>
        </w:rPr>
      </w:pPr>
      <w:r>
        <w:rPr>
          <w:b/>
          <w:szCs w:val="22"/>
        </w:rPr>
        <w:t>Mayor Pro Tem Cusack abstained from voting on specific warrants listed under Agenda Item Number 3.</w:t>
      </w:r>
    </w:p>
    <w:p w:rsidR="0067483D" w:rsidRDefault="0067483D" w:rsidP="00981CC1">
      <w:pPr>
        <w:tabs>
          <w:tab w:val="left" w:pos="0"/>
        </w:tabs>
        <w:jc w:val="both"/>
        <w:rPr>
          <w:rFonts w:ascii="Arial" w:hAnsi="Arial" w:cs="Arial"/>
          <w:b/>
          <w:sz w:val="22"/>
          <w:szCs w:val="22"/>
        </w:rPr>
      </w:pPr>
    </w:p>
    <w:p w:rsidR="00693B67" w:rsidRPr="008F382D" w:rsidRDefault="00CA487F" w:rsidP="00981CC1">
      <w:pPr>
        <w:tabs>
          <w:tab w:val="left" w:pos="0"/>
        </w:tabs>
        <w:jc w:val="both"/>
        <w:rPr>
          <w:rFonts w:ascii="Arial" w:hAnsi="Arial" w:cs="Arial"/>
          <w:b/>
          <w:sz w:val="22"/>
          <w:szCs w:val="22"/>
        </w:rPr>
      </w:pPr>
      <w:r w:rsidRPr="008F382D">
        <w:rPr>
          <w:rFonts w:ascii="Arial" w:hAnsi="Arial" w:cs="Arial"/>
          <w:b/>
          <w:sz w:val="22"/>
          <w:szCs w:val="22"/>
        </w:rPr>
        <w:t>1</w:t>
      </w:r>
      <w:r w:rsidR="00347B42" w:rsidRPr="008F382D">
        <w:rPr>
          <w:rFonts w:ascii="Arial" w:hAnsi="Arial" w:cs="Arial"/>
          <w:b/>
          <w:sz w:val="22"/>
          <w:szCs w:val="22"/>
        </w:rPr>
        <w:t>.</w:t>
      </w:r>
      <w:r w:rsidR="00347B42" w:rsidRPr="008F382D">
        <w:rPr>
          <w:rFonts w:ascii="Arial" w:hAnsi="Arial" w:cs="Arial"/>
          <w:b/>
          <w:sz w:val="22"/>
          <w:szCs w:val="22"/>
        </w:rPr>
        <w:tab/>
      </w:r>
      <w:r w:rsidR="00693B67" w:rsidRPr="008F382D">
        <w:rPr>
          <w:rFonts w:ascii="Arial" w:hAnsi="Arial" w:cs="Arial"/>
          <w:b/>
          <w:sz w:val="22"/>
          <w:szCs w:val="22"/>
        </w:rPr>
        <w:t>Approval of Minutes of the Town Council</w:t>
      </w:r>
    </w:p>
    <w:p w:rsidR="009F0A21" w:rsidRPr="008F382D" w:rsidRDefault="00347B42" w:rsidP="00981CC1">
      <w:pPr>
        <w:tabs>
          <w:tab w:val="left" w:pos="0"/>
        </w:tabs>
        <w:jc w:val="both"/>
        <w:rPr>
          <w:rFonts w:ascii="Arial" w:hAnsi="Arial" w:cs="Arial"/>
          <w:b/>
          <w:sz w:val="22"/>
          <w:szCs w:val="22"/>
        </w:rPr>
      </w:pPr>
      <w:r w:rsidRPr="008F382D">
        <w:rPr>
          <w:rFonts w:ascii="Arial" w:hAnsi="Arial" w:cs="Arial"/>
          <w:b/>
          <w:sz w:val="22"/>
          <w:szCs w:val="22"/>
        </w:rPr>
        <w:tab/>
        <w:t>A.</w:t>
      </w:r>
      <w:r w:rsidRPr="008F382D">
        <w:rPr>
          <w:rFonts w:ascii="Arial" w:hAnsi="Arial" w:cs="Arial"/>
          <w:b/>
          <w:sz w:val="22"/>
          <w:szCs w:val="22"/>
        </w:rPr>
        <w:tab/>
      </w:r>
      <w:r w:rsidR="000972B0">
        <w:rPr>
          <w:rFonts w:ascii="Arial" w:hAnsi="Arial" w:cs="Arial"/>
          <w:b/>
          <w:sz w:val="22"/>
          <w:szCs w:val="22"/>
        </w:rPr>
        <w:t>Regular Meeting – July 24</w:t>
      </w:r>
      <w:r w:rsidR="00BC6BC4" w:rsidRPr="008F382D">
        <w:rPr>
          <w:rFonts w:ascii="Arial" w:hAnsi="Arial" w:cs="Arial"/>
          <w:b/>
          <w:sz w:val="22"/>
          <w:szCs w:val="22"/>
        </w:rPr>
        <w:t>, 2018</w:t>
      </w:r>
    </w:p>
    <w:p w:rsidR="00693B67" w:rsidRPr="008F382D" w:rsidRDefault="009E6657" w:rsidP="00981CC1">
      <w:pPr>
        <w:tabs>
          <w:tab w:val="left" w:pos="0"/>
        </w:tabs>
        <w:jc w:val="both"/>
        <w:rPr>
          <w:rFonts w:ascii="Arial" w:hAnsi="Arial" w:cs="Arial"/>
          <w:b/>
          <w:sz w:val="22"/>
          <w:szCs w:val="22"/>
        </w:rPr>
      </w:pPr>
      <w:r w:rsidRPr="008F382D">
        <w:rPr>
          <w:rFonts w:ascii="Arial" w:hAnsi="Arial" w:cs="Arial"/>
          <w:b/>
          <w:sz w:val="22"/>
          <w:szCs w:val="22"/>
        </w:rPr>
        <w:tab/>
      </w:r>
      <w:r w:rsidR="00693B67" w:rsidRPr="008F382D">
        <w:rPr>
          <w:rFonts w:ascii="Arial" w:hAnsi="Arial" w:cs="Arial"/>
          <w:b/>
          <w:sz w:val="22"/>
          <w:szCs w:val="22"/>
          <w:u w:val="single"/>
        </w:rPr>
        <w:t>Recommendation</w:t>
      </w:r>
      <w:r w:rsidR="00693B67" w:rsidRPr="008F382D">
        <w:rPr>
          <w:rFonts w:ascii="Arial" w:hAnsi="Arial" w:cs="Arial"/>
          <w:b/>
          <w:sz w:val="22"/>
          <w:szCs w:val="22"/>
        </w:rPr>
        <w:t>:</w:t>
      </w:r>
    </w:p>
    <w:p w:rsidR="00693B67" w:rsidRPr="008F382D" w:rsidRDefault="00693B67" w:rsidP="00981CC1">
      <w:pPr>
        <w:tabs>
          <w:tab w:val="left" w:pos="0"/>
        </w:tabs>
        <w:ind w:left="720"/>
        <w:jc w:val="both"/>
        <w:rPr>
          <w:rFonts w:ascii="Arial" w:hAnsi="Arial" w:cs="Arial"/>
          <w:sz w:val="22"/>
          <w:szCs w:val="22"/>
        </w:rPr>
      </w:pPr>
      <w:r w:rsidRPr="008F382D">
        <w:rPr>
          <w:rFonts w:ascii="Arial" w:hAnsi="Arial" w:cs="Arial"/>
          <w:sz w:val="22"/>
          <w:szCs w:val="22"/>
        </w:rPr>
        <w:t>Approve the subject minutes as part of the consent agenda.</w:t>
      </w:r>
    </w:p>
    <w:p w:rsidR="00614746" w:rsidRDefault="00614746" w:rsidP="00981CC1">
      <w:pPr>
        <w:tabs>
          <w:tab w:val="left" w:pos="0"/>
          <w:tab w:val="left" w:pos="1440"/>
          <w:tab w:val="left" w:pos="3600"/>
        </w:tabs>
        <w:ind w:firstLine="720"/>
        <w:jc w:val="both"/>
        <w:rPr>
          <w:rFonts w:ascii="Arial" w:hAnsi="Arial" w:cs="Arial"/>
          <w:sz w:val="22"/>
          <w:szCs w:val="22"/>
        </w:rPr>
      </w:pPr>
    </w:p>
    <w:p w:rsidR="004B10B7" w:rsidRPr="008F382D" w:rsidRDefault="00EA2702" w:rsidP="00981CC1">
      <w:pPr>
        <w:tabs>
          <w:tab w:val="left" w:pos="0"/>
          <w:tab w:val="left" w:pos="720"/>
          <w:tab w:val="left" w:pos="1440"/>
          <w:tab w:val="left" w:pos="3600"/>
        </w:tabs>
        <w:ind w:left="720" w:hanging="720"/>
        <w:jc w:val="both"/>
        <w:rPr>
          <w:rFonts w:ascii="Arial" w:hAnsi="Arial" w:cs="Arial"/>
          <w:b/>
          <w:noProof/>
          <w:sz w:val="22"/>
          <w:szCs w:val="22"/>
        </w:rPr>
      </w:pPr>
      <w:bookmarkStart w:id="5" w:name="_Hlk496621479"/>
      <w:bookmarkStart w:id="6" w:name="_Hlk494704452"/>
      <w:bookmarkStart w:id="7" w:name="_Hlk495672907"/>
      <w:r w:rsidRPr="008F382D">
        <w:rPr>
          <w:rFonts w:ascii="Arial" w:hAnsi="Arial" w:cs="Arial"/>
          <w:b/>
          <w:sz w:val="22"/>
          <w:szCs w:val="22"/>
        </w:rPr>
        <w:t>2</w:t>
      </w:r>
      <w:r w:rsidR="004B10B7" w:rsidRPr="008F382D">
        <w:rPr>
          <w:rFonts w:ascii="Arial" w:hAnsi="Arial" w:cs="Arial"/>
          <w:b/>
          <w:sz w:val="22"/>
          <w:szCs w:val="22"/>
        </w:rPr>
        <w:t>.</w:t>
      </w:r>
      <w:r w:rsidR="004B10B7" w:rsidRPr="008F382D">
        <w:rPr>
          <w:rFonts w:ascii="Arial" w:hAnsi="Arial" w:cs="Arial"/>
          <w:b/>
          <w:sz w:val="22"/>
          <w:szCs w:val="22"/>
        </w:rPr>
        <w:tab/>
      </w:r>
      <w:r w:rsidR="000972B0">
        <w:rPr>
          <w:rFonts w:ascii="Arial" w:hAnsi="Arial" w:cs="Arial"/>
          <w:b/>
          <w:noProof/>
          <w:sz w:val="22"/>
          <w:szCs w:val="22"/>
        </w:rPr>
        <w:t>Award Paving 18-19</w:t>
      </w:r>
      <w:r w:rsidR="0004723B">
        <w:rPr>
          <w:rFonts w:ascii="Arial" w:hAnsi="Arial" w:cs="Arial"/>
          <w:b/>
          <w:noProof/>
          <w:sz w:val="22"/>
          <w:szCs w:val="22"/>
        </w:rPr>
        <w:t xml:space="preserve"> - </w:t>
      </w:r>
      <w:r w:rsidR="000972B0">
        <w:rPr>
          <w:rFonts w:ascii="Arial" w:hAnsi="Arial" w:cs="Arial"/>
          <w:b/>
          <w:noProof/>
          <w:sz w:val="22"/>
          <w:szCs w:val="22"/>
        </w:rPr>
        <w:t>Project</w:t>
      </w:r>
      <w:r w:rsidR="00320E78">
        <w:rPr>
          <w:rFonts w:ascii="Arial" w:hAnsi="Arial" w:cs="Arial"/>
          <w:b/>
          <w:noProof/>
          <w:sz w:val="22"/>
          <w:szCs w:val="22"/>
        </w:rPr>
        <w:t xml:space="preserve"> No. 2018-04</w:t>
      </w:r>
    </w:p>
    <w:p w:rsidR="004B10B7" w:rsidRPr="008F382D" w:rsidRDefault="004B10B7" w:rsidP="00981CC1">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320E78" w:rsidRPr="00320E78" w:rsidRDefault="00320E78" w:rsidP="00981CC1">
      <w:pPr>
        <w:spacing w:line="276" w:lineRule="auto"/>
        <w:ind w:left="720"/>
        <w:jc w:val="both"/>
        <w:rPr>
          <w:rFonts w:ascii="Arial" w:eastAsiaTheme="minorHAnsi" w:hAnsi="Arial" w:cs="Arial"/>
          <w:noProof/>
          <w:sz w:val="22"/>
          <w:szCs w:val="22"/>
        </w:rPr>
      </w:pPr>
      <w:r w:rsidRPr="00320E78">
        <w:rPr>
          <w:rFonts w:ascii="Arial" w:eastAsiaTheme="minorHAnsi" w:hAnsi="Arial" w:cs="Arial"/>
          <w:sz w:val="22"/>
          <w:szCs w:val="22"/>
        </w:rPr>
        <w:t xml:space="preserve">Award a contract to VSS International, Inc. for the </w:t>
      </w:r>
      <w:r w:rsidRPr="00320E78">
        <w:rPr>
          <w:rFonts w:ascii="Arial" w:eastAsiaTheme="minorHAnsi" w:hAnsi="Arial" w:cs="Arial"/>
          <w:noProof/>
          <w:sz w:val="22"/>
          <w:szCs w:val="22"/>
        </w:rPr>
        <w:t>Paving 18-19 - Project No. 2018-04</w:t>
      </w:r>
      <w:r w:rsidRPr="00320E78">
        <w:rPr>
          <w:rFonts w:ascii="Arial" w:eastAsiaTheme="minorHAnsi" w:hAnsi="Arial" w:cs="Arial"/>
          <w:b/>
          <w:noProof/>
          <w:sz w:val="22"/>
          <w:szCs w:val="22"/>
        </w:rPr>
        <w:t xml:space="preserve"> </w:t>
      </w:r>
      <w:r w:rsidRPr="00320E78">
        <w:rPr>
          <w:rFonts w:ascii="Arial" w:eastAsiaTheme="minorHAnsi" w:hAnsi="Arial" w:cs="Arial"/>
          <w:noProof/>
          <w:sz w:val="22"/>
          <w:szCs w:val="22"/>
        </w:rPr>
        <w:t>subject to “Approval as to Form” by the Town Attorney and “Approval as to Content” by the Town Manager.</w:t>
      </w:r>
    </w:p>
    <w:bookmarkEnd w:id="5"/>
    <w:bookmarkEnd w:id="6"/>
    <w:bookmarkEnd w:id="7"/>
    <w:p w:rsidR="006C05CC" w:rsidRDefault="006C05CC" w:rsidP="00981CC1">
      <w:pPr>
        <w:ind w:firstLine="720"/>
        <w:jc w:val="both"/>
        <w:rPr>
          <w:rFonts w:ascii="Arial" w:hAnsi="Arial" w:cs="Arial"/>
          <w:sz w:val="22"/>
          <w:szCs w:val="22"/>
        </w:rPr>
      </w:pPr>
    </w:p>
    <w:p w:rsidR="00C61CC9" w:rsidRPr="008F382D" w:rsidRDefault="00803051" w:rsidP="00981CC1">
      <w:pPr>
        <w:tabs>
          <w:tab w:val="left" w:pos="0"/>
        </w:tabs>
        <w:ind w:left="720" w:hanging="720"/>
        <w:jc w:val="both"/>
        <w:rPr>
          <w:rFonts w:ascii="Arial" w:hAnsi="Arial" w:cs="Arial"/>
          <w:b/>
          <w:sz w:val="22"/>
          <w:szCs w:val="22"/>
        </w:rPr>
      </w:pPr>
      <w:r>
        <w:rPr>
          <w:rFonts w:ascii="Arial" w:hAnsi="Arial" w:cs="Arial"/>
          <w:b/>
          <w:noProof/>
          <w:sz w:val="22"/>
          <w:szCs w:val="22"/>
        </w:rPr>
        <w:t>3.</w:t>
      </w:r>
      <w:r>
        <w:rPr>
          <w:rFonts w:ascii="Arial" w:hAnsi="Arial" w:cs="Arial"/>
          <w:b/>
          <w:noProof/>
          <w:sz w:val="22"/>
          <w:szCs w:val="22"/>
        </w:rPr>
        <w:tab/>
        <w:t xml:space="preserve">July </w:t>
      </w:r>
      <w:r w:rsidR="00C61CC9" w:rsidRPr="008F382D">
        <w:rPr>
          <w:rFonts w:ascii="Arial" w:hAnsi="Arial" w:cs="Arial"/>
          <w:b/>
          <w:noProof/>
          <w:sz w:val="22"/>
          <w:szCs w:val="22"/>
        </w:rPr>
        <w:t>2018 Commercial Warrants and Wire Transfer Schedules</w:t>
      </w:r>
    </w:p>
    <w:p w:rsidR="00C61CC9" w:rsidRPr="008F382D" w:rsidRDefault="00C61CC9" w:rsidP="00981CC1">
      <w:pPr>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C61CC9" w:rsidRPr="008F382D" w:rsidRDefault="00C61CC9" w:rsidP="00981CC1">
      <w:pPr>
        <w:ind w:left="720"/>
        <w:jc w:val="both"/>
        <w:rPr>
          <w:rFonts w:ascii="Arial" w:eastAsiaTheme="minorEastAsia" w:hAnsi="Arial" w:cs="Arial"/>
          <w:noProof/>
          <w:sz w:val="22"/>
          <w:szCs w:val="22"/>
        </w:rPr>
      </w:pPr>
      <w:r w:rsidRPr="008F382D">
        <w:rPr>
          <w:rFonts w:ascii="Arial" w:eastAsiaTheme="minorEastAsia" w:hAnsi="Arial" w:cs="Arial"/>
          <w:noProof/>
          <w:sz w:val="22"/>
          <w:szCs w:val="22"/>
        </w:rPr>
        <w:t>That the Town Council receive, ratify, and file the Commercial Warrants and Wire Transfer Schedules as presented.</w:t>
      </w:r>
    </w:p>
    <w:p w:rsidR="00C61CC9" w:rsidRDefault="00C61CC9" w:rsidP="00981CC1">
      <w:pPr>
        <w:tabs>
          <w:tab w:val="left" w:pos="0"/>
        </w:tabs>
        <w:jc w:val="both"/>
        <w:rPr>
          <w:rFonts w:ascii="Arial" w:hAnsi="Arial" w:cs="Arial"/>
          <w:b/>
          <w:sz w:val="22"/>
          <w:szCs w:val="22"/>
        </w:rPr>
      </w:pPr>
    </w:p>
    <w:p w:rsidR="00C61CC9" w:rsidRPr="008F382D" w:rsidRDefault="00803051" w:rsidP="00981CC1">
      <w:pPr>
        <w:tabs>
          <w:tab w:val="left" w:pos="0"/>
        </w:tabs>
        <w:jc w:val="both"/>
        <w:rPr>
          <w:rFonts w:ascii="Arial" w:hAnsi="Arial" w:cs="Arial"/>
          <w:b/>
          <w:sz w:val="22"/>
          <w:szCs w:val="22"/>
        </w:rPr>
      </w:pPr>
      <w:r>
        <w:rPr>
          <w:rFonts w:ascii="Arial" w:hAnsi="Arial" w:cs="Arial"/>
          <w:b/>
          <w:sz w:val="22"/>
          <w:szCs w:val="22"/>
        </w:rPr>
        <w:t>4</w:t>
      </w:r>
      <w:r w:rsidR="00C61CC9" w:rsidRPr="008F382D">
        <w:rPr>
          <w:rFonts w:ascii="Arial" w:hAnsi="Arial" w:cs="Arial"/>
          <w:b/>
          <w:sz w:val="22"/>
          <w:szCs w:val="22"/>
        </w:rPr>
        <w:t>.</w:t>
      </w:r>
      <w:r w:rsidR="00C61CC9" w:rsidRPr="008F382D">
        <w:rPr>
          <w:rFonts w:ascii="Arial" w:hAnsi="Arial" w:cs="Arial"/>
          <w:b/>
          <w:sz w:val="22"/>
          <w:szCs w:val="22"/>
        </w:rPr>
        <w:tab/>
        <w:t>June 2018 Payroll/Benefits Warrants Schedule</w:t>
      </w:r>
    </w:p>
    <w:p w:rsidR="00C61CC9" w:rsidRPr="008F382D" w:rsidRDefault="00C61CC9" w:rsidP="00981CC1">
      <w:pPr>
        <w:tabs>
          <w:tab w:val="left" w:pos="0"/>
        </w:tabs>
        <w:jc w:val="both"/>
        <w:rPr>
          <w:rFonts w:ascii="Arial" w:hAnsi="Arial" w:cs="Arial"/>
          <w:b/>
          <w:sz w:val="22"/>
          <w:szCs w:val="22"/>
        </w:rPr>
      </w:pPr>
      <w:r w:rsidRPr="008F382D">
        <w:rPr>
          <w:rFonts w:ascii="Arial" w:hAnsi="Arial" w:cs="Arial"/>
          <w:b/>
          <w:sz w:val="22"/>
          <w:szCs w:val="22"/>
        </w:rPr>
        <w:tab/>
      </w:r>
      <w:r w:rsidRPr="008F382D">
        <w:rPr>
          <w:rFonts w:ascii="Arial" w:hAnsi="Arial" w:cs="Arial"/>
          <w:b/>
          <w:sz w:val="22"/>
          <w:szCs w:val="22"/>
          <w:u w:val="single"/>
        </w:rPr>
        <w:t>Recommendation</w:t>
      </w:r>
      <w:r w:rsidRPr="008F382D">
        <w:rPr>
          <w:rFonts w:ascii="Arial" w:hAnsi="Arial" w:cs="Arial"/>
          <w:b/>
          <w:sz w:val="22"/>
          <w:szCs w:val="22"/>
        </w:rPr>
        <w:t>:</w:t>
      </w:r>
    </w:p>
    <w:p w:rsidR="00C61CC9" w:rsidRPr="008F382D" w:rsidRDefault="00C61CC9" w:rsidP="00981CC1">
      <w:pPr>
        <w:ind w:firstLine="720"/>
        <w:rPr>
          <w:rFonts w:ascii="Arial" w:hAnsi="Arial" w:cs="Arial"/>
          <w:sz w:val="22"/>
          <w:szCs w:val="22"/>
        </w:rPr>
      </w:pPr>
      <w:r w:rsidRPr="008F382D">
        <w:rPr>
          <w:rFonts w:ascii="Arial" w:hAnsi="Arial" w:cs="Arial"/>
          <w:sz w:val="22"/>
          <w:szCs w:val="22"/>
        </w:rPr>
        <w:t>That the Town Council receive, ratify and file the payroll/benefits warrants as presented.</w:t>
      </w:r>
    </w:p>
    <w:p w:rsidR="00097EC4" w:rsidRDefault="00097EC4" w:rsidP="00981CC1">
      <w:pPr>
        <w:ind w:left="720"/>
        <w:jc w:val="both"/>
        <w:rPr>
          <w:rFonts w:ascii="Arial" w:hAnsi="Arial" w:cs="Arial"/>
          <w:sz w:val="22"/>
          <w:szCs w:val="22"/>
        </w:rPr>
      </w:pPr>
    </w:p>
    <w:p w:rsidR="001C1C29" w:rsidRPr="008F382D" w:rsidRDefault="00803051" w:rsidP="00981CC1">
      <w:pPr>
        <w:tabs>
          <w:tab w:val="left" w:pos="0"/>
          <w:tab w:val="left" w:pos="720"/>
          <w:tab w:val="left" w:pos="1440"/>
          <w:tab w:val="left" w:pos="3600"/>
        </w:tabs>
        <w:ind w:left="720" w:hanging="720"/>
        <w:jc w:val="both"/>
        <w:rPr>
          <w:rFonts w:ascii="Arial" w:hAnsi="Arial" w:cs="Arial"/>
          <w:b/>
          <w:noProof/>
          <w:sz w:val="22"/>
          <w:szCs w:val="22"/>
        </w:rPr>
      </w:pPr>
      <w:r>
        <w:rPr>
          <w:rFonts w:ascii="Arial" w:hAnsi="Arial" w:cs="Arial"/>
          <w:b/>
          <w:sz w:val="22"/>
          <w:szCs w:val="22"/>
        </w:rPr>
        <w:t>5</w:t>
      </w:r>
      <w:r w:rsidR="001C1C29" w:rsidRPr="008F382D">
        <w:rPr>
          <w:rFonts w:ascii="Arial" w:hAnsi="Arial" w:cs="Arial"/>
          <w:b/>
          <w:sz w:val="22"/>
          <w:szCs w:val="22"/>
        </w:rPr>
        <w:t>.</w:t>
      </w:r>
      <w:r w:rsidR="001C1C29" w:rsidRPr="008F382D">
        <w:rPr>
          <w:rFonts w:ascii="Arial" w:hAnsi="Arial" w:cs="Arial"/>
          <w:b/>
          <w:sz w:val="22"/>
          <w:szCs w:val="22"/>
        </w:rPr>
        <w:tab/>
      </w:r>
      <w:r w:rsidR="001C1C29">
        <w:rPr>
          <w:rFonts w:ascii="Arial" w:hAnsi="Arial" w:cs="Arial"/>
          <w:b/>
          <w:noProof/>
          <w:sz w:val="22"/>
          <w:szCs w:val="22"/>
        </w:rPr>
        <w:t>Acceptance of Work for Paving 17-18</w:t>
      </w:r>
      <w:r w:rsidR="0004723B">
        <w:rPr>
          <w:rFonts w:ascii="Arial" w:hAnsi="Arial" w:cs="Arial"/>
          <w:b/>
          <w:noProof/>
          <w:sz w:val="22"/>
          <w:szCs w:val="22"/>
        </w:rPr>
        <w:t xml:space="preserve"> - </w:t>
      </w:r>
      <w:r w:rsidR="00320E78">
        <w:rPr>
          <w:rFonts w:ascii="Arial" w:hAnsi="Arial" w:cs="Arial"/>
          <w:b/>
          <w:noProof/>
          <w:sz w:val="22"/>
          <w:szCs w:val="22"/>
        </w:rPr>
        <w:t>Project No. 2018-01</w:t>
      </w:r>
    </w:p>
    <w:p w:rsidR="001C1C29" w:rsidRPr="008F382D" w:rsidRDefault="001C1C29" w:rsidP="00981CC1">
      <w:pPr>
        <w:tabs>
          <w:tab w:val="left" w:pos="0"/>
          <w:tab w:val="left" w:pos="720"/>
          <w:tab w:val="left" w:pos="1440"/>
          <w:tab w:val="left" w:pos="3600"/>
        </w:tabs>
        <w:jc w:val="both"/>
        <w:rPr>
          <w:rFonts w:ascii="Arial" w:hAnsi="Arial" w:cs="Arial"/>
          <w:b/>
          <w:noProof/>
          <w:sz w:val="22"/>
          <w:szCs w:val="22"/>
        </w:rPr>
      </w:pPr>
      <w:r w:rsidRPr="008F382D">
        <w:rPr>
          <w:rFonts w:ascii="Arial" w:hAnsi="Arial" w:cs="Arial"/>
          <w:b/>
          <w:noProof/>
          <w:sz w:val="22"/>
          <w:szCs w:val="22"/>
        </w:rPr>
        <w:tab/>
      </w:r>
      <w:r w:rsidRPr="008F382D">
        <w:rPr>
          <w:rFonts w:ascii="Arial" w:hAnsi="Arial" w:cs="Arial"/>
          <w:b/>
          <w:noProof/>
          <w:sz w:val="22"/>
          <w:szCs w:val="22"/>
          <w:u w:val="single"/>
        </w:rPr>
        <w:t>Recommendation</w:t>
      </w:r>
      <w:r w:rsidRPr="008F382D">
        <w:rPr>
          <w:rFonts w:ascii="Arial" w:hAnsi="Arial" w:cs="Arial"/>
          <w:b/>
          <w:noProof/>
          <w:sz w:val="22"/>
          <w:szCs w:val="22"/>
        </w:rPr>
        <w:t>:</w:t>
      </w:r>
    </w:p>
    <w:p w:rsidR="00320E78" w:rsidRPr="00320E78" w:rsidRDefault="00320E78" w:rsidP="00981CC1">
      <w:pPr>
        <w:tabs>
          <w:tab w:val="left" w:pos="0"/>
          <w:tab w:val="left" w:pos="1440"/>
          <w:tab w:val="left" w:pos="3600"/>
        </w:tabs>
        <w:ind w:left="720"/>
        <w:jc w:val="both"/>
        <w:rPr>
          <w:rFonts w:ascii="Arial" w:eastAsiaTheme="minorHAnsi" w:hAnsi="Arial" w:cs="Arial"/>
          <w:noProof/>
          <w:sz w:val="22"/>
          <w:szCs w:val="22"/>
        </w:rPr>
      </w:pPr>
      <w:r w:rsidRPr="00320E78">
        <w:rPr>
          <w:rFonts w:ascii="Arial" w:eastAsiaTheme="minorHAnsi" w:hAnsi="Arial" w:cs="Arial"/>
          <w:noProof/>
          <w:sz w:val="22"/>
          <w:szCs w:val="22"/>
        </w:rPr>
        <w:t>That the Town Council:</w:t>
      </w:r>
    </w:p>
    <w:p w:rsidR="00320E78" w:rsidRPr="00320E78" w:rsidRDefault="00320E78" w:rsidP="00981CC1">
      <w:pPr>
        <w:numPr>
          <w:ilvl w:val="0"/>
          <w:numId w:val="25"/>
        </w:numPr>
        <w:tabs>
          <w:tab w:val="left" w:pos="0"/>
          <w:tab w:val="left" w:pos="1170"/>
          <w:tab w:val="left" w:pos="3600"/>
        </w:tabs>
        <w:spacing w:after="200" w:line="276" w:lineRule="auto"/>
        <w:ind w:left="1170" w:hanging="450"/>
        <w:contextualSpacing/>
        <w:rPr>
          <w:rFonts w:ascii="Arial" w:eastAsiaTheme="minorHAnsi" w:hAnsi="Arial" w:cs="Arial"/>
          <w:noProof/>
          <w:sz w:val="22"/>
          <w:szCs w:val="22"/>
        </w:rPr>
      </w:pPr>
      <w:r w:rsidRPr="00320E78">
        <w:rPr>
          <w:rFonts w:ascii="Arial" w:eastAsiaTheme="minorHAnsi" w:hAnsi="Arial" w:cs="Arial"/>
          <w:noProof/>
          <w:sz w:val="22"/>
          <w:szCs w:val="22"/>
        </w:rPr>
        <w:t xml:space="preserve">Accept the work completed as part of the Paving 17-18 </w:t>
      </w:r>
      <w:r w:rsidR="0004723B">
        <w:rPr>
          <w:rFonts w:ascii="Arial" w:eastAsiaTheme="minorHAnsi" w:hAnsi="Arial" w:cs="Arial"/>
          <w:noProof/>
          <w:sz w:val="22"/>
          <w:szCs w:val="22"/>
        </w:rPr>
        <w:t xml:space="preserve">- </w:t>
      </w:r>
      <w:r w:rsidRPr="00320E78">
        <w:rPr>
          <w:rFonts w:ascii="Arial" w:eastAsiaTheme="minorHAnsi" w:hAnsi="Arial" w:cs="Arial"/>
          <w:noProof/>
          <w:sz w:val="22"/>
          <w:szCs w:val="22"/>
        </w:rPr>
        <w:t>Project No. 2018-01 for a total contract cost of $2,301,136.82</w:t>
      </w:r>
    </w:p>
    <w:p w:rsidR="00320E78" w:rsidRPr="00320E78" w:rsidRDefault="00320E78" w:rsidP="00981CC1">
      <w:pPr>
        <w:numPr>
          <w:ilvl w:val="0"/>
          <w:numId w:val="25"/>
        </w:numPr>
        <w:tabs>
          <w:tab w:val="left" w:pos="0"/>
          <w:tab w:val="left" w:pos="1170"/>
          <w:tab w:val="left" w:pos="3600"/>
        </w:tabs>
        <w:spacing w:after="200" w:line="276" w:lineRule="auto"/>
        <w:ind w:left="1440" w:hanging="720"/>
        <w:contextualSpacing/>
        <w:rPr>
          <w:rFonts w:ascii="Arial" w:eastAsiaTheme="minorHAnsi" w:hAnsi="Arial" w:cs="Arial"/>
          <w:noProof/>
          <w:sz w:val="22"/>
          <w:szCs w:val="22"/>
        </w:rPr>
      </w:pPr>
      <w:r w:rsidRPr="00320E78">
        <w:rPr>
          <w:rFonts w:ascii="Arial" w:eastAsiaTheme="minorHAnsi" w:hAnsi="Arial" w:cs="Arial"/>
          <w:noProof/>
          <w:sz w:val="22"/>
          <w:szCs w:val="22"/>
        </w:rPr>
        <w:t>Direct the Town Clerk to file the Notice of Completion for the contract work.</w:t>
      </w:r>
    </w:p>
    <w:p w:rsidR="00320E78" w:rsidRDefault="00320E78" w:rsidP="00981CC1">
      <w:pPr>
        <w:numPr>
          <w:ilvl w:val="0"/>
          <w:numId w:val="25"/>
        </w:numPr>
        <w:tabs>
          <w:tab w:val="left" w:pos="0"/>
          <w:tab w:val="left" w:pos="1170"/>
          <w:tab w:val="left" w:pos="3600"/>
        </w:tabs>
        <w:spacing w:after="200" w:line="276" w:lineRule="auto"/>
        <w:ind w:left="1170" w:hanging="450"/>
        <w:contextualSpacing/>
        <w:rPr>
          <w:rFonts w:ascii="Arial" w:eastAsiaTheme="minorHAnsi" w:hAnsi="Arial" w:cs="Arial"/>
          <w:noProof/>
          <w:sz w:val="22"/>
          <w:szCs w:val="22"/>
        </w:rPr>
      </w:pPr>
      <w:r w:rsidRPr="00320E78">
        <w:rPr>
          <w:rFonts w:ascii="Arial" w:eastAsiaTheme="minorHAnsi" w:hAnsi="Arial" w:cs="Arial"/>
          <w:noProof/>
          <w:sz w:val="22"/>
          <w:szCs w:val="22"/>
        </w:rPr>
        <w:t>Direct the Finance Director to release the retained funds 30 days after the Notice of Completion has been filed, provided no claims are filed against the contractor.</w:t>
      </w:r>
    </w:p>
    <w:p w:rsidR="00154AC9" w:rsidRDefault="00154AC9" w:rsidP="00981CC1">
      <w:pPr>
        <w:rPr>
          <w:rFonts w:ascii="Arial" w:eastAsiaTheme="minorHAnsi" w:hAnsi="Arial" w:cs="Arial"/>
          <w:noProof/>
          <w:sz w:val="22"/>
          <w:szCs w:val="22"/>
        </w:rPr>
      </w:pPr>
    </w:p>
    <w:p w:rsidR="00DD6D9F" w:rsidRPr="00DD6D9F" w:rsidRDefault="00DD6D9F" w:rsidP="00981CC1">
      <w:pPr>
        <w:tabs>
          <w:tab w:val="left" w:pos="0"/>
          <w:tab w:val="left" w:pos="1440"/>
          <w:tab w:val="left" w:pos="3600"/>
        </w:tabs>
        <w:spacing w:after="200" w:line="276" w:lineRule="auto"/>
        <w:contextualSpacing/>
        <w:jc w:val="both"/>
        <w:rPr>
          <w:rFonts w:ascii="Arial" w:eastAsiaTheme="minorHAnsi" w:hAnsi="Arial" w:cs="Arial"/>
          <w:b/>
          <w:noProof/>
          <w:sz w:val="22"/>
          <w:szCs w:val="22"/>
        </w:rPr>
      </w:pPr>
      <w:r w:rsidRPr="00DD6D9F">
        <w:rPr>
          <w:rFonts w:ascii="Arial" w:eastAsiaTheme="minorHAnsi" w:hAnsi="Arial" w:cs="Arial"/>
          <w:b/>
          <w:noProof/>
          <w:sz w:val="22"/>
          <w:szCs w:val="22"/>
        </w:rPr>
        <w:t>PULLED FOR DISCUSSION</w:t>
      </w:r>
    </w:p>
    <w:p w:rsidR="00803051" w:rsidRPr="00803051" w:rsidRDefault="00803051" w:rsidP="00981CC1">
      <w:pPr>
        <w:tabs>
          <w:tab w:val="left" w:pos="0"/>
          <w:tab w:val="left" w:pos="720"/>
          <w:tab w:val="left" w:pos="1440"/>
          <w:tab w:val="left" w:pos="3600"/>
        </w:tabs>
        <w:jc w:val="both"/>
        <w:rPr>
          <w:rFonts w:ascii="Arial" w:hAnsi="Arial" w:cs="Arial"/>
          <w:b/>
          <w:noProof/>
          <w:sz w:val="22"/>
          <w:szCs w:val="22"/>
        </w:rPr>
      </w:pPr>
      <w:r>
        <w:rPr>
          <w:rFonts w:ascii="Arial" w:hAnsi="Arial" w:cs="Arial"/>
          <w:b/>
          <w:sz w:val="22"/>
          <w:szCs w:val="22"/>
        </w:rPr>
        <w:t>6</w:t>
      </w:r>
      <w:r w:rsidRPr="00803051">
        <w:rPr>
          <w:rFonts w:ascii="Arial" w:hAnsi="Arial" w:cs="Arial"/>
          <w:b/>
          <w:sz w:val="22"/>
          <w:szCs w:val="22"/>
        </w:rPr>
        <w:t>.</w:t>
      </w:r>
      <w:r w:rsidRPr="00803051">
        <w:rPr>
          <w:rFonts w:ascii="Arial" w:hAnsi="Arial" w:cs="Arial"/>
          <w:b/>
          <w:sz w:val="22"/>
          <w:szCs w:val="22"/>
        </w:rPr>
        <w:tab/>
      </w:r>
      <w:r w:rsidR="009C3BE5">
        <w:rPr>
          <w:rFonts w:ascii="Arial" w:hAnsi="Arial" w:cs="Arial"/>
          <w:b/>
          <w:noProof/>
          <w:sz w:val="22"/>
          <w:szCs w:val="22"/>
        </w:rPr>
        <w:t xml:space="preserve">Accept the Final Map for Tract Map </w:t>
      </w:r>
      <w:r w:rsidRPr="00803051">
        <w:rPr>
          <w:rFonts w:ascii="Arial" w:hAnsi="Arial" w:cs="Arial"/>
          <w:b/>
          <w:noProof/>
          <w:sz w:val="22"/>
          <w:szCs w:val="22"/>
        </w:rPr>
        <w:t>No. 16059-3, 4</w:t>
      </w:r>
      <w:r w:rsidR="009C3BE5">
        <w:rPr>
          <w:rFonts w:ascii="Arial" w:hAnsi="Arial" w:cs="Arial"/>
          <w:b/>
          <w:noProof/>
          <w:sz w:val="22"/>
          <w:szCs w:val="22"/>
        </w:rPr>
        <w:t xml:space="preserve">, </w:t>
      </w:r>
      <w:r w:rsidRPr="00803051">
        <w:rPr>
          <w:rFonts w:ascii="Arial" w:hAnsi="Arial" w:cs="Arial"/>
          <w:b/>
          <w:noProof/>
          <w:sz w:val="22"/>
          <w:szCs w:val="22"/>
        </w:rPr>
        <w:t>5</w:t>
      </w:r>
    </w:p>
    <w:p w:rsidR="009C3BE5" w:rsidRDefault="009C3BE5" w:rsidP="00981CC1">
      <w:pPr>
        <w:pStyle w:val="ListParagraph"/>
        <w:jc w:val="both"/>
        <w:rPr>
          <w:rFonts w:ascii="Arial" w:hAnsi="Arial" w:cs="Arial"/>
          <w:sz w:val="22"/>
          <w:szCs w:val="22"/>
        </w:rPr>
      </w:pPr>
    </w:p>
    <w:p w:rsidR="00DD6D9F" w:rsidRPr="008F382D" w:rsidRDefault="00DD6D9F" w:rsidP="00981CC1">
      <w:pPr>
        <w:keepLines/>
        <w:tabs>
          <w:tab w:val="left" w:pos="720"/>
          <w:tab w:val="left" w:pos="1440"/>
        </w:tabs>
        <w:ind w:left="720"/>
        <w:jc w:val="both"/>
        <w:rPr>
          <w:rFonts w:ascii="Arial" w:hAnsi="Arial" w:cs="Arial"/>
          <w:sz w:val="22"/>
          <w:szCs w:val="22"/>
        </w:rPr>
      </w:pPr>
      <w:r>
        <w:rPr>
          <w:rFonts w:ascii="Arial" w:hAnsi="Arial" w:cs="Arial"/>
          <w:sz w:val="22"/>
          <w:szCs w:val="22"/>
        </w:rPr>
        <w:t>Andrew</w:t>
      </w:r>
      <w:r w:rsidR="00F54B4D">
        <w:rPr>
          <w:rFonts w:ascii="Arial" w:hAnsi="Arial" w:cs="Arial"/>
          <w:sz w:val="22"/>
          <w:szCs w:val="22"/>
        </w:rPr>
        <w:t xml:space="preserve"> Pham, Nu Pac Investments, LLC, t</w:t>
      </w:r>
      <w:r w:rsidR="00154AC9">
        <w:rPr>
          <w:rFonts w:ascii="Arial" w:hAnsi="Arial" w:cs="Arial"/>
          <w:sz w:val="22"/>
          <w:szCs w:val="22"/>
        </w:rPr>
        <w:t xml:space="preserve">hanked the Town Council for their assistance in helping to move the </w:t>
      </w:r>
      <w:r w:rsidR="00447331">
        <w:rPr>
          <w:rFonts w:ascii="Arial" w:hAnsi="Arial" w:cs="Arial"/>
          <w:sz w:val="22"/>
          <w:szCs w:val="22"/>
        </w:rPr>
        <w:t xml:space="preserve">project forward. </w:t>
      </w:r>
    </w:p>
    <w:p w:rsidR="00DD6D9F" w:rsidRDefault="00DD6D9F" w:rsidP="00981CC1">
      <w:pPr>
        <w:pStyle w:val="ListParagraph"/>
        <w:jc w:val="both"/>
        <w:rPr>
          <w:rFonts w:ascii="Arial" w:hAnsi="Arial" w:cs="Arial"/>
          <w:sz w:val="22"/>
          <w:szCs w:val="22"/>
        </w:rPr>
      </w:pPr>
    </w:p>
    <w:p w:rsidR="008C393E" w:rsidRDefault="008C393E" w:rsidP="00981CC1">
      <w:pPr>
        <w:keepLines/>
        <w:tabs>
          <w:tab w:val="left" w:pos="720"/>
          <w:tab w:val="left" w:pos="1440"/>
        </w:tabs>
        <w:ind w:left="720"/>
        <w:jc w:val="both"/>
        <w:rPr>
          <w:rFonts w:ascii="Arial" w:hAnsi="Arial" w:cs="Arial"/>
          <w:b/>
          <w:sz w:val="22"/>
          <w:szCs w:val="22"/>
          <w:u w:val="single"/>
        </w:rPr>
      </w:pPr>
      <w:r>
        <w:rPr>
          <w:rFonts w:ascii="Arial" w:hAnsi="Arial" w:cs="Arial"/>
          <w:b/>
          <w:sz w:val="22"/>
          <w:szCs w:val="22"/>
          <w:u w:val="single"/>
        </w:rPr>
        <w:t>MOTION</w:t>
      </w:r>
    </w:p>
    <w:p w:rsidR="008C393E" w:rsidRDefault="008C393E" w:rsidP="00981CC1">
      <w:pPr>
        <w:keepLines/>
        <w:tabs>
          <w:tab w:val="left" w:pos="720"/>
          <w:tab w:val="left" w:pos="1440"/>
        </w:tabs>
        <w:ind w:left="720"/>
        <w:jc w:val="both"/>
        <w:rPr>
          <w:rFonts w:ascii="Arial" w:hAnsi="Arial" w:cs="Arial"/>
          <w:b/>
          <w:sz w:val="22"/>
          <w:szCs w:val="22"/>
          <w:u w:val="single"/>
        </w:rPr>
      </w:pPr>
    </w:p>
    <w:p w:rsidR="008C393E" w:rsidRPr="008F382D" w:rsidRDefault="008C393E" w:rsidP="00981CC1">
      <w:pPr>
        <w:keepLines/>
        <w:tabs>
          <w:tab w:val="left" w:pos="720"/>
          <w:tab w:val="left" w:pos="1440"/>
        </w:tabs>
        <w:ind w:left="720"/>
        <w:jc w:val="both"/>
        <w:rPr>
          <w:rFonts w:ascii="Arial" w:hAnsi="Arial" w:cs="Arial"/>
          <w:noProof/>
          <w:sz w:val="22"/>
          <w:szCs w:val="22"/>
        </w:rPr>
      </w:pPr>
      <w:r w:rsidRPr="00D7347D">
        <w:rPr>
          <w:rFonts w:ascii="Arial" w:hAnsi="Arial" w:cs="Arial"/>
          <w:sz w:val="22"/>
          <w:szCs w:val="22"/>
        </w:rPr>
        <w:t xml:space="preserve">Motion by </w:t>
      </w:r>
      <w:r>
        <w:rPr>
          <w:rFonts w:ascii="Arial" w:hAnsi="Arial" w:cs="Arial"/>
          <w:sz w:val="22"/>
          <w:szCs w:val="22"/>
        </w:rPr>
        <w:t>Council Member Stanton</w:t>
      </w:r>
      <w:r w:rsidRPr="00D7347D">
        <w:rPr>
          <w:rFonts w:ascii="Arial" w:hAnsi="Arial" w:cs="Arial"/>
          <w:sz w:val="22"/>
          <w:szCs w:val="22"/>
        </w:rPr>
        <w:t xml:space="preserve">, seconded by </w:t>
      </w:r>
      <w:r>
        <w:rPr>
          <w:rFonts w:ascii="Arial" w:hAnsi="Arial" w:cs="Arial"/>
          <w:sz w:val="22"/>
          <w:szCs w:val="22"/>
        </w:rPr>
        <w:t>Council Member Emick</w:t>
      </w:r>
      <w:r w:rsidR="00135973">
        <w:rPr>
          <w:rFonts w:ascii="Arial" w:hAnsi="Arial" w:cs="Arial"/>
          <w:sz w:val="22"/>
          <w:szCs w:val="22"/>
        </w:rPr>
        <w:t>, to move to accept the final map and Lien Agreement for Tract Map No. 16059-3, 4, 5.</w:t>
      </w:r>
    </w:p>
    <w:p w:rsidR="008C393E" w:rsidRDefault="008C393E" w:rsidP="00981CC1">
      <w:pPr>
        <w:pStyle w:val="BodyText3"/>
        <w:tabs>
          <w:tab w:val="clear" w:pos="720"/>
          <w:tab w:val="clear" w:pos="1440"/>
          <w:tab w:val="clear" w:pos="9360"/>
          <w:tab w:val="left" w:pos="810"/>
        </w:tabs>
        <w:spacing w:line="240" w:lineRule="auto"/>
        <w:ind w:left="720"/>
        <w:rPr>
          <w:szCs w:val="22"/>
        </w:rPr>
      </w:pPr>
    </w:p>
    <w:p w:rsidR="008C393E" w:rsidRPr="00D7347D" w:rsidRDefault="008C393E" w:rsidP="00981CC1">
      <w:pPr>
        <w:pStyle w:val="BodyText3"/>
        <w:tabs>
          <w:tab w:val="clear" w:pos="720"/>
          <w:tab w:val="clear" w:pos="1440"/>
          <w:tab w:val="clear" w:pos="9360"/>
          <w:tab w:val="left" w:pos="810"/>
        </w:tabs>
        <w:spacing w:line="240" w:lineRule="auto"/>
        <w:ind w:left="720"/>
        <w:rPr>
          <w:szCs w:val="22"/>
        </w:rPr>
      </w:pPr>
      <w:r>
        <w:rPr>
          <w:szCs w:val="22"/>
        </w:rPr>
        <w:t>Vote:</w:t>
      </w:r>
      <w:r>
        <w:rPr>
          <w:szCs w:val="22"/>
        </w:rPr>
        <w:tab/>
        <w:t>Motion carried 4-0-1-0</w:t>
      </w:r>
      <w:r>
        <w:rPr>
          <w:szCs w:val="22"/>
        </w:rPr>
        <w:br/>
        <w:t>Yes:</w:t>
      </w:r>
      <w:r>
        <w:rPr>
          <w:szCs w:val="22"/>
        </w:rPr>
        <w:tab/>
        <w:t>C</w:t>
      </w:r>
      <w:r w:rsidRPr="00D7347D">
        <w:rPr>
          <w:szCs w:val="22"/>
        </w:rPr>
        <w:t>ouncil Members </w:t>
      </w:r>
      <w:r>
        <w:rPr>
          <w:szCs w:val="22"/>
        </w:rPr>
        <w:t xml:space="preserve">Emick; 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8C393E" w:rsidRPr="005C61BB" w:rsidRDefault="008C393E" w:rsidP="00981CC1">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Council Member Nassif.</w:t>
      </w:r>
    </w:p>
    <w:p w:rsidR="008C393E" w:rsidRPr="008F382D" w:rsidRDefault="008C393E" w:rsidP="00981CC1">
      <w:pPr>
        <w:ind w:left="720"/>
        <w:jc w:val="both"/>
        <w:rPr>
          <w:rFonts w:ascii="Arial" w:hAnsi="Arial" w:cs="Arial"/>
          <w:sz w:val="22"/>
          <w:szCs w:val="22"/>
        </w:rPr>
      </w:pPr>
    </w:p>
    <w:p w:rsidR="00803051" w:rsidRPr="00803051" w:rsidRDefault="002E650B" w:rsidP="00981CC1">
      <w:pPr>
        <w:pStyle w:val="ListParagraph"/>
        <w:numPr>
          <w:ilvl w:val="0"/>
          <w:numId w:val="44"/>
        </w:numPr>
        <w:tabs>
          <w:tab w:val="left" w:pos="0"/>
          <w:tab w:val="left" w:pos="720"/>
          <w:tab w:val="left" w:pos="1440"/>
          <w:tab w:val="left" w:pos="3600"/>
        </w:tabs>
        <w:ind w:hanging="720"/>
        <w:jc w:val="both"/>
        <w:rPr>
          <w:rFonts w:ascii="Arial" w:hAnsi="Arial" w:cs="Arial"/>
          <w:b/>
          <w:noProof/>
          <w:sz w:val="22"/>
          <w:szCs w:val="22"/>
        </w:rPr>
      </w:pPr>
      <w:r>
        <w:rPr>
          <w:rFonts w:ascii="Arial" w:hAnsi="Arial" w:cs="Arial"/>
          <w:b/>
          <w:noProof/>
          <w:sz w:val="22"/>
          <w:szCs w:val="22"/>
        </w:rPr>
        <w:lastRenderedPageBreak/>
        <w:t>Approve the Initial Selection of JPMorgan as the Provider of a Revolving Line of Credit</w:t>
      </w:r>
      <w:r w:rsidR="00B46DE9">
        <w:rPr>
          <w:rFonts w:ascii="Arial" w:hAnsi="Arial" w:cs="Arial"/>
          <w:b/>
          <w:noProof/>
          <w:sz w:val="22"/>
          <w:szCs w:val="22"/>
        </w:rPr>
        <w:t>, Authorize the Town Manager to Negotiate Terms with JPMorgan, and Authorize Bank Counsel Fees to Develop the Financing Documents</w:t>
      </w:r>
    </w:p>
    <w:p w:rsidR="001C1C29" w:rsidRDefault="001C1C29" w:rsidP="00981CC1">
      <w:pPr>
        <w:ind w:left="720"/>
        <w:jc w:val="both"/>
        <w:rPr>
          <w:rFonts w:ascii="Arial" w:hAnsi="Arial" w:cs="Arial"/>
          <w:sz w:val="22"/>
          <w:szCs w:val="22"/>
        </w:rPr>
      </w:pPr>
    </w:p>
    <w:p w:rsidR="00DD6D9F" w:rsidRDefault="00DD6D9F" w:rsidP="00981CC1">
      <w:pPr>
        <w:keepLines/>
        <w:tabs>
          <w:tab w:val="left" w:pos="720"/>
          <w:tab w:val="left" w:pos="1440"/>
        </w:tabs>
        <w:ind w:left="720"/>
        <w:jc w:val="both"/>
        <w:rPr>
          <w:rFonts w:ascii="Arial" w:hAnsi="Arial" w:cs="Arial"/>
          <w:sz w:val="22"/>
          <w:szCs w:val="22"/>
        </w:rPr>
      </w:pPr>
      <w:r>
        <w:rPr>
          <w:rFonts w:ascii="Arial" w:hAnsi="Arial" w:cs="Arial"/>
          <w:sz w:val="22"/>
          <w:szCs w:val="22"/>
        </w:rPr>
        <w:t xml:space="preserve">Lawrence McCarthy, Apple Valley, expressed concern regarding </w:t>
      </w:r>
      <w:r w:rsidR="00103924">
        <w:rPr>
          <w:rFonts w:ascii="Arial" w:hAnsi="Arial" w:cs="Arial"/>
          <w:sz w:val="22"/>
          <w:szCs w:val="22"/>
        </w:rPr>
        <w:t xml:space="preserve">the Town’s plan to borrow money </w:t>
      </w:r>
      <w:r w:rsidR="00C576B7">
        <w:rPr>
          <w:rFonts w:ascii="Arial" w:hAnsi="Arial" w:cs="Arial"/>
          <w:sz w:val="22"/>
          <w:szCs w:val="22"/>
        </w:rPr>
        <w:t>for what he believed was to</w:t>
      </w:r>
      <w:r w:rsidR="00103924">
        <w:rPr>
          <w:rFonts w:ascii="Arial" w:hAnsi="Arial" w:cs="Arial"/>
          <w:sz w:val="22"/>
          <w:szCs w:val="22"/>
        </w:rPr>
        <w:t xml:space="preserve"> get out of debt.  </w:t>
      </w:r>
      <w:r w:rsidR="008C393E">
        <w:rPr>
          <w:rFonts w:ascii="Arial" w:hAnsi="Arial" w:cs="Arial"/>
          <w:sz w:val="22"/>
          <w:szCs w:val="22"/>
        </w:rPr>
        <w:t xml:space="preserve">He also commented on the </w:t>
      </w:r>
      <w:r w:rsidR="00154AC9">
        <w:rPr>
          <w:rFonts w:ascii="Arial" w:hAnsi="Arial" w:cs="Arial"/>
          <w:sz w:val="22"/>
          <w:szCs w:val="22"/>
        </w:rPr>
        <w:t xml:space="preserve">financial </w:t>
      </w:r>
      <w:r w:rsidR="008C393E">
        <w:rPr>
          <w:rFonts w:ascii="Arial" w:hAnsi="Arial" w:cs="Arial"/>
          <w:sz w:val="22"/>
          <w:szCs w:val="22"/>
        </w:rPr>
        <w:t xml:space="preserve">information as shown on the </w:t>
      </w:r>
      <w:r w:rsidR="00135973">
        <w:rPr>
          <w:rFonts w:ascii="Arial" w:hAnsi="Arial" w:cs="Arial"/>
          <w:sz w:val="22"/>
          <w:szCs w:val="22"/>
        </w:rPr>
        <w:t>schedule</w:t>
      </w:r>
      <w:r w:rsidR="00EE1C9E">
        <w:rPr>
          <w:rFonts w:ascii="Arial" w:hAnsi="Arial" w:cs="Arial"/>
          <w:sz w:val="22"/>
          <w:szCs w:val="22"/>
        </w:rPr>
        <w:t xml:space="preserve"> included in the </w:t>
      </w:r>
      <w:r w:rsidR="008C393E">
        <w:rPr>
          <w:rFonts w:ascii="Arial" w:hAnsi="Arial" w:cs="Arial"/>
          <w:sz w:val="22"/>
          <w:szCs w:val="22"/>
        </w:rPr>
        <w:t xml:space="preserve">staff report. </w:t>
      </w:r>
    </w:p>
    <w:p w:rsidR="00447331" w:rsidRDefault="00447331" w:rsidP="00981CC1">
      <w:pPr>
        <w:keepLines/>
        <w:tabs>
          <w:tab w:val="left" w:pos="720"/>
          <w:tab w:val="left" w:pos="1440"/>
        </w:tabs>
        <w:jc w:val="both"/>
        <w:rPr>
          <w:rFonts w:ascii="Arial" w:hAnsi="Arial" w:cs="Arial"/>
          <w:sz w:val="22"/>
          <w:szCs w:val="22"/>
        </w:rPr>
      </w:pPr>
    </w:p>
    <w:p w:rsidR="0067483D" w:rsidRDefault="0067483D" w:rsidP="00981CC1">
      <w:pPr>
        <w:keepLines/>
        <w:tabs>
          <w:tab w:val="left" w:pos="720"/>
          <w:tab w:val="left" w:pos="1440"/>
        </w:tabs>
        <w:ind w:left="720"/>
        <w:jc w:val="both"/>
        <w:rPr>
          <w:rFonts w:ascii="Arial" w:hAnsi="Arial" w:cs="Arial"/>
          <w:b/>
          <w:sz w:val="22"/>
          <w:szCs w:val="22"/>
          <w:u w:val="single"/>
        </w:rPr>
      </w:pPr>
      <w:bookmarkStart w:id="8" w:name="_Hlk522040738"/>
      <w:r>
        <w:rPr>
          <w:rFonts w:ascii="Arial" w:hAnsi="Arial" w:cs="Arial"/>
          <w:b/>
          <w:sz w:val="22"/>
          <w:szCs w:val="22"/>
          <w:u w:val="single"/>
        </w:rPr>
        <w:t>MOTION</w:t>
      </w:r>
    </w:p>
    <w:p w:rsidR="0067483D" w:rsidRDefault="0067483D" w:rsidP="00981CC1">
      <w:pPr>
        <w:keepLines/>
        <w:tabs>
          <w:tab w:val="left" w:pos="720"/>
          <w:tab w:val="left" w:pos="1440"/>
        </w:tabs>
        <w:ind w:left="720"/>
        <w:jc w:val="both"/>
        <w:rPr>
          <w:rFonts w:ascii="Arial" w:hAnsi="Arial" w:cs="Arial"/>
          <w:b/>
          <w:sz w:val="22"/>
          <w:szCs w:val="22"/>
          <w:u w:val="single"/>
        </w:rPr>
      </w:pPr>
    </w:p>
    <w:p w:rsidR="0067483D" w:rsidRPr="008F382D" w:rsidRDefault="0067483D" w:rsidP="00981CC1">
      <w:pPr>
        <w:keepLines/>
        <w:tabs>
          <w:tab w:val="left" w:pos="720"/>
          <w:tab w:val="left" w:pos="1440"/>
        </w:tabs>
        <w:ind w:left="720"/>
        <w:jc w:val="both"/>
        <w:rPr>
          <w:rFonts w:ascii="Arial" w:hAnsi="Arial" w:cs="Arial"/>
          <w:noProof/>
          <w:sz w:val="22"/>
          <w:szCs w:val="22"/>
        </w:rPr>
      </w:pPr>
      <w:r w:rsidRPr="00D7347D">
        <w:rPr>
          <w:rFonts w:ascii="Arial" w:hAnsi="Arial" w:cs="Arial"/>
          <w:sz w:val="22"/>
          <w:szCs w:val="22"/>
        </w:rPr>
        <w:t xml:space="preserve">Motion by </w:t>
      </w:r>
      <w:r>
        <w:rPr>
          <w:rFonts w:ascii="Arial" w:hAnsi="Arial" w:cs="Arial"/>
          <w:sz w:val="22"/>
          <w:szCs w:val="22"/>
        </w:rPr>
        <w:t>Council Member Stanton</w:t>
      </w:r>
      <w:r w:rsidRPr="00D7347D">
        <w:rPr>
          <w:rFonts w:ascii="Arial" w:hAnsi="Arial" w:cs="Arial"/>
          <w:sz w:val="22"/>
          <w:szCs w:val="22"/>
        </w:rPr>
        <w:t xml:space="preserve">, seconded by </w:t>
      </w:r>
      <w:r>
        <w:rPr>
          <w:rFonts w:ascii="Arial" w:hAnsi="Arial" w:cs="Arial"/>
          <w:sz w:val="22"/>
          <w:szCs w:val="22"/>
        </w:rPr>
        <w:t>Council Member Emick</w:t>
      </w:r>
      <w:r w:rsidRPr="00D7347D">
        <w:rPr>
          <w:rFonts w:ascii="Arial" w:hAnsi="Arial" w:cs="Arial"/>
          <w:sz w:val="22"/>
          <w:szCs w:val="22"/>
        </w:rPr>
        <w:t xml:space="preserve">, to </w:t>
      </w:r>
      <w:r w:rsidR="00135973">
        <w:rPr>
          <w:rFonts w:ascii="Arial" w:hAnsi="Arial" w:cs="Arial"/>
          <w:sz w:val="22"/>
          <w:szCs w:val="22"/>
        </w:rPr>
        <w:t xml:space="preserve">approve the </w:t>
      </w:r>
      <w:r>
        <w:rPr>
          <w:rFonts w:ascii="Arial" w:hAnsi="Arial" w:cs="Arial"/>
          <w:sz w:val="22"/>
          <w:szCs w:val="22"/>
        </w:rPr>
        <w:t>initial selection of JPMorgan as the provider of the revolving line of credit, authorize the Town Manager to negotiate terms with JPMorgan, and authorize bank counsel fees to develop the financing documents.</w:t>
      </w:r>
    </w:p>
    <w:p w:rsidR="0067483D" w:rsidRDefault="0067483D" w:rsidP="00981CC1">
      <w:pPr>
        <w:pStyle w:val="BodyText3"/>
        <w:tabs>
          <w:tab w:val="clear" w:pos="720"/>
          <w:tab w:val="clear" w:pos="1440"/>
          <w:tab w:val="clear" w:pos="9360"/>
          <w:tab w:val="left" w:pos="810"/>
        </w:tabs>
        <w:spacing w:line="240" w:lineRule="auto"/>
        <w:ind w:left="720"/>
        <w:rPr>
          <w:szCs w:val="22"/>
        </w:rPr>
      </w:pPr>
    </w:p>
    <w:p w:rsidR="0067483D" w:rsidRPr="00D7347D" w:rsidRDefault="0067483D" w:rsidP="00981CC1">
      <w:pPr>
        <w:pStyle w:val="BodyText3"/>
        <w:tabs>
          <w:tab w:val="clear" w:pos="720"/>
          <w:tab w:val="clear" w:pos="1440"/>
          <w:tab w:val="clear" w:pos="9360"/>
          <w:tab w:val="left" w:pos="810"/>
        </w:tabs>
        <w:spacing w:line="240" w:lineRule="auto"/>
        <w:ind w:left="720"/>
        <w:rPr>
          <w:szCs w:val="22"/>
        </w:rPr>
      </w:pPr>
      <w:r>
        <w:rPr>
          <w:szCs w:val="22"/>
        </w:rPr>
        <w:t>Vote:</w:t>
      </w:r>
      <w:r>
        <w:rPr>
          <w:szCs w:val="22"/>
        </w:rPr>
        <w:tab/>
        <w:t xml:space="preserve">Motion carried </w:t>
      </w:r>
      <w:r w:rsidR="008C393E">
        <w:rPr>
          <w:szCs w:val="22"/>
        </w:rPr>
        <w:t>4</w:t>
      </w:r>
      <w:r>
        <w:rPr>
          <w:szCs w:val="22"/>
        </w:rPr>
        <w:t>-0-</w:t>
      </w:r>
      <w:r w:rsidR="008C393E">
        <w:rPr>
          <w:szCs w:val="22"/>
        </w:rPr>
        <w:t>1</w:t>
      </w:r>
      <w:r>
        <w:rPr>
          <w:szCs w:val="22"/>
        </w:rPr>
        <w:t>-0</w:t>
      </w:r>
      <w:r>
        <w:rPr>
          <w:szCs w:val="22"/>
        </w:rPr>
        <w:br/>
        <w:t>Yes:</w:t>
      </w:r>
      <w:r>
        <w:rPr>
          <w:szCs w:val="22"/>
        </w:rPr>
        <w:tab/>
        <w:t>C</w:t>
      </w:r>
      <w:r w:rsidRPr="00D7347D">
        <w:rPr>
          <w:szCs w:val="22"/>
        </w:rPr>
        <w:t>ouncil Members </w:t>
      </w:r>
      <w:r>
        <w:rPr>
          <w:szCs w:val="22"/>
        </w:rPr>
        <w:t xml:space="preserve">Emick; Stanton; </w:t>
      </w:r>
      <w:r w:rsidRPr="00D7347D">
        <w:rPr>
          <w:szCs w:val="22"/>
        </w:rPr>
        <w:t xml:space="preserve">Mayor Pro Tem </w:t>
      </w:r>
      <w:r>
        <w:rPr>
          <w:szCs w:val="22"/>
        </w:rPr>
        <w:t>Cusack</w:t>
      </w:r>
      <w:r w:rsidRPr="00D7347D">
        <w:rPr>
          <w:szCs w:val="22"/>
        </w:rPr>
        <w:t xml:space="preserve">; Mayor </w:t>
      </w:r>
      <w:r>
        <w:rPr>
          <w:szCs w:val="22"/>
        </w:rPr>
        <w:t>Bishop</w:t>
      </w:r>
      <w:r w:rsidRPr="00D7347D">
        <w:rPr>
          <w:szCs w:val="22"/>
        </w:rPr>
        <w:t>.</w:t>
      </w:r>
    </w:p>
    <w:p w:rsidR="0067483D" w:rsidRPr="005C61BB" w:rsidRDefault="0067483D" w:rsidP="00981CC1">
      <w:pPr>
        <w:pStyle w:val="BodyText3"/>
        <w:tabs>
          <w:tab w:val="clear" w:pos="720"/>
          <w:tab w:val="clear" w:pos="1440"/>
          <w:tab w:val="clear" w:pos="9360"/>
          <w:tab w:val="left" w:pos="810"/>
        </w:tabs>
        <w:spacing w:line="240" w:lineRule="auto"/>
        <w:ind w:left="720"/>
        <w:jc w:val="both"/>
        <w:rPr>
          <w:szCs w:val="22"/>
        </w:rPr>
      </w:pPr>
      <w:r w:rsidRPr="00D7347D">
        <w:rPr>
          <w:szCs w:val="22"/>
        </w:rPr>
        <w:t>Absent:</w:t>
      </w:r>
      <w:r>
        <w:rPr>
          <w:szCs w:val="22"/>
        </w:rPr>
        <w:t xml:space="preserve"> </w:t>
      </w:r>
      <w:r w:rsidR="008C393E">
        <w:rPr>
          <w:szCs w:val="22"/>
        </w:rPr>
        <w:t>Council Member Nassif</w:t>
      </w:r>
    </w:p>
    <w:p w:rsidR="0067483D" w:rsidRPr="008F382D" w:rsidRDefault="0067483D" w:rsidP="00981CC1">
      <w:pPr>
        <w:ind w:left="720"/>
        <w:jc w:val="both"/>
        <w:rPr>
          <w:rFonts w:ascii="Arial" w:hAnsi="Arial" w:cs="Arial"/>
          <w:sz w:val="22"/>
          <w:szCs w:val="22"/>
        </w:rPr>
      </w:pPr>
    </w:p>
    <w:bookmarkEnd w:id="8"/>
    <w:p w:rsidR="00D447CC" w:rsidRPr="008F382D" w:rsidRDefault="00542037" w:rsidP="00981CC1">
      <w:pPr>
        <w:pStyle w:val="Heading7"/>
        <w:pBdr>
          <w:top w:val="single" w:sz="6" w:space="2" w:color="auto"/>
        </w:pBdr>
        <w:ind w:left="720" w:hanging="720"/>
        <w:rPr>
          <w:rFonts w:cs="Arial"/>
          <w:szCs w:val="22"/>
        </w:rPr>
      </w:pPr>
      <w:r w:rsidRPr="008F382D">
        <w:rPr>
          <w:rFonts w:cs="Arial"/>
          <w:szCs w:val="22"/>
        </w:rPr>
        <w:t>PUBLIC HEARINGS</w:t>
      </w:r>
    </w:p>
    <w:p w:rsidR="00C751ED" w:rsidRDefault="00C751ED" w:rsidP="00981CC1">
      <w:pPr>
        <w:jc w:val="both"/>
        <w:rPr>
          <w:rFonts w:ascii="Arial" w:hAnsi="Arial" w:cs="Arial"/>
          <w:b/>
          <w:color w:val="FF0000"/>
          <w:sz w:val="22"/>
          <w:szCs w:val="22"/>
        </w:rPr>
      </w:pPr>
    </w:p>
    <w:p w:rsidR="00C61CC9" w:rsidRPr="00C61CC9" w:rsidRDefault="00C61CC9" w:rsidP="00981CC1">
      <w:pPr>
        <w:jc w:val="both"/>
        <w:rPr>
          <w:rFonts w:ascii="Arial" w:hAnsi="Arial" w:cs="Arial"/>
          <w:b/>
          <w:sz w:val="22"/>
          <w:szCs w:val="22"/>
        </w:rPr>
      </w:pPr>
      <w:r w:rsidRPr="00C61CC9">
        <w:rPr>
          <w:rFonts w:ascii="Arial" w:hAnsi="Arial" w:cs="Arial"/>
          <w:b/>
          <w:sz w:val="22"/>
          <w:szCs w:val="22"/>
        </w:rPr>
        <w:t>None.</w:t>
      </w:r>
    </w:p>
    <w:p w:rsidR="00C61CC9" w:rsidRPr="008F382D" w:rsidRDefault="00C61CC9" w:rsidP="00981CC1">
      <w:pPr>
        <w:jc w:val="both"/>
        <w:rPr>
          <w:rFonts w:ascii="Arial" w:hAnsi="Arial" w:cs="Arial"/>
          <w:b/>
          <w:color w:val="FF0000"/>
          <w:sz w:val="22"/>
          <w:szCs w:val="22"/>
        </w:rPr>
      </w:pPr>
    </w:p>
    <w:p w:rsidR="003A00A4" w:rsidRPr="008F382D" w:rsidRDefault="00542037" w:rsidP="00981CC1">
      <w:pPr>
        <w:pStyle w:val="Heading7"/>
        <w:pBdr>
          <w:top w:val="single" w:sz="6" w:space="2" w:color="auto"/>
        </w:pBdr>
        <w:ind w:left="720" w:hanging="720"/>
        <w:rPr>
          <w:rFonts w:cs="Arial"/>
          <w:szCs w:val="22"/>
        </w:rPr>
      </w:pPr>
      <w:r w:rsidRPr="008F382D">
        <w:rPr>
          <w:rFonts w:cs="Arial"/>
          <w:szCs w:val="22"/>
        </w:rPr>
        <w:t>REPORTS, REQUESTS AND COMMUNICATIONS</w:t>
      </w:r>
    </w:p>
    <w:p w:rsidR="00C24A43" w:rsidRPr="008F382D" w:rsidRDefault="00C24A43" w:rsidP="00981CC1">
      <w:pPr>
        <w:jc w:val="both"/>
        <w:rPr>
          <w:rFonts w:ascii="Arial" w:hAnsi="Arial" w:cs="Arial"/>
          <w:sz w:val="22"/>
          <w:szCs w:val="22"/>
        </w:rPr>
      </w:pPr>
    </w:p>
    <w:p w:rsidR="003A00A4" w:rsidRPr="008F382D" w:rsidRDefault="00542037" w:rsidP="00981CC1">
      <w:pPr>
        <w:tabs>
          <w:tab w:val="left" w:pos="720"/>
          <w:tab w:val="left" w:pos="1440"/>
        </w:tabs>
        <w:jc w:val="both"/>
        <w:rPr>
          <w:rFonts w:ascii="Arial" w:hAnsi="Arial" w:cs="Arial"/>
          <w:b/>
          <w:sz w:val="22"/>
          <w:szCs w:val="22"/>
          <w:u w:val="single"/>
        </w:rPr>
      </w:pPr>
      <w:r w:rsidRPr="008F382D">
        <w:rPr>
          <w:rFonts w:ascii="Arial" w:hAnsi="Arial" w:cs="Arial"/>
          <w:b/>
          <w:sz w:val="22"/>
          <w:szCs w:val="22"/>
          <w:u w:val="single"/>
        </w:rPr>
        <w:t>BUSINESS OF THE COUNCIL</w:t>
      </w:r>
    </w:p>
    <w:p w:rsidR="00631CB5" w:rsidRDefault="00631CB5" w:rsidP="00981CC1">
      <w:pPr>
        <w:tabs>
          <w:tab w:val="left" w:pos="0"/>
        </w:tabs>
        <w:ind w:left="720" w:hanging="720"/>
        <w:jc w:val="both"/>
        <w:rPr>
          <w:rFonts w:ascii="Arial" w:hAnsi="Arial" w:cs="Arial"/>
          <w:b/>
          <w:sz w:val="22"/>
          <w:szCs w:val="22"/>
        </w:rPr>
      </w:pPr>
    </w:p>
    <w:p w:rsidR="00857393" w:rsidRDefault="001C1C29" w:rsidP="00981CC1">
      <w:pPr>
        <w:tabs>
          <w:tab w:val="left" w:pos="0"/>
          <w:tab w:val="left" w:pos="720"/>
          <w:tab w:val="left" w:pos="1440"/>
          <w:tab w:val="left" w:pos="3600"/>
        </w:tabs>
        <w:jc w:val="both"/>
        <w:rPr>
          <w:rFonts w:ascii="Arial" w:hAnsi="Arial" w:cs="Arial"/>
          <w:b/>
          <w:noProof/>
          <w:sz w:val="22"/>
          <w:szCs w:val="22"/>
        </w:rPr>
      </w:pPr>
      <w:r>
        <w:rPr>
          <w:rFonts w:ascii="Arial" w:hAnsi="Arial" w:cs="Arial"/>
          <w:b/>
          <w:noProof/>
          <w:sz w:val="22"/>
          <w:szCs w:val="22"/>
        </w:rPr>
        <w:t>None.</w:t>
      </w:r>
    </w:p>
    <w:p w:rsidR="001C1C29" w:rsidRPr="008F382D" w:rsidRDefault="001C1C29" w:rsidP="00981CC1">
      <w:pPr>
        <w:tabs>
          <w:tab w:val="left" w:pos="0"/>
          <w:tab w:val="left" w:pos="720"/>
          <w:tab w:val="left" w:pos="1440"/>
          <w:tab w:val="left" w:pos="3600"/>
        </w:tabs>
        <w:jc w:val="both"/>
        <w:rPr>
          <w:rFonts w:ascii="Arial" w:hAnsi="Arial" w:cs="Arial"/>
          <w:b/>
          <w:noProof/>
          <w:sz w:val="22"/>
          <w:szCs w:val="22"/>
        </w:rPr>
      </w:pPr>
    </w:p>
    <w:p w:rsidR="00AD72C3" w:rsidRPr="008F382D" w:rsidRDefault="00E703D5" w:rsidP="00981CC1">
      <w:pPr>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ind w:left="2160" w:hanging="2160"/>
        <w:jc w:val="center"/>
        <w:rPr>
          <w:rFonts w:ascii="Arial" w:hAnsi="Arial" w:cs="Arial"/>
          <w:b/>
          <w:sz w:val="22"/>
          <w:szCs w:val="22"/>
        </w:rPr>
      </w:pPr>
      <w:r w:rsidRPr="008F382D">
        <w:rPr>
          <w:rFonts w:ascii="Arial" w:hAnsi="Arial" w:cs="Arial"/>
          <w:b/>
          <w:sz w:val="22"/>
          <w:szCs w:val="22"/>
        </w:rPr>
        <w:t>TOWN MANAGER’S COMMENTS</w:t>
      </w:r>
      <w:r w:rsidR="00542037" w:rsidRPr="008F382D">
        <w:rPr>
          <w:rFonts w:ascii="Arial" w:hAnsi="Arial" w:cs="Arial"/>
          <w:b/>
          <w:sz w:val="22"/>
          <w:szCs w:val="22"/>
        </w:rPr>
        <w:t xml:space="preserve"> UPDATE</w:t>
      </w:r>
    </w:p>
    <w:p w:rsidR="000519E3" w:rsidRDefault="000519E3" w:rsidP="00981CC1">
      <w:pPr>
        <w:jc w:val="both"/>
        <w:rPr>
          <w:rFonts w:ascii="Arial" w:hAnsi="Arial" w:cs="Arial"/>
          <w:b/>
          <w:sz w:val="22"/>
          <w:szCs w:val="22"/>
        </w:rPr>
      </w:pPr>
    </w:p>
    <w:p w:rsidR="00154AC9" w:rsidRDefault="0067483D" w:rsidP="00981CC1">
      <w:pPr>
        <w:jc w:val="both"/>
        <w:rPr>
          <w:rFonts w:ascii="Arial" w:hAnsi="Arial" w:cs="Arial"/>
          <w:sz w:val="22"/>
          <w:szCs w:val="22"/>
        </w:rPr>
      </w:pPr>
      <w:r>
        <w:rPr>
          <w:rFonts w:ascii="Arial" w:hAnsi="Arial" w:cs="Arial"/>
          <w:sz w:val="22"/>
          <w:szCs w:val="22"/>
        </w:rPr>
        <w:t>Doug Robertson, Town Manager</w:t>
      </w:r>
      <w:r w:rsidR="00103924">
        <w:rPr>
          <w:rFonts w:ascii="Arial" w:hAnsi="Arial" w:cs="Arial"/>
          <w:sz w:val="22"/>
          <w:szCs w:val="22"/>
        </w:rPr>
        <w:t xml:space="preserve">, </w:t>
      </w:r>
      <w:r w:rsidR="00154AC9">
        <w:rPr>
          <w:rFonts w:ascii="Arial" w:hAnsi="Arial" w:cs="Arial"/>
          <w:sz w:val="22"/>
          <w:szCs w:val="22"/>
        </w:rPr>
        <w:t xml:space="preserve">stated that he would </w:t>
      </w:r>
      <w:r w:rsidR="00C576B7">
        <w:rPr>
          <w:rFonts w:ascii="Arial" w:hAnsi="Arial" w:cs="Arial"/>
          <w:sz w:val="22"/>
          <w:szCs w:val="22"/>
        </w:rPr>
        <w:t>schedule a meeting with</w:t>
      </w:r>
      <w:r w:rsidR="00154AC9">
        <w:rPr>
          <w:rFonts w:ascii="Arial" w:hAnsi="Arial" w:cs="Arial"/>
          <w:sz w:val="22"/>
          <w:szCs w:val="22"/>
        </w:rPr>
        <w:t xml:space="preserve"> Mr. Meier to address his concerns</w:t>
      </w:r>
      <w:r w:rsidR="00C576B7">
        <w:rPr>
          <w:rFonts w:ascii="Arial" w:hAnsi="Arial" w:cs="Arial"/>
          <w:sz w:val="22"/>
          <w:szCs w:val="22"/>
        </w:rPr>
        <w:t xml:space="preserve"> regarding the dog park</w:t>
      </w:r>
      <w:r w:rsidR="00154AC9">
        <w:rPr>
          <w:rFonts w:ascii="Arial" w:hAnsi="Arial" w:cs="Arial"/>
          <w:sz w:val="22"/>
          <w:szCs w:val="22"/>
        </w:rPr>
        <w:t xml:space="preserve">.  </w:t>
      </w:r>
    </w:p>
    <w:p w:rsidR="00154AC9" w:rsidRDefault="00154AC9" w:rsidP="00981CC1">
      <w:pPr>
        <w:jc w:val="both"/>
        <w:rPr>
          <w:rFonts w:ascii="Arial" w:hAnsi="Arial" w:cs="Arial"/>
          <w:sz w:val="22"/>
          <w:szCs w:val="22"/>
        </w:rPr>
      </w:pPr>
    </w:p>
    <w:p w:rsidR="00154AC9" w:rsidRDefault="00154AC9" w:rsidP="00981CC1">
      <w:pPr>
        <w:jc w:val="both"/>
        <w:rPr>
          <w:rFonts w:ascii="Arial" w:hAnsi="Arial" w:cs="Arial"/>
          <w:sz w:val="22"/>
          <w:szCs w:val="22"/>
        </w:rPr>
      </w:pPr>
      <w:r>
        <w:rPr>
          <w:rFonts w:ascii="Arial" w:hAnsi="Arial" w:cs="Arial"/>
          <w:sz w:val="22"/>
          <w:szCs w:val="22"/>
        </w:rPr>
        <w:t xml:space="preserve">Mr. Robertson </w:t>
      </w:r>
      <w:r w:rsidR="00C576B7">
        <w:rPr>
          <w:rFonts w:ascii="Arial" w:hAnsi="Arial" w:cs="Arial"/>
          <w:sz w:val="22"/>
          <w:szCs w:val="22"/>
        </w:rPr>
        <w:t>recognized</w:t>
      </w:r>
      <w:r>
        <w:rPr>
          <w:rFonts w:ascii="Arial" w:hAnsi="Arial" w:cs="Arial"/>
          <w:sz w:val="22"/>
          <w:szCs w:val="22"/>
        </w:rPr>
        <w:t xml:space="preserve"> Mr. Kofi Antobam</w:t>
      </w:r>
      <w:r w:rsidR="00135973">
        <w:rPr>
          <w:rFonts w:ascii="Arial" w:hAnsi="Arial" w:cs="Arial"/>
          <w:sz w:val="22"/>
          <w:szCs w:val="22"/>
        </w:rPr>
        <w:t xml:space="preserve">, </w:t>
      </w:r>
      <w:r w:rsidR="005D757C">
        <w:rPr>
          <w:rFonts w:ascii="Arial" w:hAnsi="Arial" w:cs="Arial"/>
          <w:sz w:val="22"/>
          <w:szCs w:val="22"/>
        </w:rPr>
        <w:t xml:space="preserve">Director of Finance, </w:t>
      </w:r>
      <w:r>
        <w:rPr>
          <w:rFonts w:ascii="Arial" w:hAnsi="Arial" w:cs="Arial"/>
          <w:sz w:val="22"/>
          <w:szCs w:val="22"/>
        </w:rPr>
        <w:t>who has worked for the Town</w:t>
      </w:r>
      <w:r w:rsidR="005D757C">
        <w:rPr>
          <w:rFonts w:ascii="Arial" w:hAnsi="Arial" w:cs="Arial"/>
          <w:sz w:val="22"/>
          <w:szCs w:val="22"/>
        </w:rPr>
        <w:t xml:space="preserve"> of Apple Valley for over 10 </w:t>
      </w:r>
      <w:r>
        <w:rPr>
          <w:rFonts w:ascii="Arial" w:hAnsi="Arial" w:cs="Arial"/>
          <w:sz w:val="22"/>
          <w:szCs w:val="22"/>
        </w:rPr>
        <w:t>years</w:t>
      </w:r>
      <w:r w:rsidR="005D757C">
        <w:rPr>
          <w:rFonts w:ascii="Arial" w:hAnsi="Arial" w:cs="Arial"/>
          <w:sz w:val="22"/>
          <w:szCs w:val="22"/>
        </w:rPr>
        <w:t xml:space="preserve"> as both an employee and as part of the auditing team</w:t>
      </w:r>
      <w:r>
        <w:rPr>
          <w:rFonts w:ascii="Arial" w:hAnsi="Arial" w:cs="Arial"/>
          <w:sz w:val="22"/>
          <w:szCs w:val="22"/>
        </w:rPr>
        <w:t xml:space="preserve">.  </w:t>
      </w:r>
      <w:r w:rsidR="00C576B7">
        <w:rPr>
          <w:rFonts w:ascii="Arial" w:hAnsi="Arial" w:cs="Arial"/>
          <w:sz w:val="22"/>
          <w:szCs w:val="22"/>
        </w:rPr>
        <w:t xml:space="preserve">He stated that he has accepted a new position and would be leaving the Town.  </w:t>
      </w:r>
      <w:r>
        <w:rPr>
          <w:rFonts w:ascii="Arial" w:hAnsi="Arial" w:cs="Arial"/>
          <w:sz w:val="22"/>
          <w:szCs w:val="22"/>
        </w:rPr>
        <w:t xml:space="preserve">He </w:t>
      </w:r>
      <w:r w:rsidR="00135973">
        <w:rPr>
          <w:rFonts w:ascii="Arial" w:hAnsi="Arial" w:cs="Arial"/>
          <w:sz w:val="22"/>
          <w:szCs w:val="22"/>
        </w:rPr>
        <w:t xml:space="preserve">commented on </w:t>
      </w:r>
      <w:r>
        <w:rPr>
          <w:rFonts w:ascii="Arial" w:hAnsi="Arial" w:cs="Arial"/>
          <w:sz w:val="22"/>
          <w:szCs w:val="22"/>
        </w:rPr>
        <w:t xml:space="preserve">Mr. </w:t>
      </w:r>
      <w:r w:rsidR="005D757C">
        <w:rPr>
          <w:rFonts w:ascii="Arial" w:hAnsi="Arial" w:cs="Arial"/>
          <w:sz w:val="22"/>
          <w:szCs w:val="22"/>
        </w:rPr>
        <w:t>Antobam’s</w:t>
      </w:r>
      <w:r w:rsidR="00135973">
        <w:rPr>
          <w:rFonts w:ascii="Arial" w:hAnsi="Arial" w:cs="Arial"/>
          <w:sz w:val="22"/>
          <w:szCs w:val="22"/>
        </w:rPr>
        <w:t xml:space="preserve"> man</w:t>
      </w:r>
      <w:r w:rsidR="00C576B7">
        <w:rPr>
          <w:rFonts w:ascii="Arial" w:hAnsi="Arial" w:cs="Arial"/>
          <w:sz w:val="22"/>
          <w:szCs w:val="22"/>
        </w:rPr>
        <w:t>y contributions to the organization</w:t>
      </w:r>
      <w:r w:rsidR="00135973">
        <w:rPr>
          <w:rFonts w:ascii="Arial" w:hAnsi="Arial" w:cs="Arial"/>
          <w:sz w:val="22"/>
          <w:szCs w:val="22"/>
        </w:rPr>
        <w:t xml:space="preserve"> and wished him the best in his future endeavors.</w:t>
      </w:r>
      <w:r>
        <w:rPr>
          <w:rFonts w:ascii="Arial" w:hAnsi="Arial" w:cs="Arial"/>
          <w:sz w:val="22"/>
          <w:szCs w:val="22"/>
        </w:rPr>
        <w:t xml:space="preserve"> </w:t>
      </w:r>
    </w:p>
    <w:p w:rsidR="00103924" w:rsidRDefault="00103924" w:rsidP="00981CC1">
      <w:pPr>
        <w:jc w:val="both"/>
        <w:rPr>
          <w:rFonts w:ascii="Arial" w:hAnsi="Arial" w:cs="Arial"/>
          <w:sz w:val="22"/>
          <w:szCs w:val="22"/>
        </w:rPr>
      </w:pPr>
    </w:p>
    <w:p w:rsidR="007A5C07" w:rsidRPr="008F382D" w:rsidRDefault="007A5C07" w:rsidP="00981CC1">
      <w:pPr>
        <w:pStyle w:val="Heading7"/>
        <w:ind w:left="0" w:firstLine="0"/>
        <w:rPr>
          <w:rFonts w:cs="Arial"/>
          <w:szCs w:val="22"/>
        </w:rPr>
      </w:pPr>
      <w:r w:rsidRPr="008F382D">
        <w:rPr>
          <w:rFonts w:cs="Arial"/>
          <w:szCs w:val="22"/>
        </w:rPr>
        <w:t>CLOSED SESSION</w:t>
      </w:r>
    </w:p>
    <w:p w:rsidR="00A4040B" w:rsidRDefault="00A4040B" w:rsidP="00981CC1">
      <w:pPr>
        <w:tabs>
          <w:tab w:val="left" w:pos="720"/>
        </w:tabs>
        <w:jc w:val="both"/>
        <w:rPr>
          <w:rFonts w:ascii="Arial" w:hAnsi="Arial" w:cs="Arial"/>
          <w:b/>
          <w:bCs/>
          <w:color w:val="FF0000"/>
          <w:sz w:val="22"/>
          <w:szCs w:val="22"/>
        </w:rPr>
      </w:pPr>
    </w:p>
    <w:p w:rsidR="00F85327" w:rsidRPr="008F382D" w:rsidRDefault="00C61CC9" w:rsidP="00981CC1">
      <w:pPr>
        <w:tabs>
          <w:tab w:val="left" w:pos="720"/>
        </w:tabs>
        <w:jc w:val="both"/>
        <w:rPr>
          <w:rFonts w:ascii="Arial" w:hAnsi="Arial" w:cs="Arial"/>
          <w:b/>
          <w:bCs/>
          <w:sz w:val="22"/>
          <w:szCs w:val="22"/>
          <w:u w:val="single"/>
        </w:rPr>
      </w:pPr>
      <w:r>
        <w:rPr>
          <w:rFonts w:ascii="Arial" w:hAnsi="Arial" w:cs="Arial"/>
          <w:b/>
          <w:bCs/>
          <w:sz w:val="22"/>
          <w:szCs w:val="22"/>
        </w:rPr>
        <w:t>8</w:t>
      </w:r>
      <w:r w:rsidR="00F85327" w:rsidRPr="008F382D">
        <w:rPr>
          <w:rFonts w:ascii="Arial" w:hAnsi="Arial" w:cs="Arial"/>
          <w:b/>
          <w:bCs/>
          <w:sz w:val="22"/>
          <w:szCs w:val="22"/>
        </w:rPr>
        <w:t>.</w:t>
      </w:r>
      <w:r w:rsidR="00F85327" w:rsidRPr="008F382D">
        <w:rPr>
          <w:rFonts w:ascii="Arial" w:hAnsi="Arial" w:cs="Arial"/>
          <w:b/>
          <w:bCs/>
          <w:sz w:val="22"/>
          <w:szCs w:val="22"/>
        </w:rPr>
        <w:tab/>
      </w:r>
      <w:r w:rsidR="00F85327" w:rsidRPr="008F382D">
        <w:rPr>
          <w:rFonts w:ascii="Arial" w:hAnsi="Arial" w:cs="Arial"/>
          <w:b/>
          <w:bCs/>
          <w:sz w:val="22"/>
          <w:szCs w:val="22"/>
          <w:u w:val="single"/>
        </w:rPr>
        <w:t>Closed Session</w:t>
      </w:r>
    </w:p>
    <w:p w:rsidR="0067483D" w:rsidRPr="00EA03D1" w:rsidRDefault="0067483D" w:rsidP="00981CC1">
      <w:pPr>
        <w:spacing w:before="100" w:beforeAutospacing="1" w:after="100" w:afterAutospacing="1"/>
        <w:ind w:left="720"/>
        <w:rPr>
          <w:rFonts w:ascii="Arial" w:hAnsi="Arial" w:cs="Arial"/>
          <w:sz w:val="22"/>
          <w:szCs w:val="22"/>
        </w:rPr>
      </w:pPr>
      <w:r w:rsidRPr="00EA03D1">
        <w:rPr>
          <w:rFonts w:ascii="Arial" w:hAnsi="Arial" w:cs="Arial"/>
          <w:sz w:val="22"/>
          <w:szCs w:val="22"/>
        </w:rPr>
        <w:t xml:space="preserve">Mayor </w:t>
      </w:r>
      <w:r>
        <w:rPr>
          <w:rFonts w:ascii="Arial" w:hAnsi="Arial" w:cs="Arial"/>
          <w:sz w:val="22"/>
          <w:szCs w:val="22"/>
        </w:rPr>
        <w:t>Bishop</w:t>
      </w:r>
      <w:r w:rsidRPr="00EA03D1">
        <w:rPr>
          <w:rFonts w:ascii="Arial" w:hAnsi="Arial" w:cs="Arial"/>
          <w:sz w:val="22"/>
          <w:szCs w:val="22"/>
        </w:rPr>
        <w:t xml:space="preserve"> stated that if needed, </w:t>
      </w:r>
      <w:r>
        <w:rPr>
          <w:rFonts w:ascii="Arial" w:hAnsi="Arial" w:cs="Arial"/>
          <w:sz w:val="22"/>
          <w:szCs w:val="22"/>
        </w:rPr>
        <w:t>Mayor Pro Tem</w:t>
      </w:r>
      <w:r w:rsidRPr="00EA03D1">
        <w:rPr>
          <w:rFonts w:ascii="Arial" w:hAnsi="Arial" w:cs="Arial"/>
          <w:sz w:val="22"/>
          <w:szCs w:val="22"/>
        </w:rPr>
        <w:t xml:space="preserve"> Cusack will be abstaining from one (1) or more of the Closed Session items as it pertains to Liberty Utilities Company due to a potential conflict of interest, as his company does business with the above company. </w:t>
      </w:r>
    </w:p>
    <w:p w:rsidR="0067483D" w:rsidRDefault="0067483D" w:rsidP="00981CC1">
      <w:pPr>
        <w:pStyle w:val="ListParagraph"/>
        <w:tabs>
          <w:tab w:val="left" w:pos="720"/>
        </w:tabs>
        <w:jc w:val="both"/>
        <w:rPr>
          <w:rFonts w:ascii="Arial" w:hAnsi="Arial" w:cs="Arial"/>
          <w:bCs/>
          <w:sz w:val="22"/>
          <w:szCs w:val="22"/>
        </w:rPr>
      </w:pPr>
      <w:r w:rsidRPr="00EA03D1">
        <w:rPr>
          <w:rFonts w:ascii="Arial" w:hAnsi="Arial" w:cs="Arial"/>
          <w:bCs/>
          <w:sz w:val="22"/>
          <w:szCs w:val="22"/>
        </w:rPr>
        <w:t xml:space="preserve">Mayor </w:t>
      </w:r>
      <w:r>
        <w:rPr>
          <w:rFonts w:ascii="Arial" w:hAnsi="Arial" w:cs="Arial"/>
          <w:bCs/>
          <w:sz w:val="22"/>
          <w:szCs w:val="22"/>
        </w:rPr>
        <w:t>Bishop</w:t>
      </w:r>
      <w:r w:rsidRPr="00EA03D1">
        <w:rPr>
          <w:rFonts w:ascii="Arial" w:hAnsi="Arial" w:cs="Arial"/>
          <w:bCs/>
          <w:sz w:val="22"/>
          <w:szCs w:val="22"/>
        </w:rPr>
        <w:t xml:space="preserve"> </w:t>
      </w:r>
      <w:r>
        <w:rPr>
          <w:rFonts w:ascii="Arial" w:hAnsi="Arial" w:cs="Arial"/>
          <w:bCs/>
          <w:sz w:val="22"/>
          <w:szCs w:val="22"/>
        </w:rPr>
        <w:t>recessed</w:t>
      </w:r>
      <w:r w:rsidRPr="00EA03D1">
        <w:rPr>
          <w:rFonts w:ascii="Arial" w:hAnsi="Arial" w:cs="Arial"/>
          <w:bCs/>
          <w:sz w:val="22"/>
          <w:szCs w:val="22"/>
        </w:rPr>
        <w:t xml:space="preserve"> the meeting of the Apple Valley Town Council at </w:t>
      </w:r>
      <w:r>
        <w:rPr>
          <w:rFonts w:ascii="Arial" w:hAnsi="Arial" w:cs="Arial"/>
          <w:bCs/>
          <w:sz w:val="22"/>
          <w:szCs w:val="22"/>
        </w:rPr>
        <w:t>7:</w:t>
      </w:r>
      <w:r w:rsidR="00521945">
        <w:rPr>
          <w:rFonts w:ascii="Arial" w:hAnsi="Arial" w:cs="Arial"/>
          <w:bCs/>
          <w:sz w:val="22"/>
          <w:szCs w:val="22"/>
        </w:rPr>
        <w:t>36</w:t>
      </w:r>
      <w:r w:rsidR="0016288D">
        <w:rPr>
          <w:rFonts w:ascii="Arial" w:hAnsi="Arial" w:cs="Arial"/>
          <w:bCs/>
          <w:sz w:val="22"/>
          <w:szCs w:val="22"/>
        </w:rPr>
        <w:t xml:space="preserve"> </w:t>
      </w:r>
      <w:r w:rsidRPr="00EA03D1">
        <w:rPr>
          <w:rFonts w:ascii="Arial" w:hAnsi="Arial" w:cs="Arial"/>
          <w:bCs/>
          <w:sz w:val="22"/>
          <w:szCs w:val="22"/>
        </w:rPr>
        <w:t xml:space="preserve">p.m. to </w:t>
      </w:r>
      <w:r>
        <w:rPr>
          <w:rFonts w:ascii="Arial" w:hAnsi="Arial" w:cs="Arial"/>
          <w:bCs/>
          <w:sz w:val="22"/>
          <w:szCs w:val="22"/>
        </w:rPr>
        <w:t xml:space="preserve">Closed Session to </w:t>
      </w:r>
      <w:r w:rsidRPr="00EA03D1">
        <w:rPr>
          <w:rFonts w:ascii="Arial" w:hAnsi="Arial" w:cs="Arial"/>
          <w:bCs/>
          <w:sz w:val="22"/>
          <w:szCs w:val="22"/>
        </w:rPr>
        <w:t>discuss the following</w:t>
      </w:r>
    </w:p>
    <w:p w:rsidR="0067483D" w:rsidRPr="008F382D" w:rsidRDefault="0067483D" w:rsidP="00981CC1">
      <w:pPr>
        <w:tabs>
          <w:tab w:val="left" w:pos="720"/>
        </w:tabs>
        <w:jc w:val="both"/>
        <w:rPr>
          <w:rFonts w:ascii="Arial" w:hAnsi="Arial" w:cs="Arial"/>
          <w:b/>
          <w:bCs/>
          <w:sz w:val="22"/>
          <w:szCs w:val="22"/>
          <w:u w:val="single"/>
        </w:rPr>
      </w:pPr>
    </w:p>
    <w:p w:rsidR="005777B4" w:rsidRPr="008F382D" w:rsidRDefault="005777B4" w:rsidP="00981CC1">
      <w:pPr>
        <w:numPr>
          <w:ilvl w:val="0"/>
          <w:numId w:val="2"/>
        </w:numPr>
        <w:tabs>
          <w:tab w:val="left" w:pos="900"/>
        </w:tabs>
        <w:spacing w:after="200" w:line="276" w:lineRule="auto"/>
        <w:contextualSpacing/>
        <w:jc w:val="both"/>
        <w:rPr>
          <w:rFonts w:ascii="Arial" w:eastAsia="Calibri" w:hAnsi="Arial" w:cs="Arial"/>
          <w:sz w:val="22"/>
          <w:szCs w:val="22"/>
        </w:rPr>
      </w:pPr>
      <w:r w:rsidRPr="008F382D">
        <w:rPr>
          <w:rFonts w:ascii="Arial" w:eastAsia="Calibri" w:hAnsi="Arial" w:cs="Arial"/>
          <w:sz w:val="22"/>
          <w:szCs w:val="22"/>
        </w:rPr>
        <w:lastRenderedPageBreak/>
        <w:t>Conference with Legal Counsel – Anticipated Litigation – Significant exposure to litigation pursuant to Paragraph (2) of subdivision (d) of Section 54956.9: one or more potential cases.</w:t>
      </w:r>
    </w:p>
    <w:p w:rsidR="005777B4" w:rsidRPr="008F382D" w:rsidRDefault="005777B4" w:rsidP="00981CC1">
      <w:pPr>
        <w:tabs>
          <w:tab w:val="left" w:pos="900"/>
        </w:tabs>
        <w:spacing w:after="200" w:line="276" w:lineRule="auto"/>
        <w:ind w:left="1080"/>
        <w:contextualSpacing/>
        <w:jc w:val="both"/>
        <w:rPr>
          <w:rFonts w:ascii="Arial" w:eastAsia="Calibri" w:hAnsi="Arial" w:cs="Arial"/>
          <w:sz w:val="22"/>
          <w:szCs w:val="22"/>
        </w:rPr>
      </w:pPr>
    </w:p>
    <w:p w:rsidR="005777B4" w:rsidRPr="008F382D" w:rsidRDefault="005777B4" w:rsidP="00981CC1">
      <w:pPr>
        <w:numPr>
          <w:ilvl w:val="0"/>
          <w:numId w:val="2"/>
        </w:numPr>
        <w:tabs>
          <w:tab w:val="left" w:pos="900"/>
        </w:tabs>
        <w:spacing w:after="200" w:line="276" w:lineRule="auto"/>
        <w:jc w:val="both"/>
        <w:rPr>
          <w:rFonts w:ascii="Arial" w:eastAsia="Calibri" w:hAnsi="Arial" w:cs="Arial"/>
          <w:sz w:val="22"/>
          <w:szCs w:val="22"/>
        </w:rPr>
      </w:pPr>
      <w:r w:rsidRPr="008F382D">
        <w:rPr>
          <w:rFonts w:ascii="Arial" w:eastAsia="Calibri" w:hAnsi="Arial" w:cs="Arial"/>
          <w:sz w:val="22"/>
          <w:szCs w:val="22"/>
        </w:rPr>
        <w:t>Conference with Legal Counsel – Anticipated Litigation – Initiation of litigation pursuant to Paragraph (4) of subdivision (d) of Section 54956.9: one or more potential cases.</w:t>
      </w:r>
    </w:p>
    <w:p w:rsidR="005777B4" w:rsidRPr="008F382D" w:rsidRDefault="005777B4" w:rsidP="00981CC1">
      <w:pPr>
        <w:numPr>
          <w:ilvl w:val="0"/>
          <w:numId w:val="2"/>
        </w:numPr>
        <w:tabs>
          <w:tab w:val="left" w:pos="900"/>
        </w:tabs>
        <w:spacing w:after="200" w:line="276" w:lineRule="auto"/>
        <w:jc w:val="both"/>
        <w:rPr>
          <w:rFonts w:ascii="Arial" w:eastAsia="Calibri" w:hAnsi="Arial" w:cs="Arial"/>
          <w:sz w:val="22"/>
          <w:szCs w:val="22"/>
        </w:rPr>
      </w:pPr>
      <w:r w:rsidRPr="008F382D">
        <w:rPr>
          <w:rFonts w:ascii="Arial" w:eastAsia="Calibri" w:hAnsi="Arial" w:cs="Arial"/>
          <w:sz w:val="22"/>
          <w:szCs w:val="22"/>
        </w:rPr>
        <w:t>Conference with Real Property Negotiators – Pursuant to Government Code Section 54956.8.  Property:  Apple Valley Ranchos Water Company (now Liberty Utilities (Apple Valley Ranchos Water) Corp.); Authority Negotiator: Town Manager; Negotiating Parties: Liberty Utilities Co., Liberty WWH, Inc., Algonquin Power &amp; Utilities Corp., Park Water Company, Western Water Holdings LLC, Tony Penna, General Manager, Apple Valley Ranchos Water Company; Under Negotiation: Price and Terms of Payment.</w:t>
      </w:r>
    </w:p>
    <w:p w:rsidR="005777B4" w:rsidRPr="008F382D" w:rsidRDefault="005777B4" w:rsidP="00981CC1">
      <w:pPr>
        <w:numPr>
          <w:ilvl w:val="0"/>
          <w:numId w:val="2"/>
        </w:numPr>
        <w:tabs>
          <w:tab w:val="left" w:pos="900"/>
        </w:tabs>
        <w:spacing w:after="200" w:line="276" w:lineRule="auto"/>
        <w:contextualSpacing/>
        <w:jc w:val="both"/>
        <w:rPr>
          <w:rFonts w:ascii="Arial" w:eastAsia="Calibri" w:hAnsi="Arial" w:cs="Arial"/>
          <w:sz w:val="22"/>
          <w:szCs w:val="22"/>
        </w:rPr>
      </w:pPr>
      <w:r w:rsidRPr="008F382D">
        <w:rPr>
          <w:rFonts w:ascii="Arial" w:eastAsia="Calibri" w:hAnsi="Arial" w:cs="Arial"/>
          <w:sz w:val="22"/>
          <w:szCs w:val="22"/>
        </w:rPr>
        <w:t>Conference with Legal Counsel – Existing Litigation – Pursuant to Paragraph (1) of subdivision (d) of Government Code Section 54956.9, Case No.: CIVDS1600180 – Town of Apple Valley vs. Apple Valley Ranchos Water Company Et Al.</w:t>
      </w:r>
    </w:p>
    <w:p w:rsidR="005777B4" w:rsidRPr="008F382D" w:rsidRDefault="005777B4" w:rsidP="00981CC1">
      <w:pPr>
        <w:spacing w:after="200" w:line="276" w:lineRule="auto"/>
        <w:ind w:left="1080"/>
        <w:contextualSpacing/>
        <w:jc w:val="both"/>
        <w:rPr>
          <w:rFonts w:ascii="Arial" w:eastAsia="Calibri" w:hAnsi="Arial" w:cs="Arial"/>
          <w:sz w:val="22"/>
          <w:szCs w:val="22"/>
        </w:rPr>
      </w:pPr>
    </w:p>
    <w:p w:rsidR="005777B4" w:rsidRPr="008F382D" w:rsidRDefault="005777B4" w:rsidP="00981CC1">
      <w:pPr>
        <w:numPr>
          <w:ilvl w:val="0"/>
          <w:numId w:val="2"/>
        </w:numPr>
        <w:tabs>
          <w:tab w:val="left" w:pos="900"/>
        </w:tabs>
        <w:spacing w:after="200" w:line="276" w:lineRule="auto"/>
        <w:contextualSpacing/>
        <w:jc w:val="both"/>
        <w:rPr>
          <w:rFonts w:ascii="Arial" w:eastAsia="Calibri" w:hAnsi="Arial" w:cs="Arial"/>
          <w:sz w:val="22"/>
          <w:szCs w:val="22"/>
        </w:rPr>
      </w:pPr>
      <w:r w:rsidRPr="008F382D">
        <w:rPr>
          <w:rFonts w:ascii="Arial" w:eastAsia="Calibri" w:hAnsi="Arial" w:cs="Arial"/>
          <w:bCs/>
          <w:sz w:val="22"/>
          <w:szCs w:val="22"/>
        </w:rPr>
        <w:t>Conference with Legal Counsel – Existing Litigation – Pursuant to Paragraph (1) of subdivision (d) of Government Code Section 54956.9, Case No.: CIVDS1725027 – Christina Lopez-Burton v. Town of Apple Valley.</w:t>
      </w:r>
    </w:p>
    <w:p w:rsidR="005777B4" w:rsidRPr="008F382D" w:rsidRDefault="005777B4" w:rsidP="00981CC1">
      <w:pPr>
        <w:tabs>
          <w:tab w:val="left" w:pos="900"/>
        </w:tabs>
        <w:spacing w:after="200" w:line="276" w:lineRule="auto"/>
        <w:contextualSpacing/>
        <w:jc w:val="both"/>
        <w:rPr>
          <w:rFonts w:ascii="Arial" w:eastAsia="Calibri" w:hAnsi="Arial" w:cs="Arial"/>
          <w:sz w:val="22"/>
          <w:szCs w:val="22"/>
        </w:rPr>
      </w:pPr>
    </w:p>
    <w:p w:rsidR="00DE3652" w:rsidRDefault="005777B4" w:rsidP="00981CC1">
      <w:pPr>
        <w:tabs>
          <w:tab w:val="left" w:pos="720"/>
        </w:tabs>
        <w:ind w:left="1080" w:hanging="360"/>
        <w:jc w:val="both"/>
        <w:rPr>
          <w:rFonts w:ascii="Arial" w:hAnsi="Arial" w:cs="Arial"/>
          <w:bCs/>
          <w:sz w:val="22"/>
          <w:szCs w:val="22"/>
        </w:rPr>
      </w:pPr>
      <w:bookmarkStart w:id="9" w:name="_Hlk514139699"/>
      <w:r w:rsidRPr="008F382D">
        <w:rPr>
          <w:rFonts w:ascii="Arial" w:hAnsi="Arial" w:cs="Arial"/>
          <w:sz w:val="22"/>
          <w:szCs w:val="22"/>
        </w:rPr>
        <w:t>F.  Conference with Legal Counsel – Existing Litigation – Pursuant to Paragraph (1) of subdivision (d) of Government Code Section 54956.9, Case No.: CIVDS1601999 – Town of Apple Valley vs. Jess Ranch Development, Et Al.</w:t>
      </w:r>
      <w:r w:rsidRPr="008F382D">
        <w:rPr>
          <w:rFonts w:ascii="Arial" w:hAnsi="Arial" w:cs="Arial"/>
          <w:sz w:val="22"/>
          <w:szCs w:val="22"/>
        </w:rPr>
        <w:br/>
      </w:r>
      <w:bookmarkEnd w:id="9"/>
    </w:p>
    <w:p w:rsidR="0067483D" w:rsidRPr="00673ECD" w:rsidRDefault="0067483D" w:rsidP="00981CC1">
      <w:pPr>
        <w:tabs>
          <w:tab w:val="left" w:pos="720"/>
        </w:tabs>
        <w:jc w:val="both"/>
        <w:rPr>
          <w:rFonts w:ascii="Arial" w:hAnsi="Arial" w:cs="Arial"/>
          <w:bCs/>
          <w:sz w:val="22"/>
          <w:szCs w:val="22"/>
        </w:rPr>
      </w:pPr>
      <w:r>
        <w:rPr>
          <w:rFonts w:ascii="Arial" w:hAnsi="Arial" w:cs="Arial"/>
          <w:bCs/>
          <w:sz w:val="22"/>
          <w:szCs w:val="22"/>
        </w:rPr>
        <w:t>Upon returning from Closed Session at 8:4</w:t>
      </w:r>
      <w:r w:rsidR="0050171F">
        <w:rPr>
          <w:rFonts w:ascii="Arial" w:hAnsi="Arial" w:cs="Arial"/>
          <w:bCs/>
          <w:sz w:val="22"/>
          <w:szCs w:val="22"/>
        </w:rPr>
        <w:t>6</w:t>
      </w:r>
      <w:r>
        <w:rPr>
          <w:rFonts w:ascii="Arial" w:hAnsi="Arial" w:cs="Arial"/>
          <w:bCs/>
          <w:sz w:val="22"/>
          <w:szCs w:val="22"/>
        </w:rPr>
        <w:t xml:space="preserve"> p.m., Mayor Bishop announced that there was no reportable action taken.</w:t>
      </w:r>
    </w:p>
    <w:p w:rsidR="00AB15D8" w:rsidRPr="008F382D" w:rsidRDefault="00AB15D8" w:rsidP="00981CC1">
      <w:pPr>
        <w:tabs>
          <w:tab w:val="left" w:pos="720"/>
        </w:tabs>
        <w:ind w:left="1080" w:hanging="360"/>
        <w:jc w:val="both"/>
        <w:rPr>
          <w:rFonts w:ascii="Arial" w:hAnsi="Arial" w:cs="Arial"/>
          <w:bCs/>
          <w:sz w:val="22"/>
          <w:szCs w:val="22"/>
        </w:rPr>
      </w:pPr>
    </w:p>
    <w:p w:rsidR="007A5C07" w:rsidRPr="008F382D" w:rsidRDefault="00542037" w:rsidP="00981CC1">
      <w:pPr>
        <w:pStyle w:val="Heading7"/>
        <w:pBdr>
          <w:bottom w:val="single" w:sz="6" w:space="0" w:color="auto"/>
        </w:pBdr>
        <w:ind w:left="0" w:firstLine="0"/>
        <w:rPr>
          <w:rFonts w:cs="Arial"/>
          <w:szCs w:val="22"/>
        </w:rPr>
      </w:pPr>
      <w:r w:rsidRPr="008F382D">
        <w:rPr>
          <w:rFonts w:cs="Arial"/>
          <w:szCs w:val="22"/>
        </w:rPr>
        <w:t>A</w:t>
      </w:r>
      <w:r w:rsidR="007A5C07" w:rsidRPr="008F382D">
        <w:rPr>
          <w:rFonts w:cs="Arial"/>
          <w:szCs w:val="22"/>
        </w:rPr>
        <w:t>DJOURNMENT</w:t>
      </w:r>
    </w:p>
    <w:p w:rsidR="007A5C07" w:rsidRDefault="007A5C07" w:rsidP="00981CC1">
      <w:pPr>
        <w:jc w:val="both"/>
        <w:rPr>
          <w:rFonts w:ascii="Arial" w:hAnsi="Arial" w:cs="Arial"/>
          <w:sz w:val="22"/>
          <w:szCs w:val="22"/>
        </w:rPr>
      </w:pPr>
    </w:p>
    <w:p w:rsidR="0067483D" w:rsidRDefault="0067483D" w:rsidP="00981CC1">
      <w:pPr>
        <w:jc w:val="both"/>
        <w:rPr>
          <w:rFonts w:ascii="Arial" w:hAnsi="Arial" w:cs="Arial"/>
          <w:sz w:val="22"/>
          <w:szCs w:val="22"/>
        </w:rPr>
      </w:pPr>
      <w:r w:rsidRPr="00A33CD0">
        <w:rPr>
          <w:rFonts w:ascii="Arial" w:hAnsi="Arial" w:cs="Arial"/>
          <w:sz w:val="22"/>
          <w:szCs w:val="22"/>
        </w:rPr>
        <w:t xml:space="preserve">Motion </w:t>
      </w:r>
      <w:r>
        <w:rPr>
          <w:rFonts w:ascii="Arial" w:hAnsi="Arial" w:cs="Arial"/>
          <w:sz w:val="22"/>
          <w:szCs w:val="22"/>
        </w:rPr>
        <w:t xml:space="preserve">by Council Member Emick, </w:t>
      </w:r>
      <w:r w:rsidRPr="00A33CD0">
        <w:rPr>
          <w:rFonts w:ascii="Arial" w:hAnsi="Arial" w:cs="Arial"/>
          <w:sz w:val="22"/>
          <w:szCs w:val="22"/>
        </w:rPr>
        <w:t>seconded by</w:t>
      </w:r>
      <w:r>
        <w:rPr>
          <w:rFonts w:ascii="Arial" w:hAnsi="Arial" w:cs="Arial"/>
          <w:sz w:val="22"/>
          <w:szCs w:val="22"/>
        </w:rPr>
        <w:t xml:space="preserve"> Council Member Stanton</w:t>
      </w:r>
      <w:r w:rsidRPr="00A33CD0">
        <w:rPr>
          <w:rFonts w:ascii="Arial" w:hAnsi="Arial" w:cs="Arial"/>
          <w:sz w:val="22"/>
          <w:szCs w:val="22"/>
        </w:rPr>
        <w:t>, and unanimously carried, to adjourn the meeting of t</w:t>
      </w:r>
      <w:r>
        <w:rPr>
          <w:rFonts w:ascii="Arial" w:hAnsi="Arial" w:cs="Arial"/>
          <w:sz w:val="22"/>
          <w:szCs w:val="22"/>
        </w:rPr>
        <w:t>he A</w:t>
      </w:r>
      <w:r w:rsidR="008C797D">
        <w:rPr>
          <w:rFonts w:ascii="Arial" w:hAnsi="Arial" w:cs="Arial"/>
          <w:sz w:val="22"/>
          <w:szCs w:val="22"/>
        </w:rPr>
        <w:t>pple Valley Town Council at 8:47</w:t>
      </w:r>
      <w:r>
        <w:rPr>
          <w:rFonts w:ascii="Arial" w:hAnsi="Arial" w:cs="Arial"/>
          <w:sz w:val="22"/>
          <w:szCs w:val="22"/>
        </w:rPr>
        <w:t xml:space="preserve"> p.m.</w:t>
      </w: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p>
    <w:p w:rsidR="0067483D" w:rsidRPr="00A33CD0" w:rsidRDefault="0067483D" w:rsidP="00981CC1">
      <w:pPr>
        <w:jc w:val="both"/>
        <w:rPr>
          <w:rFonts w:ascii="Arial" w:hAnsi="Arial" w:cs="Arial"/>
          <w:sz w:val="22"/>
          <w:szCs w:val="22"/>
        </w:rPr>
      </w:pPr>
      <w:r>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674ACB">
        <w:rPr>
          <w:rFonts w:ascii="Arial" w:hAnsi="Arial" w:cs="Arial"/>
          <w:sz w:val="22"/>
          <w:szCs w:val="22"/>
        </w:rPr>
        <w:tab/>
      </w:r>
      <w:r w:rsidR="00981CC1">
        <w:rPr>
          <w:rFonts w:ascii="Arial" w:hAnsi="Arial" w:cs="Arial"/>
          <w:sz w:val="22"/>
          <w:szCs w:val="22"/>
        </w:rPr>
        <w:tab/>
      </w:r>
      <w:r w:rsidRPr="00A33CD0">
        <w:rPr>
          <w:rFonts w:ascii="Arial" w:hAnsi="Arial" w:cs="Arial"/>
          <w:sz w:val="22"/>
          <w:szCs w:val="22"/>
        </w:rPr>
        <w:t>_____________________________</w:t>
      </w:r>
    </w:p>
    <w:p w:rsidR="0067483D" w:rsidRPr="00A33CD0" w:rsidRDefault="0067483D" w:rsidP="00981CC1">
      <w:pPr>
        <w:jc w:val="both"/>
        <w:rPr>
          <w:rFonts w:ascii="Arial" w:hAnsi="Arial" w:cs="Arial"/>
          <w:sz w:val="22"/>
          <w:szCs w:val="22"/>
        </w:rPr>
      </w:pP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sidRPr="00A33CD0">
        <w:rPr>
          <w:rFonts w:ascii="Arial" w:hAnsi="Arial" w:cs="Arial"/>
          <w:sz w:val="22"/>
          <w:szCs w:val="22"/>
        </w:rPr>
        <w:tab/>
      </w:r>
      <w:r>
        <w:rPr>
          <w:rFonts w:ascii="Arial" w:hAnsi="Arial" w:cs="Arial"/>
          <w:sz w:val="22"/>
          <w:szCs w:val="22"/>
        </w:rPr>
        <w:t>Art Bishop</w:t>
      </w:r>
      <w:r w:rsidRPr="00A33CD0">
        <w:rPr>
          <w:rFonts w:ascii="Arial" w:hAnsi="Arial" w:cs="Arial"/>
          <w:sz w:val="22"/>
          <w:szCs w:val="22"/>
        </w:rPr>
        <w:t xml:space="preserve">, Mayor </w:t>
      </w: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p>
    <w:p w:rsidR="0067483D" w:rsidRDefault="0067483D" w:rsidP="00981CC1">
      <w:pPr>
        <w:jc w:val="both"/>
        <w:rPr>
          <w:rFonts w:ascii="Arial" w:hAnsi="Arial" w:cs="Arial"/>
          <w:sz w:val="22"/>
          <w:szCs w:val="22"/>
        </w:rPr>
      </w:pPr>
      <w:r w:rsidRPr="00A33CD0">
        <w:rPr>
          <w:rFonts w:ascii="Arial" w:hAnsi="Arial" w:cs="Arial"/>
          <w:sz w:val="22"/>
          <w:szCs w:val="22"/>
        </w:rPr>
        <w:t>____________________________</w:t>
      </w:r>
      <w:r w:rsidR="00674ACB">
        <w:rPr>
          <w:rFonts w:ascii="Arial" w:hAnsi="Arial" w:cs="Arial"/>
          <w:sz w:val="22"/>
          <w:szCs w:val="22"/>
        </w:rPr>
        <w:t>_</w:t>
      </w:r>
    </w:p>
    <w:p w:rsidR="00674ACB" w:rsidRDefault="00674ACB" w:rsidP="00981CC1">
      <w:pPr>
        <w:jc w:val="both"/>
        <w:rPr>
          <w:rFonts w:ascii="Arial" w:hAnsi="Arial" w:cs="Arial"/>
          <w:sz w:val="22"/>
          <w:szCs w:val="22"/>
        </w:rPr>
      </w:pPr>
      <w:r>
        <w:rPr>
          <w:rFonts w:ascii="Arial" w:hAnsi="Arial" w:cs="Arial"/>
          <w:sz w:val="22"/>
          <w:szCs w:val="22"/>
        </w:rPr>
        <w:t>Yvonne Rivera, Deputy Town Clerk</w:t>
      </w:r>
    </w:p>
    <w:p w:rsidR="0067483D" w:rsidRDefault="0067483D" w:rsidP="00981CC1">
      <w:pPr>
        <w:jc w:val="both"/>
        <w:rPr>
          <w:rFonts w:ascii="Arial" w:hAnsi="Arial" w:cs="Arial"/>
          <w:sz w:val="22"/>
          <w:szCs w:val="22"/>
        </w:rPr>
      </w:pPr>
    </w:p>
    <w:p w:rsidR="0067483D" w:rsidRPr="008F382D" w:rsidRDefault="0067483D" w:rsidP="00981CC1">
      <w:pPr>
        <w:jc w:val="both"/>
        <w:rPr>
          <w:rFonts w:ascii="Arial" w:hAnsi="Arial" w:cs="Arial"/>
          <w:sz w:val="22"/>
          <w:szCs w:val="22"/>
        </w:rPr>
      </w:pPr>
    </w:p>
    <w:sectPr w:rsidR="0067483D" w:rsidRPr="008F382D" w:rsidSect="00D45128">
      <w:headerReference w:type="default" r:id="rId8"/>
      <w:footerReference w:type="default" r:id="rId9"/>
      <w:headerReference w:type="first" r:id="rId10"/>
      <w:footerReference w:type="first" r:id="rId11"/>
      <w:type w:val="continuous"/>
      <w:pgSz w:w="12240" w:h="15840"/>
      <w:pgMar w:top="1296" w:right="1440" w:bottom="1152"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C1" w:rsidRDefault="00981CC1">
      <w:pPr>
        <w:pStyle w:val="BodyText2"/>
      </w:pPr>
      <w:r>
        <w:separator/>
      </w:r>
    </w:p>
  </w:endnote>
  <w:endnote w:type="continuationSeparator" w:id="0">
    <w:p w:rsidR="00981CC1" w:rsidRDefault="00981CC1">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C1" w:rsidRPr="008C797D" w:rsidRDefault="008C797D" w:rsidP="008C797D">
    <w:pPr>
      <w:pStyle w:val="Footer"/>
      <w:tabs>
        <w:tab w:val="right" w:pos="9360"/>
      </w:tabs>
      <w:rPr>
        <w:rFonts w:ascii="Arial" w:hAnsi="Arial" w:cs="Arial"/>
        <w:b/>
        <w:sz w:val="36"/>
        <w:szCs w:val="36"/>
      </w:rPr>
    </w:pPr>
    <w:r>
      <w:rPr>
        <w:rFonts w:ascii="Arial" w:hAnsi="Arial" w:cs="Arial"/>
        <w:sz w:val="18"/>
      </w:rPr>
      <w:t>Council Meeting Date:  08/28/2018</w:t>
    </w:r>
    <w:r>
      <w:rPr>
        <w:rFonts w:ascii="Arial" w:hAnsi="Arial" w:cs="Arial"/>
        <w:sz w:val="18"/>
      </w:rPr>
      <w:tab/>
    </w:r>
    <w:r>
      <w:rPr>
        <w:rFonts w:ascii="Arial" w:hAnsi="Arial" w:cs="Arial"/>
        <w:sz w:val="18"/>
      </w:rPr>
      <w:tab/>
    </w:r>
    <w:r w:rsidRPr="008C797D">
      <w:rPr>
        <w:rFonts w:ascii="Arial" w:hAnsi="Arial" w:cs="Arial"/>
        <w:b/>
        <w:sz w:val="36"/>
        <w:szCs w:val="36"/>
      </w:rPr>
      <w:t>1A-</w:t>
    </w:r>
    <w:r w:rsidRPr="008C797D">
      <w:rPr>
        <w:rFonts w:ascii="Arial" w:hAnsi="Arial" w:cs="Arial"/>
        <w:b/>
        <w:sz w:val="36"/>
        <w:szCs w:val="36"/>
      </w:rPr>
      <w:fldChar w:fldCharType="begin"/>
    </w:r>
    <w:r w:rsidRPr="008C797D">
      <w:rPr>
        <w:rFonts w:ascii="Arial" w:hAnsi="Arial" w:cs="Arial"/>
        <w:b/>
        <w:sz w:val="36"/>
        <w:szCs w:val="36"/>
      </w:rPr>
      <w:instrText xml:space="preserve"> PAGE   \* MERGEFORMAT </w:instrText>
    </w:r>
    <w:r w:rsidRPr="008C797D">
      <w:rPr>
        <w:rFonts w:ascii="Arial" w:hAnsi="Arial" w:cs="Arial"/>
        <w:b/>
        <w:sz w:val="36"/>
        <w:szCs w:val="36"/>
      </w:rPr>
      <w:fldChar w:fldCharType="separate"/>
    </w:r>
    <w:r w:rsidR="00B07E73">
      <w:rPr>
        <w:rFonts w:ascii="Arial" w:hAnsi="Arial" w:cs="Arial"/>
        <w:b/>
        <w:noProof/>
        <w:sz w:val="36"/>
        <w:szCs w:val="36"/>
      </w:rPr>
      <w:t>5</w:t>
    </w:r>
    <w:r w:rsidRPr="008C797D">
      <w:rPr>
        <w:rFonts w:ascii="Arial" w:hAnsi="Arial" w:cs="Arial"/>
        <w:b/>
        <w:noProof/>
        <w:sz w:val="36"/>
        <w:szCs w:val="3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97D" w:rsidRPr="008C797D" w:rsidRDefault="008C797D" w:rsidP="008C797D">
    <w:pPr>
      <w:pStyle w:val="Footer"/>
      <w:tabs>
        <w:tab w:val="right" w:pos="9360"/>
      </w:tabs>
      <w:rPr>
        <w:rFonts w:ascii="Arial" w:hAnsi="Arial" w:cs="Arial"/>
        <w:b/>
        <w:sz w:val="36"/>
        <w:szCs w:val="36"/>
      </w:rPr>
    </w:pPr>
    <w:r>
      <w:rPr>
        <w:rFonts w:ascii="Arial" w:hAnsi="Arial" w:cs="Arial"/>
        <w:sz w:val="18"/>
      </w:rPr>
      <w:t>Council Meeting Date:  08/28/2018</w:t>
    </w:r>
    <w:r>
      <w:rPr>
        <w:rFonts w:ascii="Arial" w:hAnsi="Arial" w:cs="Arial"/>
        <w:sz w:val="18"/>
      </w:rPr>
      <w:tab/>
    </w:r>
    <w:r>
      <w:rPr>
        <w:rFonts w:ascii="Arial" w:hAnsi="Arial" w:cs="Arial"/>
        <w:sz w:val="18"/>
      </w:rPr>
      <w:tab/>
    </w:r>
    <w:r w:rsidRPr="008C797D">
      <w:rPr>
        <w:rFonts w:ascii="Arial" w:hAnsi="Arial" w:cs="Arial"/>
        <w:b/>
        <w:sz w:val="36"/>
        <w:szCs w:val="36"/>
      </w:rPr>
      <w:t>1A-</w:t>
    </w:r>
    <w:r w:rsidRPr="008C797D">
      <w:rPr>
        <w:rFonts w:ascii="Arial" w:hAnsi="Arial" w:cs="Arial"/>
        <w:b/>
        <w:sz w:val="36"/>
        <w:szCs w:val="36"/>
      </w:rPr>
      <w:fldChar w:fldCharType="begin"/>
    </w:r>
    <w:r w:rsidRPr="008C797D">
      <w:rPr>
        <w:rFonts w:ascii="Arial" w:hAnsi="Arial" w:cs="Arial"/>
        <w:b/>
        <w:sz w:val="36"/>
        <w:szCs w:val="36"/>
      </w:rPr>
      <w:instrText xml:space="preserve"> PAGE   \* MERGEFORMAT </w:instrText>
    </w:r>
    <w:r w:rsidRPr="008C797D">
      <w:rPr>
        <w:rFonts w:ascii="Arial" w:hAnsi="Arial" w:cs="Arial"/>
        <w:b/>
        <w:sz w:val="36"/>
        <w:szCs w:val="36"/>
      </w:rPr>
      <w:fldChar w:fldCharType="separate"/>
    </w:r>
    <w:r w:rsidR="00B07E73">
      <w:rPr>
        <w:rFonts w:ascii="Arial" w:hAnsi="Arial" w:cs="Arial"/>
        <w:b/>
        <w:noProof/>
        <w:sz w:val="36"/>
        <w:szCs w:val="36"/>
      </w:rPr>
      <w:t>1</w:t>
    </w:r>
    <w:r w:rsidRPr="008C797D">
      <w:rPr>
        <w:rFonts w:ascii="Arial" w:hAnsi="Arial" w:cs="Arial"/>
        <w:b/>
        <w:noProof/>
        <w:sz w:val="36"/>
        <w:szCs w:val="36"/>
      </w:rPr>
      <w:fldChar w:fldCharType="end"/>
    </w:r>
  </w:p>
  <w:p w:rsidR="00981CC1" w:rsidRPr="008C797D" w:rsidRDefault="00981CC1" w:rsidP="008C7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C1" w:rsidRDefault="00981CC1">
      <w:pPr>
        <w:pStyle w:val="BodyText2"/>
      </w:pPr>
      <w:r>
        <w:separator/>
      </w:r>
    </w:p>
  </w:footnote>
  <w:footnote w:type="continuationSeparator" w:id="0">
    <w:p w:rsidR="00981CC1" w:rsidRDefault="00981CC1">
      <w:pPr>
        <w:pStyle w:val="BodyText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C1" w:rsidRDefault="00981CC1">
    <w:pPr>
      <w:pStyle w:val="Header"/>
      <w:rPr>
        <w:i/>
        <w:sz w:val="16"/>
        <w:szCs w:val="16"/>
      </w:rPr>
    </w:pPr>
    <w:r>
      <w:rPr>
        <w:i/>
        <w:sz w:val="16"/>
        <w:szCs w:val="16"/>
      </w:rPr>
      <w:t>TOWN COUNCIL AGENDA</w:t>
    </w:r>
  </w:p>
  <w:p w:rsidR="00981CC1" w:rsidRDefault="00981CC1">
    <w:pPr>
      <w:pStyle w:val="Header"/>
      <w:rPr>
        <w:i/>
        <w:sz w:val="16"/>
        <w:szCs w:val="16"/>
      </w:rPr>
    </w:pPr>
    <w:r>
      <w:rPr>
        <w:i/>
        <w:sz w:val="16"/>
        <w:szCs w:val="16"/>
      </w:rPr>
      <w:t>REGULAR MEETING OF 08/14/2018</w:t>
    </w:r>
  </w:p>
  <w:p w:rsidR="00981CC1" w:rsidRDefault="00981C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CC1" w:rsidRDefault="00981CC1">
    <w:pPr>
      <w:pStyle w:val="Header"/>
    </w:pPr>
  </w:p>
  <w:p w:rsidR="00981CC1" w:rsidRDefault="00981C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19ADDF4"/>
    <w:lvl w:ilvl="0">
      <w:start w:val="1"/>
      <w:numFmt w:val="upperLetter"/>
      <w:lvlText w:val="%1."/>
      <w:lvlJc w:val="left"/>
      <w:pPr>
        <w:tabs>
          <w:tab w:val="num" w:pos="360"/>
        </w:tabs>
        <w:ind w:left="360" w:firstLine="1080"/>
      </w:pPr>
      <w:rPr>
        <w:rFonts w:hint="default"/>
        <w:b w:val="0"/>
        <w:color w:val="000000"/>
        <w:position w:val="0"/>
        <w:sz w:val="22"/>
        <w:szCs w:val="22"/>
      </w:rPr>
    </w:lvl>
    <w:lvl w:ilvl="1">
      <w:start w:val="1"/>
      <w:numFmt w:val="lowerLetter"/>
      <w:lvlText w:val="%2."/>
      <w:lvlJc w:val="left"/>
      <w:pPr>
        <w:tabs>
          <w:tab w:val="num" w:pos="360"/>
        </w:tabs>
        <w:ind w:left="360" w:firstLine="1800"/>
      </w:pPr>
      <w:rPr>
        <w:rFonts w:hint="default"/>
        <w:color w:val="000000"/>
        <w:position w:val="0"/>
        <w:sz w:val="22"/>
      </w:rPr>
    </w:lvl>
    <w:lvl w:ilvl="2">
      <w:start w:val="1"/>
      <w:numFmt w:val="lowerRoman"/>
      <w:lvlText w:val="%3."/>
      <w:lvlJc w:val="left"/>
      <w:pPr>
        <w:tabs>
          <w:tab w:val="num" w:pos="360"/>
        </w:tabs>
        <w:ind w:left="360" w:firstLine="2520"/>
      </w:pPr>
      <w:rPr>
        <w:rFonts w:hint="default"/>
        <w:color w:val="000000"/>
        <w:position w:val="0"/>
        <w:sz w:val="22"/>
      </w:rPr>
    </w:lvl>
    <w:lvl w:ilvl="3">
      <w:start w:val="1"/>
      <w:numFmt w:val="decimal"/>
      <w:isLgl/>
      <w:lvlText w:val="%4."/>
      <w:lvlJc w:val="left"/>
      <w:pPr>
        <w:tabs>
          <w:tab w:val="num" w:pos="360"/>
        </w:tabs>
        <w:ind w:left="360" w:firstLine="3240"/>
      </w:pPr>
      <w:rPr>
        <w:rFonts w:hint="default"/>
        <w:color w:val="000000"/>
        <w:position w:val="0"/>
        <w:sz w:val="22"/>
      </w:rPr>
    </w:lvl>
    <w:lvl w:ilvl="4">
      <w:start w:val="1"/>
      <w:numFmt w:val="lowerLetter"/>
      <w:lvlText w:val="%5."/>
      <w:lvlJc w:val="left"/>
      <w:pPr>
        <w:tabs>
          <w:tab w:val="num" w:pos="360"/>
        </w:tabs>
        <w:ind w:left="360" w:firstLine="3960"/>
      </w:pPr>
      <w:rPr>
        <w:rFonts w:hint="default"/>
        <w:color w:val="000000"/>
        <w:position w:val="0"/>
        <w:sz w:val="22"/>
      </w:rPr>
    </w:lvl>
    <w:lvl w:ilvl="5">
      <w:start w:val="1"/>
      <w:numFmt w:val="lowerRoman"/>
      <w:lvlText w:val="%6."/>
      <w:lvlJc w:val="left"/>
      <w:pPr>
        <w:tabs>
          <w:tab w:val="num" w:pos="360"/>
        </w:tabs>
        <w:ind w:left="360" w:firstLine="4680"/>
      </w:pPr>
      <w:rPr>
        <w:rFonts w:hint="default"/>
        <w:color w:val="000000"/>
        <w:position w:val="0"/>
        <w:sz w:val="22"/>
      </w:rPr>
    </w:lvl>
    <w:lvl w:ilvl="6">
      <w:start w:val="1"/>
      <w:numFmt w:val="decimal"/>
      <w:isLgl/>
      <w:lvlText w:val="%7."/>
      <w:lvlJc w:val="left"/>
      <w:pPr>
        <w:tabs>
          <w:tab w:val="num" w:pos="360"/>
        </w:tabs>
        <w:ind w:left="360" w:firstLine="5400"/>
      </w:pPr>
      <w:rPr>
        <w:rFonts w:hint="default"/>
        <w:color w:val="000000"/>
        <w:position w:val="0"/>
        <w:sz w:val="22"/>
      </w:rPr>
    </w:lvl>
    <w:lvl w:ilvl="7">
      <w:start w:val="1"/>
      <w:numFmt w:val="lowerLetter"/>
      <w:lvlText w:val="%8."/>
      <w:lvlJc w:val="left"/>
      <w:pPr>
        <w:tabs>
          <w:tab w:val="num" w:pos="360"/>
        </w:tabs>
        <w:ind w:left="360" w:firstLine="6120"/>
      </w:pPr>
      <w:rPr>
        <w:rFonts w:hint="default"/>
        <w:color w:val="000000"/>
        <w:position w:val="0"/>
        <w:sz w:val="22"/>
      </w:rPr>
    </w:lvl>
    <w:lvl w:ilvl="8">
      <w:start w:val="1"/>
      <w:numFmt w:val="lowerRoman"/>
      <w:lvlText w:val="%9."/>
      <w:lvlJc w:val="left"/>
      <w:pPr>
        <w:tabs>
          <w:tab w:val="num" w:pos="360"/>
        </w:tabs>
        <w:ind w:left="360" w:firstLine="6840"/>
      </w:pPr>
      <w:rPr>
        <w:rFonts w:hint="default"/>
        <w:color w:val="000000"/>
        <w:position w:val="0"/>
        <w:sz w:val="22"/>
      </w:rPr>
    </w:lvl>
  </w:abstractNum>
  <w:abstractNum w:abstractNumId="1" w15:restartNumberingAfterBreak="0">
    <w:nsid w:val="032B3373"/>
    <w:multiLevelType w:val="hybridMultilevel"/>
    <w:tmpl w:val="4A40CE88"/>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47936EC"/>
    <w:multiLevelType w:val="hybridMultilevel"/>
    <w:tmpl w:val="8EF8561C"/>
    <w:lvl w:ilvl="0" w:tplc="0CBCFAFE">
      <w:start w:val="7"/>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8D92E66"/>
    <w:multiLevelType w:val="hybridMultilevel"/>
    <w:tmpl w:val="999685D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0E74A8"/>
    <w:multiLevelType w:val="hybridMultilevel"/>
    <w:tmpl w:val="8200D24A"/>
    <w:lvl w:ilvl="0" w:tplc="013E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C48"/>
    <w:multiLevelType w:val="hybridMultilevel"/>
    <w:tmpl w:val="2E68B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8A35F9"/>
    <w:multiLevelType w:val="hybridMultilevel"/>
    <w:tmpl w:val="D456896E"/>
    <w:lvl w:ilvl="0" w:tplc="9620BF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A105A6"/>
    <w:multiLevelType w:val="hybridMultilevel"/>
    <w:tmpl w:val="246808DA"/>
    <w:lvl w:ilvl="0" w:tplc="EC704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2A0236"/>
    <w:multiLevelType w:val="hybridMultilevel"/>
    <w:tmpl w:val="E2CA13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61420B"/>
    <w:multiLevelType w:val="hybridMultilevel"/>
    <w:tmpl w:val="70EEFD26"/>
    <w:lvl w:ilvl="0" w:tplc="E63E71E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1A7F5D"/>
    <w:multiLevelType w:val="hybridMultilevel"/>
    <w:tmpl w:val="C60EB93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1162D2"/>
    <w:multiLevelType w:val="hybridMultilevel"/>
    <w:tmpl w:val="0C98A1C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55807DF"/>
    <w:multiLevelType w:val="hybridMultilevel"/>
    <w:tmpl w:val="E37C994C"/>
    <w:lvl w:ilvl="0" w:tplc="8C1C75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57C6047"/>
    <w:multiLevelType w:val="hybridMultilevel"/>
    <w:tmpl w:val="4A8C41C4"/>
    <w:lvl w:ilvl="0" w:tplc="907A45D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9914E7"/>
    <w:multiLevelType w:val="hybridMultilevel"/>
    <w:tmpl w:val="D196F38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4C6844"/>
    <w:multiLevelType w:val="hybridMultilevel"/>
    <w:tmpl w:val="CDB66A2C"/>
    <w:lvl w:ilvl="0" w:tplc="636C8A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8F11B42"/>
    <w:multiLevelType w:val="hybridMultilevel"/>
    <w:tmpl w:val="C5000FD6"/>
    <w:lvl w:ilvl="0" w:tplc="E03CF432">
      <w:start w:val="1"/>
      <w:numFmt w:val="upp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1CC4775"/>
    <w:multiLevelType w:val="hybridMultilevel"/>
    <w:tmpl w:val="02F85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5C6CE4"/>
    <w:multiLevelType w:val="hybridMultilevel"/>
    <w:tmpl w:val="54DA934E"/>
    <w:lvl w:ilvl="0" w:tplc="ADDE8814">
      <w:start w:val="1"/>
      <w:numFmt w:val="decimal"/>
      <w:lvlText w:val="%1."/>
      <w:lvlJc w:val="left"/>
      <w:pPr>
        <w:ind w:left="1080" w:hanging="360"/>
      </w:pPr>
      <w:rPr>
        <w:rFonts w:ascii="Arial" w:eastAsia="Times New Roman" w:hAnsi="Arial" w:cs="Aria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A93BDA"/>
    <w:multiLevelType w:val="hybridMultilevel"/>
    <w:tmpl w:val="7FC4FEBC"/>
    <w:lvl w:ilvl="0" w:tplc="744297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D4685B"/>
    <w:multiLevelType w:val="hybridMultilevel"/>
    <w:tmpl w:val="B7DC0ECA"/>
    <w:lvl w:ilvl="0" w:tplc="EC6A29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A872B01"/>
    <w:multiLevelType w:val="hybridMultilevel"/>
    <w:tmpl w:val="E5C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365B0D"/>
    <w:multiLevelType w:val="hybridMultilevel"/>
    <w:tmpl w:val="D376D4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4325AF"/>
    <w:multiLevelType w:val="hybridMultilevel"/>
    <w:tmpl w:val="213EB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2F2F80"/>
    <w:multiLevelType w:val="hybridMultilevel"/>
    <w:tmpl w:val="9EFEF7C0"/>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15D7299"/>
    <w:multiLevelType w:val="hybridMultilevel"/>
    <w:tmpl w:val="32A650D2"/>
    <w:lvl w:ilvl="0" w:tplc="D72E9E72">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21803C2"/>
    <w:multiLevelType w:val="hybridMultilevel"/>
    <w:tmpl w:val="9B86D83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540243A"/>
    <w:multiLevelType w:val="hybridMultilevel"/>
    <w:tmpl w:val="D0EEF358"/>
    <w:lvl w:ilvl="0" w:tplc="30B4D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7126C48"/>
    <w:multiLevelType w:val="hybridMultilevel"/>
    <w:tmpl w:val="FDAEBF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9791F68"/>
    <w:multiLevelType w:val="hybridMultilevel"/>
    <w:tmpl w:val="69762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216212"/>
    <w:multiLevelType w:val="hybridMultilevel"/>
    <w:tmpl w:val="F190BE00"/>
    <w:lvl w:ilvl="0" w:tplc="04090015">
      <w:start w:val="1"/>
      <w:numFmt w:val="upperLetter"/>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1" w15:restartNumberingAfterBreak="0">
    <w:nsid w:val="444423D6"/>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E8397A"/>
    <w:multiLevelType w:val="hybridMultilevel"/>
    <w:tmpl w:val="64E03E0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2B07C9"/>
    <w:multiLevelType w:val="hybridMultilevel"/>
    <w:tmpl w:val="6818D898"/>
    <w:lvl w:ilvl="0" w:tplc="E92280A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F006E5F"/>
    <w:multiLevelType w:val="hybridMultilevel"/>
    <w:tmpl w:val="1488F9FC"/>
    <w:lvl w:ilvl="0" w:tplc="5C8E2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6C179A"/>
    <w:multiLevelType w:val="hybridMultilevel"/>
    <w:tmpl w:val="A7783EE0"/>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EF952EA"/>
    <w:multiLevelType w:val="hybridMultilevel"/>
    <w:tmpl w:val="94482D96"/>
    <w:lvl w:ilvl="0" w:tplc="4AA06AB2">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C1296E"/>
    <w:multiLevelType w:val="hybridMultilevel"/>
    <w:tmpl w:val="37CA92C4"/>
    <w:lvl w:ilvl="0" w:tplc="140A33F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03A519B"/>
    <w:multiLevelType w:val="hybridMultilevel"/>
    <w:tmpl w:val="B9DA622E"/>
    <w:lvl w:ilvl="0" w:tplc="DBEEF6F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2932FC"/>
    <w:multiLevelType w:val="hybridMultilevel"/>
    <w:tmpl w:val="A58A3174"/>
    <w:lvl w:ilvl="0" w:tplc="642C44D2">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0" w15:restartNumberingAfterBreak="0">
    <w:nsid w:val="6E295EDC"/>
    <w:multiLevelType w:val="hybridMultilevel"/>
    <w:tmpl w:val="881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0C0D0B"/>
    <w:multiLevelType w:val="hybridMultilevel"/>
    <w:tmpl w:val="792E7D1A"/>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274A65"/>
    <w:multiLevelType w:val="hybridMultilevel"/>
    <w:tmpl w:val="882C89AC"/>
    <w:lvl w:ilvl="0" w:tplc="30FC7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6"/>
  </w:num>
  <w:num w:numId="3">
    <w:abstractNumId w:val="27"/>
  </w:num>
  <w:num w:numId="4">
    <w:abstractNumId w:val="35"/>
  </w:num>
  <w:num w:numId="5">
    <w:abstractNumId w:val="42"/>
  </w:num>
  <w:num w:numId="6">
    <w:abstractNumId w:val="26"/>
  </w:num>
  <w:num w:numId="7">
    <w:abstractNumId w:val="41"/>
  </w:num>
  <w:num w:numId="8">
    <w:abstractNumId w:val="28"/>
  </w:num>
  <w:num w:numId="9">
    <w:abstractNumId w:val="37"/>
  </w:num>
  <w:num w:numId="10">
    <w:abstractNumId w:val="12"/>
  </w:num>
  <w:num w:numId="11">
    <w:abstractNumId w:val="19"/>
  </w:num>
  <w:num w:numId="12">
    <w:abstractNumId w:val="4"/>
  </w:num>
  <w:num w:numId="13">
    <w:abstractNumId w:val="18"/>
  </w:num>
  <w:num w:numId="14">
    <w:abstractNumId w:val="38"/>
  </w:num>
  <w:num w:numId="15">
    <w:abstractNumId w:val="5"/>
  </w:num>
  <w:num w:numId="16">
    <w:abstractNumId w:val="29"/>
  </w:num>
  <w:num w:numId="17">
    <w:abstractNumId w:val="6"/>
  </w:num>
  <w:num w:numId="18">
    <w:abstractNumId w:val="7"/>
  </w:num>
  <w:num w:numId="19">
    <w:abstractNumId w:val="34"/>
  </w:num>
  <w:num w:numId="20">
    <w:abstractNumId w:val="22"/>
  </w:num>
  <w:num w:numId="21">
    <w:abstractNumId w:val="9"/>
  </w:num>
  <w:num w:numId="22">
    <w:abstractNumId w:val="3"/>
  </w:num>
  <w:num w:numId="23">
    <w:abstractNumId w:val="39"/>
  </w:num>
  <w:num w:numId="24">
    <w:abstractNumId w:val="17"/>
  </w:num>
  <w:num w:numId="25">
    <w:abstractNumId w:val="31"/>
  </w:num>
  <w:num w:numId="26">
    <w:abstractNumId w:val="1"/>
  </w:num>
  <w:num w:numId="27">
    <w:abstractNumId w:val="36"/>
  </w:num>
  <w:num w:numId="28">
    <w:abstractNumId w:val="21"/>
  </w:num>
  <w:num w:numId="2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0"/>
  </w:num>
  <w:num w:numId="34">
    <w:abstractNumId w:val="32"/>
  </w:num>
  <w:num w:numId="35">
    <w:abstractNumId w:val="15"/>
  </w:num>
  <w:num w:numId="36">
    <w:abstractNumId w:val="20"/>
  </w:num>
  <w:num w:numId="37">
    <w:abstractNumId w:val="24"/>
  </w:num>
  <w:num w:numId="38">
    <w:abstractNumId w:val="25"/>
  </w:num>
  <w:num w:numId="39">
    <w:abstractNumId w:val="40"/>
  </w:num>
  <w:num w:numId="40">
    <w:abstractNumId w:val="30"/>
  </w:num>
  <w:num w:numId="41">
    <w:abstractNumId w:val="10"/>
  </w:num>
  <w:num w:numId="42">
    <w:abstractNumId w:val="33"/>
  </w:num>
  <w:num w:numId="43">
    <w:abstractNumId w:val="14"/>
  </w:num>
  <w:num w:numId="4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E3"/>
    <w:rsid w:val="00000185"/>
    <w:rsid w:val="0000024E"/>
    <w:rsid w:val="000004E3"/>
    <w:rsid w:val="00000B45"/>
    <w:rsid w:val="00000C63"/>
    <w:rsid w:val="0000111C"/>
    <w:rsid w:val="00001391"/>
    <w:rsid w:val="00001D24"/>
    <w:rsid w:val="00001F31"/>
    <w:rsid w:val="00003484"/>
    <w:rsid w:val="00005428"/>
    <w:rsid w:val="000054CC"/>
    <w:rsid w:val="00005640"/>
    <w:rsid w:val="00005977"/>
    <w:rsid w:val="00006631"/>
    <w:rsid w:val="000066F1"/>
    <w:rsid w:val="00006A09"/>
    <w:rsid w:val="00006B68"/>
    <w:rsid w:val="00007592"/>
    <w:rsid w:val="00007652"/>
    <w:rsid w:val="000079DC"/>
    <w:rsid w:val="00007D2F"/>
    <w:rsid w:val="00012D42"/>
    <w:rsid w:val="00013675"/>
    <w:rsid w:val="00013C5A"/>
    <w:rsid w:val="00013FC1"/>
    <w:rsid w:val="0001412C"/>
    <w:rsid w:val="0001460A"/>
    <w:rsid w:val="00014687"/>
    <w:rsid w:val="00015442"/>
    <w:rsid w:val="000159A7"/>
    <w:rsid w:val="00015B55"/>
    <w:rsid w:val="00015B6B"/>
    <w:rsid w:val="00015F30"/>
    <w:rsid w:val="00015FD0"/>
    <w:rsid w:val="0001632F"/>
    <w:rsid w:val="0001690B"/>
    <w:rsid w:val="000173E0"/>
    <w:rsid w:val="00017CB5"/>
    <w:rsid w:val="00017CF6"/>
    <w:rsid w:val="00017F07"/>
    <w:rsid w:val="00017FE5"/>
    <w:rsid w:val="00020360"/>
    <w:rsid w:val="000203AF"/>
    <w:rsid w:val="00021175"/>
    <w:rsid w:val="000217C0"/>
    <w:rsid w:val="00021B9F"/>
    <w:rsid w:val="00022430"/>
    <w:rsid w:val="00022DB4"/>
    <w:rsid w:val="00023197"/>
    <w:rsid w:val="00023434"/>
    <w:rsid w:val="00023865"/>
    <w:rsid w:val="00023A6F"/>
    <w:rsid w:val="00024216"/>
    <w:rsid w:val="00024582"/>
    <w:rsid w:val="00024F3F"/>
    <w:rsid w:val="0002501C"/>
    <w:rsid w:val="00025292"/>
    <w:rsid w:val="000256EA"/>
    <w:rsid w:val="000262AA"/>
    <w:rsid w:val="00026AD1"/>
    <w:rsid w:val="00026C27"/>
    <w:rsid w:val="00026FB2"/>
    <w:rsid w:val="00027059"/>
    <w:rsid w:val="00027C8C"/>
    <w:rsid w:val="00027CFF"/>
    <w:rsid w:val="00027FDC"/>
    <w:rsid w:val="0003071F"/>
    <w:rsid w:val="000308FC"/>
    <w:rsid w:val="00030AFD"/>
    <w:rsid w:val="00030BE3"/>
    <w:rsid w:val="00031581"/>
    <w:rsid w:val="000318E5"/>
    <w:rsid w:val="00032016"/>
    <w:rsid w:val="000320DE"/>
    <w:rsid w:val="00032346"/>
    <w:rsid w:val="000323EA"/>
    <w:rsid w:val="0003314D"/>
    <w:rsid w:val="00033F10"/>
    <w:rsid w:val="00034EAA"/>
    <w:rsid w:val="00035974"/>
    <w:rsid w:val="00035E72"/>
    <w:rsid w:val="00036B95"/>
    <w:rsid w:val="00036D43"/>
    <w:rsid w:val="0003745A"/>
    <w:rsid w:val="00037A0D"/>
    <w:rsid w:val="0004010B"/>
    <w:rsid w:val="000408DB"/>
    <w:rsid w:val="00040975"/>
    <w:rsid w:val="000410CE"/>
    <w:rsid w:val="00041336"/>
    <w:rsid w:val="0004138A"/>
    <w:rsid w:val="00041DF3"/>
    <w:rsid w:val="00041F71"/>
    <w:rsid w:val="000420FF"/>
    <w:rsid w:val="00042723"/>
    <w:rsid w:val="00042AAC"/>
    <w:rsid w:val="00043129"/>
    <w:rsid w:val="0004328A"/>
    <w:rsid w:val="000432FD"/>
    <w:rsid w:val="00043957"/>
    <w:rsid w:val="00043BE9"/>
    <w:rsid w:val="000443F8"/>
    <w:rsid w:val="000444A4"/>
    <w:rsid w:val="00044E35"/>
    <w:rsid w:val="000457BD"/>
    <w:rsid w:val="00045C12"/>
    <w:rsid w:val="0004636C"/>
    <w:rsid w:val="00046B56"/>
    <w:rsid w:val="0004723B"/>
    <w:rsid w:val="00047254"/>
    <w:rsid w:val="00050756"/>
    <w:rsid w:val="00050C6A"/>
    <w:rsid w:val="00050D9D"/>
    <w:rsid w:val="0005158B"/>
    <w:rsid w:val="000519E3"/>
    <w:rsid w:val="00052651"/>
    <w:rsid w:val="00052CB5"/>
    <w:rsid w:val="00053023"/>
    <w:rsid w:val="000530D5"/>
    <w:rsid w:val="000553A5"/>
    <w:rsid w:val="00055E02"/>
    <w:rsid w:val="0005621F"/>
    <w:rsid w:val="00056339"/>
    <w:rsid w:val="000563AC"/>
    <w:rsid w:val="000564E2"/>
    <w:rsid w:val="00056882"/>
    <w:rsid w:val="00056CF9"/>
    <w:rsid w:val="00057912"/>
    <w:rsid w:val="00057B9A"/>
    <w:rsid w:val="000600E4"/>
    <w:rsid w:val="00060459"/>
    <w:rsid w:val="0006087D"/>
    <w:rsid w:val="00061817"/>
    <w:rsid w:val="00062874"/>
    <w:rsid w:val="00062B4E"/>
    <w:rsid w:val="00063022"/>
    <w:rsid w:val="00063929"/>
    <w:rsid w:val="00063E55"/>
    <w:rsid w:val="00063F89"/>
    <w:rsid w:val="00064486"/>
    <w:rsid w:val="000644E2"/>
    <w:rsid w:val="00064649"/>
    <w:rsid w:val="00064890"/>
    <w:rsid w:val="00064D8F"/>
    <w:rsid w:val="00064EC3"/>
    <w:rsid w:val="00065269"/>
    <w:rsid w:val="00065967"/>
    <w:rsid w:val="00065AB2"/>
    <w:rsid w:val="0006664A"/>
    <w:rsid w:val="00066677"/>
    <w:rsid w:val="0006718C"/>
    <w:rsid w:val="000673AA"/>
    <w:rsid w:val="00067537"/>
    <w:rsid w:val="00067F1E"/>
    <w:rsid w:val="00070013"/>
    <w:rsid w:val="00070C2C"/>
    <w:rsid w:val="00070D05"/>
    <w:rsid w:val="00070EC6"/>
    <w:rsid w:val="00071B47"/>
    <w:rsid w:val="00071E37"/>
    <w:rsid w:val="00072786"/>
    <w:rsid w:val="00072807"/>
    <w:rsid w:val="0007356E"/>
    <w:rsid w:val="000735A8"/>
    <w:rsid w:val="0007426A"/>
    <w:rsid w:val="000745E0"/>
    <w:rsid w:val="00074CCB"/>
    <w:rsid w:val="000753A1"/>
    <w:rsid w:val="00075534"/>
    <w:rsid w:val="0007583A"/>
    <w:rsid w:val="000758B7"/>
    <w:rsid w:val="00075B1D"/>
    <w:rsid w:val="0007654F"/>
    <w:rsid w:val="0007656E"/>
    <w:rsid w:val="00076690"/>
    <w:rsid w:val="00076DF5"/>
    <w:rsid w:val="00077236"/>
    <w:rsid w:val="00077756"/>
    <w:rsid w:val="00077D24"/>
    <w:rsid w:val="00077FA3"/>
    <w:rsid w:val="00077FD5"/>
    <w:rsid w:val="000804A2"/>
    <w:rsid w:val="00080CAA"/>
    <w:rsid w:val="00081178"/>
    <w:rsid w:val="000812FB"/>
    <w:rsid w:val="0008139D"/>
    <w:rsid w:val="00081D03"/>
    <w:rsid w:val="00082993"/>
    <w:rsid w:val="000831CA"/>
    <w:rsid w:val="0008339C"/>
    <w:rsid w:val="000847ED"/>
    <w:rsid w:val="00084AAC"/>
    <w:rsid w:val="00084D5D"/>
    <w:rsid w:val="00084F14"/>
    <w:rsid w:val="00084F38"/>
    <w:rsid w:val="00085BCD"/>
    <w:rsid w:val="00085C9B"/>
    <w:rsid w:val="000861A0"/>
    <w:rsid w:val="00086823"/>
    <w:rsid w:val="000869E9"/>
    <w:rsid w:val="00086B41"/>
    <w:rsid w:val="00087058"/>
    <w:rsid w:val="00087472"/>
    <w:rsid w:val="000874AB"/>
    <w:rsid w:val="00087AC6"/>
    <w:rsid w:val="00087D79"/>
    <w:rsid w:val="00090274"/>
    <w:rsid w:val="00090A9F"/>
    <w:rsid w:val="000917FC"/>
    <w:rsid w:val="00091BD1"/>
    <w:rsid w:val="00093160"/>
    <w:rsid w:val="00093648"/>
    <w:rsid w:val="00093A61"/>
    <w:rsid w:val="00093C35"/>
    <w:rsid w:val="00093D90"/>
    <w:rsid w:val="00094765"/>
    <w:rsid w:val="000949EB"/>
    <w:rsid w:val="00094DDE"/>
    <w:rsid w:val="000953A1"/>
    <w:rsid w:val="00095E16"/>
    <w:rsid w:val="0009613C"/>
    <w:rsid w:val="000961D9"/>
    <w:rsid w:val="000965A7"/>
    <w:rsid w:val="00096F2C"/>
    <w:rsid w:val="000972B0"/>
    <w:rsid w:val="00097EC4"/>
    <w:rsid w:val="000A023A"/>
    <w:rsid w:val="000A07C5"/>
    <w:rsid w:val="000A0821"/>
    <w:rsid w:val="000A091C"/>
    <w:rsid w:val="000A0C48"/>
    <w:rsid w:val="000A2336"/>
    <w:rsid w:val="000A2577"/>
    <w:rsid w:val="000A2665"/>
    <w:rsid w:val="000A29C7"/>
    <w:rsid w:val="000A2E3E"/>
    <w:rsid w:val="000A3152"/>
    <w:rsid w:val="000A3BA4"/>
    <w:rsid w:val="000A40E5"/>
    <w:rsid w:val="000A415A"/>
    <w:rsid w:val="000A4447"/>
    <w:rsid w:val="000A4BCF"/>
    <w:rsid w:val="000A4FA5"/>
    <w:rsid w:val="000A5C3C"/>
    <w:rsid w:val="000A5E29"/>
    <w:rsid w:val="000A6292"/>
    <w:rsid w:val="000A6485"/>
    <w:rsid w:val="000A6546"/>
    <w:rsid w:val="000A6976"/>
    <w:rsid w:val="000A79DF"/>
    <w:rsid w:val="000B0404"/>
    <w:rsid w:val="000B0B48"/>
    <w:rsid w:val="000B1A73"/>
    <w:rsid w:val="000B25AD"/>
    <w:rsid w:val="000B263F"/>
    <w:rsid w:val="000B2E52"/>
    <w:rsid w:val="000B302A"/>
    <w:rsid w:val="000B30D5"/>
    <w:rsid w:val="000B3489"/>
    <w:rsid w:val="000B36AD"/>
    <w:rsid w:val="000B439E"/>
    <w:rsid w:val="000B44A3"/>
    <w:rsid w:val="000B461C"/>
    <w:rsid w:val="000B4837"/>
    <w:rsid w:val="000B55BB"/>
    <w:rsid w:val="000B57DD"/>
    <w:rsid w:val="000B5B7A"/>
    <w:rsid w:val="000B5E97"/>
    <w:rsid w:val="000B665F"/>
    <w:rsid w:val="000B718B"/>
    <w:rsid w:val="000B742E"/>
    <w:rsid w:val="000C02CE"/>
    <w:rsid w:val="000C069A"/>
    <w:rsid w:val="000C071D"/>
    <w:rsid w:val="000C090F"/>
    <w:rsid w:val="000C0B12"/>
    <w:rsid w:val="000C0ED4"/>
    <w:rsid w:val="000C11FF"/>
    <w:rsid w:val="000C148C"/>
    <w:rsid w:val="000C2476"/>
    <w:rsid w:val="000C2EE9"/>
    <w:rsid w:val="000C4060"/>
    <w:rsid w:val="000C48E1"/>
    <w:rsid w:val="000C56FB"/>
    <w:rsid w:val="000C5A9D"/>
    <w:rsid w:val="000C5CFB"/>
    <w:rsid w:val="000C608E"/>
    <w:rsid w:val="000C6158"/>
    <w:rsid w:val="000C6278"/>
    <w:rsid w:val="000C6C41"/>
    <w:rsid w:val="000C6EB5"/>
    <w:rsid w:val="000C71CD"/>
    <w:rsid w:val="000C79E0"/>
    <w:rsid w:val="000C7BAE"/>
    <w:rsid w:val="000D0490"/>
    <w:rsid w:val="000D07A1"/>
    <w:rsid w:val="000D11FF"/>
    <w:rsid w:val="000D16AF"/>
    <w:rsid w:val="000D1765"/>
    <w:rsid w:val="000D19A0"/>
    <w:rsid w:val="000D1B01"/>
    <w:rsid w:val="000D1CA8"/>
    <w:rsid w:val="000D21B4"/>
    <w:rsid w:val="000D2A6F"/>
    <w:rsid w:val="000D2BE6"/>
    <w:rsid w:val="000D32C3"/>
    <w:rsid w:val="000D333C"/>
    <w:rsid w:val="000D36C6"/>
    <w:rsid w:val="000D3AE7"/>
    <w:rsid w:val="000D3AFD"/>
    <w:rsid w:val="000D3FA3"/>
    <w:rsid w:val="000D4D27"/>
    <w:rsid w:val="000D526F"/>
    <w:rsid w:val="000D55B7"/>
    <w:rsid w:val="000D56A7"/>
    <w:rsid w:val="000D58A3"/>
    <w:rsid w:val="000D688F"/>
    <w:rsid w:val="000D6940"/>
    <w:rsid w:val="000D6B8F"/>
    <w:rsid w:val="000D6BA2"/>
    <w:rsid w:val="000D6BC9"/>
    <w:rsid w:val="000D79E0"/>
    <w:rsid w:val="000D7A61"/>
    <w:rsid w:val="000E0326"/>
    <w:rsid w:val="000E0670"/>
    <w:rsid w:val="000E0B9E"/>
    <w:rsid w:val="000E0E15"/>
    <w:rsid w:val="000E166F"/>
    <w:rsid w:val="000E179C"/>
    <w:rsid w:val="000E1C12"/>
    <w:rsid w:val="000E269C"/>
    <w:rsid w:val="000E2D16"/>
    <w:rsid w:val="000E2E62"/>
    <w:rsid w:val="000E2FDB"/>
    <w:rsid w:val="000E3230"/>
    <w:rsid w:val="000E3392"/>
    <w:rsid w:val="000E33B8"/>
    <w:rsid w:val="000E36B7"/>
    <w:rsid w:val="000E3788"/>
    <w:rsid w:val="000E4749"/>
    <w:rsid w:val="000E490E"/>
    <w:rsid w:val="000E4F63"/>
    <w:rsid w:val="000E526A"/>
    <w:rsid w:val="000E5436"/>
    <w:rsid w:val="000E5686"/>
    <w:rsid w:val="000E5B3E"/>
    <w:rsid w:val="000E603B"/>
    <w:rsid w:val="000F05EE"/>
    <w:rsid w:val="000F08D3"/>
    <w:rsid w:val="000F0960"/>
    <w:rsid w:val="000F0DE7"/>
    <w:rsid w:val="000F1526"/>
    <w:rsid w:val="000F18FC"/>
    <w:rsid w:val="000F1A9F"/>
    <w:rsid w:val="000F1B2D"/>
    <w:rsid w:val="000F1BAA"/>
    <w:rsid w:val="000F1F39"/>
    <w:rsid w:val="000F2494"/>
    <w:rsid w:val="000F2893"/>
    <w:rsid w:val="000F34F9"/>
    <w:rsid w:val="000F37EC"/>
    <w:rsid w:val="000F446B"/>
    <w:rsid w:val="000F4500"/>
    <w:rsid w:val="000F47AF"/>
    <w:rsid w:val="000F4B61"/>
    <w:rsid w:val="000F5287"/>
    <w:rsid w:val="000F62B5"/>
    <w:rsid w:val="000F688E"/>
    <w:rsid w:val="000F78C3"/>
    <w:rsid w:val="000F7B03"/>
    <w:rsid w:val="000F7EB2"/>
    <w:rsid w:val="001000EE"/>
    <w:rsid w:val="001011E8"/>
    <w:rsid w:val="00101D1B"/>
    <w:rsid w:val="0010271E"/>
    <w:rsid w:val="001029B2"/>
    <w:rsid w:val="001029DD"/>
    <w:rsid w:val="00102D23"/>
    <w:rsid w:val="00103924"/>
    <w:rsid w:val="00103D87"/>
    <w:rsid w:val="00103EE2"/>
    <w:rsid w:val="0010400E"/>
    <w:rsid w:val="00104066"/>
    <w:rsid w:val="001044B5"/>
    <w:rsid w:val="001049EE"/>
    <w:rsid w:val="00104C42"/>
    <w:rsid w:val="00104EEF"/>
    <w:rsid w:val="00105156"/>
    <w:rsid w:val="00106763"/>
    <w:rsid w:val="00107069"/>
    <w:rsid w:val="00107FC9"/>
    <w:rsid w:val="001110CD"/>
    <w:rsid w:val="00111412"/>
    <w:rsid w:val="001119C3"/>
    <w:rsid w:val="00111F13"/>
    <w:rsid w:val="00112B70"/>
    <w:rsid w:val="00112DF1"/>
    <w:rsid w:val="00112E35"/>
    <w:rsid w:val="001135FA"/>
    <w:rsid w:val="00114145"/>
    <w:rsid w:val="00115504"/>
    <w:rsid w:val="0011625F"/>
    <w:rsid w:val="00116C5E"/>
    <w:rsid w:val="001176FA"/>
    <w:rsid w:val="00117AB7"/>
    <w:rsid w:val="00120726"/>
    <w:rsid w:val="001207C7"/>
    <w:rsid w:val="001217A8"/>
    <w:rsid w:val="001219E1"/>
    <w:rsid w:val="00121A2C"/>
    <w:rsid w:val="00122671"/>
    <w:rsid w:val="00122AB7"/>
    <w:rsid w:val="00122F9D"/>
    <w:rsid w:val="001238C0"/>
    <w:rsid w:val="00123E1C"/>
    <w:rsid w:val="001244C1"/>
    <w:rsid w:val="00124C61"/>
    <w:rsid w:val="001252D3"/>
    <w:rsid w:val="00125829"/>
    <w:rsid w:val="001258B0"/>
    <w:rsid w:val="00125B92"/>
    <w:rsid w:val="001260EE"/>
    <w:rsid w:val="00126303"/>
    <w:rsid w:val="001263A6"/>
    <w:rsid w:val="00126553"/>
    <w:rsid w:val="001275B0"/>
    <w:rsid w:val="00127D0D"/>
    <w:rsid w:val="00127FCE"/>
    <w:rsid w:val="00130C99"/>
    <w:rsid w:val="0013103F"/>
    <w:rsid w:val="00131119"/>
    <w:rsid w:val="001311DB"/>
    <w:rsid w:val="0013140F"/>
    <w:rsid w:val="00131552"/>
    <w:rsid w:val="00131EFA"/>
    <w:rsid w:val="00131F4A"/>
    <w:rsid w:val="001322B0"/>
    <w:rsid w:val="00133B74"/>
    <w:rsid w:val="0013443E"/>
    <w:rsid w:val="001345DE"/>
    <w:rsid w:val="00134A9D"/>
    <w:rsid w:val="00134ACB"/>
    <w:rsid w:val="001358C6"/>
    <w:rsid w:val="00135973"/>
    <w:rsid w:val="00135D86"/>
    <w:rsid w:val="001361EB"/>
    <w:rsid w:val="00136FEF"/>
    <w:rsid w:val="0013705C"/>
    <w:rsid w:val="0014000F"/>
    <w:rsid w:val="001404E7"/>
    <w:rsid w:val="001406EA"/>
    <w:rsid w:val="0014078D"/>
    <w:rsid w:val="0014084B"/>
    <w:rsid w:val="001408BC"/>
    <w:rsid w:val="00140AE9"/>
    <w:rsid w:val="00141075"/>
    <w:rsid w:val="001413A0"/>
    <w:rsid w:val="00141863"/>
    <w:rsid w:val="00141884"/>
    <w:rsid w:val="00141C0D"/>
    <w:rsid w:val="00142429"/>
    <w:rsid w:val="001428AE"/>
    <w:rsid w:val="001429EE"/>
    <w:rsid w:val="001432C5"/>
    <w:rsid w:val="00143766"/>
    <w:rsid w:val="00143B67"/>
    <w:rsid w:val="00143C97"/>
    <w:rsid w:val="00143E3E"/>
    <w:rsid w:val="00144129"/>
    <w:rsid w:val="0014412F"/>
    <w:rsid w:val="00144449"/>
    <w:rsid w:val="00144584"/>
    <w:rsid w:val="001446C9"/>
    <w:rsid w:val="00144716"/>
    <w:rsid w:val="001449F1"/>
    <w:rsid w:val="00144EBE"/>
    <w:rsid w:val="00144EEE"/>
    <w:rsid w:val="00145DD3"/>
    <w:rsid w:val="00146583"/>
    <w:rsid w:val="00146F45"/>
    <w:rsid w:val="00147D2E"/>
    <w:rsid w:val="00150757"/>
    <w:rsid w:val="00150946"/>
    <w:rsid w:val="00150AF7"/>
    <w:rsid w:val="00151507"/>
    <w:rsid w:val="00151990"/>
    <w:rsid w:val="00151C4D"/>
    <w:rsid w:val="00152154"/>
    <w:rsid w:val="00154361"/>
    <w:rsid w:val="001545E4"/>
    <w:rsid w:val="00154734"/>
    <w:rsid w:val="00154AC9"/>
    <w:rsid w:val="00155419"/>
    <w:rsid w:val="001556E0"/>
    <w:rsid w:val="00155C5E"/>
    <w:rsid w:val="00155EC1"/>
    <w:rsid w:val="00156A7C"/>
    <w:rsid w:val="00156BEE"/>
    <w:rsid w:val="00157840"/>
    <w:rsid w:val="00157876"/>
    <w:rsid w:val="00157993"/>
    <w:rsid w:val="00157BAC"/>
    <w:rsid w:val="001602C7"/>
    <w:rsid w:val="00160595"/>
    <w:rsid w:val="00160733"/>
    <w:rsid w:val="0016083D"/>
    <w:rsid w:val="00160E2B"/>
    <w:rsid w:val="00160FEF"/>
    <w:rsid w:val="0016172D"/>
    <w:rsid w:val="00161732"/>
    <w:rsid w:val="00162378"/>
    <w:rsid w:val="0016288D"/>
    <w:rsid w:val="00162FAD"/>
    <w:rsid w:val="001637E3"/>
    <w:rsid w:val="00163BF2"/>
    <w:rsid w:val="00164037"/>
    <w:rsid w:val="001641B6"/>
    <w:rsid w:val="001649CF"/>
    <w:rsid w:val="00164F2C"/>
    <w:rsid w:val="00165A18"/>
    <w:rsid w:val="0016679F"/>
    <w:rsid w:val="00166900"/>
    <w:rsid w:val="00166C3D"/>
    <w:rsid w:val="00167013"/>
    <w:rsid w:val="001705B7"/>
    <w:rsid w:val="001707C4"/>
    <w:rsid w:val="00170D2F"/>
    <w:rsid w:val="00171B64"/>
    <w:rsid w:val="00171DDE"/>
    <w:rsid w:val="001726FD"/>
    <w:rsid w:val="00172762"/>
    <w:rsid w:val="00173E49"/>
    <w:rsid w:val="001746C2"/>
    <w:rsid w:val="00174BD4"/>
    <w:rsid w:val="00175782"/>
    <w:rsid w:val="00175C2B"/>
    <w:rsid w:val="001761FC"/>
    <w:rsid w:val="00176BA2"/>
    <w:rsid w:val="00176C61"/>
    <w:rsid w:val="00176D4F"/>
    <w:rsid w:val="00177204"/>
    <w:rsid w:val="001773C4"/>
    <w:rsid w:val="00177957"/>
    <w:rsid w:val="0018005A"/>
    <w:rsid w:val="0018008C"/>
    <w:rsid w:val="0018023F"/>
    <w:rsid w:val="0018057E"/>
    <w:rsid w:val="00180AA8"/>
    <w:rsid w:val="00181081"/>
    <w:rsid w:val="001814E8"/>
    <w:rsid w:val="0018155A"/>
    <w:rsid w:val="00181949"/>
    <w:rsid w:val="001822B7"/>
    <w:rsid w:val="00182933"/>
    <w:rsid w:val="00182A78"/>
    <w:rsid w:val="001836CD"/>
    <w:rsid w:val="00183745"/>
    <w:rsid w:val="0018384F"/>
    <w:rsid w:val="00184AD1"/>
    <w:rsid w:val="00184FB7"/>
    <w:rsid w:val="00185289"/>
    <w:rsid w:val="001858B9"/>
    <w:rsid w:val="001863E8"/>
    <w:rsid w:val="001870C8"/>
    <w:rsid w:val="00187348"/>
    <w:rsid w:val="0018786A"/>
    <w:rsid w:val="00190950"/>
    <w:rsid w:val="00190B04"/>
    <w:rsid w:val="00191527"/>
    <w:rsid w:val="00191B95"/>
    <w:rsid w:val="00192A78"/>
    <w:rsid w:val="00192B80"/>
    <w:rsid w:val="0019318E"/>
    <w:rsid w:val="0019323D"/>
    <w:rsid w:val="00193386"/>
    <w:rsid w:val="00193EF5"/>
    <w:rsid w:val="001941FA"/>
    <w:rsid w:val="00194393"/>
    <w:rsid w:val="00194B1D"/>
    <w:rsid w:val="001950B6"/>
    <w:rsid w:val="0019539E"/>
    <w:rsid w:val="001956BD"/>
    <w:rsid w:val="00195D34"/>
    <w:rsid w:val="00196017"/>
    <w:rsid w:val="00196431"/>
    <w:rsid w:val="00196469"/>
    <w:rsid w:val="001974A8"/>
    <w:rsid w:val="001974BD"/>
    <w:rsid w:val="00197735"/>
    <w:rsid w:val="00197FEE"/>
    <w:rsid w:val="001A01A4"/>
    <w:rsid w:val="001A0740"/>
    <w:rsid w:val="001A0ADE"/>
    <w:rsid w:val="001A14AC"/>
    <w:rsid w:val="001A1C49"/>
    <w:rsid w:val="001A2EC9"/>
    <w:rsid w:val="001A2EE1"/>
    <w:rsid w:val="001A37D4"/>
    <w:rsid w:val="001A3AE3"/>
    <w:rsid w:val="001A3E35"/>
    <w:rsid w:val="001A570C"/>
    <w:rsid w:val="001A5D09"/>
    <w:rsid w:val="001A5DCF"/>
    <w:rsid w:val="001A637A"/>
    <w:rsid w:val="001A643D"/>
    <w:rsid w:val="001A6706"/>
    <w:rsid w:val="001A6E0C"/>
    <w:rsid w:val="001A76B0"/>
    <w:rsid w:val="001A76EB"/>
    <w:rsid w:val="001A7E44"/>
    <w:rsid w:val="001A7ECA"/>
    <w:rsid w:val="001B14B3"/>
    <w:rsid w:val="001B19E8"/>
    <w:rsid w:val="001B1B9B"/>
    <w:rsid w:val="001B35D4"/>
    <w:rsid w:val="001B37FF"/>
    <w:rsid w:val="001B3D18"/>
    <w:rsid w:val="001B47FD"/>
    <w:rsid w:val="001B500B"/>
    <w:rsid w:val="001B56C3"/>
    <w:rsid w:val="001B5B6A"/>
    <w:rsid w:val="001B608D"/>
    <w:rsid w:val="001B6C9C"/>
    <w:rsid w:val="001B7265"/>
    <w:rsid w:val="001B7443"/>
    <w:rsid w:val="001B7830"/>
    <w:rsid w:val="001B7D9C"/>
    <w:rsid w:val="001B7DD2"/>
    <w:rsid w:val="001C0E4D"/>
    <w:rsid w:val="001C0F92"/>
    <w:rsid w:val="001C1C29"/>
    <w:rsid w:val="001C1C63"/>
    <w:rsid w:val="001C271C"/>
    <w:rsid w:val="001C3761"/>
    <w:rsid w:val="001C4442"/>
    <w:rsid w:val="001C4A7A"/>
    <w:rsid w:val="001C4FCF"/>
    <w:rsid w:val="001C63B0"/>
    <w:rsid w:val="001C684B"/>
    <w:rsid w:val="001C6CDD"/>
    <w:rsid w:val="001C6ED7"/>
    <w:rsid w:val="001C71EC"/>
    <w:rsid w:val="001C7393"/>
    <w:rsid w:val="001C7755"/>
    <w:rsid w:val="001C7EFB"/>
    <w:rsid w:val="001D0656"/>
    <w:rsid w:val="001D07D4"/>
    <w:rsid w:val="001D0862"/>
    <w:rsid w:val="001D0F01"/>
    <w:rsid w:val="001D1E17"/>
    <w:rsid w:val="001D2762"/>
    <w:rsid w:val="001D31B1"/>
    <w:rsid w:val="001D3435"/>
    <w:rsid w:val="001D3545"/>
    <w:rsid w:val="001D3CE0"/>
    <w:rsid w:val="001D417C"/>
    <w:rsid w:val="001D48B3"/>
    <w:rsid w:val="001D498A"/>
    <w:rsid w:val="001D49C3"/>
    <w:rsid w:val="001D5719"/>
    <w:rsid w:val="001D5FDF"/>
    <w:rsid w:val="001D6844"/>
    <w:rsid w:val="001D6D01"/>
    <w:rsid w:val="001D70F7"/>
    <w:rsid w:val="001D7B91"/>
    <w:rsid w:val="001D7E4B"/>
    <w:rsid w:val="001E00E9"/>
    <w:rsid w:val="001E0819"/>
    <w:rsid w:val="001E08A5"/>
    <w:rsid w:val="001E0916"/>
    <w:rsid w:val="001E16B3"/>
    <w:rsid w:val="001E1740"/>
    <w:rsid w:val="001E1795"/>
    <w:rsid w:val="001E1907"/>
    <w:rsid w:val="001E25C3"/>
    <w:rsid w:val="001E2717"/>
    <w:rsid w:val="001E286C"/>
    <w:rsid w:val="001E2C3D"/>
    <w:rsid w:val="001E2D7C"/>
    <w:rsid w:val="001E2EDB"/>
    <w:rsid w:val="001E30A8"/>
    <w:rsid w:val="001E31C8"/>
    <w:rsid w:val="001E3253"/>
    <w:rsid w:val="001E489C"/>
    <w:rsid w:val="001E4AC1"/>
    <w:rsid w:val="001E5D04"/>
    <w:rsid w:val="001E5D84"/>
    <w:rsid w:val="001E5DFD"/>
    <w:rsid w:val="001E5E5B"/>
    <w:rsid w:val="001E5EEA"/>
    <w:rsid w:val="001E5FD3"/>
    <w:rsid w:val="001E6296"/>
    <w:rsid w:val="001E6322"/>
    <w:rsid w:val="001E642A"/>
    <w:rsid w:val="001E74B9"/>
    <w:rsid w:val="001E77C7"/>
    <w:rsid w:val="001E788C"/>
    <w:rsid w:val="001E7ABF"/>
    <w:rsid w:val="001E7FA0"/>
    <w:rsid w:val="001F01D3"/>
    <w:rsid w:val="001F0311"/>
    <w:rsid w:val="001F062E"/>
    <w:rsid w:val="001F065C"/>
    <w:rsid w:val="001F0712"/>
    <w:rsid w:val="001F09B4"/>
    <w:rsid w:val="001F0B1F"/>
    <w:rsid w:val="001F0C9A"/>
    <w:rsid w:val="001F11D6"/>
    <w:rsid w:val="001F1481"/>
    <w:rsid w:val="001F1C19"/>
    <w:rsid w:val="001F1FC8"/>
    <w:rsid w:val="001F2208"/>
    <w:rsid w:val="001F2602"/>
    <w:rsid w:val="001F2785"/>
    <w:rsid w:val="001F3327"/>
    <w:rsid w:val="001F355D"/>
    <w:rsid w:val="001F4405"/>
    <w:rsid w:val="001F4A91"/>
    <w:rsid w:val="001F4B42"/>
    <w:rsid w:val="001F4B6F"/>
    <w:rsid w:val="001F569C"/>
    <w:rsid w:val="001F5818"/>
    <w:rsid w:val="001F5C72"/>
    <w:rsid w:val="001F5D49"/>
    <w:rsid w:val="001F5E67"/>
    <w:rsid w:val="001F5ED3"/>
    <w:rsid w:val="001F67F7"/>
    <w:rsid w:val="001F699A"/>
    <w:rsid w:val="001F6E40"/>
    <w:rsid w:val="001F6F6B"/>
    <w:rsid w:val="001F75EB"/>
    <w:rsid w:val="001F76F6"/>
    <w:rsid w:val="001F7B02"/>
    <w:rsid w:val="002013A7"/>
    <w:rsid w:val="002020FD"/>
    <w:rsid w:val="00202445"/>
    <w:rsid w:val="0020296D"/>
    <w:rsid w:val="00202986"/>
    <w:rsid w:val="00202CBF"/>
    <w:rsid w:val="002030C1"/>
    <w:rsid w:val="00204257"/>
    <w:rsid w:val="00204289"/>
    <w:rsid w:val="002052B0"/>
    <w:rsid w:val="0020566A"/>
    <w:rsid w:val="00205A2E"/>
    <w:rsid w:val="00205AF4"/>
    <w:rsid w:val="0020695E"/>
    <w:rsid w:val="00206BF7"/>
    <w:rsid w:val="00206C9B"/>
    <w:rsid w:val="002070FE"/>
    <w:rsid w:val="0020776E"/>
    <w:rsid w:val="00207943"/>
    <w:rsid w:val="00210CC3"/>
    <w:rsid w:val="00210E01"/>
    <w:rsid w:val="0021103D"/>
    <w:rsid w:val="002119C3"/>
    <w:rsid w:val="00211EB7"/>
    <w:rsid w:val="0021211A"/>
    <w:rsid w:val="002124D0"/>
    <w:rsid w:val="00212635"/>
    <w:rsid w:val="0021294C"/>
    <w:rsid w:val="00212963"/>
    <w:rsid w:val="00212E4E"/>
    <w:rsid w:val="00213282"/>
    <w:rsid w:val="0021356C"/>
    <w:rsid w:val="0021359E"/>
    <w:rsid w:val="00213729"/>
    <w:rsid w:val="0021406C"/>
    <w:rsid w:val="0021468B"/>
    <w:rsid w:val="002146E7"/>
    <w:rsid w:val="00214BA8"/>
    <w:rsid w:val="00215726"/>
    <w:rsid w:val="0021572E"/>
    <w:rsid w:val="00215C0C"/>
    <w:rsid w:val="00215E9F"/>
    <w:rsid w:val="00216303"/>
    <w:rsid w:val="00216759"/>
    <w:rsid w:val="00216773"/>
    <w:rsid w:val="0021692B"/>
    <w:rsid w:val="00216E6D"/>
    <w:rsid w:val="00216F1E"/>
    <w:rsid w:val="00217136"/>
    <w:rsid w:val="00217B85"/>
    <w:rsid w:val="002204B8"/>
    <w:rsid w:val="002207B0"/>
    <w:rsid w:val="00220BD6"/>
    <w:rsid w:val="00220E15"/>
    <w:rsid w:val="00221286"/>
    <w:rsid w:val="0022135F"/>
    <w:rsid w:val="00221D0D"/>
    <w:rsid w:val="00221D86"/>
    <w:rsid w:val="00221E22"/>
    <w:rsid w:val="00222C28"/>
    <w:rsid w:val="00223270"/>
    <w:rsid w:val="002238C0"/>
    <w:rsid w:val="00224320"/>
    <w:rsid w:val="0022451A"/>
    <w:rsid w:val="00224783"/>
    <w:rsid w:val="00224842"/>
    <w:rsid w:val="00224AB8"/>
    <w:rsid w:val="00225B83"/>
    <w:rsid w:val="00225CDF"/>
    <w:rsid w:val="00226285"/>
    <w:rsid w:val="00226403"/>
    <w:rsid w:val="002306F2"/>
    <w:rsid w:val="00230942"/>
    <w:rsid w:val="0023126B"/>
    <w:rsid w:val="0023130E"/>
    <w:rsid w:val="00231647"/>
    <w:rsid w:val="002316F3"/>
    <w:rsid w:val="00231882"/>
    <w:rsid w:val="00231BAB"/>
    <w:rsid w:val="00231F26"/>
    <w:rsid w:val="002320BA"/>
    <w:rsid w:val="00232AFD"/>
    <w:rsid w:val="00232FD9"/>
    <w:rsid w:val="00233683"/>
    <w:rsid w:val="002336E1"/>
    <w:rsid w:val="00233915"/>
    <w:rsid w:val="00234280"/>
    <w:rsid w:val="002342B9"/>
    <w:rsid w:val="002349E0"/>
    <w:rsid w:val="0023501F"/>
    <w:rsid w:val="002350D6"/>
    <w:rsid w:val="00235234"/>
    <w:rsid w:val="00235634"/>
    <w:rsid w:val="00235A2B"/>
    <w:rsid w:val="00235E27"/>
    <w:rsid w:val="002361F3"/>
    <w:rsid w:val="002362C1"/>
    <w:rsid w:val="00236301"/>
    <w:rsid w:val="00236A60"/>
    <w:rsid w:val="00236F0E"/>
    <w:rsid w:val="00237A9F"/>
    <w:rsid w:val="00237B08"/>
    <w:rsid w:val="00240264"/>
    <w:rsid w:val="0024035C"/>
    <w:rsid w:val="00240687"/>
    <w:rsid w:val="00240DA9"/>
    <w:rsid w:val="00240DB1"/>
    <w:rsid w:val="002411EE"/>
    <w:rsid w:val="00243707"/>
    <w:rsid w:val="00243A7F"/>
    <w:rsid w:val="00243F7C"/>
    <w:rsid w:val="00244182"/>
    <w:rsid w:val="002441D6"/>
    <w:rsid w:val="00244408"/>
    <w:rsid w:val="00244C10"/>
    <w:rsid w:val="002464AE"/>
    <w:rsid w:val="002470C5"/>
    <w:rsid w:val="0024727A"/>
    <w:rsid w:val="002472FA"/>
    <w:rsid w:val="00247962"/>
    <w:rsid w:val="00247F12"/>
    <w:rsid w:val="00250FCA"/>
    <w:rsid w:val="00250FFA"/>
    <w:rsid w:val="00251638"/>
    <w:rsid w:val="0025241B"/>
    <w:rsid w:val="0025252A"/>
    <w:rsid w:val="0025256F"/>
    <w:rsid w:val="00252DB3"/>
    <w:rsid w:val="00253451"/>
    <w:rsid w:val="00253A86"/>
    <w:rsid w:val="00253BEB"/>
    <w:rsid w:val="00254C0F"/>
    <w:rsid w:val="0025536E"/>
    <w:rsid w:val="00255479"/>
    <w:rsid w:val="00255525"/>
    <w:rsid w:val="002557EC"/>
    <w:rsid w:val="00255925"/>
    <w:rsid w:val="00255A45"/>
    <w:rsid w:val="002566CD"/>
    <w:rsid w:val="00256861"/>
    <w:rsid w:val="00256ACC"/>
    <w:rsid w:val="00256F99"/>
    <w:rsid w:val="002579EF"/>
    <w:rsid w:val="00257F0A"/>
    <w:rsid w:val="00257F4E"/>
    <w:rsid w:val="0026040A"/>
    <w:rsid w:val="00260746"/>
    <w:rsid w:val="0026092A"/>
    <w:rsid w:val="00260E8B"/>
    <w:rsid w:val="00262654"/>
    <w:rsid w:val="00263549"/>
    <w:rsid w:val="00263B39"/>
    <w:rsid w:val="00263B65"/>
    <w:rsid w:val="00263EC3"/>
    <w:rsid w:val="00264D81"/>
    <w:rsid w:val="00264FD7"/>
    <w:rsid w:val="0026527D"/>
    <w:rsid w:val="002657B7"/>
    <w:rsid w:val="0026651D"/>
    <w:rsid w:val="00266E45"/>
    <w:rsid w:val="0026766E"/>
    <w:rsid w:val="00267ADC"/>
    <w:rsid w:val="00267B75"/>
    <w:rsid w:val="0027041D"/>
    <w:rsid w:val="002706BD"/>
    <w:rsid w:val="002707C9"/>
    <w:rsid w:val="00270CD2"/>
    <w:rsid w:val="00270E31"/>
    <w:rsid w:val="00271184"/>
    <w:rsid w:val="00271762"/>
    <w:rsid w:val="00271C87"/>
    <w:rsid w:val="00272044"/>
    <w:rsid w:val="002724BE"/>
    <w:rsid w:val="00272EE0"/>
    <w:rsid w:val="0027340D"/>
    <w:rsid w:val="00273763"/>
    <w:rsid w:val="00273B50"/>
    <w:rsid w:val="00274041"/>
    <w:rsid w:val="002746BB"/>
    <w:rsid w:val="002749AA"/>
    <w:rsid w:val="002751A0"/>
    <w:rsid w:val="002754C3"/>
    <w:rsid w:val="002755BF"/>
    <w:rsid w:val="00275A21"/>
    <w:rsid w:val="00275E6A"/>
    <w:rsid w:val="00275E7E"/>
    <w:rsid w:val="00275F5B"/>
    <w:rsid w:val="0027623D"/>
    <w:rsid w:val="00276B18"/>
    <w:rsid w:val="00277361"/>
    <w:rsid w:val="002779FA"/>
    <w:rsid w:val="00277F9B"/>
    <w:rsid w:val="00280921"/>
    <w:rsid w:val="002809F5"/>
    <w:rsid w:val="002816A4"/>
    <w:rsid w:val="00281EC9"/>
    <w:rsid w:val="0028209F"/>
    <w:rsid w:val="00282485"/>
    <w:rsid w:val="00282695"/>
    <w:rsid w:val="00282C61"/>
    <w:rsid w:val="00282E6C"/>
    <w:rsid w:val="00282EA9"/>
    <w:rsid w:val="0028344E"/>
    <w:rsid w:val="00283FEC"/>
    <w:rsid w:val="00284986"/>
    <w:rsid w:val="00284DD9"/>
    <w:rsid w:val="0028542C"/>
    <w:rsid w:val="00287426"/>
    <w:rsid w:val="00287B06"/>
    <w:rsid w:val="00287D34"/>
    <w:rsid w:val="00287FC3"/>
    <w:rsid w:val="0029007B"/>
    <w:rsid w:val="002902E9"/>
    <w:rsid w:val="0029180B"/>
    <w:rsid w:val="00292A41"/>
    <w:rsid w:val="00292B5F"/>
    <w:rsid w:val="00293975"/>
    <w:rsid w:val="0029399E"/>
    <w:rsid w:val="00293BD9"/>
    <w:rsid w:val="00293C4F"/>
    <w:rsid w:val="0029433C"/>
    <w:rsid w:val="0029436A"/>
    <w:rsid w:val="002947C1"/>
    <w:rsid w:val="00294F56"/>
    <w:rsid w:val="00295B63"/>
    <w:rsid w:val="00295D51"/>
    <w:rsid w:val="0029666D"/>
    <w:rsid w:val="002966A4"/>
    <w:rsid w:val="00296C6A"/>
    <w:rsid w:val="00296F90"/>
    <w:rsid w:val="002971AB"/>
    <w:rsid w:val="00297245"/>
    <w:rsid w:val="002974DD"/>
    <w:rsid w:val="00297829"/>
    <w:rsid w:val="00297886"/>
    <w:rsid w:val="002978DF"/>
    <w:rsid w:val="00297A67"/>
    <w:rsid w:val="00297D90"/>
    <w:rsid w:val="002A0D93"/>
    <w:rsid w:val="002A117C"/>
    <w:rsid w:val="002A179E"/>
    <w:rsid w:val="002A2BDE"/>
    <w:rsid w:val="002A2DC9"/>
    <w:rsid w:val="002A2DCC"/>
    <w:rsid w:val="002A3789"/>
    <w:rsid w:val="002A394F"/>
    <w:rsid w:val="002A3A5F"/>
    <w:rsid w:val="002A3B8F"/>
    <w:rsid w:val="002A3BEE"/>
    <w:rsid w:val="002A3E25"/>
    <w:rsid w:val="002A3FCA"/>
    <w:rsid w:val="002A4B4A"/>
    <w:rsid w:val="002A4E80"/>
    <w:rsid w:val="002A518E"/>
    <w:rsid w:val="002A64DC"/>
    <w:rsid w:val="002A6E4D"/>
    <w:rsid w:val="002A734E"/>
    <w:rsid w:val="002A7E33"/>
    <w:rsid w:val="002B00AD"/>
    <w:rsid w:val="002B121F"/>
    <w:rsid w:val="002B1F31"/>
    <w:rsid w:val="002B21E6"/>
    <w:rsid w:val="002B23CE"/>
    <w:rsid w:val="002B277B"/>
    <w:rsid w:val="002B2A13"/>
    <w:rsid w:val="002B2E47"/>
    <w:rsid w:val="002B317F"/>
    <w:rsid w:val="002B409A"/>
    <w:rsid w:val="002B4767"/>
    <w:rsid w:val="002B480D"/>
    <w:rsid w:val="002B4889"/>
    <w:rsid w:val="002B4997"/>
    <w:rsid w:val="002B4F59"/>
    <w:rsid w:val="002B507A"/>
    <w:rsid w:val="002B514D"/>
    <w:rsid w:val="002B551D"/>
    <w:rsid w:val="002B55D6"/>
    <w:rsid w:val="002B5811"/>
    <w:rsid w:val="002B6029"/>
    <w:rsid w:val="002B615D"/>
    <w:rsid w:val="002B677F"/>
    <w:rsid w:val="002B680C"/>
    <w:rsid w:val="002B6ACF"/>
    <w:rsid w:val="002B7154"/>
    <w:rsid w:val="002B7329"/>
    <w:rsid w:val="002B73B2"/>
    <w:rsid w:val="002B742F"/>
    <w:rsid w:val="002C0714"/>
    <w:rsid w:val="002C075F"/>
    <w:rsid w:val="002C08FC"/>
    <w:rsid w:val="002C0CB6"/>
    <w:rsid w:val="002C0F53"/>
    <w:rsid w:val="002C158B"/>
    <w:rsid w:val="002C174E"/>
    <w:rsid w:val="002C1C82"/>
    <w:rsid w:val="002C2239"/>
    <w:rsid w:val="002C2355"/>
    <w:rsid w:val="002C2A69"/>
    <w:rsid w:val="002C2AD7"/>
    <w:rsid w:val="002C3AC7"/>
    <w:rsid w:val="002C416D"/>
    <w:rsid w:val="002C47B4"/>
    <w:rsid w:val="002C47B9"/>
    <w:rsid w:val="002C4BC1"/>
    <w:rsid w:val="002C5144"/>
    <w:rsid w:val="002C56C0"/>
    <w:rsid w:val="002C6607"/>
    <w:rsid w:val="002C6963"/>
    <w:rsid w:val="002C6A21"/>
    <w:rsid w:val="002C6C51"/>
    <w:rsid w:val="002C70E7"/>
    <w:rsid w:val="002C7369"/>
    <w:rsid w:val="002C79CA"/>
    <w:rsid w:val="002C7AE1"/>
    <w:rsid w:val="002C7FC0"/>
    <w:rsid w:val="002D01D6"/>
    <w:rsid w:val="002D02EA"/>
    <w:rsid w:val="002D12FA"/>
    <w:rsid w:val="002D1649"/>
    <w:rsid w:val="002D19D5"/>
    <w:rsid w:val="002D266C"/>
    <w:rsid w:val="002D3252"/>
    <w:rsid w:val="002D3575"/>
    <w:rsid w:val="002D3595"/>
    <w:rsid w:val="002D36D8"/>
    <w:rsid w:val="002D39A1"/>
    <w:rsid w:val="002D50FE"/>
    <w:rsid w:val="002D5671"/>
    <w:rsid w:val="002D5D2C"/>
    <w:rsid w:val="002D5E1E"/>
    <w:rsid w:val="002D6B30"/>
    <w:rsid w:val="002D71AF"/>
    <w:rsid w:val="002D7375"/>
    <w:rsid w:val="002D7768"/>
    <w:rsid w:val="002D7DCF"/>
    <w:rsid w:val="002D7F73"/>
    <w:rsid w:val="002E01BF"/>
    <w:rsid w:val="002E134D"/>
    <w:rsid w:val="002E13EC"/>
    <w:rsid w:val="002E1BD0"/>
    <w:rsid w:val="002E3075"/>
    <w:rsid w:val="002E3B54"/>
    <w:rsid w:val="002E4369"/>
    <w:rsid w:val="002E455D"/>
    <w:rsid w:val="002E461F"/>
    <w:rsid w:val="002E4C7B"/>
    <w:rsid w:val="002E5C0B"/>
    <w:rsid w:val="002E650B"/>
    <w:rsid w:val="002E79B7"/>
    <w:rsid w:val="002E7BC8"/>
    <w:rsid w:val="002F002E"/>
    <w:rsid w:val="002F01F9"/>
    <w:rsid w:val="002F0328"/>
    <w:rsid w:val="002F0F85"/>
    <w:rsid w:val="002F11BA"/>
    <w:rsid w:val="002F11DC"/>
    <w:rsid w:val="002F1232"/>
    <w:rsid w:val="002F1378"/>
    <w:rsid w:val="002F1BAF"/>
    <w:rsid w:val="002F1BFF"/>
    <w:rsid w:val="002F1C36"/>
    <w:rsid w:val="002F1D6A"/>
    <w:rsid w:val="002F267F"/>
    <w:rsid w:val="002F2710"/>
    <w:rsid w:val="002F2EAA"/>
    <w:rsid w:val="002F2F0A"/>
    <w:rsid w:val="002F3508"/>
    <w:rsid w:val="002F35EE"/>
    <w:rsid w:val="002F3DE7"/>
    <w:rsid w:val="002F47E5"/>
    <w:rsid w:val="002F4827"/>
    <w:rsid w:val="002F535C"/>
    <w:rsid w:val="002F7130"/>
    <w:rsid w:val="002F7299"/>
    <w:rsid w:val="002F7379"/>
    <w:rsid w:val="002F76E4"/>
    <w:rsid w:val="002F7A34"/>
    <w:rsid w:val="002F7C62"/>
    <w:rsid w:val="003008B9"/>
    <w:rsid w:val="00300AFA"/>
    <w:rsid w:val="00300C9F"/>
    <w:rsid w:val="00300FCF"/>
    <w:rsid w:val="0030110C"/>
    <w:rsid w:val="00301399"/>
    <w:rsid w:val="00301A05"/>
    <w:rsid w:val="00301F09"/>
    <w:rsid w:val="00301F45"/>
    <w:rsid w:val="0030239D"/>
    <w:rsid w:val="0030283C"/>
    <w:rsid w:val="0030483A"/>
    <w:rsid w:val="003052D0"/>
    <w:rsid w:val="003053B9"/>
    <w:rsid w:val="003053D6"/>
    <w:rsid w:val="00305738"/>
    <w:rsid w:val="003057A1"/>
    <w:rsid w:val="003060AE"/>
    <w:rsid w:val="00306141"/>
    <w:rsid w:val="00307526"/>
    <w:rsid w:val="00307FFB"/>
    <w:rsid w:val="0031133F"/>
    <w:rsid w:val="0031158A"/>
    <w:rsid w:val="00311986"/>
    <w:rsid w:val="00312456"/>
    <w:rsid w:val="00313082"/>
    <w:rsid w:val="003130B7"/>
    <w:rsid w:val="00314269"/>
    <w:rsid w:val="003149CF"/>
    <w:rsid w:val="00314D15"/>
    <w:rsid w:val="00314DB0"/>
    <w:rsid w:val="00314EF1"/>
    <w:rsid w:val="00315003"/>
    <w:rsid w:val="00315B87"/>
    <w:rsid w:val="00315E39"/>
    <w:rsid w:val="00317023"/>
    <w:rsid w:val="0031710E"/>
    <w:rsid w:val="00317528"/>
    <w:rsid w:val="00317E1B"/>
    <w:rsid w:val="003200EE"/>
    <w:rsid w:val="00320D57"/>
    <w:rsid w:val="00320E78"/>
    <w:rsid w:val="00321BDF"/>
    <w:rsid w:val="003225D6"/>
    <w:rsid w:val="00322655"/>
    <w:rsid w:val="00322ACC"/>
    <w:rsid w:val="00322C2A"/>
    <w:rsid w:val="00323094"/>
    <w:rsid w:val="0032331D"/>
    <w:rsid w:val="003235AD"/>
    <w:rsid w:val="00323630"/>
    <w:rsid w:val="0032386A"/>
    <w:rsid w:val="0032418E"/>
    <w:rsid w:val="003241F8"/>
    <w:rsid w:val="003243B1"/>
    <w:rsid w:val="00324B80"/>
    <w:rsid w:val="00325359"/>
    <w:rsid w:val="00325689"/>
    <w:rsid w:val="00325A67"/>
    <w:rsid w:val="00325D5F"/>
    <w:rsid w:val="00325E5E"/>
    <w:rsid w:val="003263DD"/>
    <w:rsid w:val="00326A27"/>
    <w:rsid w:val="00327339"/>
    <w:rsid w:val="003275C6"/>
    <w:rsid w:val="00327E37"/>
    <w:rsid w:val="003309FC"/>
    <w:rsid w:val="003310D0"/>
    <w:rsid w:val="003311B9"/>
    <w:rsid w:val="00331485"/>
    <w:rsid w:val="0033214D"/>
    <w:rsid w:val="00332329"/>
    <w:rsid w:val="0033244B"/>
    <w:rsid w:val="00332A81"/>
    <w:rsid w:val="00332B9A"/>
    <w:rsid w:val="00332E29"/>
    <w:rsid w:val="003331D7"/>
    <w:rsid w:val="0033341E"/>
    <w:rsid w:val="00333EB7"/>
    <w:rsid w:val="0033442F"/>
    <w:rsid w:val="00335167"/>
    <w:rsid w:val="00335176"/>
    <w:rsid w:val="00335335"/>
    <w:rsid w:val="0033554B"/>
    <w:rsid w:val="0033563A"/>
    <w:rsid w:val="00335946"/>
    <w:rsid w:val="00335968"/>
    <w:rsid w:val="00335B47"/>
    <w:rsid w:val="00335E34"/>
    <w:rsid w:val="00336AC2"/>
    <w:rsid w:val="00337DF8"/>
    <w:rsid w:val="00337E08"/>
    <w:rsid w:val="003404CE"/>
    <w:rsid w:val="00340D25"/>
    <w:rsid w:val="00340E0B"/>
    <w:rsid w:val="00341152"/>
    <w:rsid w:val="003411FE"/>
    <w:rsid w:val="0034140E"/>
    <w:rsid w:val="0034183E"/>
    <w:rsid w:val="00341C82"/>
    <w:rsid w:val="00342154"/>
    <w:rsid w:val="003429C1"/>
    <w:rsid w:val="00342E1C"/>
    <w:rsid w:val="003433D9"/>
    <w:rsid w:val="00343AD2"/>
    <w:rsid w:val="00344131"/>
    <w:rsid w:val="00344BAC"/>
    <w:rsid w:val="00344DAA"/>
    <w:rsid w:val="0034662F"/>
    <w:rsid w:val="00346838"/>
    <w:rsid w:val="003469E7"/>
    <w:rsid w:val="0034763B"/>
    <w:rsid w:val="003478D5"/>
    <w:rsid w:val="003479F9"/>
    <w:rsid w:val="00347B42"/>
    <w:rsid w:val="00347CFA"/>
    <w:rsid w:val="00347F3B"/>
    <w:rsid w:val="00350898"/>
    <w:rsid w:val="00350B9F"/>
    <w:rsid w:val="00350C1A"/>
    <w:rsid w:val="003511FF"/>
    <w:rsid w:val="00351CF9"/>
    <w:rsid w:val="00351D28"/>
    <w:rsid w:val="00351F49"/>
    <w:rsid w:val="003520FC"/>
    <w:rsid w:val="00352856"/>
    <w:rsid w:val="0035354C"/>
    <w:rsid w:val="00353D8A"/>
    <w:rsid w:val="00353EB2"/>
    <w:rsid w:val="00354366"/>
    <w:rsid w:val="003552E4"/>
    <w:rsid w:val="00355B24"/>
    <w:rsid w:val="00355FB1"/>
    <w:rsid w:val="003562E2"/>
    <w:rsid w:val="003569D1"/>
    <w:rsid w:val="003575DB"/>
    <w:rsid w:val="00357905"/>
    <w:rsid w:val="00357DC7"/>
    <w:rsid w:val="0036012E"/>
    <w:rsid w:val="00360146"/>
    <w:rsid w:val="003602C3"/>
    <w:rsid w:val="0036054A"/>
    <w:rsid w:val="0036103E"/>
    <w:rsid w:val="00362154"/>
    <w:rsid w:val="00362968"/>
    <w:rsid w:val="00362DDB"/>
    <w:rsid w:val="00362F68"/>
    <w:rsid w:val="003631FD"/>
    <w:rsid w:val="003635DB"/>
    <w:rsid w:val="00363799"/>
    <w:rsid w:val="00363DBF"/>
    <w:rsid w:val="0036462E"/>
    <w:rsid w:val="00365971"/>
    <w:rsid w:val="00366066"/>
    <w:rsid w:val="00366D0B"/>
    <w:rsid w:val="00366F55"/>
    <w:rsid w:val="003671E2"/>
    <w:rsid w:val="003672B2"/>
    <w:rsid w:val="00367365"/>
    <w:rsid w:val="00367419"/>
    <w:rsid w:val="0036760F"/>
    <w:rsid w:val="0037014A"/>
    <w:rsid w:val="003704F4"/>
    <w:rsid w:val="003713AD"/>
    <w:rsid w:val="00371578"/>
    <w:rsid w:val="00371EEC"/>
    <w:rsid w:val="003724BF"/>
    <w:rsid w:val="00372595"/>
    <w:rsid w:val="003725A7"/>
    <w:rsid w:val="00372959"/>
    <w:rsid w:val="003729A7"/>
    <w:rsid w:val="00372A83"/>
    <w:rsid w:val="00372E4A"/>
    <w:rsid w:val="003734E6"/>
    <w:rsid w:val="00373EEE"/>
    <w:rsid w:val="003749E9"/>
    <w:rsid w:val="003749F9"/>
    <w:rsid w:val="00374CB1"/>
    <w:rsid w:val="003751E7"/>
    <w:rsid w:val="00375210"/>
    <w:rsid w:val="0037604A"/>
    <w:rsid w:val="00376051"/>
    <w:rsid w:val="00376429"/>
    <w:rsid w:val="003768AA"/>
    <w:rsid w:val="00376905"/>
    <w:rsid w:val="00376BC3"/>
    <w:rsid w:val="00376ECA"/>
    <w:rsid w:val="003770DE"/>
    <w:rsid w:val="00377126"/>
    <w:rsid w:val="00377B75"/>
    <w:rsid w:val="00380094"/>
    <w:rsid w:val="003801B0"/>
    <w:rsid w:val="0038032C"/>
    <w:rsid w:val="003812FF"/>
    <w:rsid w:val="00381442"/>
    <w:rsid w:val="00381936"/>
    <w:rsid w:val="00381AEA"/>
    <w:rsid w:val="00382BB2"/>
    <w:rsid w:val="00382FB3"/>
    <w:rsid w:val="00383518"/>
    <w:rsid w:val="0038399B"/>
    <w:rsid w:val="00383FD7"/>
    <w:rsid w:val="00384316"/>
    <w:rsid w:val="00384B54"/>
    <w:rsid w:val="00384EDA"/>
    <w:rsid w:val="00385059"/>
    <w:rsid w:val="003859AA"/>
    <w:rsid w:val="003866E7"/>
    <w:rsid w:val="00387517"/>
    <w:rsid w:val="00387CEB"/>
    <w:rsid w:val="003901DD"/>
    <w:rsid w:val="00390B97"/>
    <w:rsid w:val="00390BED"/>
    <w:rsid w:val="00390DC9"/>
    <w:rsid w:val="003914EC"/>
    <w:rsid w:val="003915C3"/>
    <w:rsid w:val="00391B09"/>
    <w:rsid w:val="00391EAD"/>
    <w:rsid w:val="003924D7"/>
    <w:rsid w:val="003925FC"/>
    <w:rsid w:val="003929B3"/>
    <w:rsid w:val="00392AB5"/>
    <w:rsid w:val="00392C23"/>
    <w:rsid w:val="003933E5"/>
    <w:rsid w:val="0039393C"/>
    <w:rsid w:val="00393D93"/>
    <w:rsid w:val="003940AF"/>
    <w:rsid w:val="003943CF"/>
    <w:rsid w:val="003952F6"/>
    <w:rsid w:val="00395384"/>
    <w:rsid w:val="00395BBB"/>
    <w:rsid w:val="00396902"/>
    <w:rsid w:val="00397AD2"/>
    <w:rsid w:val="00397F0E"/>
    <w:rsid w:val="003A00A4"/>
    <w:rsid w:val="003A08B8"/>
    <w:rsid w:val="003A0C4C"/>
    <w:rsid w:val="003A145F"/>
    <w:rsid w:val="003A14C7"/>
    <w:rsid w:val="003A17EF"/>
    <w:rsid w:val="003A1E6B"/>
    <w:rsid w:val="003A2A41"/>
    <w:rsid w:val="003A2BC2"/>
    <w:rsid w:val="003A2C4A"/>
    <w:rsid w:val="003A2D99"/>
    <w:rsid w:val="003A3920"/>
    <w:rsid w:val="003A3BE4"/>
    <w:rsid w:val="003A3FBD"/>
    <w:rsid w:val="003A40FE"/>
    <w:rsid w:val="003A42E9"/>
    <w:rsid w:val="003A4406"/>
    <w:rsid w:val="003A4FD6"/>
    <w:rsid w:val="003A5D68"/>
    <w:rsid w:val="003A6691"/>
    <w:rsid w:val="003A6C38"/>
    <w:rsid w:val="003A6C8C"/>
    <w:rsid w:val="003A7307"/>
    <w:rsid w:val="003A77BA"/>
    <w:rsid w:val="003A79BB"/>
    <w:rsid w:val="003B0670"/>
    <w:rsid w:val="003B06CB"/>
    <w:rsid w:val="003B0E40"/>
    <w:rsid w:val="003B0ED6"/>
    <w:rsid w:val="003B0EF5"/>
    <w:rsid w:val="003B2458"/>
    <w:rsid w:val="003B2494"/>
    <w:rsid w:val="003B2B16"/>
    <w:rsid w:val="003B304E"/>
    <w:rsid w:val="003B3098"/>
    <w:rsid w:val="003B34E3"/>
    <w:rsid w:val="003B376A"/>
    <w:rsid w:val="003B3EF3"/>
    <w:rsid w:val="003B4D8B"/>
    <w:rsid w:val="003B60B1"/>
    <w:rsid w:val="003B645F"/>
    <w:rsid w:val="003B665E"/>
    <w:rsid w:val="003B68A1"/>
    <w:rsid w:val="003B6ACF"/>
    <w:rsid w:val="003B6E4D"/>
    <w:rsid w:val="003B7331"/>
    <w:rsid w:val="003B7738"/>
    <w:rsid w:val="003B78BA"/>
    <w:rsid w:val="003B7A42"/>
    <w:rsid w:val="003B7C4D"/>
    <w:rsid w:val="003B7EBB"/>
    <w:rsid w:val="003C068B"/>
    <w:rsid w:val="003C0C82"/>
    <w:rsid w:val="003C1256"/>
    <w:rsid w:val="003C258D"/>
    <w:rsid w:val="003C316E"/>
    <w:rsid w:val="003C3B22"/>
    <w:rsid w:val="003C431F"/>
    <w:rsid w:val="003C45F6"/>
    <w:rsid w:val="003C46E1"/>
    <w:rsid w:val="003C4D77"/>
    <w:rsid w:val="003C5128"/>
    <w:rsid w:val="003C55B8"/>
    <w:rsid w:val="003C6FDE"/>
    <w:rsid w:val="003C6FF9"/>
    <w:rsid w:val="003C7811"/>
    <w:rsid w:val="003C7A37"/>
    <w:rsid w:val="003C7CFE"/>
    <w:rsid w:val="003D06D2"/>
    <w:rsid w:val="003D0959"/>
    <w:rsid w:val="003D0982"/>
    <w:rsid w:val="003D0EBB"/>
    <w:rsid w:val="003D17D7"/>
    <w:rsid w:val="003D1B70"/>
    <w:rsid w:val="003D2125"/>
    <w:rsid w:val="003D2385"/>
    <w:rsid w:val="003D2803"/>
    <w:rsid w:val="003D2B52"/>
    <w:rsid w:val="003D469B"/>
    <w:rsid w:val="003D5144"/>
    <w:rsid w:val="003D52B7"/>
    <w:rsid w:val="003D5759"/>
    <w:rsid w:val="003D58B1"/>
    <w:rsid w:val="003D5907"/>
    <w:rsid w:val="003D59D2"/>
    <w:rsid w:val="003D64B2"/>
    <w:rsid w:val="003D655C"/>
    <w:rsid w:val="003D6C4B"/>
    <w:rsid w:val="003D7160"/>
    <w:rsid w:val="003D721D"/>
    <w:rsid w:val="003D7A6F"/>
    <w:rsid w:val="003D7A72"/>
    <w:rsid w:val="003E08A7"/>
    <w:rsid w:val="003E1DE9"/>
    <w:rsid w:val="003E1E48"/>
    <w:rsid w:val="003E1E7E"/>
    <w:rsid w:val="003E2281"/>
    <w:rsid w:val="003E23E8"/>
    <w:rsid w:val="003E2534"/>
    <w:rsid w:val="003E3BF5"/>
    <w:rsid w:val="003E3D1A"/>
    <w:rsid w:val="003E4145"/>
    <w:rsid w:val="003E47C4"/>
    <w:rsid w:val="003E550E"/>
    <w:rsid w:val="003E5992"/>
    <w:rsid w:val="003E5DB6"/>
    <w:rsid w:val="003E5F70"/>
    <w:rsid w:val="003E6B66"/>
    <w:rsid w:val="003E6DFE"/>
    <w:rsid w:val="003E6F34"/>
    <w:rsid w:val="003E7139"/>
    <w:rsid w:val="003E7204"/>
    <w:rsid w:val="003E7358"/>
    <w:rsid w:val="003E7D0F"/>
    <w:rsid w:val="003F01C5"/>
    <w:rsid w:val="003F037B"/>
    <w:rsid w:val="003F0410"/>
    <w:rsid w:val="003F0517"/>
    <w:rsid w:val="003F069E"/>
    <w:rsid w:val="003F1992"/>
    <w:rsid w:val="003F2113"/>
    <w:rsid w:val="003F266A"/>
    <w:rsid w:val="003F2C7F"/>
    <w:rsid w:val="003F3689"/>
    <w:rsid w:val="003F3D96"/>
    <w:rsid w:val="003F4EC6"/>
    <w:rsid w:val="003F508C"/>
    <w:rsid w:val="003F58C0"/>
    <w:rsid w:val="003F5984"/>
    <w:rsid w:val="003F5E78"/>
    <w:rsid w:val="003F6A41"/>
    <w:rsid w:val="003F6B62"/>
    <w:rsid w:val="003F6C84"/>
    <w:rsid w:val="003F7913"/>
    <w:rsid w:val="003F7BBB"/>
    <w:rsid w:val="003F7FD2"/>
    <w:rsid w:val="00400159"/>
    <w:rsid w:val="00400982"/>
    <w:rsid w:val="00400B5C"/>
    <w:rsid w:val="004015FB"/>
    <w:rsid w:val="004016E5"/>
    <w:rsid w:val="004023E4"/>
    <w:rsid w:val="00402A70"/>
    <w:rsid w:val="00402BEB"/>
    <w:rsid w:val="00402C67"/>
    <w:rsid w:val="00403300"/>
    <w:rsid w:val="004035DC"/>
    <w:rsid w:val="00403609"/>
    <w:rsid w:val="004036F6"/>
    <w:rsid w:val="0040385B"/>
    <w:rsid w:val="00403EAB"/>
    <w:rsid w:val="004044D6"/>
    <w:rsid w:val="004051DA"/>
    <w:rsid w:val="00405412"/>
    <w:rsid w:val="004061A3"/>
    <w:rsid w:val="004068A7"/>
    <w:rsid w:val="00407052"/>
    <w:rsid w:val="00407065"/>
    <w:rsid w:val="004070C1"/>
    <w:rsid w:val="00407397"/>
    <w:rsid w:val="0040747B"/>
    <w:rsid w:val="004074F5"/>
    <w:rsid w:val="00407BA2"/>
    <w:rsid w:val="00407DB2"/>
    <w:rsid w:val="00407F28"/>
    <w:rsid w:val="00410280"/>
    <w:rsid w:val="004103BF"/>
    <w:rsid w:val="004104D8"/>
    <w:rsid w:val="0041080B"/>
    <w:rsid w:val="0041161B"/>
    <w:rsid w:val="004116A5"/>
    <w:rsid w:val="004119A7"/>
    <w:rsid w:val="00412174"/>
    <w:rsid w:val="00412205"/>
    <w:rsid w:val="004127E4"/>
    <w:rsid w:val="00412C13"/>
    <w:rsid w:val="00412D3B"/>
    <w:rsid w:val="00412FCF"/>
    <w:rsid w:val="00413311"/>
    <w:rsid w:val="0041336B"/>
    <w:rsid w:val="0041341A"/>
    <w:rsid w:val="00413658"/>
    <w:rsid w:val="004140F7"/>
    <w:rsid w:val="0041418C"/>
    <w:rsid w:val="00414E40"/>
    <w:rsid w:val="00414E7D"/>
    <w:rsid w:val="00415145"/>
    <w:rsid w:val="004163D8"/>
    <w:rsid w:val="00416460"/>
    <w:rsid w:val="00416505"/>
    <w:rsid w:val="0041689A"/>
    <w:rsid w:val="00416946"/>
    <w:rsid w:val="00416D3C"/>
    <w:rsid w:val="00417939"/>
    <w:rsid w:val="004201DB"/>
    <w:rsid w:val="004205A0"/>
    <w:rsid w:val="004207F9"/>
    <w:rsid w:val="004209F3"/>
    <w:rsid w:val="0042165B"/>
    <w:rsid w:val="0042185B"/>
    <w:rsid w:val="004218AB"/>
    <w:rsid w:val="00421F50"/>
    <w:rsid w:val="00422102"/>
    <w:rsid w:val="00422205"/>
    <w:rsid w:val="004223E1"/>
    <w:rsid w:val="00422793"/>
    <w:rsid w:val="00422A09"/>
    <w:rsid w:val="00422BAE"/>
    <w:rsid w:val="00423138"/>
    <w:rsid w:val="00423C4F"/>
    <w:rsid w:val="004244B3"/>
    <w:rsid w:val="0042463C"/>
    <w:rsid w:val="0042488E"/>
    <w:rsid w:val="00424973"/>
    <w:rsid w:val="00424A1C"/>
    <w:rsid w:val="00425EA9"/>
    <w:rsid w:val="0042612A"/>
    <w:rsid w:val="00426189"/>
    <w:rsid w:val="0042635D"/>
    <w:rsid w:val="0042638B"/>
    <w:rsid w:val="0042660A"/>
    <w:rsid w:val="004277A5"/>
    <w:rsid w:val="00427A07"/>
    <w:rsid w:val="00427EEC"/>
    <w:rsid w:val="00430363"/>
    <w:rsid w:val="004309E2"/>
    <w:rsid w:val="004314FD"/>
    <w:rsid w:val="0043176F"/>
    <w:rsid w:val="00431793"/>
    <w:rsid w:val="00431B29"/>
    <w:rsid w:val="00431D2C"/>
    <w:rsid w:val="00432B37"/>
    <w:rsid w:val="00432D6E"/>
    <w:rsid w:val="00432EA8"/>
    <w:rsid w:val="00432F4A"/>
    <w:rsid w:val="00432F6E"/>
    <w:rsid w:val="0043304D"/>
    <w:rsid w:val="0043327F"/>
    <w:rsid w:val="00433A84"/>
    <w:rsid w:val="00433F00"/>
    <w:rsid w:val="004358B2"/>
    <w:rsid w:val="00436024"/>
    <w:rsid w:val="0043616A"/>
    <w:rsid w:val="00436979"/>
    <w:rsid w:val="00436EFB"/>
    <w:rsid w:val="0043727B"/>
    <w:rsid w:val="00437548"/>
    <w:rsid w:val="00440616"/>
    <w:rsid w:val="004407D1"/>
    <w:rsid w:val="00440A55"/>
    <w:rsid w:val="00440AC4"/>
    <w:rsid w:val="00440FB0"/>
    <w:rsid w:val="004411D3"/>
    <w:rsid w:val="0044134C"/>
    <w:rsid w:val="00441711"/>
    <w:rsid w:val="004419A6"/>
    <w:rsid w:val="00442058"/>
    <w:rsid w:val="004421C9"/>
    <w:rsid w:val="0044238B"/>
    <w:rsid w:val="00442BAE"/>
    <w:rsid w:val="00443093"/>
    <w:rsid w:val="004433AA"/>
    <w:rsid w:val="00444230"/>
    <w:rsid w:val="00444239"/>
    <w:rsid w:val="004445BA"/>
    <w:rsid w:val="00444987"/>
    <w:rsid w:val="00444ADB"/>
    <w:rsid w:val="004456BE"/>
    <w:rsid w:val="004459AA"/>
    <w:rsid w:val="00445F05"/>
    <w:rsid w:val="00446204"/>
    <w:rsid w:val="004463B3"/>
    <w:rsid w:val="004463C6"/>
    <w:rsid w:val="00446B8B"/>
    <w:rsid w:val="00447331"/>
    <w:rsid w:val="004477A5"/>
    <w:rsid w:val="00447F87"/>
    <w:rsid w:val="0045012F"/>
    <w:rsid w:val="00450143"/>
    <w:rsid w:val="004503F9"/>
    <w:rsid w:val="00450AE7"/>
    <w:rsid w:val="00450E38"/>
    <w:rsid w:val="00451E65"/>
    <w:rsid w:val="00452885"/>
    <w:rsid w:val="00452A19"/>
    <w:rsid w:val="00452E2F"/>
    <w:rsid w:val="00452ECB"/>
    <w:rsid w:val="00453117"/>
    <w:rsid w:val="00453548"/>
    <w:rsid w:val="004537EA"/>
    <w:rsid w:val="00453E32"/>
    <w:rsid w:val="004554CA"/>
    <w:rsid w:val="004554E6"/>
    <w:rsid w:val="0045566F"/>
    <w:rsid w:val="00455916"/>
    <w:rsid w:val="0045598D"/>
    <w:rsid w:val="00455C66"/>
    <w:rsid w:val="00455CD8"/>
    <w:rsid w:val="00455EF0"/>
    <w:rsid w:val="00455F6F"/>
    <w:rsid w:val="00455FD0"/>
    <w:rsid w:val="00456033"/>
    <w:rsid w:val="0045735B"/>
    <w:rsid w:val="00457475"/>
    <w:rsid w:val="00460152"/>
    <w:rsid w:val="004602B5"/>
    <w:rsid w:val="00460634"/>
    <w:rsid w:val="0046099D"/>
    <w:rsid w:val="00461BA7"/>
    <w:rsid w:val="00461E01"/>
    <w:rsid w:val="004626BC"/>
    <w:rsid w:val="00462D1E"/>
    <w:rsid w:val="00462FD7"/>
    <w:rsid w:val="00464048"/>
    <w:rsid w:val="00464229"/>
    <w:rsid w:val="00464726"/>
    <w:rsid w:val="00464884"/>
    <w:rsid w:val="00465AEC"/>
    <w:rsid w:val="00465D87"/>
    <w:rsid w:val="00465DED"/>
    <w:rsid w:val="004660C8"/>
    <w:rsid w:val="0046621E"/>
    <w:rsid w:val="00466422"/>
    <w:rsid w:val="004664C9"/>
    <w:rsid w:val="00466D78"/>
    <w:rsid w:val="0046725E"/>
    <w:rsid w:val="00467495"/>
    <w:rsid w:val="0046780D"/>
    <w:rsid w:val="00470063"/>
    <w:rsid w:val="004715B1"/>
    <w:rsid w:val="004719D5"/>
    <w:rsid w:val="00471FA0"/>
    <w:rsid w:val="00472673"/>
    <w:rsid w:val="00472A70"/>
    <w:rsid w:val="00472B9A"/>
    <w:rsid w:val="004730E1"/>
    <w:rsid w:val="004731F4"/>
    <w:rsid w:val="00473B9E"/>
    <w:rsid w:val="0047409B"/>
    <w:rsid w:val="00474172"/>
    <w:rsid w:val="00474759"/>
    <w:rsid w:val="00474B43"/>
    <w:rsid w:val="00474CCA"/>
    <w:rsid w:val="004751DA"/>
    <w:rsid w:val="00475232"/>
    <w:rsid w:val="0047550A"/>
    <w:rsid w:val="00475EB7"/>
    <w:rsid w:val="00476100"/>
    <w:rsid w:val="00476B67"/>
    <w:rsid w:val="00476C03"/>
    <w:rsid w:val="0047715B"/>
    <w:rsid w:val="00477CEB"/>
    <w:rsid w:val="00477EC4"/>
    <w:rsid w:val="00477F21"/>
    <w:rsid w:val="00480261"/>
    <w:rsid w:val="00481301"/>
    <w:rsid w:val="00481349"/>
    <w:rsid w:val="004814BB"/>
    <w:rsid w:val="004815F0"/>
    <w:rsid w:val="00481864"/>
    <w:rsid w:val="00481F45"/>
    <w:rsid w:val="0048216E"/>
    <w:rsid w:val="00482343"/>
    <w:rsid w:val="0048284F"/>
    <w:rsid w:val="004832A8"/>
    <w:rsid w:val="0048410C"/>
    <w:rsid w:val="00484314"/>
    <w:rsid w:val="00484DA7"/>
    <w:rsid w:val="004856D5"/>
    <w:rsid w:val="00485CEB"/>
    <w:rsid w:val="0048605C"/>
    <w:rsid w:val="00486D41"/>
    <w:rsid w:val="00486EA0"/>
    <w:rsid w:val="004872A7"/>
    <w:rsid w:val="00490469"/>
    <w:rsid w:val="0049087B"/>
    <w:rsid w:val="00490DD8"/>
    <w:rsid w:val="00491031"/>
    <w:rsid w:val="00491A1D"/>
    <w:rsid w:val="00491AD9"/>
    <w:rsid w:val="00492038"/>
    <w:rsid w:val="00492C08"/>
    <w:rsid w:val="00492F27"/>
    <w:rsid w:val="0049310E"/>
    <w:rsid w:val="004934E3"/>
    <w:rsid w:val="00493CB3"/>
    <w:rsid w:val="00494952"/>
    <w:rsid w:val="0049498B"/>
    <w:rsid w:val="00494E8A"/>
    <w:rsid w:val="00495165"/>
    <w:rsid w:val="0049576D"/>
    <w:rsid w:val="00495BD4"/>
    <w:rsid w:val="00495CF7"/>
    <w:rsid w:val="00495E24"/>
    <w:rsid w:val="00496A56"/>
    <w:rsid w:val="00497044"/>
    <w:rsid w:val="00497727"/>
    <w:rsid w:val="004A03CC"/>
    <w:rsid w:val="004A08E9"/>
    <w:rsid w:val="004A0D7E"/>
    <w:rsid w:val="004A1902"/>
    <w:rsid w:val="004A194E"/>
    <w:rsid w:val="004A2215"/>
    <w:rsid w:val="004A23C3"/>
    <w:rsid w:val="004A2610"/>
    <w:rsid w:val="004A3346"/>
    <w:rsid w:val="004A3825"/>
    <w:rsid w:val="004A3A3C"/>
    <w:rsid w:val="004A407C"/>
    <w:rsid w:val="004A41E0"/>
    <w:rsid w:val="004A4ABB"/>
    <w:rsid w:val="004A4EF4"/>
    <w:rsid w:val="004A55E9"/>
    <w:rsid w:val="004A57AE"/>
    <w:rsid w:val="004A5AA4"/>
    <w:rsid w:val="004A5F03"/>
    <w:rsid w:val="004A609B"/>
    <w:rsid w:val="004A6547"/>
    <w:rsid w:val="004A6D56"/>
    <w:rsid w:val="004A73CE"/>
    <w:rsid w:val="004A74E6"/>
    <w:rsid w:val="004B0128"/>
    <w:rsid w:val="004B03E1"/>
    <w:rsid w:val="004B10B7"/>
    <w:rsid w:val="004B13FA"/>
    <w:rsid w:val="004B2100"/>
    <w:rsid w:val="004B2B45"/>
    <w:rsid w:val="004B2C8F"/>
    <w:rsid w:val="004B3841"/>
    <w:rsid w:val="004B447E"/>
    <w:rsid w:val="004B4CEA"/>
    <w:rsid w:val="004B5038"/>
    <w:rsid w:val="004B6037"/>
    <w:rsid w:val="004B609A"/>
    <w:rsid w:val="004B652E"/>
    <w:rsid w:val="004B68C2"/>
    <w:rsid w:val="004B6C68"/>
    <w:rsid w:val="004B719B"/>
    <w:rsid w:val="004B73C4"/>
    <w:rsid w:val="004B7988"/>
    <w:rsid w:val="004C00F4"/>
    <w:rsid w:val="004C0102"/>
    <w:rsid w:val="004C041A"/>
    <w:rsid w:val="004C0465"/>
    <w:rsid w:val="004C0822"/>
    <w:rsid w:val="004C089C"/>
    <w:rsid w:val="004C2B17"/>
    <w:rsid w:val="004C324A"/>
    <w:rsid w:val="004C3863"/>
    <w:rsid w:val="004C3C6C"/>
    <w:rsid w:val="004C3DD1"/>
    <w:rsid w:val="004C4875"/>
    <w:rsid w:val="004C58EE"/>
    <w:rsid w:val="004C5A7F"/>
    <w:rsid w:val="004C637B"/>
    <w:rsid w:val="004C6882"/>
    <w:rsid w:val="004C71AC"/>
    <w:rsid w:val="004C7377"/>
    <w:rsid w:val="004C74A2"/>
    <w:rsid w:val="004C7E2D"/>
    <w:rsid w:val="004D09D0"/>
    <w:rsid w:val="004D0C26"/>
    <w:rsid w:val="004D13E9"/>
    <w:rsid w:val="004D1AF1"/>
    <w:rsid w:val="004D1B9B"/>
    <w:rsid w:val="004D1D20"/>
    <w:rsid w:val="004D1E92"/>
    <w:rsid w:val="004D21E9"/>
    <w:rsid w:val="004D22A3"/>
    <w:rsid w:val="004D29C5"/>
    <w:rsid w:val="004D334C"/>
    <w:rsid w:val="004D3A22"/>
    <w:rsid w:val="004D46CF"/>
    <w:rsid w:val="004D5696"/>
    <w:rsid w:val="004D5739"/>
    <w:rsid w:val="004D700F"/>
    <w:rsid w:val="004D7F0E"/>
    <w:rsid w:val="004E01D0"/>
    <w:rsid w:val="004E06BC"/>
    <w:rsid w:val="004E08ED"/>
    <w:rsid w:val="004E1A2D"/>
    <w:rsid w:val="004E1E15"/>
    <w:rsid w:val="004E23F0"/>
    <w:rsid w:val="004E27B5"/>
    <w:rsid w:val="004E3045"/>
    <w:rsid w:val="004E352A"/>
    <w:rsid w:val="004E396A"/>
    <w:rsid w:val="004E3B38"/>
    <w:rsid w:val="004E454C"/>
    <w:rsid w:val="004E46B6"/>
    <w:rsid w:val="004E4DBE"/>
    <w:rsid w:val="004E4FC3"/>
    <w:rsid w:val="004E50CA"/>
    <w:rsid w:val="004E5745"/>
    <w:rsid w:val="004E5BE3"/>
    <w:rsid w:val="004E5DB6"/>
    <w:rsid w:val="004E60B1"/>
    <w:rsid w:val="004E61D2"/>
    <w:rsid w:val="004E69D6"/>
    <w:rsid w:val="004E6EC4"/>
    <w:rsid w:val="004E7042"/>
    <w:rsid w:val="004E7073"/>
    <w:rsid w:val="004E78A5"/>
    <w:rsid w:val="004F0744"/>
    <w:rsid w:val="004F09A8"/>
    <w:rsid w:val="004F13AC"/>
    <w:rsid w:val="004F1CD9"/>
    <w:rsid w:val="004F1E0C"/>
    <w:rsid w:val="004F2694"/>
    <w:rsid w:val="004F2A1B"/>
    <w:rsid w:val="004F2A4E"/>
    <w:rsid w:val="004F2ED4"/>
    <w:rsid w:val="004F3075"/>
    <w:rsid w:val="004F32E9"/>
    <w:rsid w:val="004F43D0"/>
    <w:rsid w:val="004F4571"/>
    <w:rsid w:val="004F4C6A"/>
    <w:rsid w:val="004F51E4"/>
    <w:rsid w:val="004F597A"/>
    <w:rsid w:val="004F5AA0"/>
    <w:rsid w:val="004F5CDA"/>
    <w:rsid w:val="004F62CA"/>
    <w:rsid w:val="004F68B6"/>
    <w:rsid w:val="004F6D2C"/>
    <w:rsid w:val="004F6D45"/>
    <w:rsid w:val="004F7B1E"/>
    <w:rsid w:val="004F7D70"/>
    <w:rsid w:val="00500433"/>
    <w:rsid w:val="0050058A"/>
    <w:rsid w:val="00500AAF"/>
    <w:rsid w:val="00500C81"/>
    <w:rsid w:val="00500E41"/>
    <w:rsid w:val="00500FBC"/>
    <w:rsid w:val="00500FCA"/>
    <w:rsid w:val="00501311"/>
    <w:rsid w:val="0050171F"/>
    <w:rsid w:val="0050174D"/>
    <w:rsid w:val="005018C5"/>
    <w:rsid w:val="00501A68"/>
    <w:rsid w:val="00501BD3"/>
    <w:rsid w:val="00501C78"/>
    <w:rsid w:val="005025B3"/>
    <w:rsid w:val="005028CB"/>
    <w:rsid w:val="00502D67"/>
    <w:rsid w:val="00502F3B"/>
    <w:rsid w:val="00503318"/>
    <w:rsid w:val="0050334D"/>
    <w:rsid w:val="00503458"/>
    <w:rsid w:val="00503CF9"/>
    <w:rsid w:val="00503F07"/>
    <w:rsid w:val="00503FA9"/>
    <w:rsid w:val="0050416C"/>
    <w:rsid w:val="0050494A"/>
    <w:rsid w:val="00505303"/>
    <w:rsid w:val="0050562F"/>
    <w:rsid w:val="00505A9C"/>
    <w:rsid w:val="00505AF1"/>
    <w:rsid w:val="00505EEB"/>
    <w:rsid w:val="00505FE6"/>
    <w:rsid w:val="00506096"/>
    <w:rsid w:val="00506A24"/>
    <w:rsid w:val="00506EEF"/>
    <w:rsid w:val="00507158"/>
    <w:rsid w:val="005072A1"/>
    <w:rsid w:val="00507631"/>
    <w:rsid w:val="0050779F"/>
    <w:rsid w:val="005078E4"/>
    <w:rsid w:val="0051042E"/>
    <w:rsid w:val="0051071A"/>
    <w:rsid w:val="00510E7E"/>
    <w:rsid w:val="005111E2"/>
    <w:rsid w:val="0051157D"/>
    <w:rsid w:val="0051194F"/>
    <w:rsid w:val="00512307"/>
    <w:rsid w:val="005129F0"/>
    <w:rsid w:val="00512A1D"/>
    <w:rsid w:val="00513134"/>
    <w:rsid w:val="00513E8D"/>
    <w:rsid w:val="005140B9"/>
    <w:rsid w:val="005140D4"/>
    <w:rsid w:val="005141D6"/>
    <w:rsid w:val="00514714"/>
    <w:rsid w:val="00514A06"/>
    <w:rsid w:val="00514AD0"/>
    <w:rsid w:val="0051548B"/>
    <w:rsid w:val="005159C4"/>
    <w:rsid w:val="00515F75"/>
    <w:rsid w:val="005160E1"/>
    <w:rsid w:val="0051684F"/>
    <w:rsid w:val="005170AD"/>
    <w:rsid w:val="00517304"/>
    <w:rsid w:val="00520732"/>
    <w:rsid w:val="005209A9"/>
    <w:rsid w:val="00520AB1"/>
    <w:rsid w:val="00520D33"/>
    <w:rsid w:val="00520F18"/>
    <w:rsid w:val="0052128F"/>
    <w:rsid w:val="00521945"/>
    <w:rsid w:val="005220D9"/>
    <w:rsid w:val="005222DE"/>
    <w:rsid w:val="00522638"/>
    <w:rsid w:val="00522746"/>
    <w:rsid w:val="00522837"/>
    <w:rsid w:val="005238B9"/>
    <w:rsid w:val="00523FFC"/>
    <w:rsid w:val="00527049"/>
    <w:rsid w:val="00527462"/>
    <w:rsid w:val="00527BC5"/>
    <w:rsid w:val="0053007B"/>
    <w:rsid w:val="005301E6"/>
    <w:rsid w:val="005303DA"/>
    <w:rsid w:val="00530AB8"/>
    <w:rsid w:val="00531E21"/>
    <w:rsid w:val="0053234B"/>
    <w:rsid w:val="00533471"/>
    <w:rsid w:val="00533C78"/>
    <w:rsid w:val="00533DAF"/>
    <w:rsid w:val="0053445E"/>
    <w:rsid w:val="00534621"/>
    <w:rsid w:val="005348B5"/>
    <w:rsid w:val="00534C8D"/>
    <w:rsid w:val="00534D4A"/>
    <w:rsid w:val="00535BE7"/>
    <w:rsid w:val="00535C4E"/>
    <w:rsid w:val="00536070"/>
    <w:rsid w:val="00537916"/>
    <w:rsid w:val="00537C51"/>
    <w:rsid w:val="00537FE2"/>
    <w:rsid w:val="005404AE"/>
    <w:rsid w:val="00540CA8"/>
    <w:rsid w:val="005416D8"/>
    <w:rsid w:val="00541786"/>
    <w:rsid w:val="00541AAB"/>
    <w:rsid w:val="00542037"/>
    <w:rsid w:val="005421F6"/>
    <w:rsid w:val="005427A2"/>
    <w:rsid w:val="00543551"/>
    <w:rsid w:val="00543605"/>
    <w:rsid w:val="0054378B"/>
    <w:rsid w:val="00543A62"/>
    <w:rsid w:val="00543CA1"/>
    <w:rsid w:val="00543F17"/>
    <w:rsid w:val="00544113"/>
    <w:rsid w:val="00544443"/>
    <w:rsid w:val="005448A0"/>
    <w:rsid w:val="00545112"/>
    <w:rsid w:val="00545AB3"/>
    <w:rsid w:val="00546506"/>
    <w:rsid w:val="00546667"/>
    <w:rsid w:val="00546D53"/>
    <w:rsid w:val="00546FA2"/>
    <w:rsid w:val="00547191"/>
    <w:rsid w:val="0054722C"/>
    <w:rsid w:val="00547585"/>
    <w:rsid w:val="005478F6"/>
    <w:rsid w:val="00550219"/>
    <w:rsid w:val="00550472"/>
    <w:rsid w:val="005511F1"/>
    <w:rsid w:val="0055125F"/>
    <w:rsid w:val="0055152E"/>
    <w:rsid w:val="00551D52"/>
    <w:rsid w:val="0055262C"/>
    <w:rsid w:val="0055342A"/>
    <w:rsid w:val="00553AF6"/>
    <w:rsid w:val="0055418A"/>
    <w:rsid w:val="00554D69"/>
    <w:rsid w:val="00555611"/>
    <w:rsid w:val="00555951"/>
    <w:rsid w:val="00555B36"/>
    <w:rsid w:val="005561CF"/>
    <w:rsid w:val="00556374"/>
    <w:rsid w:val="00556DD8"/>
    <w:rsid w:val="005600DE"/>
    <w:rsid w:val="0056078E"/>
    <w:rsid w:val="005615F1"/>
    <w:rsid w:val="00561697"/>
    <w:rsid w:val="005617F4"/>
    <w:rsid w:val="00561A0C"/>
    <w:rsid w:val="00562358"/>
    <w:rsid w:val="00562877"/>
    <w:rsid w:val="00562E30"/>
    <w:rsid w:val="00563566"/>
    <w:rsid w:val="005647DC"/>
    <w:rsid w:val="00564974"/>
    <w:rsid w:val="005650BF"/>
    <w:rsid w:val="00565223"/>
    <w:rsid w:val="005654A6"/>
    <w:rsid w:val="00565D5B"/>
    <w:rsid w:val="005663AA"/>
    <w:rsid w:val="00566B61"/>
    <w:rsid w:val="00570198"/>
    <w:rsid w:val="005705BC"/>
    <w:rsid w:val="00570962"/>
    <w:rsid w:val="00570B68"/>
    <w:rsid w:val="0057127C"/>
    <w:rsid w:val="00571664"/>
    <w:rsid w:val="005719D2"/>
    <w:rsid w:val="00571A0D"/>
    <w:rsid w:val="00571F13"/>
    <w:rsid w:val="0057218E"/>
    <w:rsid w:val="00572B11"/>
    <w:rsid w:val="00572C08"/>
    <w:rsid w:val="00573E33"/>
    <w:rsid w:val="00573E68"/>
    <w:rsid w:val="0057431D"/>
    <w:rsid w:val="0057488C"/>
    <w:rsid w:val="005751B3"/>
    <w:rsid w:val="0057522C"/>
    <w:rsid w:val="0057559E"/>
    <w:rsid w:val="005755E2"/>
    <w:rsid w:val="0057560A"/>
    <w:rsid w:val="005759AC"/>
    <w:rsid w:val="00575E8F"/>
    <w:rsid w:val="005762A8"/>
    <w:rsid w:val="00576859"/>
    <w:rsid w:val="00576D74"/>
    <w:rsid w:val="00577071"/>
    <w:rsid w:val="005772F1"/>
    <w:rsid w:val="005773F1"/>
    <w:rsid w:val="0057755C"/>
    <w:rsid w:val="005777B4"/>
    <w:rsid w:val="00577AFD"/>
    <w:rsid w:val="00580086"/>
    <w:rsid w:val="005802F9"/>
    <w:rsid w:val="00580303"/>
    <w:rsid w:val="005804A7"/>
    <w:rsid w:val="00580948"/>
    <w:rsid w:val="00580AB8"/>
    <w:rsid w:val="0058161F"/>
    <w:rsid w:val="00581E95"/>
    <w:rsid w:val="00582289"/>
    <w:rsid w:val="005825EE"/>
    <w:rsid w:val="00583177"/>
    <w:rsid w:val="005832F6"/>
    <w:rsid w:val="0058359A"/>
    <w:rsid w:val="00583731"/>
    <w:rsid w:val="005841F4"/>
    <w:rsid w:val="00584932"/>
    <w:rsid w:val="005849C9"/>
    <w:rsid w:val="005849FF"/>
    <w:rsid w:val="00584DDD"/>
    <w:rsid w:val="00584F23"/>
    <w:rsid w:val="00585CB9"/>
    <w:rsid w:val="0058604C"/>
    <w:rsid w:val="00586A64"/>
    <w:rsid w:val="005871E8"/>
    <w:rsid w:val="005875BE"/>
    <w:rsid w:val="00587FE0"/>
    <w:rsid w:val="00590044"/>
    <w:rsid w:val="0059074C"/>
    <w:rsid w:val="00591714"/>
    <w:rsid w:val="00592018"/>
    <w:rsid w:val="005920B8"/>
    <w:rsid w:val="005923AF"/>
    <w:rsid w:val="005928A6"/>
    <w:rsid w:val="00592CDB"/>
    <w:rsid w:val="00594924"/>
    <w:rsid w:val="005949F2"/>
    <w:rsid w:val="00595B0E"/>
    <w:rsid w:val="00595C35"/>
    <w:rsid w:val="00595E7E"/>
    <w:rsid w:val="00595EB7"/>
    <w:rsid w:val="00596063"/>
    <w:rsid w:val="0059642C"/>
    <w:rsid w:val="00596A5B"/>
    <w:rsid w:val="00596DB6"/>
    <w:rsid w:val="005975D9"/>
    <w:rsid w:val="0059760F"/>
    <w:rsid w:val="00597724"/>
    <w:rsid w:val="0059796C"/>
    <w:rsid w:val="005A0063"/>
    <w:rsid w:val="005A0499"/>
    <w:rsid w:val="005A0759"/>
    <w:rsid w:val="005A0981"/>
    <w:rsid w:val="005A1870"/>
    <w:rsid w:val="005A23B1"/>
    <w:rsid w:val="005A28CE"/>
    <w:rsid w:val="005A2DCD"/>
    <w:rsid w:val="005A2EF3"/>
    <w:rsid w:val="005A326B"/>
    <w:rsid w:val="005A3298"/>
    <w:rsid w:val="005A37AA"/>
    <w:rsid w:val="005A3FB9"/>
    <w:rsid w:val="005A469C"/>
    <w:rsid w:val="005A4DEA"/>
    <w:rsid w:val="005A4F49"/>
    <w:rsid w:val="005A6DE6"/>
    <w:rsid w:val="005A7249"/>
    <w:rsid w:val="005A7AF2"/>
    <w:rsid w:val="005B07BA"/>
    <w:rsid w:val="005B0BAD"/>
    <w:rsid w:val="005B0D21"/>
    <w:rsid w:val="005B1619"/>
    <w:rsid w:val="005B19FD"/>
    <w:rsid w:val="005B2187"/>
    <w:rsid w:val="005B2341"/>
    <w:rsid w:val="005B2BD0"/>
    <w:rsid w:val="005B2DCA"/>
    <w:rsid w:val="005B3A0F"/>
    <w:rsid w:val="005B4501"/>
    <w:rsid w:val="005B4639"/>
    <w:rsid w:val="005B4F34"/>
    <w:rsid w:val="005B52B6"/>
    <w:rsid w:val="005B52EE"/>
    <w:rsid w:val="005B5687"/>
    <w:rsid w:val="005B5941"/>
    <w:rsid w:val="005B5DB6"/>
    <w:rsid w:val="005B5F7E"/>
    <w:rsid w:val="005B6D82"/>
    <w:rsid w:val="005B72DD"/>
    <w:rsid w:val="005B7423"/>
    <w:rsid w:val="005B7EF3"/>
    <w:rsid w:val="005C0CAA"/>
    <w:rsid w:val="005C0D19"/>
    <w:rsid w:val="005C1C4E"/>
    <w:rsid w:val="005C202B"/>
    <w:rsid w:val="005C306F"/>
    <w:rsid w:val="005C354B"/>
    <w:rsid w:val="005C37E1"/>
    <w:rsid w:val="005C3AED"/>
    <w:rsid w:val="005C3B97"/>
    <w:rsid w:val="005C40F5"/>
    <w:rsid w:val="005C440F"/>
    <w:rsid w:val="005C48D4"/>
    <w:rsid w:val="005C49C8"/>
    <w:rsid w:val="005C5451"/>
    <w:rsid w:val="005C5B7C"/>
    <w:rsid w:val="005C61F1"/>
    <w:rsid w:val="005C64AD"/>
    <w:rsid w:val="005C6952"/>
    <w:rsid w:val="005C6A4A"/>
    <w:rsid w:val="005C6B0F"/>
    <w:rsid w:val="005C7490"/>
    <w:rsid w:val="005C7E73"/>
    <w:rsid w:val="005D08CE"/>
    <w:rsid w:val="005D08F6"/>
    <w:rsid w:val="005D13A9"/>
    <w:rsid w:val="005D143F"/>
    <w:rsid w:val="005D1700"/>
    <w:rsid w:val="005D200D"/>
    <w:rsid w:val="005D2276"/>
    <w:rsid w:val="005D2FBA"/>
    <w:rsid w:val="005D3C2B"/>
    <w:rsid w:val="005D4958"/>
    <w:rsid w:val="005D4A7F"/>
    <w:rsid w:val="005D4FA9"/>
    <w:rsid w:val="005D5568"/>
    <w:rsid w:val="005D5863"/>
    <w:rsid w:val="005D5928"/>
    <w:rsid w:val="005D5986"/>
    <w:rsid w:val="005D5A00"/>
    <w:rsid w:val="005D5A48"/>
    <w:rsid w:val="005D6943"/>
    <w:rsid w:val="005D6D00"/>
    <w:rsid w:val="005D757C"/>
    <w:rsid w:val="005E029C"/>
    <w:rsid w:val="005E0931"/>
    <w:rsid w:val="005E1164"/>
    <w:rsid w:val="005E154B"/>
    <w:rsid w:val="005E1B32"/>
    <w:rsid w:val="005E1BD3"/>
    <w:rsid w:val="005E1F3F"/>
    <w:rsid w:val="005E2148"/>
    <w:rsid w:val="005E38B6"/>
    <w:rsid w:val="005E3C2A"/>
    <w:rsid w:val="005E3C33"/>
    <w:rsid w:val="005E464F"/>
    <w:rsid w:val="005E53BD"/>
    <w:rsid w:val="005E59F4"/>
    <w:rsid w:val="005E5A74"/>
    <w:rsid w:val="005E5D2C"/>
    <w:rsid w:val="005E6156"/>
    <w:rsid w:val="005E655D"/>
    <w:rsid w:val="005E65F6"/>
    <w:rsid w:val="005E68DA"/>
    <w:rsid w:val="005E7128"/>
    <w:rsid w:val="005E74B1"/>
    <w:rsid w:val="005E7635"/>
    <w:rsid w:val="005E7DBD"/>
    <w:rsid w:val="005F0171"/>
    <w:rsid w:val="005F02C2"/>
    <w:rsid w:val="005F05BA"/>
    <w:rsid w:val="005F195A"/>
    <w:rsid w:val="005F1A6A"/>
    <w:rsid w:val="005F1BFD"/>
    <w:rsid w:val="005F1DF3"/>
    <w:rsid w:val="005F1FD2"/>
    <w:rsid w:val="005F22D6"/>
    <w:rsid w:val="005F2D89"/>
    <w:rsid w:val="005F2FCA"/>
    <w:rsid w:val="005F44EE"/>
    <w:rsid w:val="005F4500"/>
    <w:rsid w:val="005F4534"/>
    <w:rsid w:val="005F4C03"/>
    <w:rsid w:val="005F4F1D"/>
    <w:rsid w:val="005F5222"/>
    <w:rsid w:val="005F5F58"/>
    <w:rsid w:val="005F6953"/>
    <w:rsid w:val="005F6C85"/>
    <w:rsid w:val="005F6F0B"/>
    <w:rsid w:val="005F7884"/>
    <w:rsid w:val="005F799B"/>
    <w:rsid w:val="005F7CC2"/>
    <w:rsid w:val="005F7DC4"/>
    <w:rsid w:val="00600330"/>
    <w:rsid w:val="00600E7D"/>
    <w:rsid w:val="00601E24"/>
    <w:rsid w:val="0060275D"/>
    <w:rsid w:val="00602781"/>
    <w:rsid w:val="006029E8"/>
    <w:rsid w:val="006038BA"/>
    <w:rsid w:val="006039A1"/>
    <w:rsid w:val="006039DB"/>
    <w:rsid w:val="00603AA7"/>
    <w:rsid w:val="00603FA6"/>
    <w:rsid w:val="00603FC3"/>
    <w:rsid w:val="00604198"/>
    <w:rsid w:val="006041DA"/>
    <w:rsid w:val="00604210"/>
    <w:rsid w:val="00604517"/>
    <w:rsid w:val="00605150"/>
    <w:rsid w:val="00605170"/>
    <w:rsid w:val="0060702E"/>
    <w:rsid w:val="0060726B"/>
    <w:rsid w:val="0061072C"/>
    <w:rsid w:val="00611BEB"/>
    <w:rsid w:val="0061215D"/>
    <w:rsid w:val="006124F2"/>
    <w:rsid w:val="00613270"/>
    <w:rsid w:val="006137B5"/>
    <w:rsid w:val="0061388E"/>
    <w:rsid w:val="00614746"/>
    <w:rsid w:val="00615B8F"/>
    <w:rsid w:val="006163D1"/>
    <w:rsid w:val="006165EF"/>
    <w:rsid w:val="00616CEE"/>
    <w:rsid w:val="00617197"/>
    <w:rsid w:val="00617D9A"/>
    <w:rsid w:val="00621321"/>
    <w:rsid w:val="006216E0"/>
    <w:rsid w:val="0062187D"/>
    <w:rsid w:val="00621CDC"/>
    <w:rsid w:val="00621D87"/>
    <w:rsid w:val="00622295"/>
    <w:rsid w:val="00622494"/>
    <w:rsid w:val="00622E06"/>
    <w:rsid w:val="00622FEC"/>
    <w:rsid w:val="0062333D"/>
    <w:rsid w:val="006235DB"/>
    <w:rsid w:val="00623B40"/>
    <w:rsid w:val="00623C68"/>
    <w:rsid w:val="00623FAC"/>
    <w:rsid w:val="00624623"/>
    <w:rsid w:val="00624B86"/>
    <w:rsid w:val="00624C06"/>
    <w:rsid w:val="00625FCA"/>
    <w:rsid w:val="006260F8"/>
    <w:rsid w:val="0062613A"/>
    <w:rsid w:val="006262D9"/>
    <w:rsid w:val="00626AB5"/>
    <w:rsid w:val="00630E7F"/>
    <w:rsid w:val="00630EF0"/>
    <w:rsid w:val="00631192"/>
    <w:rsid w:val="00631253"/>
    <w:rsid w:val="00631957"/>
    <w:rsid w:val="00631CB5"/>
    <w:rsid w:val="00631D6A"/>
    <w:rsid w:val="00631F34"/>
    <w:rsid w:val="006322DB"/>
    <w:rsid w:val="006327B9"/>
    <w:rsid w:val="00632B43"/>
    <w:rsid w:val="00632B5A"/>
    <w:rsid w:val="00633570"/>
    <w:rsid w:val="00634C5A"/>
    <w:rsid w:val="0063540F"/>
    <w:rsid w:val="00635597"/>
    <w:rsid w:val="00635EBD"/>
    <w:rsid w:val="006360C7"/>
    <w:rsid w:val="0063636B"/>
    <w:rsid w:val="006366D8"/>
    <w:rsid w:val="006370AB"/>
    <w:rsid w:val="0063731A"/>
    <w:rsid w:val="00637926"/>
    <w:rsid w:val="00637B0F"/>
    <w:rsid w:val="00637C1D"/>
    <w:rsid w:val="00637D35"/>
    <w:rsid w:val="00637E46"/>
    <w:rsid w:val="00640781"/>
    <w:rsid w:val="00640835"/>
    <w:rsid w:val="00640CA2"/>
    <w:rsid w:val="0064224C"/>
    <w:rsid w:val="006423EF"/>
    <w:rsid w:val="00642E9D"/>
    <w:rsid w:val="00643063"/>
    <w:rsid w:val="00643071"/>
    <w:rsid w:val="00643234"/>
    <w:rsid w:val="00643326"/>
    <w:rsid w:val="00644890"/>
    <w:rsid w:val="0064501B"/>
    <w:rsid w:val="006455BB"/>
    <w:rsid w:val="00645874"/>
    <w:rsid w:val="00646479"/>
    <w:rsid w:val="00646843"/>
    <w:rsid w:val="00646BC7"/>
    <w:rsid w:val="00646EE9"/>
    <w:rsid w:val="00647086"/>
    <w:rsid w:val="00647AAC"/>
    <w:rsid w:val="00651B70"/>
    <w:rsid w:val="00651F5B"/>
    <w:rsid w:val="00652172"/>
    <w:rsid w:val="006526AB"/>
    <w:rsid w:val="00652702"/>
    <w:rsid w:val="0065288D"/>
    <w:rsid w:val="00652C83"/>
    <w:rsid w:val="0065340F"/>
    <w:rsid w:val="0065386B"/>
    <w:rsid w:val="006538DD"/>
    <w:rsid w:val="006539F2"/>
    <w:rsid w:val="00653B12"/>
    <w:rsid w:val="00653D12"/>
    <w:rsid w:val="00653E39"/>
    <w:rsid w:val="00654340"/>
    <w:rsid w:val="00654E41"/>
    <w:rsid w:val="006556AE"/>
    <w:rsid w:val="00655981"/>
    <w:rsid w:val="00655DDF"/>
    <w:rsid w:val="006564CE"/>
    <w:rsid w:val="00656A52"/>
    <w:rsid w:val="00656AC0"/>
    <w:rsid w:val="00656D6D"/>
    <w:rsid w:val="00656F01"/>
    <w:rsid w:val="006571F5"/>
    <w:rsid w:val="00657284"/>
    <w:rsid w:val="00657C70"/>
    <w:rsid w:val="00660270"/>
    <w:rsid w:val="00662A40"/>
    <w:rsid w:val="00662B36"/>
    <w:rsid w:val="00662CB8"/>
    <w:rsid w:val="00662F14"/>
    <w:rsid w:val="00662FB1"/>
    <w:rsid w:val="0066305B"/>
    <w:rsid w:val="006630B0"/>
    <w:rsid w:val="006630C4"/>
    <w:rsid w:val="00663BCB"/>
    <w:rsid w:val="00664293"/>
    <w:rsid w:val="006648B1"/>
    <w:rsid w:val="00664A28"/>
    <w:rsid w:val="00664D1A"/>
    <w:rsid w:val="006653CF"/>
    <w:rsid w:val="006658B4"/>
    <w:rsid w:val="00666C44"/>
    <w:rsid w:val="006673AF"/>
    <w:rsid w:val="0066782F"/>
    <w:rsid w:val="00667B58"/>
    <w:rsid w:val="00667BDA"/>
    <w:rsid w:val="00667CF1"/>
    <w:rsid w:val="0067018C"/>
    <w:rsid w:val="0067060D"/>
    <w:rsid w:val="00671DE8"/>
    <w:rsid w:val="00672336"/>
    <w:rsid w:val="00672844"/>
    <w:rsid w:val="00672867"/>
    <w:rsid w:val="006728D9"/>
    <w:rsid w:val="00672CD5"/>
    <w:rsid w:val="00672CDB"/>
    <w:rsid w:val="00673060"/>
    <w:rsid w:val="006739F1"/>
    <w:rsid w:val="00673C02"/>
    <w:rsid w:val="00673F30"/>
    <w:rsid w:val="0067402B"/>
    <w:rsid w:val="0067483D"/>
    <w:rsid w:val="006748BC"/>
    <w:rsid w:val="00674ACB"/>
    <w:rsid w:val="00674EE3"/>
    <w:rsid w:val="00675990"/>
    <w:rsid w:val="00675FA4"/>
    <w:rsid w:val="006764B9"/>
    <w:rsid w:val="0067662D"/>
    <w:rsid w:val="006766FF"/>
    <w:rsid w:val="00676A04"/>
    <w:rsid w:val="00676A92"/>
    <w:rsid w:val="00676B5A"/>
    <w:rsid w:val="00676B88"/>
    <w:rsid w:val="00676BE3"/>
    <w:rsid w:val="00676DA7"/>
    <w:rsid w:val="0067748E"/>
    <w:rsid w:val="0067789D"/>
    <w:rsid w:val="00677C2E"/>
    <w:rsid w:val="00677DD3"/>
    <w:rsid w:val="00677E6B"/>
    <w:rsid w:val="00677FA3"/>
    <w:rsid w:val="006801B9"/>
    <w:rsid w:val="00680806"/>
    <w:rsid w:val="00681312"/>
    <w:rsid w:val="00681376"/>
    <w:rsid w:val="00681E80"/>
    <w:rsid w:val="006821AE"/>
    <w:rsid w:val="00682582"/>
    <w:rsid w:val="00682A42"/>
    <w:rsid w:val="00682CA1"/>
    <w:rsid w:val="00682F64"/>
    <w:rsid w:val="006830DC"/>
    <w:rsid w:val="0068310B"/>
    <w:rsid w:val="006838C0"/>
    <w:rsid w:val="00683C94"/>
    <w:rsid w:val="00683F86"/>
    <w:rsid w:val="00684241"/>
    <w:rsid w:val="006847B0"/>
    <w:rsid w:val="00684DB5"/>
    <w:rsid w:val="00685137"/>
    <w:rsid w:val="00685385"/>
    <w:rsid w:val="0068538A"/>
    <w:rsid w:val="006859A1"/>
    <w:rsid w:val="00686875"/>
    <w:rsid w:val="00687378"/>
    <w:rsid w:val="00687940"/>
    <w:rsid w:val="00687AAF"/>
    <w:rsid w:val="00687BD0"/>
    <w:rsid w:val="006904D7"/>
    <w:rsid w:val="00690B33"/>
    <w:rsid w:val="0069104C"/>
    <w:rsid w:val="0069145F"/>
    <w:rsid w:val="00691498"/>
    <w:rsid w:val="00691CC3"/>
    <w:rsid w:val="00692BD5"/>
    <w:rsid w:val="00692C61"/>
    <w:rsid w:val="006933A3"/>
    <w:rsid w:val="0069376B"/>
    <w:rsid w:val="006939E6"/>
    <w:rsid w:val="00693B67"/>
    <w:rsid w:val="0069422F"/>
    <w:rsid w:val="00694732"/>
    <w:rsid w:val="00694D78"/>
    <w:rsid w:val="0069506B"/>
    <w:rsid w:val="00695620"/>
    <w:rsid w:val="006956B3"/>
    <w:rsid w:val="006957D3"/>
    <w:rsid w:val="0069587C"/>
    <w:rsid w:val="00695978"/>
    <w:rsid w:val="006961BA"/>
    <w:rsid w:val="0069691A"/>
    <w:rsid w:val="00697BF5"/>
    <w:rsid w:val="006A0845"/>
    <w:rsid w:val="006A0D69"/>
    <w:rsid w:val="006A1537"/>
    <w:rsid w:val="006A2A8D"/>
    <w:rsid w:val="006A3102"/>
    <w:rsid w:val="006A3301"/>
    <w:rsid w:val="006A3396"/>
    <w:rsid w:val="006A3B5E"/>
    <w:rsid w:val="006A3D8A"/>
    <w:rsid w:val="006A43E4"/>
    <w:rsid w:val="006A4903"/>
    <w:rsid w:val="006A5BD7"/>
    <w:rsid w:val="006A5D3B"/>
    <w:rsid w:val="006A5D43"/>
    <w:rsid w:val="006A5FFF"/>
    <w:rsid w:val="006A611F"/>
    <w:rsid w:val="006A63BF"/>
    <w:rsid w:val="006A63F8"/>
    <w:rsid w:val="006A6BFD"/>
    <w:rsid w:val="006A7248"/>
    <w:rsid w:val="006A762D"/>
    <w:rsid w:val="006A7D00"/>
    <w:rsid w:val="006B00F6"/>
    <w:rsid w:val="006B066C"/>
    <w:rsid w:val="006B0E94"/>
    <w:rsid w:val="006B17AD"/>
    <w:rsid w:val="006B1821"/>
    <w:rsid w:val="006B1B63"/>
    <w:rsid w:val="006B1D22"/>
    <w:rsid w:val="006B1D51"/>
    <w:rsid w:val="006B1DA6"/>
    <w:rsid w:val="006B2475"/>
    <w:rsid w:val="006B32F2"/>
    <w:rsid w:val="006B3954"/>
    <w:rsid w:val="006B3D77"/>
    <w:rsid w:val="006B414B"/>
    <w:rsid w:val="006B4297"/>
    <w:rsid w:val="006B4356"/>
    <w:rsid w:val="006B48DE"/>
    <w:rsid w:val="006B4B68"/>
    <w:rsid w:val="006B52D5"/>
    <w:rsid w:val="006B5F72"/>
    <w:rsid w:val="006B65C6"/>
    <w:rsid w:val="006B6EFB"/>
    <w:rsid w:val="006B6F3B"/>
    <w:rsid w:val="006B7456"/>
    <w:rsid w:val="006B75D2"/>
    <w:rsid w:val="006C0176"/>
    <w:rsid w:val="006C01E6"/>
    <w:rsid w:val="006C05CC"/>
    <w:rsid w:val="006C0B29"/>
    <w:rsid w:val="006C0DB2"/>
    <w:rsid w:val="006C11E9"/>
    <w:rsid w:val="006C1225"/>
    <w:rsid w:val="006C1253"/>
    <w:rsid w:val="006C1256"/>
    <w:rsid w:val="006C1280"/>
    <w:rsid w:val="006C14B3"/>
    <w:rsid w:val="006C2140"/>
    <w:rsid w:val="006C325B"/>
    <w:rsid w:val="006C32FA"/>
    <w:rsid w:val="006C4496"/>
    <w:rsid w:val="006C49C6"/>
    <w:rsid w:val="006C4D53"/>
    <w:rsid w:val="006C591B"/>
    <w:rsid w:val="006D0377"/>
    <w:rsid w:val="006D055A"/>
    <w:rsid w:val="006D07B2"/>
    <w:rsid w:val="006D0F73"/>
    <w:rsid w:val="006D1187"/>
    <w:rsid w:val="006D16AF"/>
    <w:rsid w:val="006D24FE"/>
    <w:rsid w:val="006D294F"/>
    <w:rsid w:val="006D2A4B"/>
    <w:rsid w:val="006D2C99"/>
    <w:rsid w:val="006D2CEA"/>
    <w:rsid w:val="006D4B89"/>
    <w:rsid w:val="006D4F00"/>
    <w:rsid w:val="006D57A4"/>
    <w:rsid w:val="006D57FE"/>
    <w:rsid w:val="006D6B5F"/>
    <w:rsid w:val="006D7830"/>
    <w:rsid w:val="006D7C84"/>
    <w:rsid w:val="006D7DA2"/>
    <w:rsid w:val="006E04DD"/>
    <w:rsid w:val="006E0513"/>
    <w:rsid w:val="006E0878"/>
    <w:rsid w:val="006E19C0"/>
    <w:rsid w:val="006E1F8C"/>
    <w:rsid w:val="006E538D"/>
    <w:rsid w:val="006E564C"/>
    <w:rsid w:val="006E569E"/>
    <w:rsid w:val="006E58BF"/>
    <w:rsid w:val="006E59E5"/>
    <w:rsid w:val="006E5B52"/>
    <w:rsid w:val="006E6198"/>
    <w:rsid w:val="006E66FE"/>
    <w:rsid w:val="006E691E"/>
    <w:rsid w:val="006E7C17"/>
    <w:rsid w:val="006F12C7"/>
    <w:rsid w:val="006F1529"/>
    <w:rsid w:val="006F1738"/>
    <w:rsid w:val="006F1DE1"/>
    <w:rsid w:val="006F24D7"/>
    <w:rsid w:val="006F27B7"/>
    <w:rsid w:val="006F297E"/>
    <w:rsid w:val="006F2C09"/>
    <w:rsid w:val="006F31C4"/>
    <w:rsid w:val="006F4056"/>
    <w:rsid w:val="006F4150"/>
    <w:rsid w:val="006F42B4"/>
    <w:rsid w:val="006F4CFA"/>
    <w:rsid w:val="006F5265"/>
    <w:rsid w:val="006F5679"/>
    <w:rsid w:val="006F5DFE"/>
    <w:rsid w:val="006F5EA3"/>
    <w:rsid w:val="006F6A70"/>
    <w:rsid w:val="006F70C5"/>
    <w:rsid w:val="006F71B1"/>
    <w:rsid w:val="006F7256"/>
    <w:rsid w:val="00700E57"/>
    <w:rsid w:val="00701540"/>
    <w:rsid w:val="007018B0"/>
    <w:rsid w:val="007022E2"/>
    <w:rsid w:val="007025D4"/>
    <w:rsid w:val="007027EC"/>
    <w:rsid w:val="00703FC8"/>
    <w:rsid w:val="007040C2"/>
    <w:rsid w:val="00704363"/>
    <w:rsid w:val="00704F9B"/>
    <w:rsid w:val="00705EB8"/>
    <w:rsid w:val="0070650F"/>
    <w:rsid w:val="00706563"/>
    <w:rsid w:val="00706DE4"/>
    <w:rsid w:val="0070705A"/>
    <w:rsid w:val="00707429"/>
    <w:rsid w:val="00707F21"/>
    <w:rsid w:val="0071064F"/>
    <w:rsid w:val="00710781"/>
    <w:rsid w:val="007111E8"/>
    <w:rsid w:val="007114B0"/>
    <w:rsid w:val="00711A2B"/>
    <w:rsid w:val="00711F4A"/>
    <w:rsid w:val="007135A2"/>
    <w:rsid w:val="0071415E"/>
    <w:rsid w:val="00714625"/>
    <w:rsid w:val="00714A69"/>
    <w:rsid w:val="00714E27"/>
    <w:rsid w:val="00715724"/>
    <w:rsid w:val="00715D7D"/>
    <w:rsid w:val="0071606A"/>
    <w:rsid w:val="00716100"/>
    <w:rsid w:val="00716163"/>
    <w:rsid w:val="00716E7F"/>
    <w:rsid w:val="00717955"/>
    <w:rsid w:val="00717C50"/>
    <w:rsid w:val="00717ECE"/>
    <w:rsid w:val="007200BB"/>
    <w:rsid w:val="00720AE6"/>
    <w:rsid w:val="00721735"/>
    <w:rsid w:val="0072175E"/>
    <w:rsid w:val="007218B4"/>
    <w:rsid w:val="00721904"/>
    <w:rsid w:val="00721EA3"/>
    <w:rsid w:val="007224C7"/>
    <w:rsid w:val="00722ACB"/>
    <w:rsid w:val="00723484"/>
    <w:rsid w:val="00723726"/>
    <w:rsid w:val="00723755"/>
    <w:rsid w:val="00723781"/>
    <w:rsid w:val="007239C3"/>
    <w:rsid w:val="0072407C"/>
    <w:rsid w:val="0072526B"/>
    <w:rsid w:val="0072608E"/>
    <w:rsid w:val="00726C6A"/>
    <w:rsid w:val="007270D7"/>
    <w:rsid w:val="00727427"/>
    <w:rsid w:val="00727569"/>
    <w:rsid w:val="007279E3"/>
    <w:rsid w:val="00727BD2"/>
    <w:rsid w:val="00727E49"/>
    <w:rsid w:val="00730608"/>
    <w:rsid w:val="00730AC5"/>
    <w:rsid w:val="00730B4D"/>
    <w:rsid w:val="00730FD8"/>
    <w:rsid w:val="00731007"/>
    <w:rsid w:val="00731536"/>
    <w:rsid w:val="007316B6"/>
    <w:rsid w:val="00731772"/>
    <w:rsid w:val="00731FF3"/>
    <w:rsid w:val="00733D35"/>
    <w:rsid w:val="0073412E"/>
    <w:rsid w:val="00734341"/>
    <w:rsid w:val="00734D88"/>
    <w:rsid w:val="00734F4C"/>
    <w:rsid w:val="00735F4C"/>
    <w:rsid w:val="00736950"/>
    <w:rsid w:val="0073701C"/>
    <w:rsid w:val="0073759B"/>
    <w:rsid w:val="0073797E"/>
    <w:rsid w:val="007379A9"/>
    <w:rsid w:val="00737B4B"/>
    <w:rsid w:val="00737B70"/>
    <w:rsid w:val="00737E1F"/>
    <w:rsid w:val="00741191"/>
    <w:rsid w:val="0074121B"/>
    <w:rsid w:val="00741B5C"/>
    <w:rsid w:val="0074254F"/>
    <w:rsid w:val="00742800"/>
    <w:rsid w:val="0074309D"/>
    <w:rsid w:val="007434E3"/>
    <w:rsid w:val="007436C8"/>
    <w:rsid w:val="007437CC"/>
    <w:rsid w:val="007438F1"/>
    <w:rsid w:val="00743C38"/>
    <w:rsid w:val="00744229"/>
    <w:rsid w:val="0074513E"/>
    <w:rsid w:val="00745421"/>
    <w:rsid w:val="00745591"/>
    <w:rsid w:val="00746860"/>
    <w:rsid w:val="007468EA"/>
    <w:rsid w:val="00746942"/>
    <w:rsid w:val="007471BB"/>
    <w:rsid w:val="007471CE"/>
    <w:rsid w:val="0074726F"/>
    <w:rsid w:val="007478EE"/>
    <w:rsid w:val="00747A7C"/>
    <w:rsid w:val="0075031A"/>
    <w:rsid w:val="00750374"/>
    <w:rsid w:val="00750732"/>
    <w:rsid w:val="00750BAE"/>
    <w:rsid w:val="00750C54"/>
    <w:rsid w:val="00750FC9"/>
    <w:rsid w:val="00751159"/>
    <w:rsid w:val="00751337"/>
    <w:rsid w:val="007515A9"/>
    <w:rsid w:val="007516FE"/>
    <w:rsid w:val="00751C8C"/>
    <w:rsid w:val="00751D17"/>
    <w:rsid w:val="00751F41"/>
    <w:rsid w:val="0075221B"/>
    <w:rsid w:val="00752C97"/>
    <w:rsid w:val="0075444C"/>
    <w:rsid w:val="00754CB9"/>
    <w:rsid w:val="0075501C"/>
    <w:rsid w:val="0075537C"/>
    <w:rsid w:val="0075616F"/>
    <w:rsid w:val="00756A1E"/>
    <w:rsid w:val="00756B70"/>
    <w:rsid w:val="007572C3"/>
    <w:rsid w:val="007603CD"/>
    <w:rsid w:val="00760B9C"/>
    <w:rsid w:val="00760FA4"/>
    <w:rsid w:val="0076174B"/>
    <w:rsid w:val="00761BA3"/>
    <w:rsid w:val="00762564"/>
    <w:rsid w:val="007628F5"/>
    <w:rsid w:val="00762935"/>
    <w:rsid w:val="00762992"/>
    <w:rsid w:val="007630C0"/>
    <w:rsid w:val="00763784"/>
    <w:rsid w:val="00763C7F"/>
    <w:rsid w:val="00764520"/>
    <w:rsid w:val="00765232"/>
    <w:rsid w:val="00765BBA"/>
    <w:rsid w:val="00765F86"/>
    <w:rsid w:val="007666AD"/>
    <w:rsid w:val="00767B2A"/>
    <w:rsid w:val="00767F1E"/>
    <w:rsid w:val="007701EC"/>
    <w:rsid w:val="00771D34"/>
    <w:rsid w:val="007723CE"/>
    <w:rsid w:val="00772AF8"/>
    <w:rsid w:val="00773718"/>
    <w:rsid w:val="0077371D"/>
    <w:rsid w:val="00773745"/>
    <w:rsid w:val="00774CC7"/>
    <w:rsid w:val="00774D20"/>
    <w:rsid w:val="00775B2D"/>
    <w:rsid w:val="00776521"/>
    <w:rsid w:val="007766A0"/>
    <w:rsid w:val="00776E28"/>
    <w:rsid w:val="00776EAB"/>
    <w:rsid w:val="00777303"/>
    <w:rsid w:val="0077747D"/>
    <w:rsid w:val="00777822"/>
    <w:rsid w:val="0077797C"/>
    <w:rsid w:val="00777A1C"/>
    <w:rsid w:val="00782FC5"/>
    <w:rsid w:val="00782FF7"/>
    <w:rsid w:val="0078313B"/>
    <w:rsid w:val="007846DC"/>
    <w:rsid w:val="0078553E"/>
    <w:rsid w:val="00786000"/>
    <w:rsid w:val="00786423"/>
    <w:rsid w:val="007864CE"/>
    <w:rsid w:val="007870DA"/>
    <w:rsid w:val="007873EA"/>
    <w:rsid w:val="0078741F"/>
    <w:rsid w:val="007874FC"/>
    <w:rsid w:val="00787630"/>
    <w:rsid w:val="0078764E"/>
    <w:rsid w:val="00790589"/>
    <w:rsid w:val="007910B7"/>
    <w:rsid w:val="00791EC6"/>
    <w:rsid w:val="007922C3"/>
    <w:rsid w:val="00792E90"/>
    <w:rsid w:val="00793305"/>
    <w:rsid w:val="0079333E"/>
    <w:rsid w:val="007933C4"/>
    <w:rsid w:val="0079369C"/>
    <w:rsid w:val="0079388D"/>
    <w:rsid w:val="007948B5"/>
    <w:rsid w:val="0079496D"/>
    <w:rsid w:val="007949F0"/>
    <w:rsid w:val="00794B47"/>
    <w:rsid w:val="007958E6"/>
    <w:rsid w:val="00795AD5"/>
    <w:rsid w:val="00795F42"/>
    <w:rsid w:val="00796523"/>
    <w:rsid w:val="007973B5"/>
    <w:rsid w:val="007976F5"/>
    <w:rsid w:val="007978D9"/>
    <w:rsid w:val="00797AE9"/>
    <w:rsid w:val="007A0863"/>
    <w:rsid w:val="007A20BE"/>
    <w:rsid w:val="007A2191"/>
    <w:rsid w:val="007A2313"/>
    <w:rsid w:val="007A2638"/>
    <w:rsid w:val="007A2E7C"/>
    <w:rsid w:val="007A31B5"/>
    <w:rsid w:val="007A3C73"/>
    <w:rsid w:val="007A3EAD"/>
    <w:rsid w:val="007A414A"/>
    <w:rsid w:val="007A46E2"/>
    <w:rsid w:val="007A4AA5"/>
    <w:rsid w:val="007A52D9"/>
    <w:rsid w:val="007A540C"/>
    <w:rsid w:val="007A5C07"/>
    <w:rsid w:val="007A5CB0"/>
    <w:rsid w:val="007A5FC5"/>
    <w:rsid w:val="007A69FF"/>
    <w:rsid w:val="007A6C0D"/>
    <w:rsid w:val="007A6E14"/>
    <w:rsid w:val="007A6F19"/>
    <w:rsid w:val="007A7493"/>
    <w:rsid w:val="007A7D73"/>
    <w:rsid w:val="007A7E06"/>
    <w:rsid w:val="007B0341"/>
    <w:rsid w:val="007B05B2"/>
    <w:rsid w:val="007B1876"/>
    <w:rsid w:val="007B1C38"/>
    <w:rsid w:val="007B213E"/>
    <w:rsid w:val="007B2C54"/>
    <w:rsid w:val="007B3194"/>
    <w:rsid w:val="007B37B3"/>
    <w:rsid w:val="007B3A45"/>
    <w:rsid w:val="007B3AD2"/>
    <w:rsid w:val="007B403B"/>
    <w:rsid w:val="007B42DC"/>
    <w:rsid w:val="007B46CD"/>
    <w:rsid w:val="007B579B"/>
    <w:rsid w:val="007B5831"/>
    <w:rsid w:val="007B6EF1"/>
    <w:rsid w:val="007B710E"/>
    <w:rsid w:val="007B7864"/>
    <w:rsid w:val="007B7AA8"/>
    <w:rsid w:val="007C02C9"/>
    <w:rsid w:val="007C03BC"/>
    <w:rsid w:val="007C07DB"/>
    <w:rsid w:val="007C1143"/>
    <w:rsid w:val="007C2673"/>
    <w:rsid w:val="007C2B36"/>
    <w:rsid w:val="007C2BBB"/>
    <w:rsid w:val="007C2E36"/>
    <w:rsid w:val="007C496D"/>
    <w:rsid w:val="007C4AD7"/>
    <w:rsid w:val="007C4ADB"/>
    <w:rsid w:val="007C5135"/>
    <w:rsid w:val="007C54D5"/>
    <w:rsid w:val="007C5563"/>
    <w:rsid w:val="007C5721"/>
    <w:rsid w:val="007C57AD"/>
    <w:rsid w:val="007C57F4"/>
    <w:rsid w:val="007C6337"/>
    <w:rsid w:val="007C6389"/>
    <w:rsid w:val="007C67B1"/>
    <w:rsid w:val="007C686A"/>
    <w:rsid w:val="007C6B4F"/>
    <w:rsid w:val="007C6C8E"/>
    <w:rsid w:val="007C6F72"/>
    <w:rsid w:val="007C712A"/>
    <w:rsid w:val="007C7B7C"/>
    <w:rsid w:val="007C7BD5"/>
    <w:rsid w:val="007C7C21"/>
    <w:rsid w:val="007C7D13"/>
    <w:rsid w:val="007D0311"/>
    <w:rsid w:val="007D287D"/>
    <w:rsid w:val="007D2C86"/>
    <w:rsid w:val="007D2C92"/>
    <w:rsid w:val="007D366A"/>
    <w:rsid w:val="007D378B"/>
    <w:rsid w:val="007D3B9B"/>
    <w:rsid w:val="007D423F"/>
    <w:rsid w:val="007D43F7"/>
    <w:rsid w:val="007D4B41"/>
    <w:rsid w:val="007D4FEC"/>
    <w:rsid w:val="007D5377"/>
    <w:rsid w:val="007D5596"/>
    <w:rsid w:val="007D55BA"/>
    <w:rsid w:val="007D5C48"/>
    <w:rsid w:val="007D6C86"/>
    <w:rsid w:val="007D74B9"/>
    <w:rsid w:val="007D7AC2"/>
    <w:rsid w:val="007E06C0"/>
    <w:rsid w:val="007E07A3"/>
    <w:rsid w:val="007E08C4"/>
    <w:rsid w:val="007E0BB9"/>
    <w:rsid w:val="007E0DED"/>
    <w:rsid w:val="007E0E85"/>
    <w:rsid w:val="007E0EAB"/>
    <w:rsid w:val="007E123E"/>
    <w:rsid w:val="007E1DC2"/>
    <w:rsid w:val="007E256E"/>
    <w:rsid w:val="007E26DA"/>
    <w:rsid w:val="007E2DF1"/>
    <w:rsid w:val="007E2F4E"/>
    <w:rsid w:val="007E3465"/>
    <w:rsid w:val="007E35E3"/>
    <w:rsid w:val="007E3894"/>
    <w:rsid w:val="007E3920"/>
    <w:rsid w:val="007E3A9A"/>
    <w:rsid w:val="007E3F48"/>
    <w:rsid w:val="007E48D3"/>
    <w:rsid w:val="007E4DF1"/>
    <w:rsid w:val="007E53EF"/>
    <w:rsid w:val="007E5542"/>
    <w:rsid w:val="007E55A1"/>
    <w:rsid w:val="007E5C88"/>
    <w:rsid w:val="007E67FB"/>
    <w:rsid w:val="007E6F3B"/>
    <w:rsid w:val="007E6F60"/>
    <w:rsid w:val="007E6F65"/>
    <w:rsid w:val="007E7083"/>
    <w:rsid w:val="007E71B4"/>
    <w:rsid w:val="007E7659"/>
    <w:rsid w:val="007E7879"/>
    <w:rsid w:val="007F0135"/>
    <w:rsid w:val="007F0448"/>
    <w:rsid w:val="007F047D"/>
    <w:rsid w:val="007F04FF"/>
    <w:rsid w:val="007F06BB"/>
    <w:rsid w:val="007F0C6D"/>
    <w:rsid w:val="007F1BD2"/>
    <w:rsid w:val="007F1F1F"/>
    <w:rsid w:val="007F1F7C"/>
    <w:rsid w:val="007F2851"/>
    <w:rsid w:val="007F2C5D"/>
    <w:rsid w:val="007F2FA2"/>
    <w:rsid w:val="007F3F94"/>
    <w:rsid w:val="007F43D5"/>
    <w:rsid w:val="007F4811"/>
    <w:rsid w:val="007F4DB4"/>
    <w:rsid w:val="007F59C8"/>
    <w:rsid w:val="007F5A0A"/>
    <w:rsid w:val="007F5DAC"/>
    <w:rsid w:val="007F62B7"/>
    <w:rsid w:val="007F69BA"/>
    <w:rsid w:val="007F79B5"/>
    <w:rsid w:val="008002A0"/>
    <w:rsid w:val="00800308"/>
    <w:rsid w:val="00800A09"/>
    <w:rsid w:val="00800D48"/>
    <w:rsid w:val="00800D8B"/>
    <w:rsid w:val="00801195"/>
    <w:rsid w:val="00801218"/>
    <w:rsid w:val="008015AE"/>
    <w:rsid w:val="00801DA2"/>
    <w:rsid w:val="00801DDB"/>
    <w:rsid w:val="0080291A"/>
    <w:rsid w:val="00803051"/>
    <w:rsid w:val="00803FC8"/>
    <w:rsid w:val="008044AD"/>
    <w:rsid w:val="008044B2"/>
    <w:rsid w:val="00804C12"/>
    <w:rsid w:val="00805530"/>
    <w:rsid w:val="008056A3"/>
    <w:rsid w:val="008059F4"/>
    <w:rsid w:val="00805E4B"/>
    <w:rsid w:val="0080632F"/>
    <w:rsid w:val="00806948"/>
    <w:rsid w:val="00806E87"/>
    <w:rsid w:val="0080725D"/>
    <w:rsid w:val="0080787E"/>
    <w:rsid w:val="00810828"/>
    <w:rsid w:val="00810B8B"/>
    <w:rsid w:val="0081119D"/>
    <w:rsid w:val="008111A7"/>
    <w:rsid w:val="00812846"/>
    <w:rsid w:val="00812D59"/>
    <w:rsid w:val="00813358"/>
    <w:rsid w:val="00813797"/>
    <w:rsid w:val="00813B28"/>
    <w:rsid w:val="00813F34"/>
    <w:rsid w:val="00814814"/>
    <w:rsid w:val="008153F7"/>
    <w:rsid w:val="00815D33"/>
    <w:rsid w:val="00815EDD"/>
    <w:rsid w:val="008161C5"/>
    <w:rsid w:val="00816287"/>
    <w:rsid w:val="00816CEE"/>
    <w:rsid w:val="0081727B"/>
    <w:rsid w:val="00817E45"/>
    <w:rsid w:val="00820300"/>
    <w:rsid w:val="008206C5"/>
    <w:rsid w:val="0082156A"/>
    <w:rsid w:val="008215D9"/>
    <w:rsid w:val="00821E15"/>
    <w:rsid w:val="00821FF9"/>
    <w:rsid w:val="0082219C"/>
    <w:rsid w:val="008225C7"/>
    <w:rsid w:val="00822685"/>
    <w:rsid w:val="00822731"/>
    <w:rsid w:val="00822798"/>
    <w:rsid w:val="00822D57"/>
    <w:rsid w:val="00822D70"/>
    <w:rsid w:val="00823314"/>
    <w:rsid w:val="00823A09"/>
    <w:rsid w:val="008240CF"/>
    <w:rsid w:val="00824261"/>
    <w:rsid w:val="00824A62"/>
    <w:rsid w:val="00824B08"/>
    <w:rsid w:val="008253B3"/>
    <w:rsid w:val="00825786"/>
    <w:rsid w:val="00825931"/>
    <w:rsid w:val="00825BF8"/>
    <w:rsid w:val="00825D4E"/>
    <w:rsid w:val="00825FBA"/>
    <w:rsid w:val="008263A6"/>
    <w:rsid w:val="008271F1"/>
    <w:rsid w:val="00827395"/>
    <w:rsid w:val="00827A20"/>
    <w:rsid w:val="00827D2F"/>
    <w:rsid w:val="008303A2"/>
    <w:rsid w:val="0083080A"/>
    <w:rsid w:val="008308B7"/>
    <w:rsid w:val="008311D2"/>
    <w:rsid w:val="0083168E"/>
    <w:rsid w:val="00831D8C"/>
    <w:rsid w:val="00832C8E"/>
    <w:rsid w:val="00832F85"/>
    <w:rsid w:val="00833055"/>
    <w:rsid w:val="00833312"/>
    <w:rsid w:val="00833413"/>
    <w:rsid w:val="00833553"/>
    <w:rsid w:val="008335D8"/>
    <w:rsid w:val="008337B7"/>
    <w:rsid w:val="00833BAD"/>
    <w:rsid w:val="00833C4E"/>
    <w:rsid w:val="00833DB8"/>
    <w:rsid w:val="00833F43"/>
    <w:rsid w:val="00834407"/>
    <w:rsid w:val="008346F1"/>
    <w:rsid w:val="008352EA"/>
    <w:rsid w:val="00835FF7"/>
    <w:rsid w:val="0083662A"/>
    <w:rsid w:val="00836C1C"/>
    <w:rsid w:val="008370B8"/>
    <w:rsid w:val="008378AA"/>
    <w:rsid w:val="008379B2"/>
    <w:rsid w:val="00840CA2"/>
    <w:rsid w:val="0084122E"/>
    <w:rsid w:val="00841E78"/>
    <w:rsid w:val="0084234A"/>
    <w:rsid w:val="00842DB4"/>
    <w:rsid w:val="008431C1"/>
    <w:rsid w:val="00843376"/>
    <w:rsid w:val="0084374B"/>
    <w:rsid w:val="0084384F"/>
    <w:rsid w:val="00844597"/>
    <w:rsid w:val="008446B0"/>
    <w:rsid w:val="008447DE"/>
    <w:rsid w:val="00844B8A"/>
    <w:rsid w:val="008450D9"/>
    <w:rsid w:val="0084517F"/>
    <w:rsid w:val="0084547A"/>
    <w:rsid w:val="00845A79"/>
    <w:rsid w:val="00845D97"/>
    <w:rsid w:val="00845DE1"/>
    <w:rsid w:val="00845E67"/>
    <w:rsid w:val="00845FBB"/>
    <w:rsid w:val="00846BF0"/>
    <w:rsid w:val="008473ED"/>
    <w:rsid w:val="00847469"/>
    <w:rsid w:val="00847ED8"/>
    <w:rsid w:val="00850065"/>
    <w:rsid w:val="00850113"/>
    <w:rsid w:val="0085072F"/>
    <w:rsid w:val="00850D75"/>
    <w:rsid w:val="00851078"/>
    <w:rsid w:val="00851211"/>
    <w:rsid w:val="00851986"/>
    <w:rsid w:val="00851BE3"/>
    <w:rsid w:val="00851C8A"/>
    <w:rsid w:val="00852323"/>
    <w:rsid w:val="00852966"/>
    <w:rsid w:val="008531D8"/>
    <w:rsid w:val="008535A9"/>
    <w:rsid w:val="00853742"/>
    <w:rsid w:val="00854127"/>
    <w:rsid w:val="008549DB"/>
    <w:rsid w:val="00854B22"/>
    <w:rsid w:val="00854BEB"/>
    <w:rsid w:val="00854CBF"/>
    <w:rsid w:val="00854CF9"/>
    <w:rsid w:val="0085507A"/>
    <w:rsid w:val="00855C80"/>
    <w:rsid w:val="00855D94"/>
    <w:rsid w:val="00856C8A"/>
    <w:rsid w:val="0085731F"/>
    <w:rsid w:val="00857393"/>
    <w:rsid w:val="00857D84"/>
    <w:rsid w:val="00857E80"/>
    <w:rsid w:val="00860107"/>
    <w:rsid w:val="008601C2"/>
    <w:rsid w:val="00860ECA"/>
    <w:rsid w:val="00860F6B"/>
    <w:rsid w:val="00861869"/>
    <w:rsid w:val="00861ED8"/>
    <w:rsid w:val="00862195"/>
    <w:rsid w:val="00862592"/>
    <w:rsid w:val="0086274F"/>
    <w:rsid w:val="008628A5"/>
    <w:rsid w:val="00863184"/>
    <w:rsid w:val="00863A14"/>
    <w:rsid w:val="00863D32"/>
    <w:rsid w:val="00863E60"/>
    <w:rsid w:val="00863E64"/>
    <w:rsid w:val="00864B72"/>
    <w:rsid w:val="008651C2"/>
    <w:rsid w:val="00865345"/>
    <w:rsid w:val="00865701"/>
    <w:rsid w:val="0086589C"/>
    <w:rsid w:val="008660B0"/>
    <w:rsid w:val="0086697B"/>
    <w:rsid w:val="00866CB6"/>
    <w:rsid w:val="00866CCB"/>
    <w:rsid w:val="008673DF"/>
    <w:rsid w:val="00867E27"/>
    <w:rsid w:val="008700E6"/>
    <w:rsid w:val="008708AD"/>
    <w:rsid w:val="00871317"/>
    <w:rsid w:val="00871724"/>
    <w:rsid w:val="0087200C"/>
    <w:rsid w:val="00872263"/>
    <w:rsid w:val="00872552"/>
    <w:rsid w:val="00872714"/>
    <w:rsid w:val="00872717"/>
    <w:rsid w:val="00872A62"/>
    <w:rsid w:val="00872F27"/>
    <w:rsid w:val="00873D69"/>
    <w:rsid w:val="00873D78"/>
    <w:rsid w:val="00874109"/>
    <w:rsid w:val="008743D5"/>
    <w:rsid w:val="00874517"/>
    <w:rsid w:val="00874CE8"/>
    <w:rsid w:val="00875833"/>
    <w:rsid w:val="00875A45"/>
    <w:rsid w:val="00875AFD"/>
    <w:rsid w:val="00875EB4"/>
    <w:rsid w:val="008760AF"/>
    <w:rsid w:val="008772AC"/>
    <w:rsid w:val="0087731A"/>
    <w:rsid w:val="008778D8"/>
    <w:rsid w:val="00877D22"/>
    <w:rsid w:val="00880A70"/>
    <w:rsid w:val="00880A95"/>
    <w:rsid w:val="008814A7"/>
    <w:rsid w:val="00881532"/>
    <w:rsid w:val="00881A59"/>
    <w:rsid w:val="00881ADD"/>
    <w:rsid w:val="00881C6B"/>
    <w:rsid w:val="00882857"/>
    <w:rsid w:val="00882967"/>
    <w:rsid w:val="008835DD"/>
    <w:rsid w:val="00884213"/>
    <w:rsid w:val="0088461B"/>
    <w:rsid w:val="00884662"/>
    <w:rsid w:val="008848B5"/>
    <w:rsid w:val="008848F2"/>
    <w:rsid w:val="00884EB7"/>
    <w:rsid w:val="00885088"/>
    <w:rsid w:val="0088518C"/>
    <w:rsid w:val="0088555E"/>
    <w:rsid w:val="00885979"/>
    <w:rsid w:val="00886706"/>
    <w:rsid w:val="00886C8B"/>
    <w:rsid w:val="00887741"/>
    <w:rsid w:val="00887B14"/>
    <w:rsid w:val="00890577"/>
    <w:rsid w:val="008905C5"/>
    <w:rsid w:val="0089091B"/>
    <w:rsid w:val="00890CB2"/>
    <w:rsid w:val="008912D9"/>
    <w:rsid w:val="0089191A"/>
    <w:rsid w:val="00893364"/>
    <w:rsid w:val="00893DDA"/>
    <w:rsid w:val="00894079"/>
    <w:rsid w:val="008943A7"/>
    <w:rsid w:val="00894ED9"/>
    <w:rsid w:val="00895139"/>
    <w:rsid w:val="00895629"/>
    <w:rsid w:val="00895B11"/>
    <w:rsid w:val="0089637A"/>
    <w:rsid w:val="0089657E"/>
    <w:rsid w:val="00897EBF"/>
    <w:rsid w:val="008A07B9"/>
    <w:rsid w:val="008A0E32"/>
    <w:rsid w:val="008A1A83"/>
    <w:rsid w:val="008A1AEF"/>
    <w:rsid w:val="008A1E33"/>
    <w:rsid w:val="008A1EA6"/>
    <w:rsid w:val="008A21FE"/>
    <w:rsid w:val="008A260E"/>
    <w:rsid w:val="008A28F5"/>
    <w:rsid w:val="008A31BD"/>
    <w:rsid w:val="008A3E85"/>
    <w:rsid w:val="008A4962"/>
    <w:rsid w:val="008A5ED3"/>
    <w:rsid w:val="008A5FD2"/>
    <w:rsid w:val="008A6161"/>
    <w:rsid w:val="008A745F"/>
    <w:rsid w:val="008A758B"/>
    <w:rsid w:val="008A7D86"/>
    <w:rsid w:val="008A7DA4"/>
    <w:rsid w:val="008B0362"/>
    <w:rsid w:val="008B0A52"/>
    <w:rsid w:val="008B144D"/>
    <w:rsid w:val="008B1ECF"/>
    <w:rsid w:val="008B2368"/>
    <w:rsid w:val="008B248B"/>
    <w:rsid w:val="008B266A"/>
    <w:rsid w:val="008B2A59"/>
    <w:rsid w:val="008B37D8"/>
    <w:rsid w:val="008B3D68"/>
    <w:rsid w:val="008B3FE6"/>
    <w:rsid w:val="008B4036"/>
    <w:rsid w:val="008B5130"/>
    <w:rsid w:val="008B544F"/>
    <w:rsid w:val="008B5683"/>
    <w:rsid w:val="008B56CC"/>
    <w:rsid w:val="008B64A5"/>
    <w:rsid w:val="008B681E"/>
    <w:rsid w:val="008B6999"/>
    <w:rsid w:val="008B7322"/>
    <w:rsid w:val="008B7628"/>
    <w:rsid w:val="008C01FE"/>
    <w:rsid w:val="008C025D"/>
    <w:rsid w:val="008C09AB"/>
    <w:rsid w:val="008C0D34"/>
    <w:rsid w:val="008C0E71"/>
    <w:rsid w:val="008C1A3B"/>
    <w:rsid w:val="008C1C93"/>
    <w:rsid w:val="008C20E2"/>
    <w:rsid w:val="008C2AE4"/>
    <w:rsid w:val="008C393E"/>
    <w:rsid w:val="008C421E"/>
    <w:rsid w:val="008C44F3"/>
    <w:rsid w:val="008C4865"/>
    <w:rsid w:val="008C4CE3"/>
    <w:rsid w:val="008C514A"/>
    <w:rsid w:val="008C51D8"/>
    <w:rsid w:val="008C569B"/>
    <w:rsid w:val="008C56F6"/>
    <w:rsid w:val="008C5A86"/>
    <w:rsid w:val="008C5F9A"/>
    <w:rsid w:val="008C671A"/>
    <w:rsid w:val="008C6D6B"/>
    <w:rsid w:val="008C6E86"/>
    <w:rsid w:val="008C70A6"/>
    <w:rsid w:val="008C74A5"/>
    <w:rsid w:val="008C7959"/>
    <w:rsid w:val="008C797D"/>
    <w:rsid w:val="008D030D"/>
    <w:rsid w:val="008D03EC"/>
    <w:rsid w:val="008D054B"/>
    <w:rsid w:val="008D0E33"/>
    <w:rsid w:val="008D0F81"/>
    <w:rsid w:val="008D113A"/>
    <w:rsid w:val="008D1E83"/>
    <w:rsid w:val="008D2A0A"/>
    <w:rsid w:val="008D2A75"/>
    <w:rsid w:val="008D366A"/>
    <w:rsid w:val="008D42A0"/>
    <w:rsid w:val="008D49BC"/>
    <w:rsid w:val="008D5426"/>
    <w:rsid w:val="008D5AC6"/>
    <w:rsid w:val="008D5BFD"/>
    <w:rsid w:val="008D5FF7"/>
    <w:rsid w:val="008D61C6"/>
    <w:rsid w:val="008D652D"/>
    <w:rsid w:val="008D6C01"/>
    <w:rsid w:val="008D765E"/>
    <w:rsid w:val="008E047C"/>
    <w:rsid w:val="008E0491"/>
    <w:rsid w:val="008E0E32"/>
    <w:rsid w:val="008E113F"/>
    <w:rsid w:val="008E1306"/>
    <w:rsid w:val="008E135D"/>
    <w:rsid w:val="008E1633"/>
    <w:rsid w:val="008E1EB1"/>
    <w:rsid w:val="008E1F4B"/>
    <w:rsid w:val="008E22B1"/>
    <w:rsid w:val="008E2697"/>
    <w:rsid w:val="008E27DE"/>
    <w:rsid w:val="008E2CEF"/>
    <w:rsid w:val="008E3179"/>
    <w:rsid w:val="008E38C0"/>
    <w:rsid w:val="008E3F41"/>
    <w:rsid w:val="008E4201"/>
    <w:rsid w:val="008E438F"/>
    <w:rsid w:val="008E466B"/>
    <w:rsid w:val="008E58DA"/>
    <w:rsid w:val="008E5A83"/>
    <w:rsid w:val="008E5D20"/>
    <w:rsid w:val="008E632B"/>
    <w:rsid w:val="008E73C6"/>
    <w:rsid w:val="008E74F9"/>
    <w:rsid w:val="008E76F8"/>
    <w:rsid w:val="008E7DCD"/>
    <w:rsid w:val="008F02C5"/>
    <w:rsid w:val="008F03C3"/>
    <w:rsid w:val="008F05C3"/>
    <w:rsid w:val="008F06CE"/>
    <w:rsid w:val="008F07D6"/>
    <w:rsid w:val="008F0ECD"/>
    <w:rsid w:val="008F132B"/>
    <w:rsid w:val="008F14BF"/>
    <w:rsid w:val="008F17DC"/>
    <w:rsid w:val="008F1A68"/>
    <w:rsid w:val="008F24C1"/>
    <w:rsid w:val="008F277C"/>
    <w:rsid w:val="008F290C"/>
    <w:rsid w:val="008F3080"/>
    <w:rsid w:val="008F3313"/>
    <w:rsid w:val="008F338F"/>
    <w:rsid w:val="008F382D"/>
    <w:rsid w:val="008F3AB4"/>
    <w:rsid w:val="008F3CE9"/>
    <w:rsid w:val="008F41E0"/>
    <w:rsid w:val="008F43D3"/>
    <w:rsid w:val="008F4E9F"/>
    <w:rsid w:val="008F5A8D"/>
    <w:rsid w:val="008F5BEE"/>
    <w:rsid w:val="008F6B8A"/>
    <w:rsid w:val="008F7F25"/>
    <w:rsid w:val="00900DF7"/>
    <w:rsid w:val="0090118C"/>
    <w:rsid w:val="00901509"/>
    <w:rsid w:val="009015DA"/>
    <w:rsid w:val="009015ED"/>
    <w:rsid w:val="0090167E"/>
    <w:rsid w:val="00901ECA"/>
    <w:rsid w:val="00901F88"/>
    <w:rsid w:val="00902828"/>
    <w:rsid w:val="0090376C"/>
    <w:rsid w:val="0090377E"/>
    <w:rsid w:val="0090388E"/>
    <w:rsid w:val="00904CC7"/>
    <w:rsid w:val="00905003"/>
    <w:rsid w:val="0090531E"/>
    <w:rsid w:val="00905794"/>
    <w:rsid w:val="009062BE"/>
    <w:rsid w:val="009062C3"/>
    <w:rsid w:val="00906609"/>
    <w:rsid w:val="009067AB"/>
    <w:rsid w:val="00906D37"/>
    <w:rsid w:val="00906E8F"/>
    <w:rsid w:val="00906FF3"/>
    <w:rsid w:val="009070C8"/>
    <w:rsid w:val="00910343"/>
    <w:rsid w:val="009104AD"/>
    <w:rsid w:val="0091071E"/>
    <w:rsid w:val="00911939"/>
    <w:rsid w:val="00911C64"/>
    <w:rsid w:val="00911F35"/>
    <w:rsid w:val="00912A45"/>
    <w:rsid w:val="00912B4B"/>
    <w:rsid w:val="0091357A"/>
    <w:rsid w:val="0091389E"/>
    <w:rsid w:val="00913A4A"/>
    <w:rsid w:val="00913D4E"/>
    <w:rsid w:val="00913F64"/>
    <w:rsid w:val="0091424C"/>
    <w:rsid w:val="00914741"/>
    <w:rsid w:val="00914BDF"/>
    <w:rsid w:val="00916060"/>
    <w:rsid w:val="009162AA"/>
    <w:rsid w:val="00917311"/>
    <w:rsid w:val="009177B3"/>
    <w:rsid w:val="0091781A"/>
    <w:rsid w:val="00917B53"/>
    <w:rsid w:val="00917F80"/>
    <w:rsid w:val="009210D5"/>
    <w:rsid w:val="009224B8"/>
    <w:rsid w:val="00922E3B"/>
    <w:rsid w:val="00923348"/>
    <w:rsid w:val="0092339B"/>
    <w:rsid w:val="009233E3"/>
    <w:rsid w:val="0092375C"/>
    <w:rsid w:val="009237E6"/>
    <w:rsid w:val="00923EF0"/>
    <w:rsid w:val="00923F25"/>
    <w:rsid w:val="00924005"/>
    <w:rsid w:val="00924153"/>
    <w:rsid w:val="009247DF"/>
    <w:rsid w:val="00924A4D"/>
    <w:rsid w:val="00924B40"/>
    <w:rsid w:val="00924D09"/>
    <w:rsid w:val="00925422"/>
    <w:rsid w:val="00925895"/>
    <w:rsid w:val="00925C5A"/>
    <w:rsid w:val="00925C86"/>
    <w:rsid w:val="00925D3B"/>
    <w:rsid w:val="00926895"/>
    <w:rsid w:val="0092746D"/>
    <w:rsid w:val="00927A5A"/>
    <w:rsid w:val="0093013E"/>
    <w:rsid w:val="009318AD"/>
    <w:rsid w:val="00931E0F"/>
    <w:rsid w:val="00932314"/>
    <w:rsid w:val="009325DF"/>
    <w:rsid w:val="00932FF2"/>
    <w:rsid w:val="009338E4"/>
    <w:rsid w:val="00933D4B"/>
    <w:rsid w:val="00934708"/>
    <w:rsid w:val="00934962"/>
    <w:rsid w:val="0093506D"/>
    <w:rsid w:val="009357A9"/>
    <w:rsid w:val="00935FE5"/>
    <w:rsid w:val="00936021"/>
    <w:rsid w:val="00936526"/>
    <w:rsid w:val="00936565"/>
    <w:rsid w:val="00936815"/>
    <w:rsid w:val="00936965"/>
    <w:rsid w:val="00936D27"/>
    <w:rsid w:val="009376B3"/>
    <w:rsid w:val="009377E0"/>
    <w:rsid w:val="00937A6C"/>
    <w:rsid w:val="00937BC0"/>
    <w:rsid w:val="00940366"/>
    <w:rsid w:val="00940AAB"/>
    <w:rsid w:val="009411FF"/>
    <w:rsid w:val="0094207B"/>
    <w:rsid w:val="009422E8"/>
    <w:rsid w:val="009427D9"/>
    <w:rsid w:val="009427FA"/>
    <w:rsid w:val="00943493"/>
    <w:rsid w:val="00943EC5"/>
    <w:rsid w:val="00944007"/>
    <w:rsid w:val="00944669"/>
    <w:rsid w:val="009447DA"/>
    <w:rsid w:val="0094496A"/>
    <w:rsid w:val="00944A29"/>
    <w:rsid w:val="00945210"/>
    <w:rsid w:val="00945AAE"/>
    <w:rsid w:val="00946D0A"/>
    <w:rsid w:val="009472B1"/>
    <w:rsid w:val="0094747B"/>
    <w:rsid w:val="0094789C"/>
    <w:rsid w:val="00947F9F"/>
    <w:rsid w:val="00950921"/>
    <w:rsid w:val="00950B05"/>
    <w:rsid w:val="00950C04"/>
    <w:rsid w:val="00951671"/>
    <w:rsid w:val="009517FC"/>
    <w:rsid w:val="0095248E"/>
    <w:rsid w:val="00952A30"/>
    <w:rsid w:val="00952EE6"/>
    <w:rsid w:val="00953628"/>
    <w:rsid w:val="009538A1"/>
    <w:rsid w:val="009543CC"/>
    <w:rsid w:val="00954452"/>
    <w:rsid w:val="00954880"/>
    <w:rsid w:val="00954BC1"/>
    <w:rsid w:val="0095611C"/>
    <w:rsid w:val="0095676A"/>
    <w:rsid w:val="0095676F"/>
    <w:rsid w:val="009567BC"/>
    <w:rsid w:val="009576A3"/>
    <w:rsid w:val="00960763"/>
    <w:rsid w:val="009608AE"/>
    <w:rsid w:val="009609CE"/>
    <w:rsid w:val="009612F3"/>
    <w:rsid w:val="0096191C"/>
    <w:rsid w:val="009619B3"/>
    <w:rsid w:val="009622CA"/>
    <w:rsid w:val="009629FB"/>
    <w:rsid w:val="00962AEF"/>
    <w:rsid w:val="00962F39"/>
    <w:rsid w:val="009630C9"/>
    <w:rsid w:val="00963502"/>
    <w:rsid w:val="00963574"/>
    <w:rsid w:val="009636BA"/>
    <w:rsid w:val="009638D1"/>
    <w:rsid w:val="00963CEB"/>
    <w:rsid w:val="00963FCA"/>
    <w:rsid w:val="009641A0"/>
    <w:rsid w:val="009648B3"/>
    <w:rsid w:val="00964DA2"/>
    <w:rsid w:val="00964EE2"/>
    <w:rsid w:val="009650E5"/>
    <w:rsid w:val="0096555B"/>
    <w:rsid w:val="0096592E"/>
    <w:rsid w:val="00966088"/>
    <w:rsid w:val="00966195"/>
    <w:rsid w:val="00966755"/>
    <w:rsid w:val="00966DCA"/>
    <w:rsid w:val="00966FEF"/>
    <w:rsid w:val="009672DF"/>
    <w:rsid w:val="0096761A"/>
    <w:rsid w:val="009676F2"/>
    <w:rsid w:val="0096775D"/>
    <w:rsid w:val="00967988"/>
    <w:rsid w:val="0097025C"/>
    <w:rsid w:val="009706A7"/>
    <w:rsid w:val="00970C02"/>
    <w:rsid w:val="00971EC2"/>
    <w:rsid w:val="009723AF"/>
    <w:rsid w:val="009726CB"/>
    <w:rsid w:val="009726FA"/>
    <w:rsid w:val="00972799"/>
    <w:rsid w:val="00972954"/>
    <w:rsid w:val="0097355B"/>
    <w:rsid w:val="00974DFD"/>
    <w:rsid w:val="00975532"/>
    <w:rsid w:val="00975B98"/>
    <w:rsid w:val="00975E97"/>
    <w:rsid w:val="00976274"/>
    <w:rsid w:val="009762AD"/>
    <w:rsid w:val="00976B69"/>
    <w:rsid w:val="00977481"/>
    <w:rsid w:val="0097750A"/>
    <w:rsid w:val="00977655"/>
    <w:rsid w:val="00977C37"/>
    <w:rsid w:val="0098082A"/>
    <w:rsid w:val="00980B55"/>
    <w:rsid w:val="009812A9"/>
    <w:rsid w:val="00981CC1"/>
    <w:rsid w:val="00982420"/>
    <w:rsid w:val="009826B4"/>
    <w:rsid w:val="00982AD2"/>
    <w:rsid w:val="00982DD1"/>
    <w:rsid w:val="00982FD4"/>
    <w:rsid w:val="009838CB"/>
    <w:rsid w:val="009840BE"/>
    <w:rsid w:val="0098551B"/>
    <w:rsid w:val="00985F1C"/>
    <w:rsid w:val="00986076"/>
    <w:rsid w:val="00986486"/>
    <w:rsid w:val="00986E4D"/>
    <w:rsid w:val="009870F3"/>
    <w:rsid w:val="0098735A"/>
    <w:rsid w:val="0098759C"/>
    <w:rsid w:val="0098787A"/>
    <w:rsid w:val="00987A1C"/>
    <w:rsid w:val="00987B2F"/>
    <w:rsid w:val="00990522"/>
    <w:rsid w:val="00991776"/>
    <w:rsid w:val="009919C0"/>
    <w:rsid w:val="009919F5"/>
    <w:rsid w:val="0099206C"/>
    <w:rsid w:val="0099238F"/>
    <w:rsid w:val="009924A4"/>
    <w:rsid w:val="00993018"/>
    <w:rsid w:val="009937E4"/>
    <w:rsid w:val="00993AB3"/>
    <w:rsid w:val="00993D14"/>
    <w:rsid w:val="00994148"/>
    <w:rsid w:val="00994196"/>
    <w:rsid w:val="0099425A"/>
    <w:rsid w:val="00994301"/>
    <w:rsid w:val="009943C9"/>
    <w:rsid w:val="009944AC"/>
    <w:rsid w:val="00994B17"/>
    <w:rsid w:val="00995C4B"/>
    <w:rsid w:val="00996081"/>
    <w:rsid w:val="0099617B"/>
    <w:rsid w:val="009961A3"/>
    <w:rsid w:val="009962FD"/>
    <w:rsid w:val="00996305"/>
    <w:rsid w:val="00996741"/>
    <w:rsid w:val="00997A6F"/>
    <w:rsid w:val="009A0660"/>
    <w:rsid w:val="009A08E0"/>
    <w:rsid w:val="009A0A30"/>
    <w:rsid w:val="009A16AC"/>
    <w:rsid w:val="009A211A"/>
    <w:rsid w:val="009A24CF"/>
    <w:rsid w:val="009A2648"/>
    <w:rsid w:val="009A34CF"/>
    <w:rsid w:val="009A384B"/>
    <w:rsid w:val="009A39D8"/>
    <w:rsid w:val="009A409F"/>
    <w:rsid w:val="009A4854"/>
    <w:rsid w:val="009A4A20"/>
    <w:rsid w:val="009A4E05"/>
    <w:rsid w:val="009A57E7"/>
    <w:rsid w:val="009A5A09"/>
    <w:rsid w:val="009A5B5F"/>
    <w:rsid w:val="009A5C7E"/>
    <w:rsid w:val="009A60B9"/>
    <w:rsid w:val="009A6E26"/>
    <w:rsid w:val="009A70B0"/>
    <w:rsid w:val="009A7722"/>
    <w:rsid w:val="009A7ED9"/>
    <w:rsid w:val="009B1257"/>
    <w:rsid w:val="009B1E68"/>
    <w:rsid w:val="009B24FA"/>
    <w:rsid w:val="009B2651"/>
    <w:rsid w:val="009B3D42"/>
    <w:rsid w:val="009B419B"/>
    <w:rsid w:val="009B4A12"/>
    <w:rsid w:val="009B5553"/>
    <w:rsid w:val="009B5A25"/>
    <w:rsid w:val="009B5D14"/>
    <w:rsid w:val="009B5D5D"/>
    <w:rsid w:val="009B6516"/>
    <w:rsid w:val="009B66DD"/>
    <w:rsid w:val="009B70D0"/>
    <w:rsid w:val="009B7365"/>
    <w:rsid w:val="009B73AC"/>
    <w:rsid w:val="009B777A"/>
    <w:rsid w:val="009C0F6D"/>
    <w:rsid w:val="009C1027"/>
    <w:rsid w:val="009C12A5"/>
    <w:rsid w:val="009C17F0"/>
    <w:rsid w:val="009C2674"/>
    <w:rsid w:val="009C2DE7"/>
    <w:rsid w:val="009C3203"/>
    <w:rsid w:val="009C3A6F"/>
    <w:rsid w:val="009C3BE5"/>
    <w:rsid w:val="009C3C75"/>
    <w:rsid w:val="009C4935"/>
    <w:rsid w:val="009C5418"/>
    <w:rsid w:val="009C5756"/>
    <w:rsid w:val="009C5C18"/>
    <w:rsid w:val="009C6175"/>
    <w:rsid w:val="009C6858"/>
    <w:rsid w:val="009C6DCF"/>
    <w:rsid w:val="009C71F3"/>
    <w:rsid w:val="009C7290"/>
    <w:rsid w:val="009C77B8"/>
    <w:rsid w:val="009C7B69"/>
    <w:rsid w:val="009D001A"/>
    <w:rsid w:val="009D03DB"/>
    <w:rsid w:val="009D0E1C"/>
    <w:rsid w:val="009D18AD"/>
    <w:rsid w:val="009D1CE3"/>
    <w:rsid w:val="009D24D8"/>
    <w:rsid w:val="009D2A7D"/>
    <w:rsid w:val="009D2E50"/>
    <w:rsid w:val="009D3073"/>
    <w:rsid w:val="009D33EB"/>
    <w:rsid w:val="009D353F"/>
    <w:rsid w:val="009D4383"/>
    <w:rsid w:val="009D43F7"/>
    <w:rsid w:val="009D4A76"/>
    <w:rsid w:val="009D4AAB"/>
    <w:rsid w:val="009D4D8B"/>
    <w:rsid w:val="009D5110"/>
    <w:rsid w:val="009D53F7"/>
    <w:rsid w:val="009D77DA"/>
    <w:rsid w:val="009D7D4D"/>
    <w:rsid w:val="009D7E33"/>
    <w:rsid w:val="009E0544"/>
    <w:rsid w:val="009E122F"/>
    <w:rsid w:val="009E175B"/>
    <w:rsid w:val="009E187F"/>
    <w:rsid w:val="009E2129"/>
    <w:rsid w:val="009E22B3"/>
    <w:rsid w:val="009E2477"/>
    <w:rsid w:val="009E2E16"/>
    <w:rsid w:val="009E3345"/>
    <w:rsid w:val="009E36BD"/>
    <w:rsid w:val="009E36D5"/>
    <w:rsid w:val="009E3883"/>
    <w:rsid w:val="009E4715"/>
    <w:rsid w:val="009E516C"/>
    <w:rsid w:val="009E53FE"/>
    <w:rsid w:val="009E60F3"/>
    <w:rsid w:val="009E6657"/>
    <w:rsid w:val="009E67FE"/>
    <w:rsid w:val="009E6D3F"/>
    <w:rsid w:val="009E6E98"/>
    <w:rsid w:val="009E6FFE"/>
    <w:rsid w:val="009E71F6"/>
    <w:rsid w:val="009E7341"/>
    <w:rsid w:val="009E73B2"/>
    <w:rsid w:val="009F02B1"/>
    <w:rsid w:val="009F038E"/>
    <w:rsid w:val="009F0A21"/>
    <w:rsid w:val="009F0AC3"/>
    <w:rsid w:val="009F0E54"/>
    <w:rsid w:val="009F1197"/>
    <w:rsid w:val="009F16D2"/>
    <w:rsid w:val="009F1FC0"/>
    <w:rsid w:val="009F2599"/>
    <w:rsid w:val="009F2792"/>
    <w:rsid w:val="009F36BB"/>
    <w:rsid w:val="009F3C62"/>
    <w:rsid w:val="009F4374"/>
    <w:rsid w:val="009F4500"/>
    <w:rsid w:val="009F4900"/>
    <w:rsid w:val="009F54B2"/>
    <w:rsid w:val="009F5B66"/>
    <w:rsid w:val="009F6091"/>
    <w:rsid w:val="009F61BF"/>
    <w:rsid w:val="009F67AA"/>
    <w:rsid w:val="009F6D16"/>
    <w:rsid w:val="009F6D9C"/>
    <w:rsid w:val="009F7A5A"/>
    <w:rsid w:val="00A000EA"/>
    <w:rsid w:val="00A005E6"/>
    <w:rsid w:val="00A00601"/>
    <w:rsid w:val="00A00754"/>
    <w:rsid w:val="00A00E79"/>
    <w:rsid w:val="00A00FDA"/>
    <w:rsid w:val="00A016AE"/>
    <w:rsid w:val="00A01814"/>
    <w:rsid w:val="00A01E24"/>
    <w:rsid w:val="00A024BB"/>
    <w:rsid w:val="00A02FB1"/>
    <w:rsid w:val="00A031F8"/>
    <w:rsid w:val="00A035D1"/>
    <w:rsid w:val="00A03798"/>
    <w:rsid w:val="00A03F6C"/>
    <w:rsid w:val="00A03F7A"/>
    <w:rsid w:val="00A03FEB"/>
    <w:rsid w:val="00A04AC3"/>
    <w:rsid w:val="00A050D3"/>
    <w:rsid w:val="00A05BE3"/>
    <w:rsid w:val="00A066AA"/>
    <w:rsid w:val="00A0683F"/>
    <w:rsid w:val="00A0689F"/>
    <w:rsid w:val="00A06E98"/>
    <w:rsid w:val="00A06ECF"/>
    <w:rsid w:val="00A0708B"/>
    <w:rsid w:val="00A07C89"/>
    <w:rsid w:val="00A07FE1"/>
    <w:rsid w:val="00A10444"/>
    <w:rsid w:val="00A104CF"/>
    <w:rsid w:val="00A10575"/>
    <w:rsid w:val="00A11E72"/>
    <w:rsid w:val="00A125AD"/>
    <w:rsid w:val="00A12D08"/>
    <w:rsid w:val="00A13CF2"/>
    <w:rsid w:val="00A14253"/>
    <w:rsid w:val="00A1540B"/>
    <w:rsid w:val="00A1575E"/>
    <w:rsid w:val="00A15968"/>
    <w:rsid w:val="00A15C28"/>
    <w:rsid w:val="00A15C3E"/>
    <w:rsid w:val="00A162AE"/>
    <w:rsid w:val="00A162E8"/>
    <w:rsid w:val="00A16B6D"/>
    <w:rsid w:val="00A16B75"/>
    <w:rsid w:val="00A16C5A"/>
    <w:rsid w:val="00A173E8"/>
    <w:rsid w:val="00A17B72"/>
    <w:rsid w:val="00A20057"/>
    <w:rsid w:val="00A200A2"/>
    <w:rsid w:val="00A20394"/>
    <w:rsid w:val="00A20ED0"/>
    <w:rsid w:val="00A21627"/>
    <w:rsid w:val="00A2171F"/>
    <w:rsid w:val="00A22276"/>
    <w:rsid w:val="00A22474"/>
    <w:rsid w:val="00A22ADC"/>
    <w:rsid w:val="00A232FB"/>
    <w:rsid w:val="00A23750"/>
    <w:rsid w:val="00A23785"/>
    <w:rsid w:val="00A23834"/>
    <w:rsid w:val="00A240B9"/>
    <w:rsid w:val="00A25054"/>
    <w:rsid w:val="00A25CF0"/>
    <w:rsid w:val="00A2610E"/>
    <w:rsid w:val="00A2619D"/>
    <w:rsid w:val="00A26AB5"/>
    <w:rsid w:val="00A270B5"/>
    <w:rsid w:val="00A279F5"/>
    <w:rsid w:val="00A27B40"/>
    <w:rsid w:val="00A27D66"/>
    <w:rsid w:val="00A27E59"/>
    <w:rsid w:val="00A301A2"/>
    <w:rsid w:val="00A31202"/>
    <w:rsid w:val="00A3151A"/>
    <w:rsid w:val="00A316D7"/>
    <w:rsid w:val="00A31917"/>
    <w:rsid w:val="00A32071"/>
    <w:rsid w:val="00A328A3"/>
    <w:rsid w:val="00A32970"/>
    <w:rsid w:val="00A32BC9"/>
    <w:rsid w:val="00A336C1"/>
    <w:rsid w:val="00A337D1"/>
    <w:rsid w:val="00A33FCE"/>
    <w:rsid w:val="00A34DA5"/>
    <w:rsid w:val="00A3507F"/>
    <w:rsid w:val="00A3555C"/>
    <w:rsid w:val="00A3575A"/>
    <w:rsid w:val="00A35C06"/>
    <w:rsid w:val="00A36253"/>
    <w:rsid w:val="00A367C9"/>
    <w:rsid w:val="00A36927"/>
    <w:rsid w:val="00A37660"/>
    <w:rsid w:val="00A3789A"/>
    <w:rsid w:val="00A37A61"/>
    <w:rsid w:val="00A37FC9"/>
    <w:rsid w:val="00A4040B"/>
    <w:rsid w:val="00A4092C"/>
    <w:rsid w:val="00A40A3A"/>
    <w:rsid w:val="00A40E14"/>
    <w:rsid w:val="00A417F8"/>
    <w:rsid w:val="00A41A28"/>
    <w:rsid w:val="00A41DDE"/>
    <w:rsid w:val="00A4236D"/>
    <w:rsid w:val="00A42B4E"/>
    <w:rsid w:val="00A435D2"/>
    <w:rsid w:val="00A439E9"/>
    <w:rsid w:val="00A43D08"/>
    <w:rsid w:val="00A44110"/>
    <w:rsid w:val="00A44F91"/>
    <w:rsid w:val="00A45205"/>
    <w:rsid w:val="00A45382"/>
    <w:rsid w:val="00A45FAD"/>
    <w:rsid w:val="00A460A2"/>
    <w:rsid w:val="00A46401"/>
    <w:rsid w:val="00A46B28"/>
    <w:rsid w:val="00A4719C"/>
    <w:rsid w:val="00A478B8"/>
    <w:rsid w:val="00A47AA0"/>
    <w:rsid w:val="00A51AA3"/>
    <w:rsid w:val="00A5251F"/>
    <w:rsid w:val="00A52DE7"/>
    <w:rsid w:val="00A52EA9"/>
    <w:rsid w:val="00A53033"/>
    <w:rsid w:val="00A533F3"/>
    <w:rsid w:val="00A53490"/>
    <w:rsid w:val="00A535FD"/>
    <w:rsid w:val="00A53624"/>
    <w:rsid w:val="00A53F72"/>
    <w:rsid w:val="00A54AB3"/>
    <w:rsid w:val="00A55661"/>
    <w:rsid w:val="00A559AF"/>
    <w:rsid w:val="00A55CE4"/>
    <w:rsid w:val="00A561BC"/>
    <w:rsid w:val="00A56CEA"/>
    <w:rsid w:val="00A570D6"/>
    <w:rsid w:val="00A575A9"/>
    <w:rsid w:val="00A579EA"/>
    <w:rsid w:val="00A603AD"/>
    <w:rsid w:val="00A603E2"/>
    <w:rsid w:val="00A607F6"/>
    <w:rsid w:val="00A60C09"/>
    <w:rsid w:val="00A60DAB"/>
    <w:rsid w:val="00A615D1"/>
    <w:rsid w:val="00A62654"/>
    <w:rsid w:val="00A62B98"/>
    <w:rsid w:val="00A62BDD"/>
    <w:rsid w:val="00A62DE1"/>
    <w:rsid w:val="00A630CE"/>
    <w:rsid w:val="00A635EE"/>
    <w:rsid w:val="00A63A6F"/>
    <w:rsid w:val="00A63BB9"/>
    <w:rsid w:val="00A640C6"/>
    <w:rsid w:val="00A642CE"/>
    <w:rsid w:val="00A643A4"/>
    <w:rsid w:val="00A64D1A"/>
    <w:rsid w:val="00A651C9"/>
    <w:rsid w:val="00A65E52"/>
    <w:rsid w:val="00A6675A"/>
    <w:rsid w:val="00A667B3"/>
    <w:rsid w:val="00A67788"/>
    <w:rsid w:val="00A67AD3"/>
    <w:rsid w:val="00A67C8A"/>
    <w:rsid w:val="00A704AD"/>
    <w:rsid w:val="00A707A6"/>
    <w:rsid w:val="00A71AF2"/>
    <w:rsid w:val="00A71BE2"/>
    <w:rsid w:val="00A73045"/>
    <w:rsid w:val="00A736F5"/>
    <w:rsid w:val="00A73A70"/>
    <w:rsid w:val="00A73AA6"/>
    <w:rsid w:val="00A73B6A"/>
    <w:rsid w:val="00A73CAA"/>
    <w:rsid w:val="00A73CEB"/>
    <w:rsid w:val="00A741AE"/>
    <w:rsid w:val="00A74426"/>
    <w:rsid w:val="00A744BE"/>
    <w:rsid w:val="00A7463A"/>
    <w:rsid w:val="00A746EC"/>
    <w:rsid w:val="00A74A46"/>
    <w:rsid w:val="00A74B21"/>
    <w:rsid w:val="00A74B7C"/>
    <w:rsid w:val="00A75A75"/>
    <w:rsid w:val="00A7643B"/>
    <w:rsid w:val="00A766F4"/>
    <w:rsid w:val="00A76871"/>
    <w:rsid w:val="00A76913"/>
    <w:rsid w:val="00A769AC"/>
    <w:rsid w:val="00A76A85"/>
    <w:rsid w:val="00A76C11"/>
    <w:rsid w:val="00A76ED5"/>
    <w:rsid w:val="00A77B9F"/>
    <w:rsid w:val="00A80366"/>
    <w:rsid w:val="00A80F8E"/>
    <w:rsid w:val="00A81599"/>
    <w:rsid w:val="00A81660"/>
    <w:rsid w:val="00A826C2"/>
    <w:rsid w:val="00A82730"/>
    <w:rsid w:val="00A82C67"/>
    <w:rsid w:val="00A82DED"/>
    <w:rsid w:val="00A8326B"/>
    <w:rsid w:val="00A8397F"/>
    <w:rsid w:val="00A83C25"/>
    <w:rsid w:val="00A84359"/>
    <w:rsid w:val="00A84BB8"/>
    <w:rsid w:val="00A84EAE"/>
    <w:rsid w:val="00A84EED"/>
    <w:rsid w:val="00A84F43"/>
    <w:rsid w:val="00A8521F"/>
    <w:rsid w:val="00A85FBF"/>
    <w:rsid w:val="00A8637C"/>
    <w:rsid w:val="00A86687"/>
    <w:rsid w:val="00A8676E"/>
    <w:rsid w:val="00A86F69"/>
    <w:rsid w:val="00A87550"/>
    <w:rsid w:val="00A87C01"/>
    <w:rsid w:val="00A90945"/>
    <w:rsid w:val="00A90F12"/>
    <w:rsid w:val="00A90F86"/>
    <w:rsid w:val="00A91538"/>
    <w:rsid w:val="00A919C3"/>
    <w:rsid w:val="00A92075"/>
    <w:rsid w:val="00A92A01"/>
    <w:rsid w:val="00A92BF5"/>
    <w:rsid w:val="00A93162"/>
    <w:rsid w:val="00A9399D"/>
    <w:rsid w:val="00A959E8"/>
    <w:rsid w:val="00A95AA7"/>
    <w:rsid w:val="00A95FFB"/>
    <w:rsid w:val="00A96DD4"/>
    <w:rsid w:val="00A96DDB"/>
    <w:rsid w:val="00A973B4"/>
    <w:rsid w:val="00A97E1C"/>
    <w:rsid w:val="00AA08F2"/>
    <w:rsid w:val="00AA0983"/>
    <w:rsid w:val="00AA0A98"/>
    <w:rsid w:val="00AA0B07"/>
    <w:rsid w:val="00AA1B4D"/>
    <w:rsid w:val="00AA1BAE"/>
    <w:rsid w:val="00AA2706"/>
    <w:rsid w:val="00AA2748"/>
    <w:rsid w:val="00AA29AB"/>
    <w:rsid w:val="00AA2AD4"/>
    <w:rsid w:val="00AA2C7C"/>
    <w:rsid w:val="00AA319E"/>
    <w:rsid w:val="00AA327F"/>
    <w:rsid w:val="00AA3498"/>
    <w:rsid w:val="00AA36C5"/>
    <w:rsid w:val="00AA413D"/>
    <w:rsid w:val="00AA4992"/>
    <w:rsid w:val="00AA4E43"/>
    <w:rsid w:val="00AA5D92"/>
    <w:rsid w:val="00AA68E7"/>
    <w:rsid w:val="00AA6BE0"/>
    <w:rsid w:val="00AA70C9"/>
    <w:rsid w:val="00AA75CA"/>
    <w:rsid w:val="00AA7931"/>
    <w:rsid w:val="00AA7B5C"/>
    <w:rsid w:val="00AA7CAB"/>
    <w:rsid w:val="00AB0B95"/>
    <w:rsid w:val="00AB1219"/>
    <w:rsid w:val="00AB15D8"/>
    <w:rsid w:val="00AB1648"/>
    <w:rsid w:val="00AB1F3A"/>
    <w:rsid w:val="00AB2728"/>
    <w:rsid w:val="00AB27B5"/>
    <w:rsid w:val="00AB2B1D"/>
    <w:rsid w:val="00AB3217"/>
    <w:rsid w:val="00AB3794"/>
    <w:rsid w:val="00AB3812"/>
    <w:rsid w:val="00AB3842"/>
    <w:rsid w:val="00AB3B85"/>
    <w:rsid w:val="00AB3C41"/>
    <w:rsid w:val="00AB40BF"/>
    <w:rsid w:val="00AB423A"/>
    <w:rsid w:val="00AB4EE4"/>
    <w:rsid w:val="00AB5364"/>
    <w:rsid w:val="00AB65B5"/>
    <w:rsid w:val="00AB7050"/>
    <w:rsid w:val="00AB7803"/>
    <w:rsid w:val="00AB7976"/>
    <w:rsid w:val="00AC02F8"/>
    <w:rsid w:val="00AC03E9"/>
    <w:rsid w:val="00AC0CC2"/>
    <w:rsid w:val="00AC0FF1"/>
    <w:rsid w:val="00AC12E5"/>
    <w:rsid w:val="00AC13D4"/>
    <w:rsid w:val="00AC1671"/>
    <w:rsid w:val="00AC1AB7"/>
    <w:rsid w:val="00AC1F4E"/>
    <w:rsid w:val="00AC20E8"/>
    <w:rsid w:val="00AC21B2"/>
    <w:rsid w:val="00AC250D"/>
    <w:rsid w:val="00AC26C6"/>
    <w:rsid w:val="00AC2B0B"/>
    <w:rsid w:val="00AC3502"/>
    <w:rsid w:val="00AC35F5"/>
    <w:rsid w:val="00AC3964"/>
    <w:rsid w:val="00AC410E"/>
    <w:rsid w:val="00AC4129"/>
    <w:rsid w:val="00AC47B5"/>
    <w:rsid w:val="00AC49DF"/>
    <w:rsid w:val="00AC4BC4"/>
    <w:rsid w:val="00AC4D4A"/>
    <w:rsid w:val="00AC4EB8"/>
    <w:rsid w:val="00AC58F2"/>
    <w:rsid w:val="00AC5A0E"/>
    <w:rsid w:val="00AC5C8D"/>
    <w:rsid w:val="00AC6025"/>
    <w:rsid w:val="00AC6727"/>
    <w:rsid w:val="00AC687F"/>
    <w:rsid w:val="00AC6EB8"/>
    <w:rsid w:val="00AC708C"/>
    <w:rsid w:val="00AC736A"/>
    <w:rsid w:val="00AC741D"/>
    <w:rsid w:val="00AC7ADD"/>
    <w:rsid w:val="00AD054C"/>
    <w:rsid w:val="00AD065C"/>
    <w:rsid w:val="00AD090F"/>
    <w:rsid w:val="00AD0979"/>
    <w:rsid w:val="00AD16B1"/>
    <w:rsid w:val="00AD1829"/>
    <w:rsid w:val="00AD2116"/>
    <w:rsid w:val="00AD2598"/>
    <w:rsid w:val="00AD25FA"/>
    <w:rsid w:val="00AD2689"/>
    <w:rsid w:val="00AD2828"/>
    <w:rsid w:val="00AD292F"/>
    <w:rsid w:val="00AD2C4B"/>
    <w:rsid w:val="00AD40B0"/>
    <w:rsid w:val="00AD424B"/>
    <w:rsid w:val="00AD45EA"/>
    <w:rsid w:val="00AD4B6F"/>
    <w:rsid w:val="00AD5106"/>
    <w:rsid w:val="00AD58D6"/>
    <w:rsid w:val="00AD6D34"/>
    <w:rsid w:val="00AD72C3"/>
    <w:rsid w:val="00AD7842"/>
    <w:rsid w:val="00AD798B"/>
    <w:rsid w:val="00AD7B84"/>
    <w:rsid w:val="00AD7D85"/>
    <w:rsid w:val="00AD7DE6"/>
    <w:rsid w:val="00AD7E68"/>
    <w:rsid w:val="00AE052A"/>
    <w:rsid w:val="00AE05C8"/>
    <w:rsid w:val="00AE0715"/>
    <w:rsid w:val="00AE07A7"/>
    <w:rsid w:val="00AE0FA2"/>
    <w:rsid w:val="00AE108D"/>
    <w:rsid w:val="00AE1207"/>
    <w:rsid w:val="00AE1EE7"/>
    <w:rsid w:val="00AE1EF8"/>
    <w:rsid w:val="00AE1FEE"/>
    <w:rsid w:val="00AE203E"/>
    <w:rsid w:val="00AE2067"/>
    <w:rsid w:val="00AE2490"/>
    <w:rsid w:val="00AE264C"/>
    <w:rsid w:val="00AE3011"/>
    <w:rsid w:val="00AE36D0"/>
    <w:rsid w:val="00AE3DCC"/>
    <w:rsid w:val="00AE442A"/>
    <w:rsid w:val="00AE44B3"/>
    <w:rsid w:val="00AE4BF9"/>
    <w:rsid w:val="00AE4F51"/>
    <w:rsid w:val="00AE4F6D"/>
    <w:rsid w:val="00AE51D6"/>
    <w:rsid w:val="00AE56A6"/>
    <w:rsid w:val="00AE5CAC"/>
    <w:rsid w:val="00AE694E"/>
    <w:rsid w:val="00AE6C52"/>
    <w:rsid w:val="00AE6E28"/>
    <w:rsid w:val="00AE743A"/>
    <w:rsid w:val="00AE7570"/>
    <w:rsid w:val="00AE7969"/>
    <w:rsid w:val="00AE7E5A"/>
    <w:rsid w:val="00AF0596"/>
    <w:rsid w:val="00AF0D51"/>
    <w:rsid w:val="00AF1252"/>
    <w:rsid w:val="00AF136B"/>
    <w:rsid w:val="00AF1752"/>
    <w:rsid w:val="00AF18FA"/>
    <w:rsid w:val="00AF1CDF"/>
    <w:rsid w:val="00AF2AE1"/>
    <w:rsid w:val="00AF3083"/>
    <w:rsid w:val="00AF30BE"/>
    <w:rsid w:val="00AF396C"/>
    <w:rsid w:val="00AF3A4A"/>
    <w:rsid w:val="00AF3A78"/>
    <w:rsid w:val="00AF400A"/>
    <w:rsid w:val="00AF4316"/>
    <w:rsid w:val="00AF46D4"/>
    <w:rsid w:val="00AF4916"/>
    <w:rsid w:val="00AF494B"/>
    <w:rsid w:val="00AF4C98"/>
    <w:rsid w:val="00AF4CEF"/>
    <w:rsid w:val="00AF4FB1"/>
    <w:rsid w:val="00AF60E7"/>
    <w:rsid w:val="00AF671F"/>
    <w:rsid w:val="00AF6FD0"/>
    <w:rsid w:val="00AF717F"/>
    <w:rsid w:val="00AF752A"/>
    <w:rsid w:val="00B007CB"/>
    <w:rsid w:val="00B00856"/>
    <w:rsid w:val="00B00E8D"/>
    <w:rsid w:val="00B00F1D"/>
    <w:rsid w:val="00B0143B"/>
    <w:rsid w:val="00B0173C"/>
    <w:rsid w:val="00B017B2"/>
    <w:rsid w:val="00B01CF6"/>
    <w:rsid w:val="00B02224"/>
    <w:rsid w:val="00B022B9"/>
    <w:rsid w:val="00B0267C"/>
    <w:rsid w:val="00B0278F"/>
    <w:rsid w:val="00B02827"/>
    <w:rsid w:val="00B029ED"/>
    <w:rsid w:val="00B02A61"/>
    <w:rsid w:val="00B02C6D"/>
    <w:rsid w:val="00B03216"/>
    <w:rsid w:val="00B039EF"/>
    <w:rsid w:val="00B03BAB"/>
    <w:rsid w:val="00B03BC0"/>
    <w:rsid w:val="00B0418B"/>
    <w:rsid w:val="00B04B7E"/>
    <w:rsid w:val="00B05386"/>
    <w:rsid w:val="00B0567D"/>
    <w:rsid w:val="00B05EBE"/>
    <w:rsid w:val="00B05ECE"/>
    <w:rsid w:val="00B06627"/>
    <w:rsid w:val="00B06D28"/>
    <w:rsid w:val="00B06F3C"/>
    <w:rsid w:val="00B0704E"/>
    <w:rsid w:val="00B076D3"/>
    <w:rsid w:val="00B078E3"/>
    <w:rsid w:val="00B07E73"/>
    <w:rsid w:val="00B1020F"/>
    <w:rsid w:val="00B1040F"/>
    <w:rsid w:val="00B1041B"/>
    <w:rsid w:val="00B10B60"/>
    <w:rsid w:val="00B10D4C"/>
    <w:rsid w:val="00B10F9C"/>
    <w:rsid w:val="00B11CC4"/>
    <w:rsid w:val="00B11EB3"/>
    <w:rsid w:val="00B123BB"/>
    <w:rsid w:val="00B1248E"/>
    <w:rsid w:val="00B137A9"/>
    <w:rsid w:val="00B14140"/>
    <w:rsid w:val="00B142C2"/>
    <w:rsid w:val="00B143C0"/>
    <w:rsid w:val="00B148D6"/>
    <w:rsid w:val="00B14F81"/>
    <w:rsid w:val="00B15293"/>
    <w:rsid w:val="00B15A33"/>
    <w:rsid w:val="00B15E65"/>
    <w:rsid w:val="00B15E77"/>
    <w:rsid w:val="00B16175"/>
    <w:rsid w:val="00B168B2"/>
    <w:rsid w:val="00B16921"/>
    <w:rsid w:val="00B1695F"/>
    <w:rsid w:val="00B16EE9"/>
    <w:rsid w:val="00B17BF5"/>
    <w:rsid w:val="00B2035F"/>
    <w:rsid w:val="00B20657"/>
    <w:rsid w:val="00B210DB"/>
    <w:rsid w:val="00B21521"/>
    <w:rsid w:val="00B21880"/>
    <w:rsid w:val="00B219BE"/>
    <w:rsid w:val="00B21A87"/>
    <w:rsid w:val="00B21D20"/>
    <w:rsid w:val="00B22804"/>
    <w:rsid w:val="00B22CBA"/>
    <w:rsid w:val="00B233D6"/>
    <w:rsid w:val="00B23465"/>
    <w:rsid w:val="00B241F6"/>
    <w:rsid w:val="00B24393"/>
    <w:rsid w:val="00B2462E"/>
    <w:rsid w:val="00B24631"/>
    <w:rsid w:val="00B247DE"/>
    <w:rsid w:val="00B249CE"/>
    <w:rsid w:val="00B24F60"/>
    <w:rsid w:val="00B2517E"/>
    <w:rsid w:val="00B251DD"/>
    <w:rsid w:val="00B25336"/>
    <w:rsid w:val="00B26328"/>
    <w:rsid w:val="00B26560"/>
    <w:rsid w:val="00B26890"/>
    <w:rsid w:val="00B26A28"/>
    <w:rsid w:val="00B27C9B"/>
    <w:rsid w:val="00B27E16"/>
    <w:rsid w:val="00B303F0"/>
    <w:rsid w:val="00B30A1F"/>
    <w:rsid w:val="00B30BE2"/>
    <w:rsid w:val="00B31CD2"/>
    <w:rsid w:val="00B32431"/>
    <w:rsid w:val="00B32454"/>
    <w:rsid w:val="00B33C53"/>
    <w:rsid w:val="00B33E7D"/>
    <w:rsid w:val="00B3446B"/>
    <w:rsid w:val="00B34563"/>
    <w:rsid w:val="00B353C6"/>
    <w:rsid w:val="00B35481"/>
    <w:rsid w:val="00B3551B"/>
    <w:rsid w:val="00B35735"/>
    <w:rsid w:val="00B357E6"/>
    <w:rsid w:val="00B35BC5"/>
    <w:rsid w:val="00B366A5"/>
    <w:rsid w:val="00B367FF"/>
    <w:rsid w:val="00B36947"/>
    <w:rsid w:val="00B36A54"/>
    <w:rsid w:val="00B36FCB"/>
    <w:rsid w:val="00B379D6"/>
    <w:rsid w:val="00B4097C"/>
    <w:rsid w:val="00B40C9A"/>
    <w:rsid w:val="00B415BF"/>
    <w:rsid w:val="00B419CD"/>
    <w:rsid w:val="00B41A27"/>
    <w:rsid w:val="00B41B77"/>
    <w:rsid w:val="00B427A3"/>
    <w:rsid w:val="00B427D9"/>
    <w:rsid w:val="00B43101"/>
    <w:rsid w:val="00B4397B"/>
    <w:rsid w:val="00B43E75"/>
    <w:rsid w:val="00B44584"/>
    <w:rsid w:val="00B44911"/>
    <w:rsid w:val="00B44F07"/>
    <w:rsid w:val="00B450AE"/>
    <w:rsid w:val="00B45C16"/>
    <w:rsid w:val="00B45C20"/>
    <w:rsid w:val="00B45F43"/>
    <w:rsid w:val="00B46DE9"/>
    <w:rsid w:val="00B4723B"/>
    <w:rsid w:val="00B47FB0"/>
    <w:rsid w:val="00B47FB3"/>
    <w:rsid w:val="00B505BD"/>
    <w:rsid w:val="00B5155C"/>
    <w:rsid w:val="00B51873"/>
    <w:rsid w:val="00B51998"/>
    <w:rsid w:val="00B520E4"/>
    <w:rsid w:val="00B52218"/>
    <w:rsid w:val="00B5262D"/>
    <w:rsid w:val="00B52A98"/>
    <w:rsid w:val="00B5327E"/>
    <w:rsid w:val="00B533C5"/>
    <w:rsid w:val="00B53467"/>
    <w:rsid w:val="00B538B7"/>
    <w:rsid w:val="00B53BAE"/>
    <w:rsid w:val="00B54505"/>
    <w:rsid w:val="00B548DC"/>
    <w:rsid w:val="00B5494F"/>
    <w:rsid w:val="00B54BF2"/>
    <w:rsid w:val="00B554BE"/>
    <w:rsid w:val="00B5575F"/>
    <w:rsid w:val="00B565DC"/>
    <w:rsid w:val="00B56EB2"/>
    <w:rsid w:val="00B56EDD"/>
    <w:rsid w:val="00B60C65"/>
    <w:rsid w:val="00B60EF5"/>
    <w:rsid w:val="00B6149D"/>
    <w:rsid w:val="00B61AEA"/>
    <w:rsid w:val="00B625A5"/>
    <w:rsid w:val="00B62628"/>
    <w:rsid w:val="00B62758"/>
    <w:rsid w:val="00B633CE"/>
    <w:rsid w:val="00B6354A"/>
    <w:rsid w:val="00B6399B"/>
    <w:rsid w:val="00B63BAA"/>
    <w:rsid w:val="00B63BF2"/>
    <w:rsid w:val="00B64476"/>
    <w:rsid w:val="00B64B31"/>
    <w:rsid w:val="00B6529B"/>
    <w:rsid w:val="00B65741"/>
    <w:rsid w:val="00B658D5"/>
    <w:rsid w:val="00B668DD"/>
    <w:rsid w:val="00B66925"/>
    <w:rsid w:val="00B66D7D"/>
    <w:rsid w:val="00B67941"/>
    <w:rsid w:val="00B70513"/>
    <w:rsid w:val="00B705D7"/>
    <w:rsid w:val="00B70FA7"/>
    <w:rsid w:val="00B711C8"/>
    <w:rsid w:val="00B712BF"/>
    <w:rsid w:val="00B715B3"/>
    <w:rsid w:val="00B717AC"/>
    <w:rsid w:val="00B72271"/>
    <w:rsid w:val="00B724E3"/>
    <w:rsid w:val="00B7285B"/>
    <w:rsid w:val="00B72BF7"/>
    <w:rsid w:val="00B72EB8"/>
    <w:rsid w:val="00B737C6"/>
    <w:rsid w:val="00B739CD"/>
    <w:rsid w:val="00B73CF8"/>
    <w:rsid w:val="00B73F10"/>
    <w:rsid w:val="00B74124"/>
    <w:rsid w:val="00B745BE"/>
    <w:rsid w:val="00B74792"/>
    <w:rsid w:val="00B751A3"/>
    <w:rsid w:val="00B75372"/>
    <w:rsid w:val="00B758AD"/>
    <w:rsid w:val="00B758B1"/>
    <w:rsid w:val="00B758E3"/>
    <w:rsid w:val="00B75B68"/>
    <w:rsid w:val="00B75C19"/>
    <w:rsid w:val="00B7625A"/>
    <w:rsid w:val="00B76956"/>
    <w:rsid w:val="00B77506"/>
    <w:rsid w:val="00B77700"/>
    <w:rsid w:val="00B8052B"/>
    <w:rsid w:val="00B8055C"/>
    <w:rsid w:val="00B80594"/>
    <w:rsid w:val="00B808E5"/>
    <w:rsid w:val="00B80BD7"/>
    <w:rsid w:val="00B81A19"/>
    <w:rsid w:val="00B832F4"/>
    <w:rsid w:val="00B83699"/>
    <w:rsid w:val="00B839DF"/>
    <w:rsid w:val="00B83A09"/>
    <w:rsid w:val="00B83F24"/>
    <w:rsid w:val="00B841FB"/>
    <w:rsid w:val="00B842CF"/>
    <w:rsid w:val="00B846DE"/>
    <w:rsid w:val="00B847EA"/>
    <w:rsid w:val="00B84D08"/>
    <w:rsid w:val="00B84E27"/>
    <w:rsid w:val="00B84E9F"/>
    <w:rsid w:val="00B853BB"/>
    <w:rsid w:val="00B8568F"/>
    <w:rsid w:val="00B85EE1"/>
    <w:rsid w:val="00B86256"/>
    <w:rsid w:val="00B86A9A"/>
    <w:rsid w:val="00B86B1F"/>
    <w:rsid w:val="00B86DF1"/>
    <w:rsid w:val="00B90179"/>
    <w:rsid w:val="00B90386"/>
    <w:rsid w:val="00B90D5C"/>
    <w:rsid w:val="00B9110B"/>
    <w:rsid w:val="00B91DFA"/>
    <w:rsid w:val="00B9395B"/>
    <w:rsid w:val="00B942ED"/>
    <w:rsid w:val="00B94913"/>
    <w:rsid w:val="00B949D9"/>
    <w:rsid w:val="00B94BEB"/>
    <w:rsid w:val="00B94E89"/>
    <w:rsid w:val="00B95016"/>
    <w:rsid w:val="00B9516C"/>
    <w:rsid w:val="00B95296"/>
    <w:rsid w:val="00B956E2"/>
    <w:rsid w:val="00B97A02"/>
    <w:rsid w:val="00B97E74"/>
    <w:rsid w:val="00BA0220"/>
    <w:rsid w:val="00BA0A4C"/>
    <w:rsid w:val="00BA0CEB"/>
    <w:rsid w:val="00BA14C3"/>
    <w:rsid w:val="00BA17E9"/>
    <w:rsid w:val="00BA2187"/>
    <w:rsid w:val="00BA2274"/>
    <w:rsid w:val="00BA2B4A"/>
    <w:rsid w:val="00BA2FC6"/>
    <w:rsid w:val="00BA3231"/>
    <w:rsid w:val="00BA3AEA"/>
    <w:rsid w:val="00BA4234"/>
    <w:rsid w:val="00BA465E"/>
    <w:rsid w:val="00BA4815"/>
    <w:rsid w:val="00BA4F10"/>
    <w:rsid w:val="00BA5652"/>
    <w:rsid w:val="00BA5B01"/>
    <w:rsid w:val="00BA5F45"/>
    <w:rsid w:val="00BA64CE"/>
    <w:rsid w:val="00BA6562"/>
    <w:rsid w:val="00BA7AD6"/>
    <w:rsid w:val="00BA7B0F"/>
    <w:rsid w:val="00BB0043"/>
    <w:rsid w:val="00BB027F"/>
    <w:rsid w:val="00BB08CD"/>
    <w:rsid w:val="00BB0A82"/>
    <w:rsid w:val="00BB0D57"/>
    <w:rsid w:val="00BB0E6A"/>
    <w:rsid w:val="00BB1633"/>
    <w:rsid w:val="00BB1937"/>
    <w:rsid w:val="00BB1BA8"/>
    <w:rsid w:val="00BB1F84"/>
    <w:rsid w:val="00BB284A"/>
    <w:rsid w:val="00BB2C34"/>
    <w:rsid w:val="00BB3725"/>
    <w:rsid w:val="00BB3BCD"/>
    <w:rsid w:val="00BB408E"/>
    <w:rsid w:val="00BB472E"/>
    <w:rsid w:val="00BB4D6A"/>
    <w:rsid w:val="00BB4E85"/>
    <w:rsid w:val="00BB5476"/>
    <w:rsid w:val="00BB55B8"/>
    <w:rsid w:val="00BB57D1"/>
    <w:rsid w:val="00BB5CBF"/>
    <w:rsid w:val="00BB5EF9"/>
    <w:rsid w:val="00BB6D36"/>
    <w:rsid w:val="00BB6E5B"/>
    <w:rsid w:val="00BB74D7"/>
    <w:rsid w:val="00BB7A48"/>
    <w:rsid w:val="00BC015E"/>
    <w:rsid w:val="00BC0434"/>
    <w:rsid w:val="00BC08DB"/>
    <w:rsid w:val="00BC0992"/>
    <w:rsid w:val="00BC115D"/>
    <w:rsid w:val="00BC17E7"/>
    <w:rsid w:val="00BC1DA2"/>
    <w:rsid w:val="00BC1EC3"/>
    <w:rsid w:val="00BC206B"/>
    <w:rsid w:val="00BC2206"/>
    <w:rsid w:val="00BC25D1"/>
    <w:rsid w:val="00BC2B3E"/>
    <w:rsid w:val="00BC3A24"/>
    <w:rsid w:val="00BC3B66"/>
    <w:rsid w:val="00BC3DE8"/>
    <w:rsid w:val="00BC3EDA"/>
    <w:rsid w:val="00BC4005"/>
    <w:rsid w:val="00BC4556"/>
    <w:rsid w:val="00BC4C1A"/>
    <w:rsid w:val="00BC53F4"/>
    <w:rsid w:val="00BC5CAF"/>
    <w:rsid w:val="00BC5D10"/>
    <w:rsid w:val="00BC62DC"/>
    <w:rsid w:val="00BC6328"/>
    <w:rsid w:val="00BC6543"/>
    <w:rsid w:val="00BC6BC4"/>
    <w:rsid w:val="00BC74DB"/>
    <w:rsid w:val="00BC75C3"/>
    <w:rsid w:val="00BC7CC8"/>
    <w:rsid w:val="00BC7E31"/>
    <w:rsid w:val="00BD08D4"/>
    <w:rsid w:val="00BD0F8A"/>
    <w:rsid w:val="00BD1099"/>
    <w:rsid w:val="00BD12B8"/>
    <w:rsid w:val="00BD12FE"/>
    <w:rsid w:val="00BD15DD"/>
    <w:rsid w:val="00BD1CC4"/>
    <w:rsid w:val="00BD1F2E"/>
    <w:rsid w:val="00BD2291"/>
    <w:rsid w:val="00BD261B"/>
    <w:rsid w:val="00BD2D49"/>
    <w:rsid w:val="00BD2DB4"/>
    <w:rsid w:val="00BD3F0B"/>
    <w:rsid w:val="00BD41B5"/>
    <w:rsid w:val="00BD42EC"/>
    <w:rsid w:val="00BD4408"/>
    <w:rsid w:val="00BD4779"/>
    <w:rsid w:val="00BD497C"/>
    <w:rsid w:val="00BD65C9"/>
    <w:rsid w:val="00BD7478"/>
    <w:rsid w:val="00BD748F"/>
    <w:rsid w:val="00BD78E1"/>
    <w:rsid w:val="00BD7E33"/>
    <w:rsid w:val="00BE14D8"/>
    <w:rsid w:val="00BE18A2"/>
    <w:rsid w:val="00BE1DE9"/>
    <w:rsid w:val="00BE2652"/>
    <w:rsid w:val="00BE2F0D"/>
    <w:rsid w:val="00BE3083"/>
    <w:rsid w:val="00BE3BC6"/>
    <w:rsid w:val="00BE3C9A"/>
    <w:rsid w:val="00BE52B2"/>
    <w:rsid w:val="00BE5754"/>
    <w:rsid w:val="00BE5F3F"/>
    <w:rsid w:val="00BE6759"/>
    <w:rsid w:val="00BE6887"/>
    <w:rsid w:val="00BE697E"/>
    <w:rsid w:val="00BE6C4A"/>
    <w:rsid w:val="00BE75A5"/>
    <w:rsid w:val="00BE7A2E"/>
    <w:rsid w:val="00BF01ED"/>
    <w:rsid w:val="00BF038D"/>
    <w:rsid w:val="00BF0730"/>
    <w:rsid w:val="00BF0947"/>
    <w:rsid w:val="00BF0C68"/>
    <w:rsid w:val="00BF0F52"/>
    <w:rsid w:val="00BF18EF"/>
    <w:rsid w:val="00BF32F4"/>
    <w:rsid w:val="00BF3984"/>
    <w:rsid w:val="00BF3CCA"/>
    <w:rsid w:val="00BF44D3"/>
    <w:rsid w:val="00BF46DE"/>
    <w:rsid w:val="00BF4746"/>
    <w:rsid w:val="00BF4A80"/>
    <w:rsid w:val="00BF575D"/>
    <w:rsid w:val="00BF5862"/>
    <w:rsid w:val="00BF5C68"/>
    <w:rsid w:val="00BF5E92"/>
    <w:rsid w:val="00BF61C3"/>
    <w:rsid w:val="00BF6860"/>
    <w:rsid w:val="00BF706C"/>
    <w:rsid w:val="00BF713D"/>
    <w:rsid w:val="00BF7934"/>
    <w:rsid w:val="00C00175"/>
    <w:rsid w:val="00C0049D"/>
    <w:rsid w:val="00C0064E"/>
    <w:rsid w:val="00C0169D"/>
    <w:rsid w:val="00C016D8"/>
    <w:rsid w:val="00C018B3"/>
    <w:rsid w:val="00C01AE4"/>
    <w:rsid w:val="00C01B25"/>
    <w:rsid w:val="00C02760"/>
    <w:rsid w:val="00C02C0C"/>
    <w:rsid w:val="00C03212"/>
    <w:rsid w:val="00C04D11"/>
    <w:rsid w:val="00C0528C"/>
    <w:rsid w:val="00C05527"/>
    <w:rsid w:val="00C056A8"/>
    <w:rsid w:val="00C05C2C"/>
    <w:rsid w:val="00C066D8"/>
    <w:rsid w:val="00C075E5"/>
    <w:rsid w:val="00C0769F"/>
    <w:rsid w:val="00C07A76"/>
    <w:rsid w:val="00C07CC7"/>
    <w:rsid w:val="00C104DB"/>
    <w:rsid w:val="00C105D0"/>
    <w:rsid w:val="00C108B1"/>
    <w:rsid w:val="00C112BE"/>
    <w:rsid w:val="00C112F2"/>
    <w:rsid w:val="00C11A21"/>
    <w:rsid w:val="00C11AF6"/>
    <w:rsid w:val="00C12DBD"/>
    <w:rsid w:val="00C13159"/>
    <w:rsid w:val="00C13CC8"/>
    <w:rsid w:val="00C13E47"/>
    <w:rsid w:val="00C1411E"/>
    <w:rsid w:val="00C146E6"/>
    <w:rsid w:val="00C14A8E"/>
    <w:rsid w:val="00C15943"/>
    <w:rsid w:val="00C167CA"/>
    <w:rsid w:val="00C1687E"/>
    <w:rsid w:val="00C17565"/>
    <w:rsid w:val="00C17971"/>
    <w:rsid w:val="00C2059A"/>
    <w:rsid w:val="00C20811"/>
    <w:rsid w:val="00C20B94"/>
    <w:rsid w:val="00C20C04"/>
    <w:rsid w:val="00C20E83"/>
    <w:rsid w:val="00C21563"/>
    <w:rsid w:val="00C21C6B"/>
    <w:rsid w:val="00C22761"/>
    <w:rsid w:val="00C22CAE"/>
    <w:rsid w:val="00C22E0D"/>
    <w:rsid w:val="00C22F70"/>
    <w:rsid w:val="00C23304"/>
    <w:rsid w:val="00C23DDA"/>
    <w:rsid w:val="00C23F14"/>
    <w:rsid w:val="00C241A8"/>
    <w:rsid w:val="00C24A43"/>
    <w:rsid w:val="00C2579C"/>
    <w:rsid w:val="00C26150"/>
    <w:rsid w:val="00C2651E"/>
    <w:rsid w:val="00C26738"/>
    <w:rsid w:val="00C27085"/>
    <w:rsid w:val="00C274D3"/>
    <w:rsid w:val="00C27A69"/>
    <w:rsid w:val="00C27A96"/>
    <w:rsid w:val="00C27AD0"/>
    <w:rsid w:val="00C3022F"/>
    <w:rsid w:val="00C309EE"/>
    <w:rsid w:val="00C30BCE"/>
    <w:rsid w:val="00C313E7"/>
    <w:rsid w:val="00C31676"/>
    <w:rsid w:val="00C3209C"/>
    <w:rsid w:val="00C336AE"/>
    <w:rsid w:val="00C337A9"/>
    <w:rsid w:val="00C34255"/>
    <w:rsid w:val="00C345A6"/>
    <w:rsid w:val="00C34D4E"/>
    <w:rsid w:val="00C35518"/>
    <w:rsid w:val="00C35BD3"/>
    <w:rsid w:val="00C36553"/>
    <w:rsid w:val="00C37140"/>
    <w:rsid w:val="00C371EA"/>
    <w:rsid w:val="00C373D9"/>
    <w:rsid w:val="00C37727"/>
    <w:rsid w:val="00C37D52"/>
    <w:rsid w:val="00C37E6F"/>
    <w:rsid w:val="00C37ED3"/>
    <w:rsid w:val="00C4101E"/>
    <w:rsid w:val="00C41CE6"/>
    <w:rsid w:val="00C42555"/>
    <w:rsid w:val="00C426FC"/>
    <w:rsid w:val="00C429F6"/>
    <w:rsid w:val="00C43197"/>
    <w:rsid w:val="00C439D3"/>
    <w:rsid w:val="00C4508E"/>
    <w:rsid w:val="00C45699"/>
    <w:rsid w:val="00C45738"/>
    <w:rsid w:val="00C461EF"/>
    <w:rsid w:val="00C46398"/>
    <w:rsid w:val="00C46DE2"/>
    <w:rsid w:val="00C4750C"/>
    <w:rsid w:val="00C47BFA"/>
    <w:rsid w:val="00C5020C"/>
    <w:rsid w:val="00C505AA"/>
    <w:rsid w:val="00C50697"/>
    <w:rsid w:val="00C50723"/>
    <w:rsid w:val="00C51102"/>
    <w:rsid w:val="00C52015"/>
    <w:rsid w:val="00C5219F"/>
    <w:rsid w:val="00C524C2"/>
    <w:rsid w:val="00C52C48"/>
    <w:rsid w:val="00C53577"/>
    <w:rsid w:val="00C537A1"/>
    <w:rsid w:val="00C5386E"/>
    <w:rsid w:val="00C53EDF"/>
    <w:rsid w:val="00C54D9D"/>
    <w:rsid w:val="00C5506D"/>
    <w:rsid w:val="00C55728"/>
    <w:rsid w:val="00C55A9B"/>
    <w:rsid w:val="00C55F06"/>
    <w:rsid w:val="00C57002"/>
    <w:rsid w:val="00C5704D"/>
    <w:rsid w:val="00C575E6"/>
    <w:rsid w:val="00C576A9"/>
    <w:rsid w:val="00C576B7"/>
    <w:rsid w:val="00C601F8"/>
    <w:rsid w:val="00C60DDB"/>
    <w:rsid w:val="00C61495"/>
    <w:rsid w:val="00C618AF"/>
    <w:rsid w:val="00C61CC9"/>
    <w:rsid w:val="00C61E95"/>
    <w:rsid w:val="00C62197"/>
    <w:rsid w:val="00C62799"/>
    <w:rsid w:val="00C628FF"/>
    <w:rsid w:val="00C62B01"/>
    <w:rsid w:val="00C63E58"/>
    <w:rsid w:val="00C64340"/>
    <w:rsid w:val="00C64D89"/>
    <w:rsid w:val="00C651E6"/>
    <w:rsid w:val="00C65374"/>
    <w:rsid w:val="00C6586C"/>
    <w:rsid w:val="00C65A47"/>
    <w:rsid w:val="00C66190"/>
    <w:rsid w:val="00C662AC"/>
    <w:rsid w:val="00C66B3D"/>
    <w:rsid w:val="00C67201"/>
    <w:rsid w:val="00C67523"/>
    <w:rsid w:val="00C70C55"/>
    <w:rsid w:val="00C70E47"/>
    <w:rsid w:val="00C71008"/>
    <w:rsid w:val="00C71336"/>
    <w:rsid w:val="00C720B0"/>
    <w:rsid w:val="00C721CA"/>
    <w:rsid w:val="00C72906"/>
    <w:rsid w:val="00C729AF"/>
    <w:rsid w:val="00C7394E"/>
    <w:rsid w:val="00C74632"/>
    <w:rsid w:val="00C75185"/>
    <w:rsid w:val="00C751ED"/>
    <w:rsid w:val="00C7539B"/>
    <w:rsid w:val="00C759A1"/>
    <w:rsid w:val="00C75AE9"/>
    <w:rsid w:val="00C7697C"/>
    <w:rsid w:val="00C76E4E"/>
    <w:rsid w:val="00C76FDB"/>
    <w:rsid w:val="00C76FF5"/>
    <w:rsid w:val="00C77AF0"/>
    <w:rsid w:val="00C77BBD"/>
    <w:rsid w:val="00C80047"/>
    <w:rsid w:val="00C80251"/>
    <w:rsid w:val="00C805EF"/>
    <w:rsid w:val="00C80DB4"/>
    <w:rsid w:val="00C80ED4"/>
    <w:rsid w:val="00C8115E"/>
    <w:rsid w:val="00C814E5"/>
    <w:rsid w:val="00C81583"/>
    <w:rsid w:val="00C82733"/>
    <w:rsid w:val="00C82736"/>
    <w:rsid w:val="00C8276F"/>
    <w:rsid w:val="00C82F30"/>
    <w:rsid w:val="00C832CD"/>
    <w:rsid w:val="00C835DC"/>
    <w:rsid w:val="00C846D4"/>
    <w:rsid w:val="00C84D84"/>
    <w:rsid w:val="00C8549C"/>
    <w:rsid w:val="00C85DBB"/>
    <w:rsid w:val="00C85F9F"/>
    <w:rsid w:val="00C86A56"/>
    <w:rsid w:val="00C86CA9"/>
    <w:rsid w:val="00C875B6"/>
    <w:rsid w:val="00C875F5"/>
    <w:rsid w:val="00C87683"/>
    <w:rsid w:val="00C8776D"/>
    <w:rsid w:val="00C87AC8"/>
    <w:rsid w:val="00C87CB9"/>
    <w:rsid w:val="00C900C7"/>
    <w:rsid w:val="00C9089F"/>
    <w:rsid w:val="00C90FD4"/>
    <w:rsid w:val="00C9121D"/>
    <w:rsid w:val="00C91248"/>
    <w:rsid w:val="00C9133B"/>
    <w:rsid w:val="00C914E3"/>
    <w:rsid w:val="00C915D4"/>
    <w:rsid w:val="00C92108"/>
    <w:rsid w:val="00C926C4"/>
    <w:rsid w:val="00C926CC"/>
    <w:rsid w:val="00C927FB"/>
    <w:rsid w:val="00C9307E"/>
    <w:rsid w:val="00C9373A"/>
    <w:rsid w:val="00C93F04"/>
    <w:rsid w:val="00C946DB"/>
    <w:rsid w:val="00C94F6D"/>
    <w:rsid w:val="00C9502E"/>
    <w:rsid w:val="00C955FE"/>
    <w:rsid w:val="00C9574F"/>
    <w:rsid w:val="00C959F1"/>
    <w:rsid w:val="00C967F7"/>
    <w:rsid w:val="00C96974"/>
    <w:rsid w:val="00C97AAC"/>
    <w:rsid w:val="00CA0689"/>
    <w:rsid w:val="00CA0E75"/>
    <w:rsid w:val="00CA149B"/>
    <w:rsid w:val="00CA20A8"/>
    <w:rsid w:val="00CA210E"/>
    <w:rsid w:val="00CA293D"/>
    <w:rsid w:val="00CA2D93"/>
    <w:rsid w:val="00CA3655"/>
    <w:rsid w:val="00CA410A"/>
    <w:rsid w:val="00CA4599"/>
    <w:rsid w:val="00CA487F"/>
    <w:rsid w:val="00CA4BED"/>
    <w:rsid w:val="00CA5968"/>
    <w:rsid w:val="00CA63F6"/>
    <w:rsid w:val="00CA6570"/>
    <w:rsid w:val="00CA68F6"/>
    <w:rsid w:val="00CA692A"/>
    <w:rsid w:val="00CB03D6"/>
    <w:rsid w:val="00CB07FB"/>
    <w:rsid w:val="00CB09EF"/>
    <w:rsid w:val="00CB0B59"/>
    <w:rsid w:val="00CB0BA5"/>
    <w:rsid w:val="00CB0D95"/>
    <w:rsid w:val="00CB11EA"/>
    <w:rsid w:val="00CB14CF"/>
    <w:rsid w:val="00CB16D8"/>
    <w:rsid w:val="00CB1940"/>
    <w:rsid w:val="00CB1C78"/>
    <w:rsid w:val="00CB216F"/>
    <w:rsid w:val="00CB2C78"/>
    <w:rsid w:val="00CB3314"/>
    <w:rsid w:val="00CB3D96"/>
    <w:rsid w:val="00CB3DD2"/>
    <w:rsid w:val="00CB3E0D"/>
    <w:rsid w:val="00CB3E88"/>
    <w:rsid w:val="00CB3EBA"/>
    <w:rsid w:val="00CB4385"/>
    <w:rsid w:val="00CB4870"/>
    <w:rsid w:val="00CB48A9"/>
    <w:rsid w:val="00CB48CE"/>
    <w:rsid w:val="00CB51BF"/>
    <w:rsid w:val="00CB598E"/>
    <w:rsid w:val="00CB5D7C"/>
    <w:rsid w:val="00CB5E82"/>
    <w:rsid w:val="00CB5E8B"/>
    <w:rsid w:val="00CB5F04"/>
    <w:rsid w:val="00CB6254"/>
    <w:rsid w:val="00CB652D"/>
    <w:rsid w:val="00CB6CB7"/>
    <w:rsid w:val="00CB6F60"/>
    <w:rsid w:val="00CB7A47"/>
    <w:rsid w:val="00CC08D2"/>
    <w:rsid w:val="00CC0DA3"/>
    <w:rsid w:val="00CC12FB"/>
    <w:rsid w:val="00CC1A9A"/>
    <w:rsid w:val="00CC2334"/>
    <w:rsid w:val="00CC2935"/>
    <w:rsid w:val="00CC2F9B"/>
    <w:rsid w:val="00CC3074"/>
    <w:rsid w:val="00CC3B28"/>
    <w:rsid w:val="00CC3B59"/>
    <w:rsid w:val="00CC3E9A"/>
    <w:rsid w:val="00CC44C1"/>
    <w:rsid w:val="00CC4617"/>
    <w:rsid w:val="00CC4815"/>
    <w:rsid w:val="00CC481F"/>
    <w:rsid w:val="00CC4893"/>
    <w:rsid w:val="00CC60CF"/>
    <w:rsid w:val="00CC6547"/>
    <w:rsid w:val="00CC65E6"/>
    <w:rsid w:val="00CC6769"/>
    <w:rsid w:val="00CC6CD3"/>
    <w:rsid w:val="00CC7084"/>
    <w:rsid w:val="00CC773C"/>
    <w:rsid w:val="00CC7772"/>
    <w:rsid w:val="00CC7944"/>
    <w:rsid w:val="00CC7B27"/>
    <w:rsid w:val="00CD038B"/>
    <w:rsid w:val="00CD0444"/>
    <w:rsid w:val="00CD0BA3"/>
    <w:rsid w:val="00CD0C04"/>
    <w:rsid w:val="00CD0DCE"/>
    <w:rsid w:val="00CD17A2"/>
    <w:rsid w:val="00CD2BC7"/>
    <w:rsid w:val="00CD2CBD"/>
    <w:rsid w:val="00CD2E78"/>
    <w:rsid w:val="00CD44E6"/>
    <w:rsid w:val="00CD488B"/>
    <w:rsid w:val="00CD49BE"/>
    <w:rsid w:val="00CD4A90"/>
    <w:rsid w:val="00CD4B77"/>
    <w:rsid w:val="00CD4DAC"/>
    <w:rsid w:val="00CD503D"/>
    <w:rsid w:val="00CD52DF"/>
    <w:rsid w:val="00CD61BA"/>
    <w:rsid w:val="00CD642F"/>
    <w:rsid w:val="00CD667D"/>
    <w:rsid w:val="00CD6BE5"/>
    <w:rsid w:val="00CD7043"/>
    <w:rsid w:val="00CD7A00"/>
    <w:rsid w:val="00CD7EB7"/>
    <w:rsid w:val="00CE0460"/>
    <w:rsid w:val="00CE069D"/>
    <w:rsid w:val="00CE119F"/>
    <w:rsid w:val="00CE1277"/>
    <w:rsid w:val="00CE15B9"/>
    <w:rsid w:val="00CE222A"/>
    <w:rsid w:val="00CE2404"/>
    <w:rsid w:val="00CE25AC"/>
    <w:rsid w:val="00CE2931"/>
    <w:rsid w:val="00CE387A"/>
    <w:rsid w:val="00CE39C2"/>
    <w:rsid w:val="00CE3BEC"/>
    <w:rsid w:val="00CE4397"/>
    <w:rsid w:val="00CE4A08"/>
    <w:rsid w:val="00CE4A45"/>
    <w:rsid w:val="00CE4A54"/>
    <w:rsid w:val="00CE4D8F"/>
    <w:rsid w:val="00CE5093"/>
    <w:rsid w:val="00CE52D2"/>
    <w:rsid w:val="00CE5881"/>
    <w:rsid w:val="00CE5C34"/>
    <w:rsid w:val="00CE69CC"/>
    <w:rsid w:val="00CE6B6C"/>
    <w:rsid w:val="00CE7532"/>
    <w:rsid w:val="00CE7E94"/>
    <w:rsid w:val="00CE7F31"/>
    <w:rsid w:val="00CE7F8C"/>
    <w:rsid w:val="00CF02C8"/>
    <w:rsid w:val="00CF042B"/>
    <w:rsid w:val="00CF0CCA"/>
    <w:rsid w:val="00CF0FD5"/>
    <w:rsid w:val="00CF1713"/>
    <w:rsid w:val="00CF1887"/>
    <w:rsid w:val="00CF1E45"/>
    <w:rsid w:val="00CF2102"/>
    <w:rsid w:val="00CF238E"/>
    <w:rsid w:val="00CF2664"/>
    <w:rsid w:val="00CF28F9"/>
    <w:rsid w:val="00CF296A"/>
    <w:rsid w:val="00CF2E0C"/>
    <w:rsid w:val="00CF327F"/>
    <w:rsid w:val="00CF4FD4"/>
    <w:rsid w:val="00CF51A9"/>
    <w:rsid w:val="00CF5888"/>
    <w:rsid w:val="00CF5A6C"/>
    <w:rsid w:val="00CF609A"/>
    <w:rsid w:val="00CF6B1F"/>
    <w:rsid w:val="00CF7BA4"/>
    <w:rsid w:val="00D003BA"/>
    <w:rsid w:val="00D0136F"/>
    <w:rsid w:val="00D0161C"/>
    <w:rsid w:val="00D01DB0"/>
    <w:rsid w:val="00D028BE"/>
    <w:rsid w:val="00D02E26"/>
    <w:rsid w:val="00D03CBA"/>
    <w:rsid w:val="00D04176"/>
    <w:rsid w:val="00D0488F"/>
    <w:rsid w:val="00D051A9"/>
    <w:rsid w:val="00D056EC"/>
    <w:rsid w:val="00D05F8F"/>
    <w:rsid w:val="00D0659F"/>
    <w:rsid w:val="00D07001"/>
    <w:rsid w:val="00D0781C"/>
    <w:rsid w:val="00D07D4B"/>
    <w:rsid w:val="00D108C1"/>
    <w:rsid w:val="00D10E53"/>
    <w:rsid w:val="00D123EC"/>
    <w:rsid w:val="00D12711"/>
    <w:rsid w:val="00D1277B"/>
    <w:rsid w:val="00D1302D"/>
    <w:rsid w:val="00D13436"/>
    <w:rsid w:val="00D1378C"/>
    <w:rsid w:val="00D13990"/>
    <w:rsid w:val="00D13F67"/>
    <w:rsid w:val="00D13F7D"/>
    <w:rsid w:val="00D14646"/>
    <w:rsid w:val="00D14D4F"/>
    <w:rsid w:val="00D14E72"/>
    <w:rsid w:val="00D1569D"/>
    <w:rsid w:val="00D15A7D"/>
    <w:rsid w:val="00D15EF2"/>
    <w:rsid w:val="00D160F7"/>
    <w:rsid w:val="00D168E2"/>
    <w:rsid w:val="00D16D62"/>
    <w:rsid w:val="00D170CA"/>
    <w:rsid w:val="00D170F4"/>
    <w:rsid w:val="00D174F1"/>
    <w:rsid w:val="00D17944"/>
    <w:rsid w:val="00D179D5"/>
    <w:rsid w:val="00D20156"/>
    <w:rsid w:val="00D2023B"/>
    <w:rsid w:val="00D20257"/>
    <w:rsid w:val="00D20708"/>
    <w:rsid w:val="00D217F1"/>
    <w:rsid w:val="00D21E95"/>
    <w:rsid w:val="00D21F6C"/>
    <w:rsid w:val="00D226B4"/>
    <w:rsid w:val="00D2276C"/>
    <w:rsid w:val="00D227F2"/>
    <w:rsid w:val="00D22B9F"/>
    <w:rsid w:val="00D2313B"/>
    <w:rsid w:val="00D239B3"/>
    <w:rsid w:val="00D24551"/>
    <w:rsid w:val="00D24C21"/>
    <w:rsid w:val="00D2506C"/>
    <w:rsid w:val="00D250F3"/>
    <w:rsid w:val="00D256F4"/>
    <w:rsid w:val="00D258DA"/>
    <w:rsid w:val="00D2593C"/>
    <w:rsid w:val="00D25FD2"/>
    <w:rsid w:val="00D26194"/>
    <w:rsid w:val="00D26675"/>
    <w:rsid w:val="00D273A0"/>
    <w:rsid w:val="00D27944"/>
    <w:rsid w:val="00D27C0D"/>
    <w:rsid w:val="00D30955"/>
    <w:rsid w:val="00D31058"/>
    <w:rsid w:val="00D31330"/>
    <w:rsid w:val="00D314D6"/>
    <w:rsid w:val="00D316D4"/>
    <w:rsid w:val="00D317C0"/>
    <w:rsid w:val="00D31867"/>
    <w:rsid w:val="00D32439"/>
    <w:rsid w:val="00D32619"/>
    <w:rsid w:val="00D32F27"/>
    <w:rsid w:val="00D330A2"/>
    <w:rsid w:val="00D33202"/>
    <w:rsid w:val="00D332F9"/>
    <w:rsid w:val="00D33BAD"/>
    <w:rsid w:val="00D34A77"/>
    <w:rsid w:val="00D34CD5"/>
    <w:rsid w:val="00D350E9"/>
    <w:rsid w:val="00D35539"/>
    <w:rsid w:val="00D36704"/>
    <w:rsid w:val="00D36E48"/>
    <w:rsid w:val="00D370C6"/>
    <w:rsid w:val="00D37368"/>
    <w:rsid w:val="00D37897"/>
    <w:rsid w:val="00D37BC4"/>
    <w:rsid w:val="00D37D70"/>
    <w:rsid w:val="00D37DD6"/>
    <w:rsid w:val="00D401D4"/>
    <w:rsid w:val="00D402A2"/>
    <w:rsid w:val="00D40D45"/>
    <w:rsid w:val="00D40ECA"/>
    <w:rsid w:val="00D41111"/>
    <w:rsid w:val="00D4137D"/>
    <w:rsid w:val="00D41D5B"/>
    <w:rsid w:val="00D42378"/>
    <w:rsid w:val="00D42B9B"/>
    <w:rsid w:val="00D42E29"/>
    <w:rsid w:val="00D42FBB"/>
    <w:rsid w:val="00D43043"/>
    <w:rsid w:val="00D43893"/>
    <w:rsid w:val="00D43A47"/>
    <w:rsid w:val="00D43BD5"/>
    <w:rsid w:val="00D43D8F"/>
    <w:rsid w:val="00D43F52"/>
    <w:rsid w:val="00D4415E"/>
    <w:rsid w:val="00D447CC"/>
    <w:rsid w:val="00D44FAE"/>
    <w:rsid w:val="00D45128"/>
    <w:rsid w:val="00D4541F"/>
    <w:rsid w:val="00D45494"/>
    <w:rsid w:val="00D459F8"/>
    <w:rsid w:val="00D45D64"/>
    <w:rsid w:val="00D45E30"/>
    <w:rsid w:val="00D45EE8"/>
    <w:rsid w:val="00D46B82"/>
    <w:rsid w:val="00D46F82"/>
    <w:rsid w:val="00D46FE5"/>
    <w:rsid w:val="00D47480"/>
    <w:rsid w:val="00D47724"/>
    <w:rsid w:val="00D4774B"/>
    <w:rsid w:val="00D47C17"/>
    <w:rsid w:val="00D47DA5"/>
    <w:rsid w:val="00D47F35"/>
    <w:rsid w:val="00D5054B"/>
    <w:rsid w:val="00D50819"/>
    <w:rsid w:val="00D50CBB"/>
    <w:rsid w:val="00D51242"/>
    <w:rsid w:val="00D514C5"/>
    <w:rsid w:val="00D51768"/>
    <w:rsid w:val="00D51A14"/>
    <w:rsid w:val="00D52189"/>
    <w:rsid w:val="00D528B7"/>
    <w:rsid w:val="00D53105"/>
    <w:rsid w:val="00D5380E"/>
    <w:rsid w:val="00D553F3"/>
    <w:rsid w:val="00D55705"/>
    <w:rsid w:val="00D5599D"/>
    <w:rsid w:val="00D55CC6"/>
    <w:rsid w:val="00D56617"/>
    <w:rsid w:val="00D56BCC"/>
    <w:rsid w:val="00D57000"/>
    <w:rsid w:val="00D57328"/>
    <w:rsid w:val="00D57E53"/>
    <w:rsid w:val="00D601B3"/>
    <w:rsid w:val="00D603BF"/>
    <w:rsid w:val="00D604DB"/>
    <w:rsid w:val="00D60620"/>
    <w:rsid w:val="00D6064B"/>
    <w:rsid w:val="00D6130E"/>
    <w:rsid w:val="00D6135D"/>
    <w:rsid w:val="00D61879"/>
    <w:rsid w:val="00D61886"/>
    <w:rsid w:val="00D62080"/>
    <w:rsid w:val="00D62166"/>
    <w:rsid w:val="00D62641"/>
    <w:rsid w:val="00D62A4B"/>
    <w:rsid w:val="00D6307E"/>
    <w:rsid w:val="00D630C7"/>
    <w:rsid w:val="00D63926"/>
    <w:rsid w:val="00D64905"/>
    <w:rsid w:val="00D651BB"/>
    <w:rsid w:val="00D65282"/>
    <w:rsid w:val="00D655F8"/>
    <w:rsid w:val="00D6560B"/>
    <w:rsid w:val="00D66B45"/>
    <w:rsid w:val="00D66FC6"/>
    <w:rsid w:val="00D67041"/>
    <w:rsid w:val="00D6753E"/>
    <w:rsid w:val="00D6777B"/>
    <w:rsid w:val="00D67DC0"/>
    <w:rsid w:val="00D67DFD"/>
    <w:rsid w:val="00D67F0A"/>
    <w:rsid w:val="00D7114D"/>
    <w:rsid w:val="00D71339"/>
    <w:rsid w:val="00D71AE4"/>
    <w:rsid w:val="00D71B9C"/>
    <w:rsid w:val="00D71E10"/>
    <w:rsid w:val="00D725AC"/>
    <w:rsid w:val="00D72676"/>
    <w:rsid w:val="00D72A93"/>
    <w:rsid w:val="00D7327F"/>
    <w:rsid w:val="00D7390B"/>
    <w:rsid w:val="00D73A66"/>
    <w:rsid w:val="00D73C13"/>
    <w:rsid w:val="00D74C10"/>
    <w:rsid w:val="00D75151"/>
    <w:rsid w:val="00D75289"/>
    <w:rsid w:val="00D752CB"/>
    <w:rsid w:val="00D75517"/>
    <w:rsid w:val="00D75742"/>
    <w:rsid w:val="00D757CC"/>
    <w:rsid w:val="00D75C0C"/>
    <w:rsid w:val="00D76189"/>
    <w:rsid w:val="00D762BD"/>
    <w:rsid w:val="00D767CA"/>
    <w:rsid w:val="00D76BAE"/>
    <w:rsid w:val="00D77F71"/>
    <w:rsid w:val="00D8036F"/>
    <w:rsid w:val="00D80B4D"/>
    <w:rsid w:val="00D80DD5"/>
    <w:rsid w:val="00D81326"/>
    <w:rsid w:val="00D82DC6"/>
    <w:rsid w:val="00D82E58"/>
    <w:rsid w:val="00D8342D"/>
    <w:rsid w:val="00D83DD6"/>
    <w:rsid w:val="00D84C3D"/>
    <w:rsid w:val="00D84F3B"/>
    <w:rsid w:val="00D85A18"/>
    <w:rsid w:val="00D86580"/>
    <w:rsid w:val="00D865FC"/>
    <w:rsid w:val="00D87188"/>
    <w:rsid w:val="00D87D69"/>
    <w:rsid w:val="00D907E3"/>
    <w:rsid w:val="00D91147"/>
    <w:rsid w:val="00D9181C"/>
    <w:rsid w:val="00D923ED"/>
    <w:rsid w:val="00D9288E"/>
    <w:rsid w:val="00D92BAB"/>
    <w:rsid w:val="00D93311"/>
    <w:rsid w:val="00D937C7"/>
    <w:rsid w:val="00D9401A"/>
    <w:rsid w:val="00D941C0"/>
    <w:rsid w:val="00D94426"/>
    <w:rsid w:val="00D94B1C"/>
    <w:rsid w:val="00D94C20"/>
    <w:rsid w:val="00D950F9"/>
    <w:rsid w:val="00D95394"/>
    <w:rsid w:val="00D9565D"/>
    <w:rsid w:val="00D956D9"/>
    <w:rsid w:val="00D957C4"/>
    <w:rsid w:val="00D959B5"/>
    <w:rsid w:val="00D95C23"/>
    <w:rsid w:val="00D96494"/>
    <w:rsid w:val="00D9652E"/>
    <w:rsid w:val="00D96FA9"/>
    <w:rsid w:val="00D974CF"/>
    <w:rsid w:val="00D977AD"/>
    <w:rsid w:val="00D97B2C"/>
    <w:rsid w:val="00D97E77"/>
    <w:rsid w:val="00DA1326"/>
    <w:rsid w:val="00DA137A"/>
    <w:rsid w:val="00DA1496"/>
    <w:rsid w:val="00DA1640"/>
    <w:rsid w:val="00DA1823"/>
    <w:rsid w:val="00DA21F1"/>
    <w:rsid w:val="00DA2A0B"/>
    <w:rsid w:val="00DA2C9A"/>
    <w:rsid w:val="00DA379E"/>
    <w:rsid w:val="00DA46EB"/>
    <w:rsid w:val="00DA4787"/>
    <w:rsid w:val="00DA4942"/>
    <w:rsid w:val="00DA49D7"/>
    <w:rsid w:val="00DA541F"/>
    <w:rsid w:val="00DA5B1B"/>
    <w:rsid w:val="00DA5ED8"/>
    <w:rsid w:val="00DA636C"/>
    <w:rsid w:val="00DA6823"/>
    <w:rsid w:val="00DA6E7C"/>
    <w:rsid w:val="00DA77B6"/>
    <w:rsid w:val="00DA7EA5"/>
    <w:rsid w:val="00DB09D4"/>
    <w:rsid w:val="00DB0C64"/>
    <w:rsid w:val="00DB0E80"/>
    <w:rsid w:val="00DB0ED6"/>
    <w:rsid w:val="00DB0FD7"/>
    <w:rsid w:val="00DB12D5"/>
    <w:rsid w:val="00DB17A6"/>
    <w:rsid w:val="00DB19A0"/>
    <w:rsid w:val="00DB1BBB"/>
    <w:rsid w:val="00DB1D38"/>
    <w:rsid w:val="00DB2AF4"/>
    <w:rsid w:val="00DB3910"/>
    <w:rsid w:val="00DB3AE8"/>
    <w:rsid w:val="00DB3B75"/>
    <w:rsid w:val="00DB4392"/>
    <w:rsid w:val="00DB44B7"/>
    <w:rsid w:val="00DB53D8"/>
    <w:rsid w:val="00DB58F8"/>
    <w:rsid w:val="00DB5D5B"/>
    <w:rsid w:val="00DB6056"/>
    <w:rsid w:val="00DB6427"/>
    <w:rsid w:val="00DB6AAB"/>
    <w:rsid w:val="00DB762E"/>
    <w:rsid w:val="00DB78A0"/>
    <w:rsid w:val="00DC0368"/>
    <w:rsid w:val="00DC09C7"/>
    <w:rsid w:val="00DC11A5"/>
    <w:rsid w:val="00DC1694"/>
    <w:rsid w:val="00DC1DCE"/>
    <w:rsid w:val="00DC2165"/>
    <w:rsid w:val="00DC2934"/>
    <w:rsid w:val="00DC2AF8"/>
    <w:rsid w:val="00DC2FB3"/>
    <w:rsid w:val="00DC3135"/>
    <w:rsid w:val="00DC3227"/>
    <w:rsid w:val="00DC4061"/>
    <w:rsid w:val="00DC4909"/>
    <w:rsid w:val="00DC4E19"/>
    <w:rsid w:val="00DC57A5"/>
    <w:rsid w:val="00DC59ED"/>
    <w:rsid w:val="00DC5A18"/>
    <w:rsid w:val="00DC6B7A"/>
    <w:rsid w:val="00DC79BC"/>
    <w:rsid w:val="00DD0086"/>
    <w:rsid w:val="00DD02F0"/>
    <w:rsid w:val="00DD0C4D"/>
    <w:rsid w:val="00DD1123"/>
    <w:rsid w:val="00DD1C99"/>
    <w:rsid w:val="00DD1F43"/>
    <w:rsid w:val="00DD23B1"/>
    <w:rsid w:val="00DD28D8"/>
    <w:rsid w:val="00DD2E96"/>
    <w:rsid w:val="00DD3258"/>
    <w:rsid w:val="00DD3F67"/>
    <w:rsid w:val="00DD486A"/>
    <w:rsid w:val="00DD48D3"/>
    <w:rsid w:val="00DD4D96"/>
    <w:rsid w:val="00DD6B44"/>
    <w:rsid w:val="00DD6D9F"/>
    <w:rsid w:val="00DD774F"/>
    <w:rsid w:val="00DD7E39"/>
    <w:rsid w:val="00DD7E5F"/>
    <w:rsid w:val="00DE0253"/>
    <w:rsid w:val="00DE0328"/>
    <w:rsid w:val="00DE0D36"/>
    <w:rsid w:val="00DE0E14"/>
    <w:rsid w:val="00DE0ED9"/>
    <w:rsid w:val="00DE1208"/>
    <w:rsid w:val="00DE14DA"/>
    <w:rsid w:val="00DE18F9"/>
    <w:rsid w:val="00DE2256"/>
    <w:rsid w:val="00DE272A"/>
    <w:rsid w:val="00DE2781"/>
    <w:rsid w:val="00DE2976"/>
    <w:rsid w:val="00DE2C7B"/>
    <w:rsid w:val="00DE2DEA"/>
    <w:rsid w:val="00DE3189"/>
    <w:rsid w:val="00DE3652"/>
    <w:rsid w:val="00DE38A0"/>
    <w:rsid w:val="00DE38D7"/>
    <w:rsid w:val="00DE4685"/>
    <w:rsid w:val="00DE5005"/>
    <w:rsid w:val="00DE565B"/>
    <w:rsid w:val="00DE5B0E"/>
    <w:rsid w:val="00DE5B6F"/>
    <w:rsid w:val="00DE5CC7"/>
    <w:rsid w:val="00DE63B6"/>
    <w:rsid w:val="00DE6E52"/>
    <w:rsid w:val="00DE7169"/>
    <w:rsid w:val="00DE719F"/>
    <w:rsid w:val="00DE7E33"/>
    <w:rsid w:val="00DF00D8"/>
    <w:rsid w:val="00DF0D62"/>
    <w:rsid w:val="00DF1819"/>
    <w:rsid w:val="00DF1A5E"/>
    <w:rsid w:val="00DF235D"/>
    <w:rsid w:val="00DF2D29"/>
    <w:rsid w:val="00DF2D5F"/>
    <w:rsid w:val="00DF420C"/>
    <w:rsid w:val="00DF45A5"/>
    <w:rsid w:val="00DF4B7B"/>
    <w:rsid w:val="00DF4EF7"/>
    <w:rsid w:val="00DF4F1C"/>
    <w:rsid w:val="00DF5074"/>
    <w:rsid w:val="00DF5309"/>
    <w:rsid w:val="00DF5382"/>
    <w:rsid w:val="00DF59EC"/>
    <w:rsid w:val="00DF5FE8"/>
    <w:rsid w:val="00DF63ED"/>
    <w:rsid w:val="00DF6466"/>
    <w:rsid w:val="00DF6811"/>
    <w:rsid w:val="00DF69AE"/>
    <w:rsid w:val="00DF6C84"/>
    <w:rsid w:val="00DF6CA6"/>
    <w:rsid w:val="00DF6E53"/>
    <w:rsid w:val="00DF71D9"/>
    <w:rsid w:val="00DF7B96"/>
    <w:rsid w:val="00E004C2"/>
    <w:rsid w:val="00E005B1"/>
    <w:rsid w:val="00E01618"/>
    <w:rsid w:val="00E0215B"/>
    <w:rsid w:val="00E02356"/>
    <w:rsid w:val="00E0269C"/>
    <w:rsid w:val="00E02BE4"/>
    <w:rsid w:val="00E030D6"/>
    <w:rsid w:val="00E0322C"/>
    <w:rsid w:val="00E03282"/>
    <w:rsid w:val="00E032AC"/>
    <w:rsid w:val="00E0342F"/>
    <w:rsid w:val="00E0370A"/>
    <w:rsid w:val="00E03725"/>
    <w:rsid w:val="00E03867"/>
    <w:rsid w:val="00E03F18"/>
    <w:rsid w:val="00E03F19"/>
    <w:rsid w:val="00E04569"/>
    <w:rsid w:val="00E04A9C"/>
    <w:rsid w:val="00E04F82"/>
    <w:rsid w:val="00E057D2"/>
    <w:rsid w:val="00E058C3"/>
    <w:rsid w:val="00E067B1"/>
    <w:rsid w:val="00E072DD"/>
    <w:rsid w:val="00E07453"/>
    <w:rsid w:val="00E07647"/>
    <w:rsid w:val="00E07F97"/>
    <w:rsid w:val="00E10255"/>
    <w:rsid w:val="00E10EE0"/>
    <w:rsid w:val="00E1159B"/>
    <w:rsid w:val="00E1181D"/>
    <w:rsid w:val="00E11CE0"/>
    <w:rsid w:val="00E12147"/>
    <w:rsid w:val="00E12582"/>
    <w:rsid w:val="00E128C9"/>
    <w:rsid w:val="00E12943"/>
    <w:rsid w:val="00E12F96"/>
    <w:rsid w:val="00E132E4"/>
    <w:rsid w:val="00E134A8"/>
    <w:rsid w:val="00E13730"/>
    <w:rsid w:val="00E13851"/>
    <w:rsid w:val="00E143CB"/>
    <w:rsid w:val="00E144E8"/>
    <w:rsid w:val="00E14BFA"/>
    <w:rsid w:val="00E15A43"/>
    <w:rsid w:val="00E15CCE"/>
    <w:rsid w:val="00E15EC6"/>
    <w:rsid w:val="00E16233"/>
    <w:rsid w:val="00E16850"/>
    <w:rsid w:val="00E16BBD"/>
    <w:rsid w:val="00E16D1F"/>
    <w:rsid w:val="00E2023A"/>
    <w:rsid w:val="00E2036C"/>
    <w:rsid w:val="00E20431"/>
    <w:rsid w:val="00E204B3"/>
    <w:rsid w:val="00E20839"/>
    <w:rsid w:val="00E20BF2"/>
    <w:rsid w:val="00E2113D"/>
    <w:rsid w:val="00E2113E"/>
    <w:rsid w:val="00E211D6"/>
    <w:rsid w:val="00E217FA"/>
    <w:rsid w:val="00E21803"/>
    <w:rsid w:val="00E21E29"/>
    <w:rsid w:val="00E220D6"/>
    <w:rsid w:val="00E223A4"/>
    <w:rsid w:val="00E232FF"/>
    <w:rsid w:val="00E23B7D"/>
    <w:rsid w:val="00E23D42"/>
    <w:rsid w:val="00E244C1"/>
    <w:rsid w:val="00E24E0C"/>
    <w:rsid w:val="00E2521C"/>
    <w:rsid w:val="00E25AC6"/>
    <w:rsid w:val="00E25BAB"/>
    <w:rsid w:val="00E25DFE"/>
    <w:rsid w:val="00E26CE2"/>
    <w:rsid w:val="00E26FBE"/>
    <w:rsid w:val="00E27106"/>
    <w:rsid w:val="00E27F26"/>
    <w:rsid w:val="00E30D0D"/>
    <w:rsid w:val="00E31296"/>
    <w:rsid w:val="00E312DA"/>
    <w:rsid w:val="00E318C7"/>
    <w:rsid w:val="00E31F2D"/>
    <w:rsid w:val="00E3244B"/>
    <w:rsid w:val="00E326EC"/>
    <w:rsid w:val="00E32929"/>
    <w:rsid w:val="00E32A31"/>
    <w:rsid w:val="00E32E23"/>
    <w:rsid w:val="00E32F8E"/>
    <w:rsid w:val="00E33416"/>
    <w:rsid w:val="00E33896"/>
    <w:rsid w:val="00E33AF0"/>
    <w:rsid w:val="00E35BB9"/>
    <w:rsid w:val="00E36E2E"/>
    <w:rsid w:val="00E36F5B"/>
    <w:rsid w:val="00E3795E"/>
    <w:rsid w:val="00E37FFB"/>
    <w:rsid w:val="00E408BE"/>
    <w:rsid w:val="00E408E9"/>
    <w:rsid w:val="00E40F12"/>
    <w:rsid w:val="00E40FF1"/>
    <w:rsid w:val="00E4134E"/>
    <w:rsid w:val="00E43148"/>
    <w:rsid w:val="00E43186"/>
    <w:rsid w:val="00E43324"/>
    <w:rsid w:val="00E43798"/>
    <w:rsid w:val="00E4391F"/>
    <w:rsid w:val="00E4399E"/>
    <w:rsid w:val="00E43F0D"/>
    <w:rsid w:val="00E43F35"/>
    <w:rsid w:val="00E44789"/>
    <w:rsid w:val="00E44822"/>
    <w:rsid w:val="00E44B1A"/>
    <w:rsid w:val="00E44C63"/>
    <w:rsid w:val="00E44C68"/>
    <w:rsid w:val="00E44F36"/>
    <w:rsid w:val="00E44FC8"/>
    <w:rsid w:val="00E452C6"/>
    <w:rsid w:val="00E452EB"/>
    <w:rsid w:val="00E46478"/>
    <w:rsid w:val="00E464F0"/>
    <w:rsid w:val="00E46E64"/>
    <w:rsid w:val="00E4773E"/>
    <w:rsid w:val="00E47CB5"/>
    <w:rsid w:val="00E50B82"/>
    <w:rsid w:val="00E50D11"/>
    <w:rsid w:val="00E511C6"/>
    <w:rsid w:val="00E51574"/>
    <w:rsid w:val="00E517BC"/>
    <w:rsid w:val="00E518ED"/>
    <w:rsid w:val="00E519D1"/>
    <w:rsid w:val="00E51AE3"/>
    <w:rsid w:val="00E51C46"/>
    <w:rsid w:val="00E51D0A"/>
    <w:rsid w:val="00E51FD7"/>
    <w:rsid w:val="00E52826"/>
    <w:rsid w:val="00E52A66"/>
    <w:rsid w:val="00E52CCA"/>
    <w:rsid w:val="00E53167"/>
    <w:rsid w:val="00E53608"/>
    <w:rsid w:val="00E536FB"/>
    <w:rsid w:val="00E53B43"/>
    <w:rsid w:val="00E53C42"/>
    <w:rsid w:val="00E5401B"/>
    <w:rsid w:val="00E54083"/>
    <w:rsid w:val="00E54157"/>
    <w:rsid w:val="00E54A4E"/>
    <w:rsid w:val="00E54B0C"/>
    <w:rsid w:val="00E553F7"/>
    <w:rsid w:val="00E55A89"/>
    <w:rsid w:val="00E56C31"/>
    <w:rsid w:val="00E573C4"/>
    <w:rsid w:val="00E579F3"/>
    <w:rsid w:val="00E60713"/>
    <w:rsid w:val="00E61635"/>
    <w:rsid w:val="00E616A6"/>
    <w:rsid w:val="00E620C8"/>
    <w:rsid w:val="00E620CB"/>
    <w:rsid w:val="00E626A1"/>
    <w:rsid w:val="00E62CF3"/>
    <w:rsid w:val="00E63441"/>
    <w:rsid w:val="00E639D0"/>
    <w:rsid w:val="00E63CA9"/>
    <w:rsid w:val="00E649F9"/>
    <w:rsid w:val="00E64C58"/>
    <w:rsid w:val="00E65080"/>
    <w:rsid w:val="00E6591F"/>
    <w:rsid w:val="00E65D45"/>
    <w:rsid w:val="00E65E07"/>
    <w:rsid w:val="00E66016"/>
    <w:rsid w:val="00E661C7"/>
    <w:rsid w:val="00E6662D"/>
    <w:rsid w:val="00E6683C"/>
    <w:rsid w:val="00E67198"/>
    <w:rsid w:val="00E674A5"/>
    <w:rsid w:val="00E67D8C"/>
    <w:rsid w:val="00E7010E"/>
    <w:rsid w:val="00E703D5"/>
    <w:rsid w:val="00E703F2"/>
    <w:rsid w:val="00E70941"/>
    <w:rsid w:val="00E713FD"/>
    <w:rsid w:val="00E714F2"/>
    <w:rsid w:val="00E7244A"/>
    <w:rsid w:val="00E725FF"/>
    <w:rsid w:val="00E728AB"/>
    <w:rsid w:val="00E72E0A"/>
    <w:rsid w:val="00E73271"/>
    <w:rsid w:val="00E735F1"/>
    <w:rsid w:val="00E745C4"/>
    <w:rsid w:val="00E751E3"/>
    <w:rsid w:val="00E759ED"/>
    <w:rsid w:val="00E75CCC"/>
    <w:rsid w:val="00E760E9"/>
    <w:rsid w:val="00E769DF"/>
    <w:rsid w:val="00E76B1F"/>
    <w:rsid w:val="00E76C08"/>
    <w:rsid w:val="00E76D89"/>
    <w:rsid w:val="00E7789D"/>
    <w:rsid w:val="00E8001D"/>
    <w:rsid w:val="00E80891"/>
    <w:rsid w:val="00E8175B"/>
    <w:rsid w:val="00E81773"/>
    <w:rsid w:val="00E81EDE"/>
    <w:rsid w:val="00E821DA"/>
    <w:rsid w:val="00E82766"/>
    <w:rsid w:val="00E82A59"/>
    <w:rsid w:val="00E83199"/>
    <w:rsid w:val="00E833A8"/>
    <w:rsid w:val="00E833AE"/>
    <w:rsid w:val="00E83B92"/>
    <w:rsid w:val="00E83DB9"/>
    <w:rsid w:val="00E840B2"/>
    <w:rsid w:val="00E841FC"/>
    <w:rsid w:val="00E846AF"/>
    <w:rsid w:val="00E8476E"/>
    <w:rsid w:val="00E85F53"/>
    <w:rsid w:val="00E860CC"/>
    <w:rsid w:val="00E86E9A"/>
    <w:rsid w:val="00E87022"/>
    <w:rsid w:val="00E874B8"/>
    <w:rsid w:val="00E878E4"/>
    <w:rsid w:val="00E90262"/>
    <w:rsid w:val="00E9068C"/>
    <w:rsid w:val="00E90908"/>
    <w:rsid w:val="00E913DC"/>
    <w:rsid w:val="00E929C8"/>
    <w:rsid w:val="00E92CF0"/>
    <w:rsid w:val="00E92DE3"/>
    <w:rsid w:val="00E932BA"/>
    <w:rsid w:val="00E935D4"/>
    <w:rsid w:val="00E938A5"/>
    <w:rsid w:val="00E93D40"/>
    <w:rsid w:val="00E93FFD"/>
    <w:rsid w:val="00E9439E"/>
    <w:rsid w:val="00E949E2"/>
    <w:rsid w:val="00E94D79"/>
    <w:rsid w:val="00E94DFF"/>
    <w:rsid w:val="00E95562"/>
    <w:rsid w:val="00E955CE"/>
    <w:rsid w:val="00E96349"/>
    <w:rsid w:val="00E97544"/>
    <w:rsid w:val="00EA1305"/>
    <w:rsid w:val="00EA15EE"/>
    <w:rsid w:val="00EA1880"/>
    <w:rsid w:val="00EA2103"/>
    <w:rsid w:val="00EA2702"/>
    <w:rsid w:val="00EA2D66"/>
    <w:rsid w:val="00EA2E3D"/>
    <w:rsid w:val="00EA2FA8"/>
    <w:rsid w:val="00EA38A8"/>
    <w:rsid w:val="00EA3C3D"/>
    <w:rsid w:val="00EA3C54"/>
    <w:rsid w:val="00EA46D6"/>
    <w:rsid w:val="00EA5583"/>
    <w:rsid w:val="00EA6300"/>
    <w:rsid w:val="00EA6E54"/>
    <w:rsid w:val="00EA6F83"/>
    <w:rsid w:val="00EA7B99"/>
    <w:rsid w:val="00EA7D0D"/>
    <w:rsid w:val="00EB04BD"/>
    <w:rsid w:val="00EB07DD"/>
    <w:rsid w:val="00EB13A3"/>
    <w:rsid w:val="00EB19E1"/>
    <w:rsid w:val="00EB1A7F"/>
    <w:rsid w:val="00EB201E"/>
    <w:rsid w:val="00EB209F"/>
    <w:rsid w:val="00EB2120"/>
    <w:rsid w:val="00EB27FE"/>
    <w:rsid w:val="00EB2C51"/>
    <w:rsid w:val="00EB2E0D"/>
    <w:rsid w:val="00EB3474"/>
    <w:rsid w:val="00EB3ADD"/>
    <w:rsid w:val="00EB3FE9"/>
    <w:rsid w:val="00EB4398"/>
    <w:rsid w:val="00EB482E"/>
    <w:rsid w:val="00EB4B61"/>
    <w:rsid w:val="00EB4C04"/>
    <w:rsid w:val="00EB5853"/>
    <w:rsid w:val="00EB72AF"/>
    <w:rsid w:val="00EB7679"/>
    <w:rsid w:val="00EB7C5C"/>
    <w:rsid w:val="00EC093D"/>
    <w:rsid w:val="00EC0F55"/>
    <w:rsid w:val="00EC1D49"/>
    <w:rsid w:val="00EC1D80"/>
    <w:rsid w:val="00EC27AA"/>
    <w:rsid w:val="00EC2AD7"/>
    <w:rsid w:val="00EC38F9"/>
    <w:rsid w:val="00EC3C64"/>
    <w:rsid w:val="00EC43E7"/>
    <w:rsid w:val="00EC46BF"/>
    <w:rsid w:val="00EC473F"/>
    <w:rsid w:val="00EC4931"/>
    <w:rsid w:val="00EC49BD"/>
    <w:rsid w:val="00EC4D81"/>
    <w:rsid w:val="00EC512F"/>
    <w:rsid w:val="00EC53A1"/>
    <w:rsid w:val="00EC5605"/>
    <w:rsid w:val="00EC5F9C"/>
    <w:rsid w:val="00EC767F"/>
    <w:rsid w:val="00EC7772"/>
    <w:rsid w:val="00EC7815"/>
    <w:rsid w:val="00EC7B1B"/>
    <w:rsid w:val="00EC7ED5"/>
    <w:rsid w:val="00EC7F1B"/>
    <w:rsid w:val="00ED01BA"/>
    <w:rsid w:val="00ED132F"/>
    <w:rsid w:val="00ED1B8E"/>
    <w:rsid w:val="00ED1BB0"/>
    <w:rsid w:val="00ED1D69"/>
    <w:rsid w:val="00ED36AE"/>
    <w:rsid w:val="00ED3999"/>
    <w:rsid w:val="00ED39E4"/>
    <w:rsid w:val="00ED4009"/>
    <w:rsid w:val="00ED40C3"/>
    <w:rsid w:val="00ED4373"/>
    <w:rsid w:val="00ED437D"/>
    <w:rsid w:val="00ED44AE"/>
    <w:rsid w:val="00ED46BD"/>
    <w:rsid w:val="00ED5002"/>
    <w:rsid w:val="00ED5266"/>
    <w:rsid w:val="00ED5EAA"/>
    <w:rsid w:val="00ED6AB2"/>
    <w:rsid w:val="00EE000A"/>
    <w:rsid w:val="00EE0320"/>
    <w:rsid w:val="00EE0743"/>
    <w:rsid w:val="00EE0B97"/>
    <w:rsid w:val="00EE1489"/>
    <w:rsid w:val="00EE156B"/>
    <w:rsid w:val="00EE178C"/>
    <w:rsid w:val="00EE1A09"/>
    <w:rsid w:val="00EE1C9E"/>
    <w:rsid w:val="00EE1FCE"/>
    <w:rsid w:val="00EE23BD"/>
    <w:rsid w:val="00EE24CE"/>
    <w:rsid w:val="00EE25B5"/>
    <w:rsid w:val="00EE31E2"/>
    <w:rsid w:val="00EE3E4B"/>
    <w:rsid w:val="00EE4C5A"/>
    <w:rsid w:val="00EE5C6B"/>
    <w:rsid w:val="00EE5DDB"/>
    <w:rsid w:val="00EE5E49"/>
    <w:rsid w:val="00EE603D"/>
    <w:rsid w:val="00EE6066"/>
    <w:rsid w:val="00EE62E5"/>
    <w:rsid w:val="00EE6973"/>
    <w:rsid w:val="00EE704B"/>
    <w:rsid w:val="00EE723D"/>
    <w:rsid w:val="00EE7A24"/>
    <w:rsid w:val="00EF0A5D"/>
    <w:rsid w:val="00EF1417"/>
    <w:rsid w:val="00EF186A"/>
    <w:rsid w:val="00EF1F34"/>
    <w:rsid w:val="00EF23C0"/>
    <w:rsid w:val="00EF261E"/>
    <w:rsid w:val="00EF265E"/>
    <w:rsid w:val="00EF27F0"/>
    <w:rsid w:val="00EF29E0"/>
    <w:rsid w:val="00EF3E6A"/>
    <w:rsid w:val="00EF42D2"/>
    <w:rsid w:val="00EF4915"/>
    <w:rsid w:val="00EF50F0"/>
    <w:rsid w:val="00EF55C6"/>
    <w:rsid w:val="00EF560C"/>
    <w:rsid w:val="00EF5D78"/>
    <w:rsid w:val="00EF675C"/>
    <w:rsid w:val="00EF7334"/>
    <w:rsid w:val="00EF77F6"/>
    <w:rsid w:val="00F00087"/>
    <w:rsid w:val="00F008A3"/>
    <w:rsid w:val="00F00B7E"/>
    <w:rsid w:val="00F00D1A"/>
    <w:rsid w:val="00F010DA"/>
    <w:rsid w:val="00F010EE"/>
    <w:rsid w:val="00F01A22"/>
    <w:rsid w:val="00F01C9B"/>
    <w:rsid w:val="00F01E66"/>
    <w:rsid w:val="00F020ED"/>
    <w:rsid w:val="00F02D33"/>
    <w:rsid w:val="00F03B46"/>
    <w:rsid w:val="00F04A0A"/>
    <w:rsid w:val="00F04A0D"/>
    <w:rsid w:val="00F04BC0"/>
    <w:rsid w:val="00F04C5D"/>
    <w:rsid w:val="00F0515D"/>
    <w:rsid w:val="00F0525E"/>
    <w:rsid w:val="00F056A9"/>
    <w:rsid w:val="00F057C8"/>
    <w:rsid w:val="00F05AA2"/>
    <w:rsid w:val="00F05F15"/>
    <w:rsid w:val="00F062BC"/>
    <w:rsid w:val="00F065EB"/>
    <w:rsid w:val="00F0678C"/>
    <w:rsid w:val="00F06966"/>
    <w:rsid w:val="00F06D30"/>
    <w:rsid w:val="00F07D51"/>
    <w:rsid w:val="00F1024C"/>
    <w:rsid w:val="00F1091B"/>
    <w:rsid w:val="00F1127C"/>
    <w:rsid w:val="00F11C74"/>
    <w:rsid w:val="00F122F4"/>
    <w:rsid w:val="00F12C60"/>
    <w:rsid w:val="00F12D10"/>
    <w:rsid w:val="00F12E0B"/>
    <w:rsid w:val="00F134DE"/>
    <w:rsid w:val="00F13A2B"/>
    <w:rsid w:val="00F13D71"/>
    <w:rsid w:val="00F14CBA"/>
    <w:rsid w:val="00F14DBD"/>
    <w:rsid w:val="00F154A5"/>
    <w:rsid w:val="00F156F9"/>
    <w:rsid w:val="00F163AA"/>
    <w:rsid w:val="00F164AD"/>
    <w:rsid w:val="00F166C4"/>
    <w:rsid w:val="00F17511"/>
    <w:rsid w:val="00F175B1"/>
    <w:rsid w:val="00F178D9"/>
    <w:rsid w:val="00F17CD1"/>
    <w:rsid w:val="00F20214"/>
    <w:rsid w:val="00F20809"/>
    <w:rsid w:val="00F20B8C"/>
    <w:rsid w:val="00F20D97"/>
    <w:rsid w:val="00F21285"/>
    <w:rsid w:val="00F21E95"/>
    <w:rsid w:val="00F21F48"/>
    <w:rsid w:val="00F227C4"/>
    <w:rsid w:val="00F22845"/>
    <w:rsid w:val="00F22B09"/>
    <w:rsid w:val="00F22C9D"/>
    <w:rsid w:val="00F237CD"/>
    <w:rsid w:val="00F23923"/>
    <w:rsid w:val="00F23FC0"/>
    <w:rsid w:val="00F24530"/>
    <w:rsid w:val="00F24683"/>
    <w:rsid w:val="00F24CE1"/>
    <w:rsid w:val="00F24EFE"/>
    <w:rsid w:val="00F24FFD"/>
    <w:rsid w:val="00F25460"/>
    <w:rsid w:val="00F2583A"/>
    <w:rsid w:val="00F25ACE"/>
    <w:rsid w:val="00F2615C"/>
    <w:rsid w:val="00F26357"/>
    <w:rsid w:val="00F264A8"/>
    <w:rsid w:val="00F26DB0"/>
    <w:rsid w:val="00F27570"/>
    <w:rsid w:val="00F278C1"/>
    <w:rsid w:val="00F27E68"/>
    <w:rsid w:val="00F308E9"/>
    <w:rsid w:val="00F30947"/>
    <w:rsid w:val="00F315B9"/>
    <w:rsid w:val="00F3182C"/>
    <w:rsid w:val="00F328B0"/>
    <w:rsid w:val="00F32D79"/>
    <w:rsid w:val="00F33165"/>
    <w:rsid w:val="00F33725"/>
    <w:rsid w:val="00F33FBE"/>
    <w:rsid w:val="00F34652"/>
    <w:rsid w:val="00F34D30"/>
    <w:rsid w:val="00F35CAD"/>
    <w:rsid w:val="00F35F5B"/>
    <w:rsid w:val="00F36178"/>
    <w:rsid w:val="00F36991"/>
    <w:rsid w:val="00F36E88"/>
    <w:rsid w:val="00F36EE2"/>
    <w:rsid w:val="00F373C3"/>
    <w:rsid w:val="00F373F8"/>
    <w:rsid w:val="00F377C6"/>
    <w:rsid w:val="00F37907"/>
    <w:rsid w:val="00F409C1"/>
    <w:rsid w:val="00F40B87"/>
    <w:rsid w:val="00F40C57"/>
    <w:rsid w:val="00F40FE0"/>
    <w:rsid w:val="00F41824"/>
    <w:rsid w:val="00F41FE8"/>
    <w:rsid w:val="00F42397"/>
    <w:rsid w:val="00F4260F"/>
    <w:rsid w:val="00F42770"/>
    <w:rsid w:val="00F42CA4"/>
    <w:rsid w:val="00F42FA2"/>
    <w:rsid w:val="00F43F8F"/>
    <w:rsid w:val="00F4431F"/>
    <w:rsid w:val="00F44408"/>
    <w:rsid w:val="00F447DC"/>
    <w:rsid w:val="00F44B2F"/>
    <w:rsid w:val="00F44C4C"/>
    <w:rsid w:val="00F4532C"/>
    <w:rsid w:val="00F4586D"/>
    <w:rsid w:val="00F4682E"/>
    <w:rsid w:val="00F46A28"/>
    <w:rsid w:val="00F4739E"/>
    <w:rsid w:val="00F47614"/>
    <w:rsid w:val="00F4796E"/>
    <w:rsid w:val="00F47CEA"/>
    <w:rsid w:val="00F47EE2"/>
    <w:rsid w:val="00F47F9C"/>
    <w:rsid w:val="00F50D54"/>
    <w:rsid w:val="00F51752"/>
    <w:rsid w:val="00F517D9"/>
    <w:rsid w:val="00F51EFE"/>
    <w:rsid w:val="00F5296A"/>
    <w:rsid w:val="00F52FC4"/>
    <w:rsid w:val="00F530E7"/>
    <w:rsid w:val="00F534D0"/>
    <w:rsid w:val="00F535EA"/>
    <w:rsid w:val="00F53C5C"/>
    <w:rsid w:val="00F54B4D"/>
    <w:rsid w:val="00F54D27"/>
    <w:rsid w:val="00F54F92"/>
    <w:rsid w:val="00F55016"/>
    <w:rsid w:val="00F5548A"/>
    <w:rsid w:val="00F56D9D"/>
    <w:rsid w:val="00F578FB"/>
    <w:rsid w:val="00F57B68"/>
    <w:rsid w:val="00F57D03"/>
    <w:rsid w:val="00F57EDC"/>
    <w:rsid w:val="00F57FE4"/>
    <w:rsid w:val="00F6093C"/>
    <w:rsid w:val="00F60B65"/>
    <w:rsid w:val="00F61130"/>
    <w:rsid w:val="00F6156C"/>
    <w:rsid w:val="00F61627"/>
    <w:rsid w:val="00F61E10"/>
    <w:rsid w:val="00F61F1C"/>
    <w:rsid w:val="00F622B3"/>
    <w:rsid w:val="00F62383"/>
    <w:rsid w:val="00F628A4"/>
    <w:rsid w:val="00F62D38"/>
    <w:rsid w:val="00F6349F"/>
    <w:rsid w:val="00F6364C"/>
    <w:rsid w:val="00F647FC"/>
    <w:rsid w:val="00F64895"/>
    <w:rsid w:val="00F64D3E"/>
    <w:rsid w:val="00F64F2F"/>
    <w:rsid w:val="00F6517B"/>
    <w:rsid w:val="00F6538A"/>
    <w:rsid w:val="00F668B4"/>
    <w:rsid w:val="00F66A21"/>
    <w:rsid w:val="00F67229"/>
    <w:rsid w:val="00F67275"/>
    <w:rsid w:val="00F678A5"/>
    <w:rsid w:val="00F7012B"/>
    <w:rsid w:val="00F71BAE"/>
    <w:rsid w:val="00F71C8D"/>
    <w:rsid w:val="00F7203B"/>
    <w:rsid w:val="00F722E0"/>
    <w:rsid w:val="00F7295D"/>
    <w:rsid w:val="00F72B02"/>
    <w:rsid w:val="00F754DA"/>
    <w:rsid w:val="00F75878"/>
    <w:rsid w:val="00F76487"/>
    <w:rsid w:val="00F76771"/>
    <w:rsid w:val="00F76A16"/>
    <w:rsid w:val="00F76A33"/>
    <w:rsid w:val="00F76F82"/>
    <w:rsid w:val="00F77A48"/>
    <w:rsid w:val="00F77D55"/>
    <w:rsid w:val="00F80876"/>
    <w:rsid w:val="00F80C89"/>
    <w:rsid w:val="00F81454"/>
    <w:rsid w:val="00F816CA"/>
    <w:rsid w:val="00F81A09"/>
    <w:rsid w:val="00F8265B"/>
    <w:rsid w:val="00F82C4D"/>
    <w:rsid w:val="00F84061"/>
    <w:rsid w:val="00F84EDB"/>
    <w:rsid w:val="00F850FF"/>
    <w:rsid w:val="00F85327"/>
    <w:rsid w:val="00F85934"/>
    <w:rsid w:val="00F85B9B"/>
    <w:rsid w:val="00F85C3B"/>
    <w:rsid w:val="00F871A0"/>
    <w:rsid w:val="00F91909"/>
    <w:rsid w:val="00F92397"/>
    <w:rsid w:val="00F926AB"/>
    <w:rsid w:val="00F92B2F"/>
    <w:rsid w:val="00F92F50"/>
    <w:rsid w:val="00F9315E"/>
    <w:rsid w:val="00F931B7"/>
    <w:rsid w:val="00F93AC0"/>
    <w:rsid w:val="00F93BE2"/>
    <w:rsid w:val="00F93D3F"/>
    <w:rsid w:val="00F9411C"/>
    <w:rsid w:val="00F942D3"/>
    <w:rsid w:val="00F94580"/>
    <w:rsid w:val="00F953A1"/>
    <w:rsid w:val="00F956A3"/>
    <w:rsid w:val="00F9586F"/>
    <w:rsid w:val="00F958B1"/>
    <w:rsid w:val="00F95A12"/>
    <w:rsid w:val="00F964D3"/>
    <w:rsid w:val="00F9663A"/>
    <w:rsid w:val="00F971CC"/>
    <w:rsid w:val="00F977E2"/>
    <w:rsid w:val="00F97B01"/>
    <w:rsid w:val="00F97D01"/>
    <w:rsid w:val="00FA0518"/>
    <w:rsid w:val="00FA0740"/>
    <w:rsid w:val="00FA1D72"/>
    <w:rsid w:val="00FA2222"/>
    <w:rsid w:val="00FA2B2A"/>
    <w:rsid w:val="00FA2E39"/>
    <w:rsid w:val="00FA3F5F"/>
    <w:rsid w:val="00FA4A6C"/>
    <w:rsid w:val="00FA54D6"/>
    <w:rsid w:val="00FA59ED"/>
    <w:rsid w:val="00FA6827"/>
    <w:rsid w:val="00FA72A0"/>
    <w:rsid w:val="00FA740C"/>
    <w:rsid w:val="00FA75B9"/>
    <w:rsid w:val="00FA785E"/>
    <w:rsid w:val="00FA7EBA"/>
    <w:rsid w:val="00FB05C4"/>
    <w:rsid w:val="00FB136D"/>
    <w:rsid w:val="00FB1419"/>
    <w:rsid w:val="00FB1A53"/>
    <w:rsid w:val="00FB1B31"/>
    <w:rsid w:val="00FB2A7A"/>
    <w:rsid w:val="00FB3441"/>
    <w:rsid w:val="00FB352C"/>
    <w:rsid w:val="00FB4623"/>
    <w:rsid w:val="00FB47E6"/>
    <w:rsid w:val="00FB4D16"/>
    <w:rsid w:val="00FB4E14"/>
    <w:rsid w:val="00FB4E3F"/>
    <w:rsid w:val="00FB5084"/>
    <w:rsid w:val="00FB55B2"/>
    <w:rsid w:val="00FB57BF"/>
    <w:rsid w:val="00FB763C"/>
    <w:rsid w:val="00FB7A75"/>
    <w:rsid w:val="00FB7F7E"/>
    <w:rsid w:val="00FC05A2"/>
    <w:rsid w:val="00FC0E35"/>
    <w:rsid w:val="00FC11BA"/>
    <w:rsid w:val="00FC15C9"/>
    <w:rsid w:val="00FC1780"/>
    <w:rsid w:val="00FC1ED9"/>
    <w:rsid w:val="00FC28B4"/>
    <w:rsid w:val="00FC2B3A"/>
    <w:rsid w:val="00FC2DC0"/>
    <w:rsid w:val="00FC3691"/>
    <w:rsid w:val="00FC3C09"/>
    <w:rsid w:val="00FC3EC9"/>
    <w:rsid w:val="00FC4592"/>
    <w:rsid w:val="00FC48B9"/>
    <w:rsid w:val="00FC4A90"/>
    <w:rsid w:val="00FC4DD1"/>
    <w:rsid w:val="00FC5062"/>
    <w:rsid w:val="00FC519D"/>
    <w:rsid w:val="00FC6788"/>
    <w:rsid w:val="00FC67D5"/>
    <w:rsid w:val="00FC6F0A"/>
    <w:rsid w:val="00FC7201"/>
    <w:rsid w:val="00FC74DB"/>
    <w:rsid w:val="00FC763D"/>
    <w:rsid w:val="00FC7FED"/>
    <w:rsid w:val="00FD0D91"/>
    <w:rsid w:val="00FD0FF3"/>
    <w:rsid w:val="00FD11C0"/>
    <w:rsid w:val="00FD234A"/>
    <w:rsid w:val="00FD29EE"/>
    <w:rsid w:val="00FD2EC1"/>
    <w:rsid w:val="00FD30A5"/>
    <w:rsid w:val="00FD3504"/>
    <w:rsid w:val="00FD42C3"/>
    <w:rsid w:val="00FD5032"/>
    <w:rsid w:val="00FD51B1"/>
    <w:rsid w:val="00FD5254"/>
    <w:rsid w:val="00FD60A9"/>
    <w:rsid w:val="00FD6535"/>
    <w:rsid w:val="00FD6700"/>
    <w:rsid w:val="00FD6BFD"/>
    <w:rsid w:val="00FD76B5"/>
    <w:rsid w:val="00FD7C09"/>
    <w:rsid w:val="00FD7EE1"/>
    <w:rsid w:val="00FE026F"/>
    <w:rsid w:val="00FE1A60"/>
    <w:rsid w:val="00FE1ABA"/>
    <w:rsid w:val="00FE1DC3"/>
    <w:rsid w:val="00FE230B"/>
    <w:rsid w:val="00FE297F"/>
    <w:rsid w:val="00FE41AC"/>
    <w:rsid w:val="00FE441F"/>
    <w:rsid w:val="00FE4DAF"/>
    <w:rsid w:val="00FE5AFA"/>
    <w:rsid w:val="00FE5FBA"/>
    <w:rsid w:val="00FE6112"/>
    <w:rsid w:val="00FE7477"/>
    <w:rsid w:val="00FE7497"/>
    <w:rsid w:val="00FE7D1A"/>
    <w:rsid w:val="00FE7D4D"/>
    <w:rsid w:val="00FE7D53"/>
    <w:rsid w:val="00FF008F"/>
    <w:rsid w:val="00FF0DBC"/>
    <w:rsid w:val="00FF0DEF"/>
    <w:rsid w:val="00FF2007"/>
    <w:rsid w:val="00FF2602"/>
    <w:rsid w:val="00FF2D6C"/>
    <w:rsid w:val="00FF2E71"/>
    <w:rsid w:val="00FF34D0"/>
    <w:rsid w:val="00FF365B"/>
    <w:rsid w:val="00FF3955"/>
    <w:rsid w:val="00FF4236"/>
    <w:rsid w:val="00FF49E6"/>
    <w:rsid w:val="00FF54CB"/>
    <w:rsid w:val="00FF5F31"/>
    <w:rsid w:val="00FF63C7"/>
    <w:rsid w:val="00FF66C7"/>
    <w:rsid w:val="00FF6A48"/>
    <w:rsid w:val="00FF6BBD"/>
    <w:rsid w:val="00FF6E75"/>
    <w:rsid w:val="00FF72B3"/>
    <w:rsid w:val="00FF74C2"/>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83D79E55-9EDC-403C-964C-EC5F290F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F14"/>
    <w:rPr>
      <w:sz w:val="24"/>
      <w:szCs w:val="24"/>
    </w:rPr>
  </w:style>
  <w:style w:type="paragraph" w:styleId="Heading1">
    <w:name w:val="heading 1"/>
    <w:basedOn w:val="Normal"/>
    <w:next w:val="Normal"/>
    <w:qFormat/>
    <w:rsid w:val="002C70E7"/>
    <w:pPr>
      <w:keepNext/>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jc w:val="center"/>
      <w:textAlignment w:val="baseline"/>
      <w:outlineLvl w:val="0"/>
    </w:pPr>
    <w:rPr>
      <w:rFonts w:ascii="Arial" w:hAnsi="Arial"/>
      <w:b/>
      <w:sz w:val="22"/>
      <w:szCs w:val="20"/>
    </w:rPr>
  </w:style>
  <w:style w:type="paragraph" w:styleId="Heading2">
    <w:name w:val="heading 2"/>
    <w:basedOn w:val="Normal"/>
    <w:next w:val="Normal"/>
    <w:qFormat/>
    <w:rsid w:val="002C70E7"/>
    <w:pPr>
      <w:keepNext/>
      <w:outlineLvl w:val="1"/>
    </w:pPr>
    <w:rPr>
      <w:rFonts w:ascii="Arial" w:hAnsi="Arial" w:cs="Arial"/>
      <w:b/>
      <w:sz w:val="22"/>
    </w:rPr>
  </w:style>
  <w:style w:type="paragraph" w:styleId="Heading3">
    <w:name w:val="heading 3"/>
    <w:basedOn w:val="Normal"/>
    <w:next w:val="Normal"/>
    <w:qFormat/>
    <w:rsid w:val="002C70E7"/>
    <w:pPr>
      <w:keepNext/>
      <w:ind w:left="720" w:hanging="720"/>
      <w:jc w:val="both"/>
      <w:outlineLvl w:val="2"/>
    </w:pPr>
    <w:rPr>
      <w:rFonts w:ascii="Arial" w:hAnsi="Arial"/>
      <w:b/>
      <w:i/>
    </w:rPr>
  </w:style>
  <w:style w:type="paragraph" w:styleId="Heading4">
    <w:name w:val="heading 4"/>
    <w:basedOn w:val="Normal"/>
    <w:next w:val="Normal"/>
    <w:qFormat/>
    <w:rsid w:val="002C70E7"/>
    <w:pPr>
      <w:keepNext/>
      <w:overflowPunct w:val="0"/>
      <w:autoSpaceDE w:val="0"/>
      <w:autoSpaceDN w:val="0"/>
      <w:adjustRightInd w:val="0"/>
      <w:jc w:val="both"/>
      <w:textAlignment w:val="baseline"/>
      <w:outlineLvl w:val="3"/>
    </w:pPr>
    <w:rPr>
      <w:rFonts w:ascii="Arial" w:hAnsi="Arial"/>
      <w:b/>
      <w:sz w:val="22"/>
      <w:szCs w:val="20"/>
    </w:rPr>
  </w:style>
  <w:style w:type="paragraph" w:styleId="Heading5">
    <w:name w:val="heading 5"/>
    <w:basedOn w:val="Normal"/>
    <w:next w:val="Normal"/>
    <w:qFormat/>
    <w:rsid w:val="002C70E7"/>
    <w:pPr>
      <w:keepNext/>
      <w:overflowPunct w:val="0"/>
      <w:autoSpaceDE w:val="0"/>
      <w:autoSpaceDN w:val="0"/>
      <w:adjustRightInd w:val="0"/>
      <w:textAlignment w:val="baseline"/>
      <w:outlineLvl w:val="4"/>
    </w:pPr>
    <w:rPr>
      <w:rFonts w:ascii="Arial" w:hAnsi="Arial"/>
      <w:b/>
      <w:sz w:val="22"/>
      <w:szCs w:val="20"/>
      <w:u w:val="single"/>
    </w:rPr>
  </w:style>
  <w:style w:type="paragraph" w:styleId="Heading6">
    <w:name w:val="heading 6"/>
    <w:basedOn w:val="Normal"/>
    <w:next w:val="Normal"/>
    <w:qFormat/>
    <w:rsid w:val="002C70E7"/>
    <w:pPr>
      <w:keepNext/>
      <w:keepLines/>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720" w:hanging="720"/>
      <w:jc w:val="center"/>
      <w:textAlignment w:val="baseline"/>
      <w:outlineLvl w:val="5"/>
    </w:pPr>
    <w:rPr>
      <w:rFonts w:ascii="Arial" w:hAnsi="Arial"/>
      <w:b/>
      <w:sz w:val="22"/>
      <w:szCs w:val="20"/>
    </w:rPr>
  </w:style>
  <w:style w:type="paragraph" w:styleId="Heading7">
    <w:name w:val="heading 7"/>
    <w:basedOn w:val="Normal"/>
    <w:next w:val="Normal"/>
    <w:link w:val="Heading7Char"/>
    <w:qFormat/>
    <w:rsid w:val="002C70E7"/>
    <w:pPr>
      <w:keepNext/>
      <w:keepLines/>
      <w:pBdr>
        <w:top w:val="single" w:sz="6" w:space="1" w:color="auto"/>
        <w:left w:val="single" w:sz="6" w:space="1" w:color="auto"/>
        <w:bottom w:val="single" w:sz="6" w:space="1" w:color="auto"/>
        <w:right w:val="single" w:sz="6" w:space="1" w:color="auto"/>
      </w:pBdr>
      <w:shd w:val="pct10" w:color="auto" w:fill="auto"/>
      <w:tabs>
        <w:tab w:val="left" w:pos="720"/>
        <w:tab w:val="left" w:pos="1440"/>
      </w:tabs>
      <w:overflowPunct w:val="0"/>
      <w:autoSpaceDE w:val="0"/>
      <w:autoSpaceDN w:val="0"/>
      <w:adjustRightInd w:val="0"/>
      <w:ind w:left="2160" w:hanging="2160"/>
      <w:jc w:val="center"/>
      <w:textAlignment w:val="baseline"/>
      <w:outlineLvl w:val="6"/>
    </w:pPr>
    <w:rPr>
      <w:rFonts w:ascii="Arial" w:hAnsi="Arial"/>
      <w:b/>
      <w:sz w:val="22"/>
      <w:szCs w:val="20"/>
    </w:rPr>
  </w:style>
  <w:style w:type="paragraph" w:styleId="Heading8">
    <w:name w:val="heading 8"/>
    <w:basedOn w:val="Normal"/>
    <w:next w:val="Normal"/>
    <w:qFormat/>
    <w:rsid w:val="002C70E7"/>
    <w:pPr>
      <w:keepNext/>
      <w:overflowPunct w:val="0"/>
      <w:autoSpaceDE w:val="0"/>
      <w:autoSpaceDN w:val="0"/>
      <w:adjustRightInd w:val="0"/>
      <w:jc w:val="center"/>
      <w:textAlignment w:val="baseline"/>
      <w:outlineLvl w:val="7"/>
    </w:pPr>
    <w:rPr>
      <w:rFonts w:ascii="Arial" w:hAnsi="Arial"/>
      <w:b/>
      <w:sz w:val="22"/>
      <w:szCs w:val="20"/>
    </w:rPr>
  </w:style>
  <w:style w:type="paragraph" w:styleId="Heading9">
    <w:name w:val="heading 9"/>
    <w:basedOn w:val="Normal"/>
    <w:next w:val="Normal"/>
    <w:qFormat/>
    <w:rsid w:val="002C70E7"/>
    <w:pPr>
      <w:keepNext/>
      <w:tabs>
        <w:tab w:val="left" w:pos="720"/>
        <w:tab w:val="left" w:pos="1440"/>
        <w:tab w:val="left" w:pos="2160"/>
        <w:tab w:val="left" w:pos="2880"/>
      </w:tabs>
      <w:ind w:left="3600" w:hanging="3600"/>
      <w:jc w:val="both"/>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C70E7"/>
    <w:pPr>
      <w:overflowPunct w:val="0"/>
      <w:autoSpaceDE w:val="0"/>
      <w:autoSpaceDN w:val="0"/>
      <w:adjustRightInd w:val="0"/>
      <w:textAlignment w:val="baseline"/>
    </w:pPr>
    <w:rPr>
      <w:rFonts w:ascii="Arial" w:hAnsi="Arial"/>
      <w:b/>
      <w:sz w:val="22"/>
      <w:szCs w:val="20"/>
    </w:rPr>
  </w:style>
  <w:style w:type="paragraph" w:styleId="BodyTextIndent2">
    <w:name w:val="Body Text Indent 2"/>
    <w:basedOn w:val="Normal"/>
    <w:link w:val="BodyTextIndent2Char"/>
    <w:rsid w:val="002C70E7"/>
    <w:pPr>
      <w:overflowPunct w:val="0"/>
      <w:autoSpaceDE w:val="0"/>
      <w:autoSpaceDN w:val="0"/>
      <w:adjustRightInd w:val="0"/>
      <w:ind w:left="720" w:hanging="720"/>
      <w:jc w:val="both"/>
      <w:textAlignment w:val="baseline"/>
    </w:pPr>
    <w:rPr>
      <w:rFonts w:ascii="Arial" w:hAnsi="Arial"/>
      <w:sz w:val="22"/>
      <w:szCs w:val="20"/>
    </w:rPr>
  </w:style>
  <w:style w:type="paragraph" w:styleId="BodyText">
    <w:name w:val="Body Text"/>
    <w:basedOn w:val="Normal"/>
    <w:rsid w:val="002C70E7"/>
    <w:pPr>
      <w:overflowPunct w:val="0"/>
      <w:autoSpaceDE w:val="0"/>
      <w:autoSpaceDN w:val="0"/>
      <w:adjustRightInd w:val="0"/>
      <w:jc w:val="both"/>
      <w:textAlignment w:val="baseline"/>
    </w:pPr>
    <w:rPr>
      <w:rFonts w:ascii="Arial" w:hAnsi="Arial"/>
      <w:sz w:val="22"/>
      <w:szCs w:val="20"/>
    </w:rPr>
  </w:style>
  <w:style w:type="paragraph" w:styleId="Header">
    <w:name w:val="header"/>
    <w:basedOn w:val="Normal"/>
    <w:rsid w:val="002C70E7"/>
    <w:pPr>
      <w:tabs>
        <w:tab w:val="center" w:pos="4320"/>
        <w:tab w:val="right" w:pos="8640"/>
      </w:tabs>
      <w:overflowPunct w:val="0"/>
      <w:autoSpaceDE w:val="0"/>
      <w:autoSpaceDN w:val="0"/>
      <w:adjustRightInd w:val="0"/>
      <w:textAlignment w:val="baseline"/>
    </w:pPr>
    <w:rPr>
      <w:sz w:val="20"/>
      <w:szCs w:val="20"/>
    </w:rPr>
  </w:style>
  <w:style w:type="paragraph" w:styleId="Footer">
    <w:name w:val="footer"/>
    <w:basedOn w:val="Normal"/>
    <w:link w:val="FooterChar"/>
    <w:rsid w:val="002C70E7"/>
    <w:pPr>
      <w:tabs>
        <w:tab w:val="center" w:pos="4320"/>
        <w:tab w:val="right" w:pos="8640"/>
      </w:tabs>
      <w:overflowPunct w:val="0"/>
      <w:autoSpaceDE w:val="0"/>
      <w:autoSpaceDN w:val="0"/>
      <w:adjustRightInd w:val="0"/>
      <w:textAlignment w:val="baseline"/>
    </w:pPr>
    <w:rPr>
      <w:szCs w:val="20"/>
    </w:rPr>
  </w:style>
  <w:style w:type="character" w:styleId="PageNumber">
    <w:name w:val="page number"/>
    <w:basedOn w:val="DefaultParagraphFont"/>
    <w:rsid w:val="002C70E7"/>
  </w:style>
  <w:style w:type="paragraph" w:styleId="BodyText3">
    <w:name w:val="Body Text 3"/>
    <w:basedOn w:val="Normal"/>
    <w:link w:val="BodyText3Char"/>
    <w:rsid w:val="002C70E7"/>
    <w:pPr>
      <w:tabs>
        <w:tab w:val="left" w:pos="720"/>
        <w:tab w:val="left" w:pos="1440"/>
        <w:tab w:val="left" w:pos="9360"/>
      </w:tabs>
      <w:spacing w:line="240" w:lineRule="exact"/>
    </w:pPr>
    <w:rPr>
      <w:rFonts w:ascii="Arial" w:hAnsi="Arial" w:cs="Arial"/>
      <w:sz w:val="22"/>
    </w:rPr>
  </w:style>
  <w:style w:type="paragraph" w:styleId="BodyTextIndent">
    <w:name w:val="Body Text Indent"/>
    <w:basedOn w:val="Normal"/>
    <w:link w:val="BodyTextIndentChar"/>
    <w:rsid w:val="002C70E7"/>
    <w:pPr>
      <w:ind w:left="720" w:hanging="720"/>
      <w:jc w:val="both"/>
    </w:pPr>
    <w:rPr>
      <w:rFonts w:ascii="Arial" w:hAnsi="Arial" w:cs="Arial"/>
      <w:b/>
      <w:sz w:val="22"/>
    </w:rPr>
  </w:style>
  <w:style w:type="paragraph" w:styleId="BodyTextIndent3">
    <w:name w:val="Body Text Indent 3"/>
    <w:basedOn w:val="Normal"/>
    <w:rsid w:val="002C70E7"/>
    <w:pPr>
      <w:ind w:left="720" w:hanging="720"/>
    </w:pPr>
    <w:rPr>
      <w:rFonts w:ascii="Arial" w:hAnsi="Arial" w:cs="Arial"/>
      <w:sz w:val="22"/>
    </w:rPr>
  </w:style>
  <w:style w:type="character" w:styleId="Hyperlink">
    <w:name w:val="Hyperlink"/>
    <w:basedOn w:val="DefaultParagraphFont"/>
    <w:rsid w:val="002C70E7"/>
    <w:rPr>
      <w:color w:val="0000FF"/>
      <w:u w:val="single"/>
    </w:rPr>
  </w:style>
  <w:style w:type="character" w:styleId="FollowedHyperlink">
    <w:name w:val="FollowedHyperlink"/>
    <w:basedOn w:val="DefaultParagraphFont"/>
    <w:rsid w:val="002C70E7"/>
    <w:rPr>
      <w:color w:val="800080"/>
      <w:u w:val="single"/>
    </w:rPr>
  </w:style>
  <w:style w:type="paragraph" w:styleId="BalloonText">
    <w:name w:val="Balloon Text"/>
    <w:basedOn w:val="Normal"/>
    <w:semiHidden/>
    <w:rsid w:val="002C70E7"/>
    <w:rPr>
      <w:rFonts w:ascii="Tahoma" w:hAnsi="Tahoma" w:cs="Tahoma"/>
      <w:sz w:val="16"/>
      <w:szCs w:val="16"/>
    </w:rPr>
  </w:style>
  <w:style w:type="paragraph" w:styleId="NormalWeb">
    <w:name w:val="Normal (Web)"/>
    <w:basedOn w:val="Normal"/>
    <w:rsid w:val="002C70E7"/>
    <w:pPr>
      <w:spacing w:before="100" w:beforeAutospacing="1" w:after="100" w:afterAutospacing="1"/>
    </w:pPr>
  </w:style>
  <w:style w:type="paragraph" w:styleId="BlockText">
    <w:name w:val="Block Text"/>
    <w:basedOn w:val="Normal"/>
    <w:rsid w:val="002C70E7"/>
    <w:pPr>
      <w:ind w:left="1080" w:right="1080"/>
      <w:jc w:val="both"/>
    </w:pPr>
    <w:rPr>
      <w:rFonts w:ascii="Arial" w:hAnsi="Arial"/>
    </w:rPr>
  </w:style>
  <w:style w:type="character" w:styleId="Strong">
    <w:name w:val="Strong"/>
    <w:basedOn w:val="DefaultParagraphFont"/>
    <w:uiPriority w:val="22"/>
    <w:qFormat/>
    <w:rsid w:val="002C70E7"/>
    <w:rPr>
      <w:b/>
      <w:bCs/>
    </w:rPr>
  </w:style>
  <w:style w:type="paragraph" w:customStyle="1" w:styleId="CtrTxt">
    <w:name w:val="CtrTxt"/>
    <w:basedOn w:val="BodyText"/>
    <w:rsid w:val="006F5679"/>
    <w:pPr>
      <w:overflowPunct/>
      <w:autoSpaceDE/>
      <w:autoSpaceDN/>
      <w:adjustRightInd/>
      <w:spacing w:after="240"/>
      <w:ind w:firstLine="720"/>
      <w:jc w:val="center"/>
      <w:textAlignment w:val="auto"/>
    </w:pPr>
    <w:rPr>
      <w:rFonts w:ascii="Times New Roman" w:hAnsi="Times New Roman"/>
      <w:b/>
      <w:sz w:val="24"/>
    </w:rPr>
  </w:style>
  <w:style w:type="paragraph" w:styleId="Title">
    <w:name w:val="Title"/>
    <w:basedOn w:val="Normal"/>
    <w:qFormat/>
    <w:rsid w:val="00464726"/>
    <w:pPr>
      <w:jc w:val="center"/>
    </w:pPr>
    <w:rPr>
      <w:rFonts w:ascii="Copperplate Gothic Bold" w:hAnsi="Copperplate Gothic Bold" w:cs="Arial"/>
      <w:sz w:val="36"/>
    </w:rPr>
  </w:style>
  <w:style w:type="paragraph" w:styleId="HTMLPreformatted">
    <w:name w:val="HTML Preformatted"/>
    <w:basedOn w:val="Normal"/>
    <w:link w:val="HTMLPreformattedChar"/>
    <w:rsid w:val="00117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EmailStyle33">
    <w:name w:val="EmailStyle33"/>
    <w:basedOn w:val="DefaultParagraphFont"/>
    <w:semiHidden/>
    <w:rsid w:val="004F597A"/>
    <w:rPr>
      <w:rFonts w:ascii="Arial" w:hAnsi="Arial" w:cs="Arial" w:hint="default"/>
      <w:color w:val="auto"/>
      <w:sz w:val="20"/>
      <w:szCs w:val="20"/>
    </w:rPr>
  </w:style>
  <w:style w:type="paragraph" w:styleId="DocumentMap">
    <w:name w:val="Document Map"/>
    <w:basedOn w:val="Normal"/>
    <w:semiHidden/>
    <w:rsid w:val="00300AFA"/>
    <w:pPr>
      <w:shd w:val="clear" w:color="auto" w:fill="000080"/>
    </w:pPr>
    <w:rPr>
      <w:rFonts w:ascii="Tahoma" w:hAnsi="Tahoma" w:cs="Tahoma"/>
      <w:sz w:val="20"/>
      <w:szCs w:val="20"/>
    </w:rPr>
  </w:style>
  <w:style w:type="paragraph" w:customStyle="1" w:styleId="CharChar1Char">
    <w:name w:val="Char Char1 Char"/>
    <w:basedOn w:val="Normal"/>
    <w:next w:val="Normal"/>
    <w:rsid w:val="00CE2931"/>
    <w:pPr>
      <w:spacing w:after="160" w:line="240" w:lineRule="exact"/>
    </w:pPr>
    <w:rPr>
      <w:spacing w:val="-10"/>
      <w:sz w:val="20"/>
      <w:szCs w:val="20"/>
    </w:rPr>
  </w:style>
  <w:style w:type="paragraph" w:styleId="ListParagraph">
    <w:name w:val="List Paragraph"/>
    <w:basedOn w:val="Normal"/>
    <w:link w:val="ListParagraphChar"/>
    <w:uiPriority w:val="34"/>
    <w:qFormat/>
    <w:rsid w:val="00906609"/>
    <w:pPr>
      <w:ind w:left="720"/>
      <w:contextualSpacing/>
    </w:pPr>
  </w:style>
  <w:style w:type="character" w:customStyle="1" w:styleId="BodyText2Char">
    <w:name w:val="Body Text 2 Char"/>
    <w:basedOn w:val="DefaultParagraphFont"/>
    <w:link w:val="BodyText2"/>
    <w:rsid w:val="008E438F"/>
    <w:rPr>
      <w:rFonts w:ascii="Arial" w:hAnsi="Arial"/>
      <w:b/>
      <w:sz w:val="22"/>
    </w:rPr>
  </w:style>
  <w:style w:type="character" w:customStyle="1" w:styleId="HTMLPreformattedChar">
    <w:name w:val="HTML Preformatted Char"/>
    <w:basedOn w:val="DefaultParagraphFont"/>
    <w:link w:val="HTMLPreformatted"/>
    <w:rsid w:val="008E438F"/>
    <w:rPr>
      <w:rFonts w:ascii="Courier New" w:hAnsi="Courier New" w:cs="Courier New"/>
    </w:rPr>
  </w:style>
  <w:style w:type="character" w:customStyle="1" w:styleId="FooterChar">
    <w:name w:val="Footer Char"/>
    <w:basedOn w:val="DefaultParagraphFont"/>
    <w:link w:val="Footer"/>
    <w:uiPriority w:val="99"/>
    <w:rsid w:val="00697BF5"/>
    <w:rPr>
      <w:sz w:val="24"/>
    </w:rPr>
  </w:style>
  <w:style w:type="character" w:customStyle="1" w:styleId="Heading7Char">
    <w:name w:val="Heading 7 Char"/>
    <w:basedOn w:val="DefaultParagraphFont"/>
    <w:link w:val="Heading7"/>
    <w:rsid w:val="003D7A72"/>
    <w:rPr>
      <w:rFonts w:ascii="Arial" w:hAnsi="Arial"/>
      <w:b/>
      <w:sz w:val="22"/>
      <w:shd w:val="pct10" w:color="auto" w:fill="auto"/>
    </w:rPr>
  </w:style>
  <w:style w:type="character" w:customStyle="1" w:styleId="BodyTextIndentChar">
    <w:name w:val="Body Text Indent Char"/>
    <w:basedOn w:val="DefaultParagraphFont"/>
    <w:link w:val="BodyTextIndent"/>
    <w:rsid w:val="00D9181C"/>
    <w:rPr>
      <w:rFonts w:ascii="Arial" w:hAnsi="Arial" w:cs="Arial"/>
      <w:b/>
      <w:sz w:val="22"/>
      <w:szCs w:val="24"/>
    </w:rPr>
  </w:style>
  <w:style w:type="character" w:customStyle="1" w:styleId="BodyTextIndent2Char">
    <w:name w:val="Body Text Indent 2 Char"/>
    <w:basedOn w:val="DefaultParagraphFont"/>
    <w:link w:val="BodyTextIndent2"/>
    <w:rsid w:val="009A08E0"/>
    <w:rPr>
      <w:rFonts w:ascii="Arial" w:hAnsi="Arial"/>
      <w:sz w:val="22"/>
    </w:rPr>
  </w:style>
  <w:style w:type="paragraph" w:customStyle="1" w:styleId="Default">
    <w:name w:val="Default"/>
    <w:rsid w:val="006961BA"/>
    <w:pPr>
      <w:autoSpaceDE w:val="0"/>
      <w:autoSpaceDN w:val="0"/>
      <w:adjustRightInd w:val="0"/>
    </w:pPr>
    <w:rPr>
      <w:rFonts w:eastAsiaTheme="minorHAnsi"/>
      <w:color w:val="000000"/>
      <w:sz w:val="24"/>
      <w:szCs w:val="24"/>
    </w:rPr>
  </w:style>
  <w:style w:type="paragraph" w:styleId="NoSpacing">
    <w:name w:val="No Spacing"/>
    <w:uiPriority w:val="1"/>
    <w:qFormat/>
    <w:rsid w:val="00845E67"/>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rsid w:val="003310D0"/>
    <w:rPr>
      <w:sz w:val="24"/>
      <w:szCs w:val="24"/>
    </w:rPr>
  </w:style>
  <w:style w:type="character" w:customStyle="1" w:styleId="BodyText3Char">
    <w:name w:val="Body Text 3 Char"/>
    <w:basedOn w:val="DefaultParagraphFont"/>
    <w:link w:val="BodyText3"/>
    <w:rsid w:val="0067483D"/>
    <w:rPr>
      <w:rFonts w:ascii="Arial" w:hAnsi="Arial" w:cs="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9368">
      <w:bodyDiv w:val="1"/>
      <w:marLeft w:val="0"/>
      <w:marRight w:val="0"/>
      <w:marTop w:val="0"/>
      <w:marBottom w:val="0"/>
      <w:divBdr>
        <w:top w:val="none" w:sz="0" w:space="0" w:color="auto"/>
        <w:left w:val="none" w:sz="0" w:space="0" w:color="auto"/>
        <w:bottom w:val="none" w:sz="0" w:space="0" w:color="auto"/>
        <w:right w:val="none" w:sz="0" w:space="0" w:color="auto"/>
      </w:divBdr>
    </w:div>
    <w:div w:id="59450673">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32331490">
      <w:bodyDiv w:val="1"/>
      <w:marLeft w:val="0"/>
      <w:marRight w:val="0"/>
      <w:marTop w:val="0"/>
      <w:marBottom w:val="0"/>
      <w:divBdr>
        <w:top w:val="none" w:sz="0" w:space="0" w:color="auto"/>
        <w:left w:val="none" w:sz="0" w:space="0" w:color="auto"/>
        <w:bottom w:val="none" w:sz="0" w:space="0" w:color="auto"/>
        <w:right w:val="none" w:sz="0" w:space="0" w:color="auto"/>
      </w:divBdr>
    </w:div>
    <w:div w:id="168102550">
      <w:bodyDiv w:val="1"/>
      <w:marLeft w:val="0"/>
      <w:marRight w:val="0"/>
      <w:marTop w:val="0"/>
      <w:marBottom w:val="0"/>
      <w:divBdr>
        <w:top w:val="none" w:sz="0" w:space="0" w:color="auto"/>
        <w:left w:val="none" w:sz="0" w:space="0" w:color="auto"/>
        <w:bottom w:val="none" w:sz="0" w:space="0" w:color="auto"/>
        <w:right w:val="none" w:sz="0" w:space="0" w:color="auto"/>
      </w:divBdr>
      <w:divsChild>
        <w:div w:id="505287099">
          <w:marLeft w:val="0"/>
          <w:marRight w:val="0"/>
          <w:marTop w:val="0"/>
          <w:marBottom w:val="0"/>
          <w:divBdr>
            <w:top w:val="none" w:sz="0" w:space="0" w:color="auto"/>
            <w:left w:val="none" w:sz="0" w:space="0" w:color="auto"/>
            <w:bottom w:val="none" w:sz="0" w:space="0" w:color="auto"/>
            <w:right w:val="none" w:sz="0" w:space="0" w:color="auto"/>
          </w:divBdr>
        </w:div>
        <w:div w:id="510295018">
          <w:marLeft w:val="0"/>
          <w:marRight w:val="0"/>
          <w:marTop w:val="0"/>
          <w:marBottom w:val="0"/>
          <w:divBdr>
            <w:top w:val="none" w:sz="0" w:space="0" w:color="auto"/>
            <w:left w:val="none" w:sz="0" w:space="0" w:color="auto"/>
            <w:bottom w:val="none" w:sz="0" w:space="0" w:color="auto"/>
            <w:right w:val="none" w:sz="0" w:space="0" w:color="auto"/>
          </w:divBdr>
        </w:div>
        <w:div w:id="1154764234">
          <w:marLeft w:val="0"/>
          <w:marRight w:val="0"/>
          <w:marTop w:val="0"/>
          <w:marBottom w:val="0"/>
          <w:divBdr>
            <w:top w:val="none" w:sz="0" w:space="0" w:color="auto"/>
            <w:left w:val="none" w:sz="0" w:space="0" w:color="auto"/>
            <w:bottom w:val="none" w:sz="0" w:space="0" w:color="auto"/>
            <w:right w:val="none" w:sz="0" w:space="0" w:color="auto"/>
          </w:divBdr>
        </w:div>
        <w:div w:id="1355108408">
          <w:marLeft w:val="0"/>
          <w:marRight w:val="0"/>
          <w:marTop w:val="0"/>
          <w:marBottom w:val="0"/>
          <w:divBdr>
            <w:top w:val="none" w:sz="0" w:space="0" w:color="auto"/>
            <w:left w:val="none" w:sz="0" w:space="0" w:color="auto"/>
            <w:bottom w:val="none" w:sz="0" w:space="0" w:color="auto"/>
            <w:right w:val="none" w:sz="0" w:space="0" w:color="auto"/>
          </w:divBdr>
        </w:div>
        <w:div w:id="1367759727">
          <w:marLeft w:val="0"/>
          <w:marRight w:val="0"/>
          <w:marTop w:val="0"/>
          <w:marBottom w:val="0"/>
          <w:divBdr>
            <w:top w:val="none" w:sz="0" w:space="0" w:color="auto"/>
            <w:left w:val="none" w:sz="0" w:space="0" w:color="auto"/>
            <w:bottom w:val="none" w:sz="0" w:space="0" w:color="auto"/>
            <w:right w:val="none" w:sz="0" w:space="0" w:color="auto"/>
          </w:divBdr>
        </w:div>
        <w:div w:id="1378772060">
          <w:marLeft w:val="0"/>
          <w:marRight w:val="0"/>
          <w:marTop w:val="0"/>
          <w:marBottom w:val="0"/>
          <w:divBdr>
            <w:top w:val="none" w:sz="0" w:space="0" w:color="auto"/>
            <w:left w:val="none" w:sz="0" w:space="0" w:color="auto"/>
            <w:bottom w:val="none" w:sz="0" w:space="0" w:color="auto"/>
            <w:right w:val="none" w:sz="0" w:space="0" w:color="auto"/>
          </w:divBdr>
        </w:div>
        <w:div w:id="1543977100">
          <w:marLeft w:val="0"/>
          <w:marRight w:val="0"/>
          <w:marTop w:val="0"/>
          <w:marBottom w:val="0"/>
          <w:divBdr>
            <w:top w:val="none" w:sz="0" w:space="0" w:color="auto"/>
            <w:left w:val="none" w:sz="0" w:space="0" w:color="auto"/>
            <w:bottom w:val="none" w:sz="0" w:space="0" w:color="auto"/>
            <w:right w:val="none" w:sz="0" w:space="0" w:color="auto"/>
          </w:divBdr>
        </w:div>
        <w:div w:id="1732267101">
          <w:marLeft w:val="0"/>
          <w:marRight w:val="0"/>
          <w:marTop w:val="0"/>
          <w:marBottom w:val="0"/>
          <w:divBdr>
            <w:top w:val="none" w:sz="0" w:space="0" w:color="auto"/>
            <w:left w:val="none" w:sz="0" w:space="0" w:color="auto"/>
            <w:bottom w:val="none" w:sz="0" w:space="0" w:color="auto"/>
            <w:right w:val="none" w:sz="0" w:space="0" w:color="auto"/>
          </w:divBdr>
        </w:div>
        <w:div w:id="1853252428">
          <w:marLeft w:val="0"/>
          <w:marRight w:val="0"/>
          <w:marTop w:val="0"/>
          <w:marBottom w:val="0"/>
          <w:divBdr>
            <w:top w:val="none" w:sz="0" w:space="0" w:color="auto"/>
            <w:left w:val="none" w:sz="0" w:space="0" w:color="auto"/>
            <w:bottom w:val="none" w:sz="0" w:space="0" w:color="auto"/>
            <w:right w:val="none" w:sz="0" w:space="0" w:color="auto"/>
          </w:divBdr>
        </w:div>
        <w:div w:id="1971744197">
          <w:marLeft w:val="0"/>
          <w:marRight w:val="0"/>
          <w:marTop w:val="0"/>
          <w:marBottom w:val="0"/>
          <w:divBdr>
            <w:top w:val="none" w:sz="0" w:space="0" w:color="auto"/>
            <w:left w:val="none" w:sz="0" w:space="0" w:color="auto"/>
            <w:bottom w:val="none" w:sz="0" w:space="0" w:color="auto"/>
            <w:right w:val="none" w:sz="0" w:space="0" w:color="auto"/>
          </w:divBdr>
        </w:div>
      </w:divsChild>
    </w:div>
    <w:div w:id="170413921">
      <w:bodyDiv w:val="1"/>
      <w:marLeft w:val="0"/>
      <w:marRight w:val="0"/>
      <w:marTop w:val="0"/>
      <w:marBottom w:val="0"/>
      <w:divBdr>
        <w:top w:val="none" w:sz="0" w:space="0" w:color="auto"/>
        <w:left w:val="none" w:sz="0" w:space="0" w:color="auto"/>
        <w:bottom w:val="none" w:sz="0" w:space="0" w:color="auto"/>
        <w:right w:val="none" w:sz="0" w:space="0" w:color="auto"/>
      </w:divBdr>
    </w:div>
    <w:div w:id="175387892">
      <w:bodyDiv w:val="1"/>
      <w:marLeft w:val="0"/>
      <w:marRight w:val="0"/>
      <w:marTop w:val="0"/>
      <w:marBottom w:val="0"/>
      <w:divBdr>
        <w:top w:val="none" w:sz="0" w:space="0" w:color="auto"/>
        <w:left w:val="none" w:sz="0" w:space="0" w:color="auto"/>
        <w:bottom w:val="none" w:sz="0" w:space="0" w:color="auto"/>
        <w:right w:val="none" w:sz="0" w:space="0" w:color="auto"/>
      </w:divBdr>
    </w:div>
    <w:div w:id="205526801">
      <w:bodyDiv w:val="1"/>
      <w:marLeft w:val="0"/>
      <w:marRight w:val="0"/>
      <w:marTop w:val="0"/>
      <w:marBottom w:val="0"/>
      <w:divBdr>
        <w:top w:val="none" w:sz="0" w:space="0" w:color="auto"/>
        <w:left w:val="none" w:sz="0" w:space="0" w:color="auto"/>
        <w:bottom w:val="none" w:sz="0" w:space="0" w:color="auto"/>
        <w:right w:val="none" w:sz="0" w:space="0" w:color="auto"/>
      </w:divBdr>
    </w:div>
    <w:div w:id="217598603">
      <w:bodyDiv w:val="1"/>
      <w:marLeft w:val="0"/>
      <w:marRight w:val="0"/>
      <w:marTop w:val="0"/>
      <w:marBottom w:val="0"/>
      <w:divBdr>
        <w:top w:val="none" w:sz="0" w:space="0" w:color="auto"/>
        <w:left w:val="none" w:sz="0" w:space="0" w:color="auto"/>
        <w:bottom w:val="none" w:sz="0" w:space="0" w:color="auto"/>
        <w:right w:val="none" w:sz="0" w:space="0" w:color="auto"/>
      </w:divBdr>
      <w:divsChild>
        <w:div w:id="110518736">
          <w:marLeft w:val="0"/>
          <w:marRight w:val="0"/>
          <w:marTop w:val="0"/>
          <w:marBottom w:val="0"/>
          <w:divBdr>
            <w:top w:val="none" w:sz="0" w:space="0" w:color="auto"/>
            <w:left w:val="none" w:sz="0" w:space="0" w:color="auto"/>
            <w:bottom w:val="none" w:sz="0" w:space="0" w:color="auto"/>
            <w:right w:val="none" w:sz="0" w:space="0" w:color="auto"/>
          </w:divBdr>
        </w:div>
      </w:divsChild>
    </w:div>
    <w:div w:id="285813179">
      <w:bodyDiv w:val="1"/>
      <w:marLeft w:val="0"/>
      <w:marRight w:val="0"/>
      <w:marTop w:val="0"/>
      <w:marBottom w:val="0"/>
      <w:divBdr>
        <w:top w:val="none" w:sz="0" w:space="0" w:color="auto"/>
        <w:left w:val="none" w:sz="0" w:space="0" w:color="auto"/>
        <w:bottom w:val="none" w:sz="0" w:space="0" w:color="auto"/>
        <w:right w:val="none" w:sz="0" w:space="0" w:color="auto"/>
      </w:divBdr>
    </w:div>
    <w:div w:id="345865900">
      <w:bodyDiv w:val="1"/>
      <w:marLeft w:val="0"/>
      <w:marRight w:val="0"/>
      <w:marTop w:val="0"/>
      <w:marBottom w:val="0"/>
      <w:divBdr>
        <w:top w:val="none" w:sz="0" w:space="0" w:color="auto"/>
        <w:left w:val="none" w:sz="0" w:space="0" w:color="auto"/>
        <w:bottom w:val="none" w:sz="0" w:space="0" w:color="auto"/>
        <w:right w:val="none" w:sz="0" w:space="0" w:color="auto"/>
      </w:divBdr>
    </w:div>
    <w:div w:id="367998478">
      <w:bodyDiv w:val="1"/>
      <w:marLeft w:val="0"/>
      <w:marRight w:val="0"/>
      <w:marTop w:val="0"/>
      <w:marBottom w:val="0"/>
      <w:divBdr>
        <w:top w:val="none" w:sz="0" w:space="0" w:color="auto"/>
        <w:left w:val="none" w:sz="0" w:space="0" w:color="auto"/>
        <w:bottom w:val="none" w:sz="0" w:space="0" w:color="auto"/>
        <w:right w:val="none" w:sz="0" w:space="0" w:color="auto"/>
      </w:divBdr>
    </w:div>
    <w:div w:id="473184217">
      <w:bodyDiv w:val="1"/>
      <w:marLeft w:val="0"/>
      <w:marRight w:val="0"/>
      <w:marTop w:val="0"/>
      <w:marBottom w:val="0"/>
      <w:divBdr>
        <w:top w:val="none" w:sz="0" w:space="0" w:color="auto"/>
        <w:left w:val="none" w:sz="0" w:space="0" w:color="auto"/>
        <w:bottom w:val="none" w:sz="0" w:space="0" w:color="auto"/>
        <w:right w:val="none" w:sz="0" w:space="0" w:color="auto"/>
      </w:divBdr>
    </w:div>
    <w:div w:id="508447382">
      <w:bodyDiv w:val="1"/>
      <w:marLeft w:val="0"/>
      <w:marRight w:val="0"/>
      <w:marTop w:val="0"/>
      <w:marBottom w:val="0"/>
      <w:divBdr>
        <w:top w:val="none" w:sz="0" w:space="0" w:color="auto"/>
        <w:left w:val="none" w:sz="0" w:space="0" w:color="auto"/>
        <w:bottom w:val="none" w:sz="0" w:space="0" w:color="auto"/>
        <w:right w:val="none" w:sz="0" w:space="0" w:color="auto"/>
      </w:divBdr>
    </w:div>
    <w:div w:id="531111983">
      <w:bodyDiv w:val="1"/>
      <w:marLeft w:val="0"/>
      <w:marRight w:val="0"/>
      <w:marTop w:val="0"/>
      <w:marBottom w:val="0"/>
      <w:divBdr>
        <w:top w:val="none" w:sz="0" w:space="0" w:color="auto"/>
        <w:left w:val="none" w:sz="0" w:space="0" w:color="auto"/>
        <w:bottom w:val="none" w:sz="0" w:space="0" w:color="auto"/>
        <w:right w:val="none" w:sz="0" w:space="0" w:color="auto"/>
      </w:divBdr>
    </w:div>
    <w:div w:id="656961411">
      <w:bodyDiv w:val="1"/>
      <w:marLeft w:val="0"/>
      <w:marRight w:val="0"/>
      <w:marTop w:val="0"/>
      <w:marBottom w:val="0"/>
      <w:divBdr>
        <w:top w:val="none" w:sz="0" w:space="0" w:color="auto"/>
        <w:left w:val="none" w:sz="0" w:space="0" w:color="auto"/>
        <w:bottom w:val="none" w:sz="0" w:space="0" w:color="auto"/>
        <w:right w:val="none" w:sz="0" w:space="0" w:color="auto"/>
      </w:divBdr>
    </w:div>
    <w:div w:id="726957134">
      <w:bodyDiv w:val="1"/>
      <w:marLeft w:val="0"/>
      <w:marRight w:val="0"/>
      <w:marTop w:val="0"/>
      <w:marBottom w:val="0"/>
      <w:divBdr>
        <w:top w:val="none" w:sz="0" w:space="0" w:color="auto"/>
        <w:left w:val="none" w:sz="0" w:space="0" w:color="auto"/>
        <w:bottom w:val="none" w:sz="0" w:space="0" w:color="auto"/>
        <w:right w:val="none" w:sz="0" w:space="0" w:color="auto"/>
      </w:divBdr>
    </w:div>
    <w:div w:id="957874800">
      <w:bodyDiv w:val="1"/>
      <w:marLeft w:val="0"/>
      <w:marRight w:val="0"/>
      <w:marTop w:val="0"/>
      <w:marBottom w:val="0"/>
      <w:divBdr>
        <w:top w:val="none" w:sz="0" w:space="0" w:color="auto"/>
        <w:left w:val="none" w:sz="0" w:space="0" w:color="auto"/>
        <w:bottom w:val="none" w:sz="0" w:space="0" w:color="auto"/>
        <w:right w:val="none" w:sz="0" w:space="0" w:color="auto"/>
      </w:divBdr>
    </w:div>
    <w:div w:id="1030030451">
      <w:bodyDiv w:val="1"/>
      <w:marLeft w:val="0"/>
      <w:marRight w:val="0"/>
      <w:marTop w:val="0"/>
      <w:marBottom w:val="0"/>
      <w:divBdr>
        <w:top w:val="none" w:sz="0" w:space="0" w:color="auto"/>
        <w:left w:val="none" w:sz="0" w:space="0" w:color="auto"/>
        <w:bottom w:val="none" w:sz="0" w:space="0" w:color="auto"/>
        <w:right w:val="none" w:sz="0" w:space="0" w:color="auto"/>
      </w:divBdr>
    </w:div>
    <w:div w:id="1038510442">
      <w:bodyDiv w:val="1"/>
      <w:marLeft w:val="0"/>
      <w:marRight w:val="0"/>
      <w:marTop w:val="0"/>
      <w:marBottom w:val="0"/>
      <w:divBdr>
        <w:top w:val="none" w:sz="0" w:space="0" w:color="auto"/>
        <w:left w:val="none" w:sz="0" w:space="0" w:color="auto"/>
        <w:bottom w:val="none" w:sz="0" w:space="0" w:color="auto"/>
        <w:right w:val="none" w:sz="0" w:space="0" w:color="auto"/>
      </w:divBdr>
    </w:div>
    <w:div w:id="1120414051">
      <w:bodyDiv w:val="1"/>
      <w:marLeft w:val="0"/>
      <w:marRight w:val="0"/>
      <w:marTop w:val="0"/>
      <w:marBottom w:val="0"/>
      <w:divBdr>
        <w:top w:val="none" w:sz="0" w:space="0" w:color="auto"/>
        <w:left w:val="none" w:sz="0" w:space="0" w:color="auto"/>
        <w:bottom w:val="none" w:sz="0" w:space="0" w:color="auto"/>
        <w:right w:val="none" w:sz="0" w:space="0" w:color="auto"/>
      </w:divBdr>
    </w:div>
    <w:div w:id="1370108889">
      <w:bodyDiv w:val="1"/>
      <w:marLeft w:val="0"/>
      <w:marRight w:val="0"/>
      <w:marTop w:val="0"/>
      <w:marBottom w:val="0"/>
      <w:divBdr>
        <w:top w:val="none" w:sz="0" w:space="0" w:color="auto"/>
        <w:left w:val="none" w:sz="0" w:space="0" w:color="auto"/>
        <w:bottom w:val="none" w:sz="0" w:space="0" w:color="auto"/>
        <w:right w:val="none" w:sz="0" w:space="0" w:color="auto"/>
      </w:divBdr>
    </w:div>
    <w:div w:id="1425490748">
      <w:bodyDiv w:val="1"/>
      <w:marLeft w:val="0"/>
      <w:marRight w:val="0"/>
      <w:marTop w:val="0"/>
      <w:marBottom w:val="0"/>
      <w:divBdr>
        <w:top w:val="none" w:sz="0" w:space="0" w:color="auto"/>
        <w:left w:val="none" w:sz="0" w:space="0" w:color="auto"/>
        <w:bottom w:val="none" w:sz="0" w:space="0" w:color="auto"/>
        <w:right w:val="none" w:sz="0" w:space="0" w:color="auto"/>
      </w:divBdr>
    </w:div>
    <w:div w:id="1549872341">
      <w:bodyDiv w:val="1"/>
      <w:marLeft w:val="0"/>
      <w:marRight w:val="0"/>
      <w:marTop w:val="0"/>
      <w:marBottom w:val="0"/>
      <w:divBdr>
        <w:top w:val="none" w:sz="0" w:space="0" w:color="auto"/>
        <w:left w:val="none" w:sz="0" w:space="0" w:color="auto"/>
        <w:bottom w:val="none" w:sz="0" w:space="0" w:color="auto"/>
        <w:right w:val="none" w:sz="0" w:space="0" w:color="auto"/>
      </w:divBdr>
    </w:div>
    <w:div w:id="1586694483">
      <w:bodyDiv w:val="1"/>
      <w:marLeft w:val="0"/>
      <w:marRight w:val="0"/>
      <w:marTop w:val="0"/>
      <w:marBottom w:val="0"/>
      <w:divBdr>
        <w:top w:val="none" w:sz="0" w:space="0" w:color="auto"/>
        <w:left w:val="none" w:sz="0" w:space="0" w:color="auto"/>
        <w:bottom w:val="none" w:sz="0" w:space="0" w:color="auto"/>
        <w:right w:val="none" w:sz="0" w:space="0" w:color="auto"/>
      </w:divBdr>
    </w:div>
    <w:div w:id="1591891623">
      <w:bodyDiv w:val="1"/>
      <w:marLeft w:val="0"/>
      <w:marRight w:val="0"/>
      <w:marTop w:val="0"/>
      <w:marBottom w:val="0"/>
      <w:divBdr>
        <w:top w:val="none" w:sz="0" w:space="0" w:color="auto"/>
        <w:left w:val="none" w:sz="0" w:space="0" w:color="auto"/>
        <w:bottom w:val="none" w:sz="0" w:space="0" w:color="auto"/>
        <w:right w:val="none" w:sz="0" w:space="0" w:color="auto"/>
      </w:divBdr>
    </w:div>
    <w:div w:id="1621914119">
      <w:bodyDiv w:val="1"/>
      <w:marLeft w:val="0"/>
      <w:marRight w:val="0"/>
      <w:marTop w:val="0"/>
      <w:marBottom w:val="0"/>
      <w:divBdr>
        <w:top w:val="none" w:sz="0" w:space="0" w:color="auto"/>
        <w:left w:val="none" w:sz="0" w:space="0" w:color="auto"/>
        <w:bottom w:val="none" w:sz="0" w:space="0" w:color="auto"/>
        <w:right w:val="none" w:sz="0" w:space="0" w:color="auto"/>
      </w:divBdr>
    </w:div>
    <w:div w:id="1812478127">
      <w:bodyDiv w:val="1"/>
      <w:marLeft w:val="0"/>
      <w:marRight w:val="0"/>
      <w:marTop w:val="0"/>
      <w:marBottom w:val="0"/>
      <w:divBdr>
        <w:top w:val="none" w:sz="0" w:space="0" w:color="auto"/>
        <w:left w:val="none" w:sz="0" w:space="0" w:color="auto"/>
        <w:bottom w:val="none" w:sz="0" w:space="0" w:color="auto"/>
        <w:right w:val="none" w:sz="0" w:space="0" w:color="auto"/>
      </w:divBdr>
    </w:div>
    <w:div w:id="1909992256">
      <w:bodyDiv w:val="1"/>
      <w:marLeft w:val="0"/>
      <w:marRight w:val="0"/>
      <w:marTop w:val="0"/>
      <w:marBottom w:val="0"/>
      <w:divBdr>
        <w:top w:val="none" w:sz="0" w:space="0" w:color="auto"/>
        <w:left w:val="none" w:sz="0" w:space="0" w:color="auto"/>
        <w:bottom w:val="none" w:sz="0" w:space="0" w:color="auto"/>
        <w:right w:val="none" w:sz="0" w:space="0" w:color="auto"/>
      </w:divBdr>
    </w:div>
    <w:div w:id="2002657304">
      <w:bodyDiv w:val="1"/>
      <w:marLeft w:val="0"/>
      <w:marRight w:val="0"/>
      <w:marTop w:val="0"/>
      <w:marBottom w:val="0"/>
      <w:divBdr>
        <w:top w:val="none" w:sz="0" w:space="0" w:color="auto"/>
        <w:left w:val="none" w:sz="0" w:space="0" w:color="auto"/>
        <w:bottom w:val="none" w:sz="0" w:space="0" w:color="auto"/>
        <w:right w:val="none" w:sz="0" w:space="0" w:color="auto"/>
      </w:divBdr>
    </w:div>
    <w:div w:id="2081171757">
      <w:bodyDiv w:val="1"/>
      <w:marLeft w:val="0"/>
      <w:marRight w:val="0"/>
      <w:marTop w:val="0"/>
      <w:marBottom w:val="0"/>
      <w:divBdr>
        <w:top w:val="none" w:sz="0" w:space="0" w:color="auto"/>
        <w:left w:val="none" w:sz="0" w:space="0" w:color="auto"/>
        <w:bottom w:val="none" w:sz="0" w:space="0" w:color="auto"/>
        <w:right w:val="none" w:sz="0" w:space="0" w:color="auto"/>
      </w:divBdr>
    </w:div>
    <w:div w:id="2140996722">
      <w:bodyDiv w:val="1"/>
      <w:marLeft w:val="375"/>
      <w:marRight w:val="0"/>
      <w:marTop w:val="375"/>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1E19A-0407-465D-AEB2-D6E89279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5A507CC9</Template>
  <TotalTime>26</TotalTime>
  <Pages>5</Pages>
  <Words>1600</Words>
  <Characters>8825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APPLE VALLEY TOWN COUNCIL</vt:lpstr>
    </vt:vector>
  </TitlesOfParts>
  <Company>me</Company>
  <LinksUpToDate>false</LinksUpToDate>
  <CharactersWithSpaces>10405</CharactersWithSpaces>
  <SharedDoc>false</SharedDoc>
  <HLinks>
    <vt:vector size="6" baseType="variant">
      <vt:variant>
        <vt:i4>2293871</vt:i4>
      </vt:variant>
      <vt:variant>
        <vt:i4>0</vt:i4>
      </vt:variant>
      <vt:variant>
        <vt:i4>0</vt:i4>
      </vt:variant>
      <vt:variant>
        <vt:i4>5</vt:i4>
      </vt:variant>
      <vt:variant>
        <vt:lpwstr>http://www.applevalley.org/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APPLE VALLEY TOWN COUNCIL</dc:title>
  <dc:creator>phevle</dc:creator>
  <cp:lastModifiedBy>Yvonne Rivera</cp:lastModifiedBy>
  <cp:revision>5</cp:revision>
  <cp:lastPrinted>2018-08-20T20:24:00Z</cp:lastPrinted>
  <dcterms:created xsi:type="dcterms:W3CDTF">2018-08-20T19:50:00Z</dcterms:created>
  <dcterms:modified xsi:type="dcterms:W3CDTF">2018-08-20T20:37:00Z</dcterms:modified>
</cp:coreProperties>
</file>