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2D" w:rsidRDefault="00822688" w:rsidP="00CC08D2">
      <w:pPr>
        <w:jc w:val="center"/>
        <w:rPr>
          <w:rFonts w:ascii="Arial" w:hAnsi="Arial" w:cs="Arial"/>
          <w:b/>
          <w:sz w:val="22"/>
          <w:szCs w:val="22"/>
        </w:rPr>
      </w:pPr>
      <w:bookmarkStart w:id="0" w:name="OLE_LINK1"/>
      <w:bookmarkStart w:id="1" w:name="OLE_LINK2"/>
      <w:r>
        <w:rPr>
          <w:rFonts w:ascii="Arial" w:hAnsi="Arial" w:cs="Arial"/>
          <w:b/>
          <w:sz w:val="22"/>
          <w:szCs w:val="22"/>
        </w:rPr>
        <w:t xml:space="preserve">TOWN OF </w:t>
      </w:r>
      <w:r w:rsidR="00714E27" w:rsidRPr="008F382D">
        <w:rPr>
          <w:rFonts w:ascii="Arial" w:hAnsi="Arial" w:cs="Arial"/>
          <w:b/>
          <w:sz w:val="22"/>
          <w:szCs w:val="22"/>
        </w:rPr>
        <w:t xml:space="preserve">APPLE VALLEY </w:t>
      </w:r>
    </w:p>
    <w:p w:rsidR="0023639C" w:rsidRDefault="00714E27" w:rsidP="00CC08D2">
      <w:pPr>
        <w:jc w:val="center"/>
        <w:rPr>
          <w:rFonts w:ascii="Arial" w:hAnsi="Arial" w:cs="Arial"/>
          <w:b/>
          <w:sz w:val="22"/>
          <w:szCs w:val="22"/>
        </w:rPr>
      </w:pPr>
      <w:r w:rsidRPr="008F382D">
        <w:rPr>
          <w:rFonts w:ascii="Arial" w:hAnsi="Arial" w:cs="Arial"/>
          <w:b/>
          <w:sz w:val="22"/>
          <w:szCs w:val="22"/>
        </w:rPr>
        <w:t>TOWN COUNCIL</w:t>
      </w:r>
      <w:r w:rsidR="00436979" w:rsidRPr="008F382D">
        <w:rPr>
          <w:rFonts w:ascii="Arial" w:hAnsi="Arial" w:cs="Arial"/>
          <w:b/>
          <w:sz w:val="22"/>
          <w:szCs w:val="22"/>
        </w:rPr>
        <w:t>/</w:t>
      </w:r>
      <w:r w:rsidR="008F382D">
        <w:rPr>
          <w:rFonts w:ascii="Arial" w:hAnsi="Arial" w:cs="Arial"/>
          <w:b/>
          <w:sz w:val="22"/>
          <w:szCs w:val="22"/>
        </w:rPr>
        <w:t>SUCCESSOR AGENCY</w:t>
      </w:r>
      <w:r w:rsidR="0023639C">
        <w:rPr>
          <w:rFonts w:ascii="Arial" w:hAnsi="Arial" w:cs="Arial"/>
          <w:b/>
          <w:sz w:val="22"/>
          <w:szCs w:val="22"/>
        </w:rPr>
        <w:t>/</w:t>
      </w:r>
    </w:p>
    <w:p w:rsidR="00C146E6" w:rsidRPr="008F382D" w:rsidRDefault="0023639C" w:rsidP="00CC08D2">
      <w:pPr>
        <w:jc w:val="center"/>
        <w:rPr>
          <w:rFonts w:ascii="Arial" w:hAnsi="Arial" w:cs="Arial"/>
          <w:b/>
          <w:sz w:val="22"/>
          <w:szCs w:val="22"/>
        </w:rPr>
      </w:pPr>
      <w:r>
        <w:rPr>
          <w:rFonts w:ascii="Arial" w:hAnsi="Arial" w:cs="Arial"/>
          <w:b/>
          <w:sz w:val="22"/>
          <w:szCs w:val="22"/>
        </w:rPr>
        <w:t>PUBLIC FINANCING AUTHORITY</w:t>
      </w:r>
    </w:p>
    <w:p w:rsidR="00714E27" w:rsidRPr="008F382D" w:rsidRDefault="00714E27" w:rsidP="00CC08D2">
      <w:pPr>
        <w:jc w:val="center"/>
        <w:rPr>
          <w:rFonts w:ascii="Arial" w:hAnsi="Arial" w:cs="Arial"/>
          <w:b/>
          <w:sz w:val="22"/>
          <w:szCs w:val="22"/>
        </w:rPr>
      </w:pPr>
    </w:p>
    <w:p w:rsidR="00977C37" w:rsidRDefault="00B36947" w:rsidP="00CC08D2">
      <w:pPr>
        <w:jc w:val="center"/>
        <w:rPr>
          <w:rFonts w:ascii="Arial" w:hAnsi="Arial" w:cs="Arial"/>
          <w:b/>
          <w:iCs/>
          <w:sz w:val="22"/>
          <w:szCs w:val="22"/>
        </w:rPr>
      </w:pPr>
      <w:r w:rsidRPr="008F382D">
        <w:rPr>
          <w:rFonts w:ascii="Arial" w:hAnsi="Arial" w:cs="Arial"/>
          <w:b/>
          <w:iCs/>
          <w:sz w:val="22"/>
          <w:szCs w:val="22"/>
        </w:rPr>
        <w:t>R</w:t>
      </w:r>
      <w:r w:rsidR="00977C37" w:rsidRPr="008F382D">
        <w:rPr>
          <w:rFonts w:ascii="Arial" w:hAnsi="Arial" w:cs="Arial"/>
          <w:b/>
          <w:iCs/>
          <w:sz w:val="22"/>
          <w:szCs w:val="22"/>
        </w:rPr>
        <w:t xml:space="preserve">EGULAR </w:t>
      </w:r>
      <w:r w:rsidR="00822688">
        <w:rPr>
          <w:rFonts w:ascii="Arial" w:hAnsi="Arial" w:cs="Arial"/>
          <w:b/>
          <w:iCs/>
          <w:sz w:val="22"/>
          <w:szCs w:val="22"/>
        </w:rPr>
        <w:t>MEETING</w:t>
      </w:r>
    </w:p>
    <w:p w:rsidR="00822688" w:rsidRDefault="00822688" w:rsidP="00CC08D2">
      <w:pPr>
        <w:jc w:val="center"/>
        <w:rPr>
          <w:rFonts w:ascii="Arial" w:hAnsi="Arial" w:cs="Arial"/>
          <w:b/>
          <w:iCs/>
          <w:sz w:val="22"/>
          <w:szCs w:val="22"/>
        </w:rPr>
      </w:pPr>
    </w:p>
    <w:p w:rsidR="00822688" w:rsidRPr="008F382D" w:rsidRDefault="00822688" w:rsidP="00CC08D2">
      <w:pPr>
        <w:jc w:val="center"/>
        <w:rPr>
          <w:rFonts w:ascii="Arial" w:hAnsi="Arial" w:cs="Arial"/>
          <w:b/>
          <w:iCs/>
          <w:sz w:val="22"/>
          <w:szCs w:val="22"/>
        </w:rPr>
      </w:pPr>
      <w:r>
        <w:rPr>
          <w:rFonts w:ascii="Arial" w:hAnsi="Arial" w:cs="Arial"/>
          <w:b/>
          <w:iCs/>
          <w:sz w:val="22"/>
          <w:szCs w:val="22"/>
        </w:rPr>
        <w:t>MINUTES – October 9, 2018</w:t>
      </w:r>
    </w:p>
    <w:p w:rsidR="007A5C07" w:rsidRPr="008F382D" w:rsidRDefault="007A5C07" w:rsidP="00CC08D2">
      <w:pPr>
        <w:jc w:val="both"/>
        <w:rPr>
          <w:rFonts w:ascii="Arial" w:hAnsi="Arial" w:cs="Arial"/>
          <w:b/>
          <w:i/>
          <w:iCs/>
          <w:sz w:val="22"/>
          <w:szCs w:val="22"/>
        </w:rPr>
      </w:pPr>
      <w:r w:rsidRPr="008F382D">
        <w:rPr>
          <w:rFonts w:ascii="Arial" w:hAnsi="Arial" w:cs="Arial"/>
          <w:b/>
          <w:i/>
          <w:iCs/>
          <w:sz w:val="22"/>
          <w:szCs w:val="22"/>
        </w:rPr>
        <w:t xml:space="preserve"> </w:t>
      </w:r>
      <w:r w:rsidRPr="008F382D">
        <w:rPr>
          <w:rFonts w:ascii="Arial" w:hAnsi="Arial" w:cs="Arial"/>
          <w:b/>
          <w:i/>
          <w:iCs/>
          <w:sz w:val="22"/>
          <w:szCs w:val="22"/>
        </w:rPr>
        <w:tab/>
      </w:r>
      <w:r w:rsidRPr="008F382D">
        <w:rPr>
          <w:rFonts w:ascii="Arial" w:hAnsi="Arial" w:cs="Arial"/>
          <w:b/>
          <w:i/>
          <w:iCs/>
          <w:sz w:val="22"/>
          <w:szCs w:val="22"/>
        </w:rPr>
        <w:tab/>
      </w:r>
      <w:r w:rsidRPr="008F382D">
        <w:rPr>
          <w:rFonts w:ascii="Arial" w:hAnsi="Arial" w:cs="Arial"/>
          <w:b/>
          <w:i/>
          <w:iCs/>
          <w:sz w:val="22"/>
          <w:szCs w:val="22"/>
        </w:rPr>
        <w:tab/>
      </w:r>
      <w:r w:rsidRPr="008F382D">
        <w:rPr>
          <w:rFonts w:ascii="Arial" w:hAnsi="Arial" w:cs="Arial"/>
          <w:b/>
          <w:i/>
          <w:iCs/>
          <w:sz w:val="22"/>
          <w:szCs w:val="22"/>
        </w:rPr>
        <w:tab/>
      </w:r>
      <w:r w:rsidRPr="008F382D">
        <w:rPr>
          <w:rFonts w:ascii="Arial" w:hAnsi="Arial" w:cs="Arial"/>
          <w:b/>
          <w:i/>
          <w:iCs/>
          <w:sz w:val="22"/>
          <w:szCs w:val="22"/>
        </w:rPr>
        <w:tab/>
        <w:t xml:space="preserve">                                  </w:t>
      </w:r>
    </w:p>
    <w:p w:rsidR="00822688" w:rsidRPr="00855ECA" w:rsidRDefault="00971EC2" w:rsidP="00CC08D2">
      <w:pPr>
        <w:jc w:val="both"/>
        <w:rPr>
          <w:rFonts w:ascii="Arial" w:hAnsi="Arial" w:cs="Arial"/>
          <w:b/>
          <w:sz w:val="22"/>
          <w:szCs w:val="22"/>
        </w:rPr>
      </w:pPr>
      <w:r w:rsidRPr="00855ECA">
        <w:rPr>
          <w:rFonts w:ascii="Arial" w:hAnsi="Arial" w:cs="Arial"/>
          <w:b/>
          <w:sz w:val="22"/>
          <w:szCs w:val="22"/>
        </w:rPr>
        <w:t>CALL TO ORDER</w:t>
      </w:r>
      <w:r w:rsidR="00822688" w:rsidRPr="00855ECA">
        <w:rPr>
          <w:rFonts w:ascii="Arial" w:hAnsi="Arial" w:cs="Arial"/>
          <w:b/>
          <w:sz w:val="22"/>
          <w:szCs w:val="22"/>
        </w:rPr>
        <w:t>:</w:t>
      </w:r>
    </w:p>
    <w:p w:rsidR="00822688" w:rsidRPr="00855ECA" w:rsidRDefault="00822688" w:rsidP="00CC08D2">
      <w:pPr>
        <w:jc w:val="both"/>
        <w:rPr>
          <w:rFonts w:ascii="Arial" w:hAnsi="Arial" w:cs="Arial"/>
          <w:b/>
          <w:sz w:val="22"/>
          <w:szCs w:val="22"/>
        </w:rPr>
      </w:pPr>
    </w:p>
    <w:p w:rsidR="00822688" w:rsidRPr="00855ECA" w:rsidRDefault="00822688" w:rsidP="00CC08D2">
      <w:pPr>
        <w:jc w:val="both"/>
        <w:rPr>
          <w:rFonts w:ascii="Arial" w:hAnsi="Arial" w:cs="Arial"/>
          <w:sz w:val="22"/>
          <w:szCs w:val="22"/>
        </w:rPr>
      </w:pPr>
      <w:r w:rsidRPr="00855ECA">
        <w:rPr>
          <w:rFonts w:ascii="Arial" w:hAnsi="Arial" w:cs="Arial"/>
          <w:sz w:val="22"/>
          <w:szCs w:val="22"/>
        </w:rPr>
        <w:t>Mayor Bishop called to order the regular session of the Apple Valley Town Council, Successor Agency</w:t>
      </w:r>
      <w:r w:rsidR="00971EC2" w:rsidRPr="00855ECA">
        <w:rPr>
          <w:rFonts w:ascii="Arial" w:hAnsi="Arial" w:cs="Arial"/>
          <w:b/>
          <w:sz w:val="22"/>
          <w:szCs w:val="22"/>
        </w:rPr>
        <w:t xml:space="preserve"> </w:t>
      </w:r>
      <w:r w:rsidRPr="00855ECA">
        <w:rPr>
          <w:rFonts w:ascii="Arial" w:hAnsi="Arial" w:cs="Arial"/>
          <w:sz w:val="22"/>
          <w:szCs w:val="22"/>
        </w:rPr>
        <w:t xml:space="preserve">and the Public Financing Authority at 6:31 p.m. </w:t>
      </w:r>
    </w:p>
    <w:p w:rsidR="00822688" w:rsidRPr="00855ECA" w:rsidRDefault="00822688" w:rsidP="00CC08D2">
      <w:pPr>
        <w:jc w:val="both"/>
        <w:rPr>
          <w:rFonts w:ascii="Arial" w:hAnsi="Arial" w:cs="Arial"/>
          <w:b/>
          <w:sz w:val="22"/>
          <w:szCs w:val="22"/>
        </w:rPr>
      </w:pPr>
    </w:p>
    <w:p w:rsidR="00A15968" w:rsidRPr="00855ECA" w:rsidRDefault="00822688" w:rsidP="00CC08D2">
      <w:pPr>
        <w:tabs>
          <w:tab w:val="left" w:pos="720"/>
        </w:tabs>
        <w:jc w:val="both"/>
        <w:rPr>
          <w:rFonts w:ascii="Arial" w:hAnsi="Arial" w:cs="Arial"/>
          <w:bCs/>
          <w:sz w:val="22"/>
          <w:szCs w:val="22"/>
        </w:rPr>
      </w:pPr>
      <w:r w:rsidRPr="00855ECA">
        <w:rPr>
          <w:rFonts w:ascii="Arial" w:hAnsi="Arial" w:cs="Arial"/>
          <w:bCs/>
          <w:sz w:val="22"/>
          <w:szCs w:val="22"/>
        </w:rPr>
        <w:t>Roll call was taken with the following members present:</w:t>
      </w:r>
    </w:p>
    <w:p w:rsidR="00822688" w:rsidRPr="00855ECA" w:rsidRDefault="00822688" w:rsidP="00CC08D2">
      <w:pPr>
        <w:tabs>
          <w:tab w:val="left" w:pos="720"/>
        </w:tabs>
        <w:jc w:val="both"/>
        <w:rPr>
          <w:rFonts w:ascii="Arial" w:hAnsi="Arial" w:cs="Arial"/>
          <w:bCs/>
          <w:sz w:val="22"/>
          <w:szCs w:val="22"/>
        </w:rPr>
      </w:pPr>
    </w:p>
    <w:p w:rsidR="00822688" w:rsidRPr="00855ECA" w:rsidRDefault="00822688" w:rsidP="00CC08D2">
      <w:pPr>
        <w:tabs>
          <w:tab w:val="left" w:pos="720"/>
        </w:tabs>
        <w:jc w:val="both"/>
        <w:rPr>
          <w:rFonts w:ascii="Arial" w:hAnsi="Arial" w:cs="Arial"/>
          <w:bCs/>
          <w:sz w:val="22"/>
          <w:szCs w:val="22"/>
        </w:rPr>
      </w:pPr>
      <w:r w:rsidRPr="00855ECA">
        <w:rPr>
          <w:rFonts w:ascii="Arial" w:hAnsi="Arial" w:cs="Arial"/>
          <w:bCs/>
          <w:sz w:val="22"/>
          <w:szCs w:val="22"/>
        </w:rPr>
        <w:t>Roll Call</w:t>
      </w:r>
    </w:p>
    <w:p w:rsidR="00822688" w:rsidRPr="00855ECA" w:rsidRDefault="00822688" w:rsidP="00822688">
      <w:pPr>
        <w:tabs>
          <w:tab w:val="left" w:pos="720"/>
        </w:tabs>
        <w:ind w:left="1440" w:hanging="1440"/>
        <w:jc w:val="both"/>
        <w:rPr>
          <w:rFonts w:ascii="Arial" w:hAnsi="Arial" w:cs="Arial"/>
          <w:bCs/>
          <w:sz w:val="22"/>
          <w:szCs w:val="22"/>
        </w:rPr>
      </w:pPr>
      <w:r w:rsidRPr="00855ECA">
        <w:rPr>
          <w:rFonts w:ascii="Arial" w:hAnsi="Arial" w:cs="Arial"/>
          <w:bCs/>
          <w:sz w:val="22"/>
          <w:szCs w:val="22"/>
        </w:rPr>
        <w:t>Present:</w:t>
      </w:r>
      <w:r w:rsidRPr="00855ECA">
        <w:rPr>
          <w:rFonts w:ascii="Arial" w:hAnsi="Arial" w:cs="Arial"/>
          <w:bCs/>
          <w:sz w:val="22"/>
          <w:szCs w:val="22"/>
        </w:rPr>
        <w:tab/>
        <w:t>Council Member/Board Member Emick; Nassif; Stanton; Mayor Pro Tem/Vice-Chair Cusack; Mayor/Chair Bishop.</w:t>
      </w:r>
    </w:p>
    <w:p w:rsidR="00822688" w:rsidRPr="00855ECA" w:rsidRDefault="00822688" w:rsidP="00822688">
      <w:pPr>
        <w:tabs>
          <w:tab w:val="left" w:pos="720"/>
        </w:tabs>
        <w:ind w:left="1440" w:hanging="1440"/>
        <w:jc w:val="both"/>
        <w:rPr>
          <w:rFonts w:ascii="Arial" w:hAnsi="Arial" w:cs="Arial"/>
          <w:bCs/>
          <w:sz w:val="22"/>
          <w:szCs w:val="22"/>
        </w:rPr>
      </w:pPr>
    </w:p>
    <w:p w:rsidR="00822688" w:rsidRPr="00855ECA" w:rsidRDefault="00822688" w:rsidP="00822688">
      <w:pPr>
        <w:tabs>
          <w:tab w:val="left" w:pos="720"/>
        </w:tabs>
        <w:ind w:left="1440" w:hanging="1440"/>
        <w:jc w:val="both"/>
        <w:rPr>
          <w:rFonts w:ascii="Arial" w:hAnsi="Arial" w:cs="Arial"/>
          <w:bCs/>
          <w:sz w:val="22"/>
          <w:szCs w:val="22"/>
        </w:rPr>
      </w:pPr>
      <w:r w:rsidRPr="00855ECA">
        <w:rPr>
          <w:rFonts w:ascii="Arial" w:hAnsi="Arial" w:cs="Arial"/>
          <w:bCs/>
          <w:sz w:val="22"/>
          <w:szCs w:val="22"/>
        </w:rPr>
        <w:t>Absent:</w:t>
      </w:r>
      <w:r w:rsidRPr="00855ECA">
        <w:rPr>
          <w:rFonts w:ascii="Arial" w:hAnsi="Arial" w:cs="Arial"/>
          <w:bCs/>
          <w:sz w:val="22"/>
          <w:szCs w:val="22"/>
        </w:rPr>
        <w:tab/>
        <w:t>None.</w:t>
      </w:r>
    </w:p>
    <w:p w:rsidR="00971EC2" w:rsidRPr="00855ECA" w:rsidRDefault="00971EC2" w:rsidP="00CC08D2">
      <w:pPr>
        <w:jc w:val="both"/>
        <w:rPr>
          <w:rFonts w:ascii="Arial" w:hAnsi="Arial" w:cs="Arial"/>
          <w:sz w:val="22"/>
          <w:szCs w:val="22"/>
        </w:rPr>
      </w:pPr>
      <w:bookmarkStart w:id="2" w:name="OLE_LINK3"/>
      <w:bookmarkStart w:id="3" w:name="OLE_LINK4"/>
    </w:p>
    <w:bookmarkEnd w:id="2"/>
    <w:bookmarkEnd w:id="3"/>
    <w:p w:rsidR="00D9181C" w:rsidRPr="00855ECA" w:rsidRDefault="00D9181C" w:rsidP="00007652">
      <w:pPr>
        <w:pStyle w:val="Heading7"/>
        <w:pBdr>
          <w:top w:val="single" w:sz="6" w:space="0" w:color="auto"/>
        </w:pBdr>
        <w:rPr>
          <w:rFonts w:cs="Arial"/>
          <w:szCs w:val="22"/>
        </w:rPr>
      </w:pPr>
      <w:r w:rsidRPr="00855ECA">
        <w:rPr>
          <w:rFonts w:cs="Arial"/>
          <w:szCs w:val="22"/>
        </w:rPr>
        <w:t>OPENING CEREMONIES</w:t>
      </w:r>
    </w:p>
    <w:p w:rsidR="00D9181C" w:rsidRPr="00855ECA" w:rsidRDefault="00D9181C" w:rsidP="00CC08D2">
      <w:pPr>
        <w:tabs>
          <w:tab w:val="left" w:pos="720"/>
          <w:tab w:val="left" w:pos="1440"/>
        </w:tabs>
        <w:ind w:left="2160" w:hanging="2160"/>
        <w:jc w:val="both"/>
        <w:rPr>
          <w:rFonts w:ascii="Arial" w:hAnsi="Arial" w:cs="Arial"/>
          <w:b/>
          <w:sz w:val="22"/>
          <w:szCs w:val="22"/>
        </w:rPr>
      </w:pPr>
    </w:p>
    <w:p w:rsidR="00255A45" w:rsidRPr="00855ECA" w:rsidRDefault="00D9181C" w:rsidP="002441D6">
      <w:pPr>
        <w:ind w:left="3120" w:hanging="3120"/>
        <w:rPr>
          <w:rFonts w:ascii="Arial" w:hAnsi="Arial" w:cs="Arial"/>
          <w:b/>
          <w:sz w:val="22"/>
          <w:szCs w:val="22"/>
        </w:rPr>
      </w:pPr>
      <w:r w:rsidRPr="00855ECA">
        <w:rPr>
          <w:rFonts w:ascii="Arial" w:hAnsi="Arial" w:cs="Arial"/>
          <w:b/>
          <w:sz w:val="22"/>
          <w:szCs w:val="22"/>
        </w:rPr>
        <w:t>INVOCATION</w:t>
      </w:r>
      <w:r w:rsidR="009A60B9" w:rsidRPr="00855ECA">
        <w:rPr>
          <w:rFonts w:ascii="Arial" w:hAnsi="Arial" w:cs="Arial"/>
          <w:b/>
          <w:sz w:val="22"/>
          <w:szCs w:val="22"/>
        </w:rPr>
        <w:t>:</w:t>
      </w:r>
      <w:r w:rsidR="00DF5976" w:rsidRPr="00855ECA">
        <w:rPr>
          <w:rFonts w:ascii="Arial" w:hAnsi="Arial" w:cs="Arial"/>
          <w:b/>
          <w:sz w:val="22"/>
          <w:szCs w:val="22"/>
        </w:rPr>
        <w:tab/>
      </w:r>
      <w:r w:rsidR="00822688" w:rsidRPr="00855ECA">
        <w:rPr>
          <w:rFonts w:ascii="Arial" w:hAnsi="Arial" w:cs="Arial"/>
          <w:sz w:val="22"/>
          <w:szCs w:val="22"/>
        </w:rPr>
        <w:t xml:space="preserve">The Invocation was </w:t>
      </w:r>
      <w:r w:rsidR="00F550A2" w:rsidRPr="00855ECA">
        <w:rPr>
          <w:rFonts w:ascii="Arial" w:hAnsi="Arial" w:cs="Arial"/>
          <w:sz w:val="22"/>
          <w:szCs w:val="22"/>
        </w:rPr>
        <w:t xml:space="preserve">given </w:t>
      </w:r>
      <w:r w:rsidR="00822688" w:rsidRPr="00855ECA">
        <w:rPr>
          <w:rFonts w:ascii="Arial" w:hAnsi="Arial" w:cs="Arial"/>
          <w:sz w:val="22"/>
          <w:szCs w:val="22"/>
        </w:rPr>
        <w:t xml:space="preserve">by </w:t>
      </w:r>
      <w:r w:rsidR="00DF5976" w:rsidRPr="00855ECA">
        <w:rPr>
          <w:rFonts w:ascii="Arial" w:hAnsi="Arial" w:cs="Arial"/>
          <w:sz w:val="22"/>
          <w:szCs w:val="22"/>
        </w:rPr>
        <w:t xml:space="preserve">Pastor </w:t>
      </w:r>
      <w:r w:rsidR="00672E12" w:rsidRPr="00855ECA">
        <w:rPr>
          <w:rFonts w:ascii="Arial" w:hAnsi="Arial" w:cs="Arial"/>
          <w:sz w:val="22"/>
          <w:szCs w:val="22"/>
        </w:rPr>
        <w:t>Brian Hurst</w:t>
      </w:r>
      <w:r w:rsidR="00DF5976" w:rsidRPr="00855ECA">
        <w:rPr>
          <w:rFonts w:ascii="Arial" w:hAnsi="Arial" w:cs="Arial"/>
          <w:sz w:val="22"/>
          <w:szCs w:val="22"/>
        </w:rPr>
        <w:t>, Victorville Life Church</w:t>
      </w:r>
    </w:p>
    <w:p w:rsidR="000D1CA8" w:rsidRPr="00855ECA" w:rsidRDefault="000D1CA8" w:rsidP="0069104C">
      <w:pPr>
        <w:ind w:left="3120" w:hanging="3120"/>
        <w:jc w:val="both"/>
        <w:rPr>
          <w:rFonts w:ascii="Arial" w:hAnsi="Arial" w:cs="Arial"/>
          <w:b/>
          <w:sz w:val="22"/>
          <w:szCs w:val="22"/>
        </w:rPr>
      </w:pPr>
    </w:p>
    <w:p w:rsidR="00ED1D69" w:rsidRPr="00855ECA" w:rsidRDefault="008A7DA4" w:rsidP="0069104C">
      <w:pPr>
        <w:ind w:left="3120" w:hanging="3120"/>
        <w:jc w:val="both"/>
        <w:rPr>
          <w:rFonts w:ascii="Arial" w:hAnsi="Arial" w:cs="Arial"/>
          <w:sz w:val="22"/>
          <w:szCs w:val="22"/>
        </w:rPr>
      </w:pPr>
      <w:r w:rsidRPr="00855ECA">
        <w:rPr>
          <w:rFonts w:ascii="Arial" w:hAnsi="Arial" w:cs="Arial"/>
          <w:b/>
          <w:sz w:val="22"/>
          <w:szCs w:val="22"/>
        </w:rPr>
        <w:t>PLEDGE OF ALLEGIANCE:</w:t>
      </w:r>
      <w:r w:rsidR="00D316D4" w:rsidRPr="00855ECA">
        <w:rPr>
          <w:rFonts w:ascii="Arial" w:hAnsi="Arial" w:cs="Arial"/>
          <w:b/>
          <w:sz w:val="22"/>
          <w:szCs w:val="22"/>
        </w:rPr>
        <w:tab/>
      </w:r>
      <w:r w:rsidR="00822688" w:rsidRPr="00855ECA">
        <w:rPr>
          <w:rFonts w:ascii="Arial" w:hAnsi="Arial" w:cs="Arial"/>
          <w:sz w:val="22"/>
          <w:szCs w:val="22"/>
        </w:rPr>
        <w:t>The Pledge of Allegiance was led by Council Member Emick.</w:t>
      </w:r>
    </w:p>
    <w:p w:rsidR="009648B3" w:rsidRPr="00855ECA" w:rsidRDefault="009648B3" w:rsidP="009648B3">
      <w:pPr>
        <w:ind w:left="2700" w:hanging="2700"/>
        <w:jc w:val="both"/>
        <w:rPr>
          <w:rFonts w:ascii="Arial" w:hAnsi="Arial" w:cs="Arial"/>
          <w:b/>
          <w:sz w:val="22"/>
          <w:szCs w:val="22"/>
        </w:rPr>
      </w:pPr>
    </w:p>
    <w:p w:rsidR="0088461B" w:rsidRPr="00855ECA" w:rsidRDefault="00B15A33" w:rsidP="00782FF7">
      <w:pPr>
        <w:pStyle w:val="BodyTextIndent"/>
        <w:ind w:left="3120" w:hanging="3120"/>
        <w:rPr>
          <w:b w:val="0"/>
          <w:szCs w:val="22"/>
        </w:rPr>
      </w:pPr>
      <w:r w:rsidRPr="00855ECA">
        <w:rPr>
          <w:szCs w:val="22"/>
        </w:rPr>
        <w:t>PRESENTATIONS</w:t>
      </w:r>
      <w:r w:rsidR="0053445E" w:rsidRPr="00855ECA">
        <w:rPr>
          <w:szCs w:val="22"/>
        </w:rPr>
        <w:t>:</w:t>
      </w:r>
      <w:r w:rsidR="00B66B79" w:rsidRPr="00855ECA">
        <w:rPr>
          <w:szCs w:val="22"/>
        </w:rPr>
        <w:tab/>
      </w:r>
      <w:r w:rsidR="0023639C" w:rsidRPr="00855ECA">
        <w:rPr>
          <w:b w:val="0"/>
          <w:szCs w:val="22"/>
        </w:rPr>
        <w:t>Code Enforcement Appreciation Week – Presented to Code Enforcement Manager Guy Eisenbrey</w:t>
      </w:r>
      <w:r w:rsidR="00455C66" w:rsidRPr="00855ECA">
        <w:rPr>
          <w:b w:val="0"/>
          <w:szCs w:val="22"/>
        </w:rPr>
        <w:tab/>
      </w:r>
    </w:p>
    <w:p w:rsidR="00B15A33" w:rsidRPr="00855ECA" w:rsidRDefault="000320DE" w:rsidP="00DA5B1B">
      <w:pPr>
        <w:pStyle w:val="BodyTextIndent"/>
        <w:ind w:left="3120" w:hanging="240"/>
        <w:rPr>
          <w:b w:val="0"/>
          <w:szCs w:val="22"/>
        </w:rPr>
      </w:pPr>
      <w:r w:rsidRPr="00855ECA">
        <w:rPr>
          <w:szCs w:val="22"/>
        </w:rPr>
        <w:t xml:space="preserve">   </w:t>
      </w:r>
      <w:r w:rsidR="00DA5B1B" w:rsidRPr="00855ECA">
        <w:rPr>
          <w:szCs w:val="22"/>
        </w:rPr>
        <w:t xml:space="preserve"> </w:t>
      </w:r>
    </w:p>
    <w:bookmarkEnd w:id="0"/>
    <w:bookmarkEnd w:id="1"/>
    <w:p w:rsidR="007A5C07" w:rsidRPr="00855ECA" w:rsidRDefault="007A5C07" w:rsidP="0000765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PUBLIC COMMENTS</w:t>
      </w:r>
    </w:p>
    <w:p w:rsidR="00177204" w:rsidRPr="00855ECA" w:rsidRDefault="00177204" w:rsidP="00CC08D2">
      <w:pPr>
        <w:keepLines/>
        <w:tabs>
          <w:tab w:val="left" w:pos="720"/>
          <w:tab w:val="left" w:pos="1440"/>
        </w:tabs>
        <w:jc w:val="both"/>
        <w:rPr>
          <w:rFonts w:ascii="Arial" w:hAnsi="Arial" w:cs="Arial"/>
          <w:sz w:val="22"/>
          <w:szCs w:val="22"/>
        </w:rPr>
      </w:pPr>
    </w:p>
    <w:p w:rsidR="003D7E73" w:rsidRPr="00855ECA" w:rsidRDefault="00B85847" w:rsidP="00672E12">
      <w:pPr>
        <w:keepLines/>
        <w:tabs>
          <w:tab w:val="left" w:pos="720"/>
          <w:tab w:val="left" w:pos="1440"/>
        </w:tabs>
        <w:jc w:val="both"/>
        <w:rPr>
          <w:rFonts w:ascii="Arial" w:hAnsi="Arial" w:cs="Arial"/>
          <w:sz w:val="22"/>
          <w:szCs w:val="22"/>
        </w:rPr>
      </w:pPr>
      <w:r>
        <w:rPr>
          <w:rFonts w:ascii="Arial" w:hAnsi="Arial" w:cs="Arial"/>
          <w:sz w:val="22"/>
          <w:szCs w:val="22"/>
        </w:rPr>
        <w:t>Marc</w:t>
      </w:r>
      <w:r w:rsidR="00672E12" w:rsidRPr="00855ECA">
        <w:rPr>
          <w:rFonts w:ascii="Arial" w:hAnsi="Arial" w:cs="Arial"/>
          <w:sz w:val="22"/>
          <w:szCs w:val="22"/>
        </w:rPr>
        <w:t xml:space="preserve">y Taylor, Apple Valley, </w:t>
      </w:r>
      <w:r w:rsidR="00EE71AC" w:rsidRPr="00855ECA">
        <w:rPr>
          <w:rFonts w:ascii="Arial" w:hAnsi="Arial" w:cs="Arial"/>
          <w:sz w:val="22"/>
          <w:szCs w:val="22"/>
        </w:rPr>
        <w:t>expressed concern regarding the vandalism occurring at historical sites within the Town</w:t>
      </w:r>
      <w:r w:rsidR="00ED7CBC" w:rsidRPr="00855ECA">
        <w:rPr>
          <w:rFonts w:ascii="Arial" w:hAnsi="Arial" w:cs="Arial"/>
          <w:sz w:val="22"/>
          <w:szCs w:val="22"/>
        </w:rPr>
        <w:t xml:space="preserve"> of Apple Valley</w:t>
      </w:r>
      <w:r w:rsidR="00B76E6E" w:rsidRPr="00855ECA">
        <w:rPr>
          <w:rFonts w:ascii="Arial" w:hAnsi="Arial" w:cs="Arial"/>
          <w:sz w:val="22"/>
          <w:szCs w:val="22"/>
        </w:rPr>
        <w:t xml:space="preserve">.  </w:t>
      </w:r>
      <w:r w:rsidR="006F5C26">
        <w:rPr>
          <w:rFonts w:ascii="Arial" w:hAnsi="Arial" w:cs="Arial"/>
          <w:sz w:val="22"/>
          <w:szCs w:val="22"/>
        </w:rPr>
        <w:t xml:space="preserve">She </w:t>
      </w:r>
      <w:r w:rsidR="00522E31">
        <w:rPr>
          <w:rFonts w:ascii="Arial" w:hAnsi="Arial" w:cs="Arial"/>
          <w:sz w:val="22"/>
          <w:szCs w:val="22"/>
        </w:rPr>
        <w:t>recommended t</w:t>
      </w:r>
      <w:r w:rsidR="006F5C26">
        <w:rPr>
          <w:rFonts w:ascii="Arial" w:hAnsi="Arial" w:cs="Arial"/>
          <w:sz w:val="22"/>
          <w:szCs w:val="22"/>
        </w:rPr>
        <w:t xml:space="preserve">hat the Historical </w:t>
      </w:r>
      <w:r w:rsidR="00522E31">
        <w:rPr>
          <w:rFonts w:ascii="Arial" w:hAnsi="Arial" w:cs="Arial"/>
          <w:sz w:val="22"/>
          <w:szCs w:val="22"/>
        </w:rPr>
        <w:t xml:space="preserve">Advisory </w:t>
      </w:r>
      <w:r w:rsidR="006F5C26">
        <w:rPr>
          <w:rFonts w:ascii="Arial" w:hAnsi="Arial" w:cs="Arial"/>
          <w:sz w:val="22"/>
          <w:szCs w:val="22"/>
        </w:rPr>
        <w:t xml:space="preserve">Committee meet to discuss </w:t>
      </w:r>
      <w:r w:rsidR="00522E31">
        <w:rPr>
          <w:rFonts w:ascii="Arial" w:hAnsi="Arial" w:cs="Arial"/>
          <w:sz w:val="22"/>
          <w:szCs w:val="22"/>
        </w:rPr>
        <w:t xml:space="preserve">the </w:t>
      </w:r>
      <w:r w:rsidR="006F5C26">
        <w:rPr>
          <w:rFonts w:ascii="Arial" w:hAnsi="Arial" w:cs="Arial"/>
          <w:sz w:val="22"/>
          <w:szCs w:val="22"/>
        </w:rPr>
        <w:t>various issues surrounding the historical sites.  Ms. T</w:t>
      </w:r>
      <w:r w:rsidR="00EE71AC" w:rsidRPr="00855ECA">
        <w:rPr>
          <w:rFonts w:ascii="Arial" w:hAnsi="Arial" w:cs="Arial"/>
          <w:sz w:val="22"/>
          <w:szCs w:val="22"/>
        </w:rPr>
        <w:t xml:space="preserve">aylor </w:t>
      </w:r>
      <w:r w:rsidR="006F5C26">
        <w:rPr>
          <w:rFonts w:ascii="Arial" w:hAnsi="Arial" w:cs="Arial"/>
          <w:sz w:val="22"/>
          <w:szCs w:val="22"/>
        </w:rPr>
        <w:t xml:space="preserve">also </w:t>
      </w:r>
      <w:r w:rsidR="00EE71AC" w:rsidRPr="00855ECA">
        <w:rPr>
          <w:rFonts w:ascii="Arial" w:hAnsi="Arial" w:cs="Arial"/>
          <w:sz w:val="22"/>
          <w:szCs w:val="22"/>
        </w:rPr>
        <w:t xml:space="preserve">invited the </w:t>
      </w:r>
      <w:r w:rsidR="003D7E73" w:rsidRPr="00855ECA">
        <w:rPr>
          <w:rFonts w:ascii="Arial" w:hAnsi="Arial" w:cs="Arial"/>
          <w:sz w:val="22"/>
          <w:szCs w:val="22"/>
        </w:rPr>
        <w:t xml:space="preserve">Town </w:t>
      </w:r>
      <w:r w:rsidR="00EE71AC" w:rsidRPr="00855ECA">
        <w:rPr>
          <w:rFonts w:ascii="Arial" w:hAnsi="Arial" w:cs="Arial"/>
          <w:sz w:val="22"/>
          <w:szCs w:val="22"/>
        </w:rPr>
        <w:t xml:space="preserve">Council and public to </w:t>
      </w:r>
      <w:r w:rsidR="00F01AFC">
        <w:rPr>
          <w:rFonts w:ascii="Arial" w:hAnsi="Arial" w:cs="Arial"/>
          <w:sz w:val="22"/>
          <w:szCs w:val="22"/>
        </w:rPr>
        <w:t xml:space="preserve">attend </w:t>
      </w:r>
      <w:r w:rsidR="00EE71AC" w:rsidRPr="00855ECA">
        <w:rPr>
          <w:rFonts w:ascii="Arial" w:hAnsi="Arial" w:cs="Arial"/>
          <w:sz w:val="22"/>
          <w:szCs w:val="22"/>
        </w:rPr>
        <w:t>the 70</w:t>
      </w:r>
      <w:r w:rsidR="00EE71AC" w:rsidRPr="00855ECA">
        <w:rPr>
          <w:rFonts w:ascii="Arial" w:hAnsi="Arial" w:cs="Arial"/>
          <w:sz w:val="22"/>
          <w:szCs w:val="22"/>
          <w:vertAlign w:val="superscript"/>
        </w:rPr>
        <w:t>th</w:t>
      </w:r>
      <w:r w:rsidR="00EE71AC" w:rsidRPr="00855ECA">
        <w:rPr>
          <w:rFonts w:ascii="Arial" w:hAnsi="Arial" w:cs="Arial"/>
          <w:sz w:val="22"/>
          <w:szCs w:val="22"/>
        </w:rPr>
        <w:t xml:space="preserve"> Anniversary Celebration of the Apple Valley Inn to be held </w:t>
      </w:r>
      <w:r w:rsidR="003D7E73" w:rsidRPr="00855ECA">
        <w:rPr>
          <w:rFonts w:ascii="Arial" w:hAnsi="Arial" w:cs="Arial"/>
          <w:sz w:val="22"/>
          <w:szCs w:val="22"/>
        </w:rPr>
        <w:t xml:space="preserve">on Saturday, November 10, 2018 from 11:00 a.m. to 5:00 p.m. </w:t>
      </w:r>
    </w:p>
    <w:p w:rsidR="003D7E73" w:rsidRPr="00855ECA" w:rsidRDefault="003D7E73" w:rsidP="00672E12">
      <w:pPr>
        <w:keepLines/>
        <w:tabs>
          <w:tab w:val="left" w:pos="720"/>
          <w:tab w:val="left" w:pos="1440"/>
        </w:tabs>
        <w:jc w:val="both"/>
        <w:rPr>
          <w:rFonts w:ascii="Arial" w:hAnsi="Arial" w:cs="Arial"/>
          <w:sz w:val="22"/>
          <w:szCs w:val="22"/>
        </w:rPr>
      </w:pPr>
    </w:p>
    <w:p w:rsidR="00A71BAE" w:rsidRPr="00855ECA" w:rsidRDefault="00672E12" w:rsidP="00672E12">
      <w:pPr>
        <w:keepLines/>
        <w:tabs>
          <w:tab w:val="left" w:pos="720"/>
          <w:tab w:val="left" w:pos="1440"/>
        </w:tabs>
        <w:jc w:val="both"/>
        <w:rPr>
          <w:rFonts w:ascii="Arial" w:hAnsi="Arial" w:cs="Arial"/>
          <w:sz w:val="22"/>
          <w:szCs w:val="22"/>
        </w:rPr>
      </w:pPr>
      <w:r w:rsidRPr="00855ECA">
        <w:rPr>
          <w:rFonts w:ascii="Arial" w:hAnsi="Arial" w:cs="Arial"/>
          <w:sz w:val="22"/>
          <w:szCs w:val="22"/>
        </w:rPr>
        <w:t xml:space="preserve">Gurdeep Singh, Apple Valley, </w:t>
      </w:r>
      <w:r w:rsidR="00522E31">
        <w:rPr>
          <w:rFonts w:ascii="Arial" w:hAnsi="Arial" w:cs="Arial"/>
          <w:sz w:val="22"/>
          <w:szCs w:val="22"/>
        </w:rPr>
        <w:t xml:space="preserve">expressed </w:t>
      </w:r>
      <w:r w:rsidR="00EE71AC" w:rsidRPr="00855ECA">
        <w:rPr>
          <w:rFonts w:ascii="Arial" w:hAnsi="Arial" w:cs="Arial"/>
          <w:sz w:val="22"/>
          <w:szCs w:val="22"/>
        </w:rPr>
        <w:t xml:space="preserve">concern regarding </w:t>
      </w:r>
      <w:r w:rsidR="00522E31">
        <w:rPr>
          <w:rFonts w:ascii="Arial" w:hAnsi="Arial" w:cs="Arial"/>
          <w:sz w:val="22"/>
          <w:szCs w:val="22"/>
        </w:rPr>
        <w:t>information that he received pertaining to applying for a variance and the cost for the variance application.  He stated that he has met with the T</w:t>
      </w:r>
      <w:r w:rsidR="008F27BC" w:rsidRPr="00855ECA">
        <w:rPr>
          <w:rFonts w:ascii="Arial" w:hAnsi="Arial" w:cs="Arial"/>
          <w:sz w:val="22"/>
          <w:szCs w:val="22"/>
        </w:rPr>
        <w:t>own Manager and Assistant Town Manager</w:t>
      </w:r>
      <w:r w:rsidR="00522E31">
        <w:rPr>
          <w:rFonts w:ascii="Arial" w:hAnsi="Arial" w:cs="Arial"/>
          <w:sz w:val="22"/>
          <w:szCs w:val="22"/>
        </w:rPr>
        <w:t>,</w:t>
      </w:r>
      <w:r w:rsidR="00A71BAE" w:rsidRPr="00855ECA">
        <w:rPr>
          <w:rFonts w:ascii="Arial" w:hAnsi="Arial" w:cs="Arial"/>
          <w:sz w:val="22"/>
          <w:szCs w:val="22"/>
        </w:rPr>
        <w:t xml:space="preserve"> however, his concerns remain unresolved. </w:t>
      </w:r>
    </w:p>
    <w:p w:rsidR="00A71BAE" w:rsidRPr="00855ECA" w:rsidRDefault="00A71BAE" w:rsidP="00672E12">
      <w:pPr>
        <w:keepLines/>
        <w:tabs>
          <w:tab w:val="left" w:pos="720"/>
          <w:tab w:val="left" w:pos="1440"/>
        </w:tabs>
        <w:jc w:val="both"/>
        <w:rPr>
          <w:rFonts w:ascii="Arial" w:hAnsi="Arial" w:cs="Arial"/>
          <w:sz w:val="22"/>
          <w:szCs w:val="22"/>
        </w:rPr>
      </w:pPr>
    </w:p>
    <w:p w:rsidR="00075362" w:rsidRPr="00855ECA" w:rsidRDefault="00A644C3" w:rsidP="00CC08D2">
      <w:pPr>
        <w:keepLines/>
        <w:tabs>
          <w:tab w:val="left" w:pos="720"/>
          <w:tab w:val="left" w:pos="1440"/>
        </w:tabs>
        <w:jc w:val="both"/>
        <w:rPr>
          <w:rFonts w:ascii="Arial" w:hAnsi="Arial" w:cs="Arial"/>
          <w:sz w:val="22"/>
          <w:szCs w:val="22"/>
        </w:rPr>
      </w:pPr>
      <w:r w:rsidRPr="00855ECA">
        <w:rPr>
          <w:rFonts w:ascii="Arial" w:hAnsi="Arial" w:cs="Arial"/>
          <w:sz w:val="22"/>
          <w:szCs w:val="22"/>
        </w:rPr>
        <w:t xml:space="preserve">Geri Inger, Apple Valley, </w:t>
      </w:r>
      <w:r w:rsidR="00F550A2" w:rsidRPr="00855ECA">
        <w:rPr>
          <w:rFonts w:ascii="Arial" w:hAnsi="Arial" w:cs="Arial"/>
          <w:sz w:val="22"/>
          <w:szCs w:val="22"/>
        </w:rPr>
        <w:t xml:space="preserve">questioned the Town Council’s decision to purchase </w:t>
      </w:r>
      <w:r w:rsidR="007532BC" w:rsidRPr="00855ECA">
        <w:rPr>
          <w:rFonts w:ascii="Arial" w:hAnsi="Arial" w:cs="Arial"/>
          <w:sz w:val="22"/>
          <w:szCs w:val="22"/>
        </w:rPr>
        <w:t xml:space="preserve">a </w:t>
      </w:r>
      <w:r w:rsidR="00F550A2" w:rsidRPr="00855ECA">
        <w:rPr>
          <w:rFonts w:ascii="Arial" w:hAnsi="Arial" w:cs="Arial"/>
          <w:sz w:val="22"/>
          <w:szCs w:val="22"/>
        </w:rPr>
        <w:t>Skid Steer Loader</w:t>
      </w:r>
      <w:r w:rsidR="00075362" w:rsidRPr="00855ECA">
        <w:rPr>
          <w:rFonts w:ascii="Arial" w:hAnsi="Arial" w:cs="Arial"/>
          <w:sz w:val="22"/>
          <w:szCs w:val="22"/>
        </w:rPr>
        <w:t xml:space="preserve">, </w:t>
      </w:r>
      <w:r w:rsidR="00522E31">
        <w:rPr>
          <w:rFonts w:ascii="Arial" w:hAnsi="Arial" w:cs="Arial"/>
          <w:sz w:val="22"/>
          <w:szCs w:val="22"/>
        </w:rPr>
        <w:t>when she believes the Town of Apple Valley is facing financial constraints.</w:t>
      </w:r>
    </w:p>
    <w:p w:rsidR="00F550A2" w:rsidRPr="00855ECA" w:rsidRDefault="00F550A2" w:rsidP="00CC08D2">
      <w:pPr>
        <w:keepLines/>
        <w:tabs>
          <w:tab w:val="left" w:pos="720"/>
          <w:tab w:val="left" w:pos="1440"/>
        </w:tabs>
        <w:jc w:val="both"/>
        <w:rPr>
          <w:rFonts w:ascii="Arial" w:hAnsi="Arial" w:cs="Arial"/>
          <w:sz w:val="22"/>
          <w:szCs w:val="22"/>
        </w:rPr>
      </w:pPr>
    </w:p>
    <w:p w:rsidR="000077DA" w:rsidRPr="00855ECA" w:rsidRDefault="000077DA" w:rsidP="000077DA">
      <w:pPr>
        <w:keepLines/>
        <w:tabs>
          <w:tab w:val="left" w:pos="720"/>
          <w:tab w:val="left" w:pos="1440"/>
        </w:tabs>
        <w:jc w:val="both"/>
        <w:rPr>
          <w:rFonts w:ascii="Arial" w:hAnsi="Arial" w:cs="Arial"/>
          <w:sz w:val="22"/>
          <w:szCs w:val="22"/>
        </w:rPr>
      </w:pPr>
      <w:r w:rsidRPr="00855ECA">
        <w:rPr>
          <w:rFonts w:ascii="Arial" w:hAnsi="Arial" w:cs="Arial"/>
          <w:sz w:val="22"/>
          <w:szCs w:val="22"/>
        </w:rPr>
        <w:t xml:space="preserve">Bill Inger, Apple Valley, </w:t>
      </w:r>
      <w:r w:rsidR="00522E31">
        <w:rPr>
          <w:rFonts w:ascii="Arial" w:hAnsi="Arial" w:cs="Arial"/>
          <w:sz w:val="22"/>
          <w:szCs w:val="22"/>
        </w:rPr>
        <w:t xml:space="preserve">commented on the </w:t>
      </w:r>
      <w:r w:rsidR="00075362" w:rsidRPr="00855ECA">
        <w:rPr>
          <w:rFonts w:ascii="Arial" w:hAnsi="Arial" w:cs="Arial"/>
          <w:sz w:val="22"/>
          <w:szCs w:val="22"/>
        </w:rPr>
        <w:t xml:space="preserve">last Treasurer’s Report </w:t>
      </w:r>
      <w:r w:rsidR="00522E31">
        <w:rPr>
          <w:rFonts w:ascii="Arial" w:hAnsi="Arial" w:cs="Arial"/>
          <w:sz w:val="22"/>
          <w:szCs w:val="22"/>
        </w:rPr>
        <w:t xml:space="preserve">that was approved by the Town Council </w:t>
      </w:r>
      <w:r w:rsidR="008B79D5" w:rsidRPr="00855ECA">
        <w:rPr>
          <w:rFonts w:ascii="Arial" w:hAnsi="Arial" w:cs="Arial"/>
          <w:sz w:val="22"/>
          <w:szCs w:val="22"/>
        </w:rPr>
        <w:t>i</w:t>
      </w:r>
      <w:r w:rsidR="00522E31">
        <w:rPr>
          <w:rFonts w:ascii="Arial" w:hAnsi="Arial" w:cs="Arial"/>
          <w:sz w:val="22"/>
          <w:szCs w:val="22"/>
        </w:rPr>
        <w:t>n May</w:t>
      </w:r>
      <w:r w:rsidR="00075362" w:rsidRPr="00855ECA">
        <w:rPr>
          <w:rFonts w:ascii="Arial" w:hAnsi="Arial" w:cs="Arial"/>
          <w:sz w:val="22"/>
          <w:szCs w:val="22"/>
        </w:rPr>
        <w:t xml:space="preserve"> 2018.  He questioned the Town’s ability to </w:t>
      </w:r>
      <w:r w:rsidR="00522E31">
        <w:rPr>
          <w:rFonts w:ascii="Arial" w:hAnsi="Arial" w:cs="Arial"/>
          <w:sz w:val="22"/>
          <w:szCs w:val="22"/>
        </w:rPr>
        <w:t xml:space="preserve">seek </w:t>
      </w:r>
      <w:r w:rsidR="008B79D5" w:rsidRPr="00855ECA">
        <w:rPr>
          <w:rFonts w:ascii="Arial" w:hAnsi="Arial" w:cs="Arial"/>
          <w:sz w:val="22"/>
          <w:szCs w:val="22"/>
        </w:rPr>
        <w:t xml:space="preserve">a line of credit without </w:t>
      </w:r>
      <w:r w:rsidR="006F5C26">
        <w:rPr>
          <w:rFonts w:ascii="Arial" w:hAnsi="Arial" w:cs="Arial"/>
          <w:sz w:val="22"/>
          <w:szCs w:val="22"/>
        </w:rPr>
        <w:t xml:space="preserve">having </w:t>
      </w:r>
      <w:r w:rsidR="009110BA" w:rsidRPr="00855ECA">
        <w:rPr>
          <w:rFonts w:ascii="Arial" w:hAnsi="Arial" w:cs="Arial"/>
          <w:sz w:val="22"/>
          <w:szCs w:val="22"/>
        </w:rPr>
        <w:t xml:space="preserve">current </w:t>
      </w:r>
      <w:r w:rsidR="008B79D5" w:rsidRPr="00855ECA">
        <w:rPr>
          <w:rFonts w:ascii="Arial" w:hAnsi="Arial" w:cs="Arial"/>
          <w:sz w:val="22"/>
          <w:szCs w:val="22"/>
        </w:rPr>
        <w:t>financial information</w:t>
      </w:r>
      <w:r w:rsidR="00522E31">
        <w:rPr>
          <w:rFonts w:ascii="Arial" w:hAnsi="Arial" w:cs="Arial"/>
          <w:sz w:val="22"/>
          <w:szCs w:val="22"/>
        </w:rPr>
        <w:t xml:space="preserve"> and recommended that</w:t>
      </w:r>
      <w:r w:rsidR="00A76DBD">
        <w:rPr>
          <w:rFonts w:ascii="Arial" w:hAnsi="Arial" w:cs="Arial"/>
          <w:sz w:val="22"/>
          <w:szCs w:val="22"/>
        </w:rPr>
        <w:t xml:space="preserve"> a</w:t>
      </w:r>
      <w:r w:rsidR="00522E31">
        <w:rPr>
          <w:rFonts w:ascii="Arial" w:hAnsi="Arial" w:cs="Arial"/>
          <w:sz w:val="22"/>
          <w:szCs w:val="22"/>
        </w:rPr>
        <w:t xml:space="preserve"> </w:t>
      </w:r>
      <w:r w:rsidR="008B79D5" w:rsidRPr="00855ECA">
        <w:rPr>
          <w:rFonts w:ascii="Arial" w:hAnsi="Arial" w:cs="Arial"/>
          <w:sz w:val="22"/>
          <w:szCs w:val="22"/>
        </w:rPr>
        <w:t xml:space="preserve">Treasurer’s Report </w:t>
      </w:r>
      <w:r w:rsidR="00A76DBD">
        <w:rPr>
          <w:rFonts w:ascii="Arial" w:hAnsi="Arial" w:cs="Arial"/>
          <w:sz w:val="22"/>
          <w:szCs w:val="22"/>
        </w:rPr>
        <w:t xml:space="preserve">be </w:t>
      </w:r>
      <w:r w:rsidR="008B79D5" w:rsidRPr="00855ECA">
        <w:rPr>
          <w:rFonts w:ascii="Arial" w:hAnsi="Arial" w:cs="Arial"/>
          <w:sz w:val="22"/>
          <w:szCs w:val="22"/>
        </w:rPr>
        <w:t xml:space="preserve">prepared </w:t>
      </w:r>
      <w:r w:rsidR="00F01AFC">
        <w:rPr>
          <w:rFonts w:ascii="Arial" w:hAnsi="Arial" w:cs="Arial"/>
          <w:sz w:val="22"/>
          <w:szCs w:val="22"/>
        </w:rPr>
        <w:t xml:space="preserve">on a </w:t>
      </w:r>
      <w:r w:rsidR="008B79D5" w:rsidRPr="00855ECA">
        <w:rPr>
          <w:rFonts w:ascii="Arial" w:hAnsi="Arial" w:cs="Arial"/>
          <w:sz w:val="22"/>
          <w:szCs w:val="22"/>
        </w:rPr>
        <w:t>monthly</w:t>
      </w:r>
      <w:r w:rsidR="00F01AFC">
        <w:rPr>
          <w:rFonts w:ascii="Arial" w:hAnsi="Arial" w:cs="Arial"/>
          <w:sz w:val="22"/>
          <w:szCs w:val="22"/>
        </w:rPr>
        <w:t xml:space="preserve"> basis</w:t>
      </w:r>
      <w:r w:rsidR="00A76DBD">
        <w:rPr>
          <w:rFonts w:ascii="Arial" w:hAnsi="Arial" w:cs="Arial"/>
          <w:sz w:val="22"/>
          <w:szCs w:val="22"/>
        </w:rPr>
        <w:t xml:space="preserve"> that includes information regarding the</w:t>
      </w:r>
      <w:r w:rsidR="008B79D5" w:rsidRPr="00855ECA">
        <w:rPr>
          <w:rFonts w:ascii="Arial" w:hAnsi="Arial" w:cs="Arial"/>
          <w:sz w:val="22"/>
          <w:szCs w:val="22"/>
        </w:rPr>
        <w:t xml:space="preserve"> Revolving Line of Credit</w:t>
      </w:r>
      <w:r w:rsidR="00332328" w:rsidRPr="00855ECA">
        <w:rPr>
          <w:rFonts w:ascii="Arial" w:hAnsi="Arial" w:cs="Arial"/>
          <w:sz w:val="22"/>
          <w:szCs w:val="22"/>
        </w:rPr>
        <w:t xml:space="preserve">.  Mr. Inger </w:t>
      </w:r>
      <w:r w:rsidR="007532BC" w:rsidRPr="00855ECA">
        <w:rPr>
          <w:rFonts w:ascii="Arial" w:hAnsi="Arial" w:cs="Arial"/>
          <w:sz w:val="22"/>
          <w:szCs w:val="22"/>
        </w:rPr>
        <w:t xml:space="preserve">also </w:t>
      </w:r>
      <w:bookmarkStart w:id="4" w:name="_GoBack"/>
      <w:bookmarkEnd w:id="4"/>
      <w:r w:rsidR="009110BA" w:rsidRPr="00855ECA">
        <w:rPr>
          <w:rFonts w:ascii="Arial" w:hAnsi="Arial" w:cs="Arial"/>
          <w:sz w:val="22"/>
          <w:szCs w:val="22"/>
        </w:rPr>
        <w:t xml:space="preserve">expressed concern regarding </w:t>
      </w:r>
      <w:r w:rsidR="007532BC" w:rsidRPr="00855ECA">
        <w:rPr>
          <w:rFonts w:ascii="Arial" w:hAnsi="Arial" w:cs="Arial"/>
          <w:sz w:val="22"/>
          <w:szCs w:val="22"/>
        </w:rPr>
        <w:t xml:space="preserve">the Town Council’s decision to purchase a </w:t>
      </w:r>
      <w:r w:rsidR="00332328" w:rsidRPr="00855ECA">
        <w:rPr>
          <w:rFonts w:ascii="Arial" w:hAnsi="Arial" w:cs="Arial"/>
          <w:sz w:val="22"/>
          <w:szCs w:val="22"/>
        </w:rPr>
        <w:t xml:space="preserve">Skid Steer Loader.  </w:t>
      </w:r>
    </w:p>
    <w:p w:rsidR="000077DA" w:rsidRPr="00855ECA" w:rsidRDefault="000077DA" w:rsidP="00CC08D2">
      <w:pPr>
        <w:keepLines/>
        <w:tabs>
          <w:tab w:val="left" w:pos="720"/>
          <w:tab w:val="left" w:pos="1440"/>
        </w:tabs>
        <w:jc w:val="both"/>
        <w:rPr>
          <w:rFonts w:ascii="Arial" w:hAnsi="Arial" w:cs="Arial"/>
          <w:sz w:val="22"/>
          <w:szCs w:val="22"/>
        </w:rPr>
      </w:pPr>
    </w:p>
    <w:p w:rsidR="00391433" w:rsidRPr="00855ECA" w:rsidRDefault="00930CC0" w:rsidP="00CC08D2">
      <w:pPr>
        <w:keepLines/>
        <w:tabs>
          <w:tab w:val="left" w:pos="720"/>
          <w:tab w:val="left" w:pos="1440"/>
        </w:tabs>
        <w:jc w:val="both"/>
        <w:rPr>
          <w:rFonts w:ascii="Arial" w:hAnsi="Arial" w:cs="Arial"/>
          <w:sz w:val="22"/>
          <w:szCs w:val="22"/>
        </w:rPr>
      </w:pPr>
      <w:r w:rsidRPr="00855ECA">
        <w:rPr>
          <w:rFonts w:ascii="Arial" w:hAnsi="Arial" w:cs="Arial"/>
          <w:sz w:val="22"/>
          <w:szCs w:val="22"/>
        </w:rPr>
        <w:t xml:space="preserve">Al Rice, Apple Valley, </w:t>
      </w:r>
      <w:r w:rsidR="008B79D5" w:rsidRPr="00855ECA">
        <w:rPr>
          <w:rFonts w:ascii="Arial" w:hAnsi="Arial" w:cs="Arial"/>
          <w:sz w:val="22"/>
          <w:szCs w:val="22"/>
        </w:rPr>
        <w:t>questioned the Town’s spending of limited budget amounts with no reserves</w:t>
      </w:r>
      <w:r w:rsidR="001417E2" w:rsidRPr="00855ECA">
        <w:rPr>
          <w:rFonts w:ascii="Arial" w:hAnsi="Arial" w:cs="Arial"/>
          <w:sz w:val="22"/>
          <w:szCs w:val="22"/>
        </w:rPr>
        <w:t xml:space="preserve">.  He also commented on the classification study that is on the </w:t>
      </w:r>
      <w:r w:rsidR="008B79D5" w:rsidRPr="00855ECA">
        <w:rPr>
          <w:rFonts w:ascii="Arial" w:hAnsi="Arial" w:cs="Arial"/>
          <w:sz w:val="22"/>
          <w:szCs w:val="22"/>
        </w:rPr>
        <w:t>Town’s web</w:t>
      </w:r>
      <w:r w:rsidR="00A301CA" w:rsidRPr="00855ECA">
        <w:rPr>
          <w:rFonts w:ascii="Arial" w:hAnsi="Arial" w:cs="Arial"/>
          <w:sz w:val="22"/>
          <w:szCs w:val="22"/>
        </w:rPr>
        <w:t>page</w:t>
      </w:r>
      <w:r w:rsidR="001417E2" w:rsidRPr="00855ECA">
        <w:rPr>
          <w:rFonts w:ascii="Arial" w:hAnsi="Arial" w:cs="Arial"/>
          <w:sz w:val="22"/>
          <w:szCs w:val="22"/>
        </w:rPr>
        <w:t xml:space="preserve">, which he believed </w:t>
      </w:r>
      <w:r w:rsidR="00D3291F" w:rsidRPr="00855ECA">
        <w:rPr>
          <w:rFonts w:ascii="Arial" w:hAnsi="Arial" w:cs="Arial"/>
          <w:sz w:val="22"/>
          <w:szCs w:val="22"/>
        </w:rPr>
        <w:t>contained errors.</w:t>
      </w:r>
      <w:r w:rsidR="00391433" w:rsidRPr="00855ECA">
        <w:rPr>
          <w:rFonts w:ascii="Arial" w:hAnsi="Arial" w:cs="Arial"/>
          <w:sz w:val="22"/>
          <w:szCs w:val="22"/>
        </w:rPr>
        <w:t xml:space="preserve"> </w:t>
      </w:r>
    </w:p>
    <w:p w:rsidR="00DE0B9A" w:rsidRPr="00855ECA" w:rsidRDefault="00DE0B9A" w:rsidP="00CC08D2">
      <w:pPr>
        <w:keepLines/>
        <w:tabs>
          <w:tab w:val="left" w:pos="720"/>
          <w:tab w:val="left" w:pos="1440"/>
        </w:tabs>
        <w:jc w:val="both"/>
        <w:rPr>
          <w:rFonts w:ascii="Arial" w:hAnsi="Arial" w:cs="Arial"/>
          <w:sz w:val="22"/>
          <w:szCs w:val="22"/>
        </w:rPr>
      </w:pPr>
    </w:p>
    <w:p w:rsidR="007A5C07" w:rsidRPr="00855ECA" w:rsidRDefault="007A5C07" w:rsidP="0000765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 xml:space="preserve">COUNCILMEMBER </w:t>
      </w:r>
      <w:r w:rsidR="002C79CA" w:rsidRPr="00855ECA">
        <w:rPr>
          <w:rFonts w:ascii="Arial" w:hAnsi="Arial" w:cs="Arial"/>
          <w:b/>
          <w:sz w:val="22"/>
          <w:szCs w:val="22"/>
        </w:rPr>
        <w:t>COMMITTEE/COMMISSION PARTICIPATION</w:t>
      </w:r>
    </w:p>
    <w:p w:rsidR="00A96DD4" w:rsidRPr="00855ECA" w:rsidRDefault="00A96DD4" w:rsidP="00CC08D2">
      <w:pPr>
        <w:tabs>
          <w:tab w:val="left" w:pos="720"/>
          <w:tab w:val="left" w:pos="1440"/>
        </w:tabs>
        <w:jc w:val="both"/>
        <w:rPr>
          <w:rFonts w:ascii="Arial" w:hAnsi="Arial" w:cs="Arial"/>
          <w:sz w:val="22"/>
          <w:szCs w:val="22"/>
        </w:rPr>
      </w:pPr>
    </w:p>
    <w:p w:rsidR="00780675" w:rsidRPr="00855ECA" w:rsidRDefault="00084593" w:rsidP="00CC08D2">
      <w:pPr>
        <w:tabs>
          <w:tab w:val="left" w:pos="720"/>
          <w:tab w:val="left" w:pos="1440"/>
        </w:tabs>
        <w:jc w:val="both"/>
        <w:rPr>
          <w:rFonts w:ascii="Arial" w:hAnsi="Arial" w:cs="Arial"/>
          <w:sz w:val="22"/>
          <w:szCs w:val="22"/>
        </w:rPr>
      </w:pPr>
      <w:r w:rsidRPr="00855ECA">
        <w:rPr>
          <w:rFonts w:ascii="Arial" w:hAnsi="Arial" w:cs="Arial"/>
          <w:sz w:val="22"/>
          <w:szCs w:val="22"/>
        </w:rPr>
        <w:t xml:space="preserve">Council Member </w:t>
      </w:r>
      <w:r w:rsidR="00780675" w:rsidRPr="00855ECA">
        <w:rPr>
          <w:rFonts w:ascii="Arial" w:hAnsi="Arial" w:cs="Arial"/>
          <w:sz w:val="22"/>
          <w:szCs w:val="22"/>
        </w:rPr>
        <w:t>Stanton</w:t>
      </w:r>
      <w:r w:rsidRPr="00855ECA">
        <w:rPr>
          <w:rFonts w:ascii="Arial" w:hAnsi="Arial" w:cs="Arial"/>
          <w:sz w:val="22"/>
          <w:szCs w:val="22"/>
        </w:rPr>
        <w:t xml:space="preserve"> </w:t>
      </w:r>
      <w:r w:rsidR="00A76DBD">
        <w:rPr>
          <w:rFonts w:ascii="Arial" w:hAnsi="Arial" w:cs="Arial"/>
          <w:sz w:val="22"/>
          <w:szCs w:val="22"/>
        </w:rPr>
        <w:t>commented on committee</w:t>
      </w:r>
      <w:r w:rsidR="00780675" w:rsidRPr="00855ECA">
        <w:rPr>
          <w:rFonts w:ascii="Arial" w:hAnsi="Arial" w:cs="Arial"/>
          <w:sz w:val="22"/>
          <w:szCs w:val="22"/>
        </w:rPr>
        <w:t xml:space="preserve"> </w:t>
      </w:r>
      <w:r w:rsidR="009F53C8" w:rsidRPr="00855ECA">
        <w:rPr>
          <w:rFonts w:ascii="Arial" w:hAnsi="Arial" w:cs="Arial"/>
          <w:sz w:val="22"/>
          <w:szCs w:val="22"/>
        </w:rPr>
        <w:t xml:space="preserve">meetings </w:t>
      </w:r>
      <w:r w:rsidR="00780675" w:rsidRPr="00855ECA">
        <w:rPr>
          <w:rFonts w:ascii="Arial" w:hAnsi="Arial" w:cs="Arial"/>
          <w:sz w:val="22"/>
          <w:szCs w:val="22"/>
        </w:rPr>
        <w:t xml:space="preserve">and events </w:t>
      </w:r>
      <w:r w:rsidRPr="00855ECA">
        <w:rPr>
          <w:rFonts w:ascii="Arial" w:hAnsi="Arial" w:cs="Arial"/>
          <w:sz w:val="22"/>
          <w:szCs w:val="22"/>
        </w:rPr>
        <w:t xml:space="preserve">that </w:t>
      </w:r>
      <w:r w:rsidR="00780675" w:rsidRPr="00855ECA">
        <w:rPr>
          <w:rFonts w:ascii="Arial" w:hAnsi="Arial" w:cs="Arial"/>
          <w:sz w:val="22"/>
          <w:szCs w:val="22"/>
        </w:rPr>
        <w:t>she attended.</w:t>
      </w:r>
    </w:p>
    <w:p w:rsidR="00780675" w:rsidRPr="00855ECA" w:rsidRDefault="00780675" w:rsidP="00CC08D2">
      <w:pPr>
        <w:tabs>
          <w:tab w:val="left" w:pos="720"/>
          <w:tab w:val="left" w:pos="1440"/>
        </w:tabs>
        <w:jc w:val="both"/>
        <w:rPr>
          <w:rFonts w:ascii="Arial" w:hAnsi="Arial" w:cs="Arial"/>
          <w:sz w:val="22"/>
          <w:szCs w:val="22"/>
        </w:rPr>
      </w:pPr>
    </w:p>
    <w:p w:rsidR="00780675" w:rsidRPr="00855ECA" w:rsidRDefault="00084593" w:rsidP="00CC08D2">
      <w:pPr>
        <w:tabs>
          <w:tab w:val="left" w:pos="720"/>
          <w:tab w:val="left" w:pos="1440"/>
        </w:tabs>
        <w:jc w:val="both"/>
        <w:rPr>
          <w:rFonts w:ascii="Arial" w:hAnsi="Arial" w:cs="Arial"/>
          <w:sz w:val="22"/>
          <w:szCs w:val="22"/>
        </w:rPr>
      </w:pPr>
      <w:r w:rsidRPr="00855ECA">
        <w:rPr>
          <w:rFonts w:ascii="Arial" w:hAnsi="Arial" w:cs="Arial"/>
          <w:sz w:val="22"/>
          <w:szCs w:val="22"/>
        </w:rPr>
        <w:t xml:space="preserve">Council Member </w:t>
      </w:r>
      <w:r w:rsidR="00E0003F" w:rsidRPr="00855ECA">
        <w:rPr>
          <w:rFonts w:ascii="Arial" w:hAnsi="Arial" w:cs="Arial"/>
          <w:sz w:val="22"/>
          <w:szCs w:val="22"/>
        </w:rPr>
        <w:t>Emick</w:t>
      </w:r>
      <w:r w:rsidRPr="00855ECA">
        <w:rPr>
          <w:rFonts w:ascii="Arial" w:hAnsi="Arial" w:cs="Arial"/>
          <w:sz w:val="22"/>
          <w:szCs w:val="22"/>
        </w:rPr>
        <w:t xml:space="preserve"> </w:t>
      </w:r>
      <w:r w:rsidR="00E0003F" w:rsidRPr="00855ECA">
        <w:rPr>
          <w:rFonts w:ascii="Arial" w:hAnsi="Arial" w:cs="Arial"/>
          <w:sz w:val="22"/>
          <w:szCs w:val="22"/>
        </w:rPr>
        <w:t xml:space="preserve">commented on the committee </w:t>
      </w:r>
      <w:r w:rsidR="009F53C8" w:rsidRPr="00855ECA">
        <w:rPr>
          <w:rFonts w:ascii="Arial" w:hAnsi="Arial" w:cs="Arial"/>
          <w:sz w:val="22"/>
          <w:szCs w:val="22"/>
        </w:rPr>
        <w:t xml:space="preserve">meetings </w:t>
      </w:r>
      <w:r w:rsidR="00E0003F" w:rsidRPr="00855ECA">
        <w:rPr>
          <w:rFonts w:ascii="Arial" w:hAnsi="Arial" w:cs="Arial"/>
          <w:sz w:val="22"/>
          <w:szCs w:val="22"/>
        </w:rPr>
        <w:t xml:space="preserve">and events </w:t>
      </w:r>
      <w:r w:rsidRPr="00855ECA">
        <w:rPr>
          <w:rFonts w:ascii="Arial" w:hAnsi="Arial" w:cs="Arial"/>
          <w:sz w:val="22"/>
          <w:szCs w:val="22"/>
        </w:rPr>
        <w:t xml:space="preserve">that </w:t>
      </w:r>
      <w:r w:rsidR="00E0003F" w:rsidRPr="00855ECA">
        <w:rPr>
          <w:rFonts w:ascii="Arial" w:hAnsi="Arial" w:cs="Arial"/>
          <w:sz w:val="22"/>
          <w:szCs w:val="22"/>
        </w:rPr>
        <w:t xml:space="preserve">he attended. </w:t>
      </w:r>
    </w:p>
    <w:p w:rsidR="00E0003F" w:rsidRPr="00855ECA" w:rsidRDefault="00E0003F" w:rsidP="00CC08D2">
      <w:pPr>
        <w:tabs>
          <w:tab w:val="left" w:pos="720"/>
          <w:tab w:val="left" w:pos="1440"/>
        </w:tabs>
        <w:jc w:val="both"/>
        <w:rPr>
          <w:rFonts w:ascii="Arial" w:hAnsi="Arial" w:cs="Arial"/>
          <w:sz w:val="22"/>
          <w:szCs w:val="22"/>
        </w:rPr>
      </w:pPr>
    </w:p>
    <w:p w:rsidR="00E0003F" w:rsidRPr="00855ECA" w:rsidRDefault="00084593" w:rsidP="00CC08D2">
      <w:pPr>
        <w:tabs>
          <w:tab w:val="left" w:pos="720"/>
          <w:tab w:val="left" w:pos="1440"/>
        </w:tabs>
        <w:jc w:val="both"/>
        <w:rPr>
          <w:rFonts w:ascii="Arial" w:hAnsi="Arial" w:cs="Arial"/>
          <w:sz w:val="22"/>
          <w:szCs w:val="22"/>
        </w:rPr>
      </w:pPr>
      <w:r w:rsidRPr="00855ECA">
        <w:rPr>
          <w:rFonts w:ascii="Arial" w:hAnsi="Arial" w:cs="Arial"/>
          <w:sz w:val="22"/>
          <w:szCs w:val="22"/>
        </w:rPr>
        <w:t xml:space="preserve">Council Member </w:t>
      </w:r>
      <w:r w:rsidR="00E0003F" w:rsidRPr="00855ECA">
        <w:rPr>
          <w:rFonts w:ascii="Arial" w:hAnsi="Arial" w:cs="Arial"/>
          <w:sz w:val="22"/>
          <w:szCs w:val="22"/>
        </w:rPr>
        <w:t>Nassif</w:t>
      </w:r>
      <w:r w:rsidRPr="00855ECA">
        <w:rPr>
          <w:rFonts w:ascii="Arial" w:hAnsi="Arial" w:cs="Arial"/>
          <w:sz w:val="22"/>
          <w:szCs w:val="22"/>
        </w:rPr>
        <w:t xml:space="preserve"> </w:t>
      </w:r>
      <w:r w:rsidR="00E0003F" w:rsidRPr="00855ECA">
        <w:rPr>
          <w:rFonts w:ascii="Arial" w:hAnsi="Arial" w:cs="Arial"/>
          <w:sz w:val="22"/>
          <w:szCs w:val="22"/>
        </w:rPr>
        <w:t xml:space="preserve">commented on the committee </w:t>
      </w:r>
      <w:r w:rsidR="009F53C8" w:rsidRPr="00855ECA">
        <w:rPr>
          <w:rFonts w:ascii="Arial" w:hAnsi="Arial" w:cs="Arial"/>
          <w:sz w:val="22"/>
          <w:szCs w:val="22"/>
        </w:rPr>
        <w:t xml:space="preserve">meetings </w:t>
      </w:r>
      <w:r w:rsidR="00E0003F" w:rsidRPr="00855ECA">
        <w:rPr>
          <w:rFonts w:ascii="Arial" w:hAnsi="Arial" w:cs="Arial"/>
          <w:sz w:val="22"/>
          <w:szCs w:val="22"/>
        </w:rPr>
        <w:t xml:space="preserve">and events </w:t>
      </w:r>
      <w:r w:rsidRPr="00855ECA">
        <w:rPr>
          <w:rFonts w:ascii="Arial" w:hAnsi="Arial" w:cs="Arial"/>
          <w:sz w:val="22"/>
          <w:szCs w:val="22"/>
        </w:rPr>
        <w:t xml:space="preserve">that </w:t>
      </w:r>
      <w:r w:rsidR="00E0003F" w:rsidRPr="00855ECA">
        <w:rPr>
          <w:rFonts w:ascii="Arial" w:hAnsi="Arial" w:cs="Arial"/>
          <w:sz w:val="22"/>
          <w:szCs w:val="22"/>
        </w:rPr>
        <w:t xml:space="preserve">he attended. </w:t>
      </w:r>
    </w:p>
    <w:p w:rsidR="00E0003F" w:rsidRPr="00855ECA" w:rsidRDefault="00E0003F" w:rsidP="00CC08D2">
      <w:pPr>
        <w:tabs>
          <w:tab w:val="left" w:pos="720"/>
          <w:tab w:val="left" w:pos="1440"/>
        </w:tabs>
        <w:jc w:val="both"/>
        <w:rPr>
          <w:rFonts w:ascii="Arial" w:hAnsi="Arial" w:cs="Arial"/>
          <w:sz w:val="22"/>
          <w:szCs w:val="22"/>
        </w:rPr>
      </w:pPr>
    </w:p>
    <w:p w:rsidR="00E0003F" w:rsidRPr="00855ECA" w:rsidRDefault="00E0003F" w:rsidP="00CC08D2">
      <w:pPr>
        <w:tabs>
          <w:tab w:val="left" w:pos="720"/>
          <w:tab w:val="left" w:pos="1440"/>
        </w:tabs>
        <w:jc w:val="both"/>
        <w:rPr>
          <w:rFonts w:ascii="Arial" w:hAnsi="Arial" w:cs="Arial"/>
          <w:sz w:val="22"/>
          <w:szCs w:val="22"/>
        </w:rPr>
      </w:pPr>
      <w:r w:rsidRPr="00855ECA">
        <w:rPr>
          <w:rFonts w:ascii="Arial" w:hAnsi="Arial" w:cs="Arial"/>
          <w:sz w:val="22"/>
          <w:szCs w:val="22"/>
        </w:rPr>
        <w:t>Mayor Pro Tem Cusack</w:t>
      </w:r>
      <w:r w:rsidR="00084593" w:rsidRPr="00855ECA">
        <w:rPr>
          <w:rFonts w:ascii="Arial" w:hAnsi="Arial" w:cs="Arial"/>
          <w:sz w:val="22"/>
          <w:szCs w:val="22"/>
        </w:rPr>
        <w:t xml:space="preserve"> </w:t>
      </w:r>
      <w:r w:rsidRPr="00855ECA">
        <w:rPr>
          <w:rFonts w:ascii="Arial" w:hAnsi="Arial" w:cs="Arial"/>
          <w:sz w:val="22"/>
          <w:szCs w:val="22"/>
        </w:rPr>
        <w:t xml:space="preserve">commented on the committee </w:t>
      </w:r>
      <w:r w:rsidR="009F53C8" w:rsidRPr="00855ECA">
        <w:rPr>
          <w:rFonts w:ascii="Arial" w:hAnsi="Arial" w:cs="Arial"/>
          <w:sz w:val="22"/>
          <w:szCs w:val="22"/>
        </w:rPr>
        <w:t xml:space="preserve">meetings </w:t>
      </w:r>
      <w:r w:rsidRPr="00855ECA">
        <w:rPr>
          <w:rFonts w:ascii="Arial" w:hAnsi="Arial" w:cs="Arial"/>
          <w:sz w:val="22"/>
          <w:szCs w:val="22"/>
        </w:rPr>
        <w:t xml:space="preserve">and events </w:t>
      </w:r>
      <w:r w:rsidR="00084593" w:rsidRPr="00855ECA">
        <w:rPr>
          <w:rFonts w:ascii="Arial" w:hAnsi="Arial" w:cs="Arial"/>
          <w:sz w:val="22"/>
          <w:szCs w:val="22"/>
        </w:rPr>
        <w:t xml:space="preserve">that </w:t>
      </w:r>
      <w:r w:rsidRPr="00855ECA">
        <w:rPr>
          <w:rFonts w:ascii="Arial" w:hAnsi="Arial" w:cs="Arial"/>
          <w:sz w:val="22"/>
          <w:szCs w:val="22"/>
        </w:rPr>
        <w:t xml:space="preserve">he attended. </w:t>
      </w:r>
    </w:p>
    <w:p w:rsidR="00E0003F" w:rsidRPr="00855ECA" w:rsidRDefault="00E0003F" w:rsidP="00CC08D2">
      <w:pPr>
        <w:tabs>
          <w:tab w:val="left" w:pos="720"/>
          <w:tab w:val="left" w:pos="1440"/>
        </w:tabs>
        <w:jc w:val="both"/>
        <w:rPr>
          <w:rFonts w:ascii="Arial" w:hAnsi="Arial" w:cs="Arial"/>
          <w:sz w:val="22"/>
          <w:szCs w:val="22"/>
        </w:rPr>
      </w:pPr>
    </w:p>
    <w:p w:rsidR="00E0003F" w:rsidRPr="00855ECA" w:rsidRDefault="00E0003F" w:rsidP="00CC08D2">
      <w:pPr>
        <w:tabs>
          <w:tab w:val="left" w:pos="720"/>
          <w:tab w:val="left" w:pos="1440"/>
        </w:tabs>
        <w:jc w:val="both"/>
        <w:rPr>
          <w:rFonts w:ascii="Arial" w:hAnsi="Arial" w:cs="Arial"/>
          <w:sz w:val="22"/>
          <w:szCs w:val="22"/>
        </w:rPr>
      </w:pPr>
      <w:r w:rsidRPr="00855ECA">
        <w:rPr>
          <w:rFonts w:ascii="Arial" w:hAnsi="Arial" w:cs="Arial"/>
          <w:sz w:val="22"/>
          <w:szCs w:val="22"/>
        </w:rPr>
        <w:t xml:space="preserve">Mayor Bishop commented on the committee </w:t>
      </w:r>
      <w:r w:rsidR="009F53C8" w:rsidRPr="00855ECA">
        <w:rPr>
          <w:rFonts w:ascii="Arial" w:hAnsi="Arial" w:cs="Arial"/>
          <w:sz w:val="22"/>
          <w:szCs w:val="22"/>
        </w:rPr>
        <w:t xml:space="preserve">meetings </w:t>
      </w:r>
      <w:r w:rsidRPr="00855ECA">
        <w:rPr>
          <w:rFonts w:ascii="Arial" w:hAnsi="Arial" w:cs="Arial"/>
          <w:sz w:val="22"/>
          <w:szCs w:val="22"/>
        </w:rPr>
        <w:t xml:space="preserve">and events </w:t>
      </w:r>
      <w:r w:rsidR="00084593" w:rsidRPr="00855ECA">
        <w:rPr>
          <w:rFonts w:ascii="Arial" w:hAnsi="Arial" w:cs="Arial"/>
          <w:sz w:val="22"/>
          <w:szCs w:val="22"/>
        </w:rPr>
        <w:t xml:space="preserve">that </w:t>
      </w:r>
      <w:r w:rsidRPr="00855ECA">
        <w:rPr>
          <w:rFonts w:ascii="Arial" w:hAnsi="Arial" w:cs="Arial"/>
          <w:sz w:val="22"/>
          <w:szCs w:val="22"/>
        </w:rPr>
        <w:t xml:space="preserve">he attended. </w:t>
      </w:r>
      <w:r w:rsidR="008566C4" w:rsidRPr="00855ECA">
        <w:rPr>
          <w:rFonts w:ascii="Arial" w:hAnsi="Arial" w:cs="Arial"/>
          <w:sz w:val="22"/>
          <w:szCs w:val="22"/>
        </w:rPr>
        <w:t xml:space="preserve"> </w:t>
      </w:r>
    </w:p>
    <w:p w:rsidR="00084593" w:rsidRPr="00855ECA" w:rsidRDefault="00084593" w:rsidP="00CC08D2">
      <w:pPr>
        <w:tabs>
          <w:tab w:val="left" w:pos="720"/>
          <w:tab w:val="left" w:pos="1440"/>
        </w:tabs>
        <w:jc w:val="both"/>
        <w:rPr>
          <w:rFonts w:ascii="Arial" w:hAnsi="Arial" w:cs="Arial"/>
          <w:sz w:val="22"/>
          <w:szCs w:val="22"/>
        </w:rPr>
      </w:pPr>
    </w:p>
    <w:p w:rsidR="007A5C07" w:rsidRPr="00855ECA" w:rsidRDefault="007A5C07" w:rsidP="0000765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TOWN COUNCIL ANNOUNCEMENTS</w:t>
      </w:r>
    </w:p>
    <w:p w:rsidR="005E1F3F" w:rsidRPr="00855ECA" w:rsidRDefault="005E1F3F" w:rsidP="00CC08D2">
      <w:pPr>
        <w:jc w:val="both"/>
        <w:rPr>
          <w:rFonts w:ascii="Arial" w:hAnsi="Arial" w:cs="Arial"/>
          <w:b/>
          <w:sz w:val="22"/>
          <w:szCs w:val="22"/>
        </w:rPr>
      </w:pPr>
    </w:p>
    <w:p w:rsidR="009426E7" w:rsidRPr="00855ECA" w:rsidRDefault="00CE6424" w:rsidP="00CC08D2">
      <w:pPr>
        <w:jc w:val="both"/>
        <w:rPr>
          <w:rFonts w:ascii="Arial" w:hAnsi="Arial" w:cs="Arial"/>
          <w:sz w:val="22"/>
          <w:szCs w:val="22"/>
        </w:rPr>
      </w:pPr>
      <w:r w:rsidRPr="00855ECA">
        <w:rPr>
          <w:rFonts w:ascii="Arial" w:hAnsi="Arial" w:cs="Arial"/>
          <w:sz w:val="22"/>
          <w:szCs w:val="22"/>
        </w:rPr>
        <w:t xml:space="preserve">Mayor Pro Tem Cusack </w:t>
      </w:r>
      <w:r w:rsidR="009426E7" w:rsidRPr="00855ECA">
        <w:rPr>
          <w:rFonts w:ascii="Arial" w:hAnsi="Arial" w:cs="Arial"/>
          <w:sz w:val="22"/>
          <w:szCs w:val="22"/>
        </w:rPr>
        <w:t>requested a future item to discuss allowing larger detached second units on large residential lots.</w:t>
      </w:r>
    </w:p>
    <w:p w:rsidR="009426E7" w:rsidRPr="00855ECA" w:rsidRDefault="009426E7" w:rsidP="00CC08D2">
      <w:pPr>
        <w:jc w:val="both"/>
        <w:rPr>
          <w:rFonts w:ascii="Arial" w:hAnsi="Arial" w:cs="Arial"/>
          <w:sz w:val="22"/>
          <w:szCs w:val="22"/>
        </w:rPr>
      </w:pPr>
    </w:p>
    <w:p w:rsidR="009426E7" w:rsidRPr="00855ECA" w:rsidRDefault="009426E7" w:rsidP="00CC08D2">
      <w:pPr>
        <w:jc w:val="both"/>
        <w:rPr>
          <w:rFonts w:ascii="Arial" w:hAnsi="Arial" w:cs="Arial"/>
          <w:sz w:val="22"/>
          <w:szCs w:val="22"/>
        </w:rPr>
      </w:pPr>
      <w:r w:rsidRPr="00855ECA">
        <w:rPr>
          <w:rFonts w:ascii="Arial" w:hAnsi="Arial" w:cs="Arial"/>
          <w:sz w:val="22"/>
          <w:szCs w:val="22"/>
        </w:rPr>
        <w:t xml:space="preserve">Mayor Bishop would like staff to come back to the Town Council for a complete review of the General Plan. </w:t>
      </w:r>
    </w:p>
    <w:p w:rsidR="009426E7" w:rsidRPr="00855ECA" w:rsidRDefault="009426E7" w:rsidP="00CC08D2">
      <w:pPr>
        <w:jc w:val="both"/>
        <w:rPr>
          <w:rFonts w:ascii="Arial" w:hAnsi="Arial" w:cs="Arial"/>
          <w:sz w:val="22"/>
          <w:szCs w:val="22"/>
        </w:rPr>
      </w:pPr>
    </w:p>
    <w:p w:rsidR="00936565" w:rsidRPr="00855ECA" w:rsidRDefault="00936565" w:rsidP="00CC08D2">
      <w:pPr>
        <w:jc w:val="both"/>
        <w:rPr>
          <w:rFonts w:ascii="Arial" w:hAnsi="Arial" w:cs="Arial"/>
          <w:sz w:val="22"/>
          <w:szCs w:val="22"/>
        </w:rPr>
      </w:pPr>
      <w:r w:rsidRPr="00855ECA">
        <w:rPr>
          <w:rFonts w:ascii="Arial" w:hAnsi="Arial" w:cs="Arial"/>
          <w:b/>
          <w:sz w:val="22"/>
          <w:szCs w:val="22"/>
        </w:rPr>
        <w:t xml:space="preserve">Suggested items for </w:t>
      </w:r>
      <w:r w:rsidR="00646479" w:rsidRPr="00855ECA">
        <w:rPr>
          <w:rFonts w:ascii="Arial" w:hAnsi="Arial" w:cs="Arial"/>
          <w:b/>
          <w:sz w:val="22"/>
          <w:szCs w:val="22"/>
        </w:rPr>
        <w:t>future</w:t>
      </w:r>
      <w:r w:rsidRPr="00855ECA">
        <w:rPr>
          <w:rFonts w:ascii="Arial" w:hAnsi="Arial" w:cs="Arial"/>
          <w:b/>
          <w:sz w:val="22"/>
          <w:szCs w:val="22"/>
        </w:rPr>
        <w:t xml:space="preserve"> agenda:</w:t>
      </w:r>
    </w:p>
    <w:p w:rsidR="00936565" w:rsidRPr="00855ECA" w:rsidRDefault="00936565" w:rsidP="00CC08D2">
      <w:pPr>
        <w:keepLines/>
        <w:tabs>
          <w:tab w:val="left" w:pos="720"/>
          <w:tab w:val="left" w:pos="1440"/>
        </w:tabs>
        <w:ind w:left="360"/>
        <w:jc w:val="both"/>
        <w:rPr>
          <w:rFonts w:ascii="Arial" w:hAnsi="Arial" w:cs="Arial"/>
          <w:b/>
          <w:sz w:val="22"/>
          <w:szCs w:val="22"/>
        </w:rPr>
      </w:pPr>
      <w:r w:rsidRPr="00855ECA">
        <w:rPr>
          <w:rFonts w:ascii="Arial" w:hAnsi="Arial" w:cs="Arial"/>
          <w:b/>
          <w:sz w:val="22"/>
          <w:szCs w:val="22"/>
        </w:rPr>
        <w:t>Time, Date &amp; Place for Next Town Council Regular or Special Meeting:</w:t>
      </w:r>
    </w:p>
    <w:p w:rsidR="0023639C" w:rsidRPr="00855ECA" w:rsidRDefault="0023639C" w:rsidP="00AE7969">
      <w:pPr>
        <w:keepLines/>
        <w:numPr>
          <w:ilvl w:val="0"/>
          <w:numId w:val="1"/>
        </w:numPr>
        <w:tabs>
          <w:tab w:val="left" w:pos="1440"/>
        </w:tabs>
        <w:jc w:val="both"/>
        <w:rPr>
          <w:rFonts w:ascii="Arial" w:hAnsi="Arial" w:cs="Arial"/>
          <w:b/>
          <w:sz w:val="22"/>
          <w:szCs w:val="22"/>
        </w:rPr>
      </w:pPr>
      <w:r w:rsidRPr="00855ECA">
        <w:rPr>
          <w:rFonts w:ascii="Arial" w:hAnsi="Arial" w:cs="Arial"/>
          <w:b/>
          <w:sz w:val="22"/>
          <w:szCs w:val="22"/>
        </w:rPr>
        <w:t>Special Meeting – Tuesday, October 16, 2018 – Development Services Building  - 6:30 p.m.</w:t>
      </w:r>
    </w:p>
    <w:p w:rsidR="00936565" w:rsidRPr="00855ECA" w:rsidRDefault="00025292" w:rsidP="00AE7969">
      <w:pPr>
        <w:keepLines/>
        <w:numPr>
          <w:ilvl w:val="0"/>
          <w:numId w:val="1"/>
        </w:numPr>
        <w:tabs>
          <w:tab w:val="left" w:pos="1440"/>
        </w:tabs>
        <w:jc w:val="both"/>
        <w:rPr>
          <w:rFonts w:ascii="Arial" w:hAnsi="Arial" w:cs="Arial"/>
          <w:b/>
          <w:sz w:val="22"/>
          <w:szCs w:val="22"/>
        </w:rPr>
      </w:pPr>
      <w:r w:rsidRPr="00855ECA">
        <w:rPr>
          <w:rFonts w:ascii="Arial" w:hAnsi="Arial" w:cs="Arial"/>
          <w:b/>
          <w:sz w:val="22"/>
          <w:szCs w:val="22"/>
        </w:rPr>
        <w:t xml:space="preserve">Regular </w:t>
      </w:r>
      <w:r w:rsidR="00936565" w:rsidRPr="00855ECA">
        <w:rPr>
          <w:rFonts w:ascii="Arial" w:hAnsi="Arial" w:cs="Arial"/>
          <w:b/>
          <w:sz w:val="22"/>
          <w:szCs w:val="22"/>
        </w:rPr>
        <w:t>Meeting –</w:t>
      </w:r>
      <w:r w:rsidR="00936565" w:rsidRPr="00855ECA">
        <w:rPr>
          <w:rFonts w:ascii="Arial" w:hAnsi="Arial" w:cs="Arial"/>
          <w:b/>
          <w:color w:val="FF0000"/>
          <w:sz w:val="22"/>
          <w:szCs w:val="22"/>
        </w:rPr>
        <w:t xml:space="preserve"> </w:t>
      </w:r>
      <w:r w:rsidR="003859AA" w:rsidRPr="00855ECA">
        <w:rPr>
          <w:rFonts w:ascii="Arial" w:hAnsi="Arial" w:cs="Arial"/>
          <w:b/>
          <w:sz w:val="22"/>
          <w:szCs w:val="22"/>
        </w:rPr>
        <w:t>Tuesday</w:t>
      </w:r>
      <w:r w:rsidR="00AD25FA" w:rsidRPr="00855ECA">
        <w:rPr>
          <w:rFonts w:ascii="Arial" w:hAnsi="Arial" w:cs="Arial"/>
          <w:b/>
          <w:sz w:val="22"/>
          <w:szCs w:val="22"/>
        </w:rPr>
        <w:t xml:space="preserve">, </w:t>
      </w:r>
      <w:r w:rsidR="006C266B" w:rsidRPr="00855ECA">
        <w:rPr>
          <w:rFonts w:ascii="Arial" w:hAnsi="Arial" w:cs="Arial"/>
          <w:b/>
          <w:sz w:val="22"/>
          <w:szCs w:val="22"/>
        </w:rPr>
        <w:t>October 23</w:t>
      </w:r>
      <w:r w:rsidR="00A031F8" w:rsidRPr="00855ECA">
        <w:rPr>
          <w:rFonts w:ascii="Arial" w:hAnsi="Arial" w:cs="Arial"/>
          <w:b/>
          <w:sz w:val="22"/>
          <w:szCs w:val="22"/>
        </w:rPr>
        <w:t>, 2018</w:t>
      </w:r>
      <w:r w:rsidR="008A7D86" w:rsidRPr="00855ECA">
        <w:rPr>
          <w:rFonts w:ascii="Arial" w:hAnsi="Arial" w:cs="Arial"/>
          <w:b/>
          <w:sz w:val="22"/>
          <w:szCs w:val="22"/>
        </w:rPr>
        <w:t xml:space="preserve"> </w:t>
      </w:r>
      <w:r w:rsidR="00077756" w:rsidRPr="00855ECA">
        <w:rPr>
          <w:rFonts w:ascii="Arial" w:hAnsi="Arial" w:cs="Arial"/>
          <w:b/>
          <w:sz w:val="22"/>
          <w:szCs w:val="22"/>
        </w:rPr>
        <w:t>– Council Chamber</w:t>
      </w:r>
    </w:p>
    <w:p w:rsidR="00D87D69" w:rsidRPr="00855ECA" w:rsidRDefault="00936565" w:rsidP="00CC08D2">
      <w:pPr>
        <w:tabs>
          <w:tab w:val="left" w:pos="720"/>
        </w:tabs>
        <w:jc w:val="both"/>
        <w:rPr>
          <w:rFonts w:ascii="Arial" w:hAnsi="Arial" w:cs="Arial"/>
          <w:b/>
          <w:sz w:val="22"/>
          <w:szCs w:val="22"/>
        </w:rPr>
      </w:pPr>
      <w:r w:rsidRPr="00855ECA">
        <w:rPr>
          <w:rFonts w:ascii="Arial" w:hAnsi="Arial" w:cs="Arial"/>
          <w:sz w:val="22"/>
          <w:szCs w:val="22"/>
        </w:rPr>
        <w:tab/>
      </w:r>
      <w:r w:rsidRPr="00855ECA">
        <w:rPr>
          <w:rFonts w:ascii="Arial" w:hAnsi="Arial" w:cs="Arial"/>
          <w:b/>
          <w:sz w:val="22"/>
          <w:szCs w:val="22"/>
        </w:rPr>
        <w:t>Regular Session at 6:30 p.m.</w:t>
      </w:r>
    </w:p>
    <w:p w:rsidR="009F53C8" w:rsidRPr="00855ECA" w:rsidRDefault="009F53C8" w:rsidP="00CC08D2">
      <w:pPr>
        <w:tabs>
          <w:tab w:val="left" w:pos="720"/>
        </w:tabs>
        <w:jc w:val="both"/>
        <w:rPr>
          <w:rFonts w:ascii="Arial" w:hAnsi="Arial" w:cs="Arial"/>
          <w:b/>
          <w:sz w:val="22"/>
          <w:szCs w:val="22"/>
        </w:rPr>
      </w:pPr>
    </w:p>
    <w:p w:rsidR="007A5C07" w:rsidRPr="00855ECA" w:rsidRDefault="00C108B1" w:rsidP="0000765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T</w:t>
      </w:r>
      <w:r w:rsidR="00714E27" w:rsidRPr="00855ECA">
        <w:rPr>
          <w:rFonts w:ascii="Arial" w:hAnsi="Arial" w:cs="Arial"/>
          <w:b/>
          <w:sz w:val="22"/>
          <w:szCs w:val="22"/>
        </w:rPr>
        <w:t>OWN COUNCIL</w:t>
      </w:r>
      <w:r w:rsidR="00C50697" w:rsidRPr="00855ECA">
        <w:rPr>
          <w:rFonts w:ascii="Arial" w:hAnsi="Arial" w:cs="Arial"/>
          <w:b/>
          <w:sz w:val="22"/>
          <w:szCs w:val="22"/>
        </w:rPr>
        <w:t>/</w:t>
      </w:r>
      <w:r w:rsidR="00202986" w:rsidRPr="00855ECA">
        <w:rPr>
          <w:rFonts w:ascii="Arial" w:hAnsi="Arial" w:cs="Arial"/>
          <w:b/>
          <w:sz w:val="22"/>
          <w:szCs w:val="22"/>
        </w:rPr>
        <w:t>SUCCESSOR AGENCY</w:t>
      </w:r>
      <w:r w:rsidR="008F382D" w:rsidRPr="00855ECA">
        <w:rPr>
          <w:rFonts w:ascii="Arial" w:hAnsi="Arial" w:cs="Arial"/>
          <w:b/>
          <w:sz w:val="22"/>
          <w:szCs w:val="22"/>
        </w:rPr>
        <w:t xml:space="preserve"> </w:t>
      </w:r>
      <w:r w:rsidR="007A5C07" w:rsidRPr="00855ECA">
        <w:rPr>
          <w:rFonts w:ascii="Arial" w:hAnsi="Arial" w:cs="Arial"/>
          <w:b/>
          <w:sz w:val="22"/>
          <w:szCs w:val="22"/>
        </w:rPr>
        <w:t>CONSENT AGENDA</w:t>
      </w:r>
    </w:p>
    <w:p w:rsidR="00A45FAD" w:rsidRPr="00855ECA" w:rsidRDefault="00A45FAD" w:rsidP="00CC08D2">
      <w:pPr>
        <w:keepLines/>
        <w:tabs>
          <w:tab w:val="left" w:pos="720"/>
          <w:tab w:val="left" w:pos="1440"/>
        </w:tabs>
        <w:ind w:left="2160" w:hanging="2160"/>
        <w:jc w:val="both"/>
        <w:rPr>
          <w:rFonts w:ascii="Arial" w:hAnsi="Arial" w:cs="Arial"/>
          <w:b/>
          <w:sz w:val="22"/>
          <w:szCs w:val="22"/>
        </w:rPr>
      </w:pPr>
    </w:p>
    <w:p w:rsidR="009426E7" w:rsidRPr="00855ECA" w:rsidRDefault="009426E7" w:rsidP="009426E7">
      <w:pPr>
        <w:tabs>
          <w:tab w:val="left" w:pos="0"/>
        </w:tabs>
        <w:jc w:val="both"/>
        <w:rPr>
          <w:rFonts w:ascii="Arial" w:hAnsi="Arial" w:cs="Arial"/>
          <w:sz w:val="22"/>
          <w:szCs w:val="22"/>
        </w:rPr>
      </w:pPr>
      <w:r w:rsidRPr="00855ECA">
        <w:rPr>
          <w:rFonts w:ascii="Arial" w:hAnsi="Arial" w:cs="Arial"/>
          <w:sz w:val="22"/>
          <w:szCs w:val="22"/>
        </w:rPr>
        <w:t>Yvonne Rivera, Deputy Town Clerk, read the following disclosure statement:</w:t>
      </w:r>
    </w:p>
    <w:p w:rsidR="009426E7" w:rsidRPr="00855ECA" w:rsidRDefault="009426E7" w:rsidP="009426E7">
      <w:pPr>
        <w:jc w:val="both"/>
        <w:rPr>
          <w:rFonts w:ascii="Arial" w:hAnsi="Arial" w:cs="Arial"/>
          <w:b/>
          <w:color w:val="FF0000"/>
          <w:sz w:val="22"/>
          <w:szCs w:val="22"/>
        </w:rPr>
      </w:pPr>
    </w:p>
    <w:p w:rsidR="009426E7" w:rsidRPr="00855ECA" w:rsidRDefault="009426E7" w:rsidP="009426E7">
      <w:pPr>
        <w:jc w:val="both"/>
        <w:rPr>
          <w:rFonts w:ascii="Arial" w:hAnsi="Arial" w:cs="Arial"/>
          <w:sz w:val="22"/>
          <w:szCs w:val="22"/>
        </w:rPr>
      </w:pPr>
      <w:bookmarkStart w:id="5" w:name="_Hlk516557609"/>
      <w:r w:rsidRPr="00855ECA">
        <w:rPr>
          <w:rFonts w:ascii="Arial" w:hAnsi="Arial" w:cs="Arial"/>
          <w:sz w:val="22"/>
          <w:szCs w:val="22"/>
        </w:rPr>
        <w:t xml:space="preserve">Council Member Nassif has a remote interest in specific warrants on tonight’s Commercial Warrants dealing with NAPA Auto Parts or High Desert Auto Supply for the Town of Apple Valley as the owner of these businesses.  Therefore, he will be abstaining from voting on the warrants for NAPA Auto Parts and High Desert Auto Supply listed under Agenda Item Number 2.  In addition, due to his interest in both businesses, Council Member Nassif will also be abstaining from voting on specific warrants listed under Agenda Item Number 2 because these entities are considered sources of income to his businesses.  </w:t>
      </w:r>
      <w:bookmarkStart w:id="6" w:name="_Hlk516557285"/>
      <w:r w:rsidRPr="00855ECA">
        <w:rPr>
          <w:rFonts w:ascii="Arial" w:hAnsi="Arial" w:cs="Arial"/>
          <w:sz w:val="22"/>
          <w:szCs w:val="22"/>
        </w:rPr>
        <w:t>A list of business entities for Council Member Nassif is maintained on file in the Town Clerk’s Office and available for review at the dais.</w:t>
      </w:r>
    </w:p>
    <w:bookmarkEnd w:id="6"/>
    <w:p w:rsidR="009426E7" w:rsidRPr="00855ECA" w:rsidRDefault="009426E7" w:rsidP="009426E7">
      <w:pPr>
        <w:jc w:val="both"/>
        <w:rPr>
          <w:rFonts w:ascii="Arial" w:hAnsi="Arial" w:cs="Arial"/>
          <w:sz w:val="22"/>
          <w:szCs w:val="22"/>
        </w:rPr>
      </w:pPr>
    </w:p>
    <w:p w:rsidR="009426E7" w:rsidRPr="00855ECA" w:rsidRDefault="009426E7" w:rsidP="009426E7">
      <w:pPr>
        <w:jc w:val="both"/>
        <w:rPr>
          <w:rFonts w:ascii="Arial" w:hAnsi="Arial" w:cs="Arial"/>
          <w:sz w:val="22"/>
          <w:szCs w:val="22"/>
        </w:rPr>
      </w:pPr>
      <w:r w:rsidRPr="00855ECA">
        <w:rPr>
          <w:rFonts w:ascii="Arial" w:hAnsi="Arial" w:cs="Arial"/>
          <w:sz w:val="22"/>
          <w:szCs w:val="22"/>
        </w:rPr>
        <w:t>Mayor Pro Tem Cusack also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listed under Agenda Item Number 2.  In addition, due to his interest in these businesses, Mayor Pro Tem Cusack will be abstaining from voting on specific warrants listed under Agenda Item Number 2 because these entities are considered sources of income to his businesses.  A list of business entities for Mayor Pro Tem Cusack is maintained on file in the Town Clerk’s Office and available for review at the dais.</w:t>
      </w:r>
    </w:p>
    <w:bookmarkEnd w:id="5"/>
    <w:p w:rsidR="009426E7" w:rsidRPr="00855ECA" w:rsidRDefault="009426E7" w:rsidP="009426E7">
      <w:pPr>
        <w:jc w:val="both"/>
        <w:rPr>
          <w:rFonts w:ascii="Arial" w:hAnsi="Arial" w:cs="Arial"/>
          <w:sz w:val="22"/>
          <w:szCs w:val="22"/>
        </w:rPr>
      </w:pPr>
    </w:p>
    <w:p w:rsidR="009426E7" w:rsidRPr="00855ECA" w:rsidRDefault="009426E7" w:rsidP="009426E7">
      <w:pPr>
        <w:jc w:val="both"/>
        <w:rPr>
          <w:rFonts w:ascii="Arial" w:hAnsi="Arial" w:cs="Arial"/>
          <w:sz w:val="22"/>
          <w:szCs w:val="22"/>
        </w:rPr>
      </w:pPr>
      <w:r w:rsidRPr="00855ECA">
        <w:rPr>
          <w:rFonts w:ascii="Arial" w:hAnsi="Arial" w:cs="Arial"/>
          <w:sz w:val="22"/>
          <w:szCs w:val="22"/>
        </w:rPr>
        <w:t xml:space="preserve">Council Member Nassif and Mayor Pro Tem Cusack confirmed that they would be recusing from voting on these matters.  </w:t>
      </w:r>
    </w:p>
    <w:p w:rsidR="009426E7" w:rsidRDefault="009426E7" w:rsidP="009426E7">
      <w:pPr>
        <w:jc w:val="both"/>
        <w:rPr>
          <w:rFonts w:ascii="Arial" w:hAnsi="Arial" w:cs="Arial"/>
          <w:sz w:val="22"/>
          <w:szCs w:val="22"/>
        </w:rPr>
      </w:pPr>
    </w:p>
    <w:p w:rsidR="00A76DBD" w:rsidRPr="00855ECA" w:rsidRDefault="00A76DBD" w:rsidP="009426E7">
      <w:pPr>
        <w:jc w:val="both"/>
        <w:rPr>
          <w:rFonts w:ascii="Arial" w:hAnsi="Arial" w:cs="Arial"/>
          <w:sz w:val="22"/>
          <w:szCs w:val="22"/>
        </w:rPr>
      </w:pPr>
      <w:r>
        <w:rPr>
          <w:rFonts w:ascii="Arial" w:hAnsi="Arial" w:cs="Arial"/>
          <w:sz w:val="22"/>
          <w:szCs w:val="22"/>
        </w:rPr>
        <w:t>Mayor Bishop recommended Agenda Item No. 2 be pulled for discussion.</w:t>
      </w:r>
    </w:p>
    <w:p w:rsidR="00A76DBD" w:rsidRDefault="00A76DBD" w:rsidP="009426E7">
      <w:pPr>
        <w:keepLines/>
        <w:tabs>
          <w:tab w:val="left" w:pos="720"/>
          <w:tab w:val="left" w:pos="1440"/>
        </w:tabs>
        <w:jc w:val="both"/>
        <w:rPr>
          <w:rFonts w:ascii="Arial" w:hAnsi="Arial" w:cs="Arial"/>
          <w:b/>
          <w:sz w:val="22"/>
          <w:szCs w:val="22"/>
          <w:u w:val="single"/>
        </w:rPr>
      </w:pPr>
    </w:p>
    <w:p w:rsidR="009426E7" w:rsidRPr="00855ECA" w:rsidRDefault="009426E7" w:rsidP="009426E7">
      <w:pPr>
        <w:keepLines/>
        <w:tabs>
          <w:tab w:val="left" w:pos="720"/>
          <w:tab w:val="left" w:pos="1440"/>
        </w:tabs>
        <w:jc w:val="both"/>
        <w:rPr>
          <w:rFonts w:ascii="Arial" w:hAnsi="Arial" w:cs="Arial"/>
          <w:b/>
          <w:sz w:val="22"/>
          <w:szCs w:val="22"/>
          <w:u w:val="single"/>
        </w:rPr>
      </w:pPr>
      <w:r w:rsidRPr="00855ECA">
        <w:rPr>
          <w:rFonts w:ascii="Arial" w:hAnsi="Arial" w:cs="Arial"/>
          <w:b/>
          <w:sz w:val="22"/>
          <w:szCs w:val="22"/>
          <w:u w:val="single"/>
        </w:rPr>
        <w:t xml:space="preserve">MOTION </w:t>
      </w:r>
    </w:p>
    <w:p w:rsidR="009426E7" w:rsidRPr="00855ECA" w:rsidRDefault="009426E7" w:rsidP="009426E7">
      <w:pPr>
        <w:keepLines/>
        <w:tabs>
          <w:tab w:val="left" w:pos="720"/>
          <w:tab w:val="left" w:pos="1440"/>
        </w:tabs>
        <w:jc w:val="both"/>
        <w:rPr>
          <w:rFonts w:ascii="Arial" w:hAnsi="Arial" w:cs="Arial"/>
          <w:b/>
          <w:sz w:val="22"/>
          <w:szCs w:val="22"/>
          <w:u w:val="single"/>
        </w:rPr>
      </w:pPr>
    </w:p>
    <w:p w:rsidR="009426E7" w:rsidRPr="00855ECA" w:rsidRDefault="009426E7" w:rsidP="009426E7">
      <w:pPr>
        <w:keepLines/>
        <w:tabs>
          <w:tab w:val="left" w:pos="720"/>
          <w:tab w:val="left" w:pos="1440"/>
        </w:tabs>
        <w:jc w:val="both"/>
        <w:rPr>
          <w:rFonts w:ascii="Arial" w:hAnsi="Arial" w:cs="Arial"/>
          <w:sz w:val="22"/>
          <w:szCs w:val="22"/>
        </w:rPr>
      </w:pPr>
      <w:r w:rsidRPr="00855ECA">
        <w:rPr>
          <w:rFonts w:ascii="Arial" w:hAnsi="Arial" w:cs="Arial"/>
          <w:sz w:val="22"/>
          <w:szCs w:val="22"/>
        </w:rPr>
        <w:t>Motion by Council Member Emick, seconded by Council Member Nassif, to approve the Consent Calendar items numbered 1, 3, 4</w:t>
      </w:r>
      <w:r w:rsidR="00A76DBD">
        <w:rPr>
          <w:rFonts w:ascii="Arial" w:hAnsi="Arial" w:cs="Arial"/>
          <w:sz w:val="22"/>
          <w:szCs w:val="22"/>
        </w:rPr>
        <w:t>, 5, 6, 7</w:t>
      </w:r>
      <w:r w:rsidRPr="00855ECA">
        <w:rPr>
          <w:rFonts w:ascii="Arial" w:hAnsi="Arial" w:cs="Arial"/>
          <w:sz w:val="22"/>
          <w:szCs w:val="22"/>
        </w:rPr>
        <w:t xml:space="preserve"> and 8, respectfully, and that item number 2 be pulled for discussion.</w:t>
      </w:r>
    </w:p>
    <w:p w:rsidR="009426E7" w:rsidRPr="00855ECA" w:rsidRDefault="009426E7" w:rsidP="009426E7">
      <w:pPr>
        <w:keepLines/>
        <w:tabs>
          <w:tab w:val="left" w:pos="720"/>
          <w:tab w:val="left" w:pos="1440"/>
        </w:tabs>
        <w:jc w:val="both"/>
        <w:rPr>
          <w:rFonts w:ascii="Arial" w:hAnsi="Arial" w:cs="Arial"/>
          <w:sz w:val="22"/>
          <w:szCs w:val="22"/>
        </w:rPr>
      </w:pPr>
    </w:p>
    <w:p w:rsidR="009426E7" w:rsidRPr="00855ECA" w:rsidRDefault="000A6AA5" w:rsidP="009426E7">
      <w:pPr>
        <w:pStyle w:val="BodyText3"/>
        <w:tabs>
          <w:tab w:val="clear" w:pos="720"/>
          <w:tab w:val="clear" w:pos="1440"/>
          <w:tab w:val="clear" w:pos="9360"/>
          <w:tab w:val="left" w:pos="810"/>
        </w:tabs>
        <w:spacing w:line="240" w:lineRule="auto"/>
        <w:rPr>
          <w:szCs w:val="22"/>
        </w:rPr>
      </w:pPr>
      <w:bookmarkStart w:id="7" w:name="_Hlk506314050"/>
      <w:bookmarkStart w:id="8" w:name="_Hlk517155534"/>
      <w:r>
        <w:rPr>
          <w:szCs w:val="22"/>
        </w:rPr>
        <w:t>Vote:</w:t>
      </w:r>
      <w:r>
        <w:rPr>
          <w:szCs w:val="22"/>
        </w:rPr>
        <w:tab/>
        <w:t>Motion carried 5-0-0</w:t>
      </w:r>
      <w:r w:rsidR="009426E7" w:rsidRPr="00855ECA">
        <w:rPr>
          <w:szCs w:val="22"/>
        </w:rPr>
        <w:t>-0</w:t>
      </w:r>
      <w:r w:rsidR="009426E7" w:rsidRPr="00855ECA">
        <w:rPr>
          <w:szCs w:val="22"/>
        </w:rPr>
        <w:br/>
      </w:r>
      <w:proofErr w:type="gramStart"/>
      <w:r w:rsidR="009426E7" w:rsidRPr="00855ECA">
        <w:rPr>
          <w:szCs w:val="22"/>
        </w:rPr>
        <w:t>Yes</w:t>
      </w:r>
      <w:proofErr w:type="gramEnd"/>
      <w:r w:rsidR="009426E7" w:rsidRPr="00855ECA">
        <w:rPr>
          <w:szCs w:val="22"/>
        </w:rPr>
        <w:t>:</w:t>
      </w:r>
      <w:r w:rsidR="009426E7" w:rsidRPr="00855ECA">
        <w:rPr>
          <w:szCs w:val="22"/>
        </w:rPr>
        <w:tab/>
        <w:t>Council Members Emick; Nassif; Stanton; Mayor Pro Tem Cusack; Mayor Bishop.</w:t>
      </w:r>
    </w:p>
    <w:p w:rsidR="009426E7" w:rsidRPr="00855ECA" w:rsidRDefault="009426E7" w:rsidP="009426E7">
      <w:pPr>
        <w:pStyle w:val="BodyText3"/>
        <w:tabs>
          <w:tab w:val="clear" w:pos="720"/>
          <w:tab w:val="clear" w:pos="1440"/>
          <w:tab w:val="clear" w:pos="9360"/>
          <w:tab w:val="left" w:pos="810"/>
        </w:tabs>
        <w:spacing w:line="240" w:lineRule="auto"/>
        <w:jc w:val="both"/>
        <w:rPr>
          <w:szCs w:val="22"/>
        </w:rPr>
      </w:pPr>
      <w:r w:rsidRPr="00855ECA">
        <w:rPr>
          <w:szCs w:val="22"/>
        </w:rPr>
        <w:t xml:space="preserve">Absent: None. </w:t>
      </w:r>
      <w:bookmarkEnd w:id="7"/>
    </w:p>
    <w:bookmarkEnd w:id="8"/>
    <w:p w:rsidR="00C92DB5" w:rsidRPr="00855ECA" w:rsidRDefault="00C92DB5" w:rsidP="00CC08D2">
      <w:pPr>
        <w:keepLines/>
        <w:tabs>
          <w:tab w:val="left" w:pos="720"/>
          <w:tab w:val="left" w:pos="1440"/>
        </w:tabs>
        <w:ind w:left="2160" w:hanging="2160"/>
        <w:jc w:val="both"/>
        <w:rPr>
          <w:rFonts w:ascii="Arial" w:hAnsi="Arial" w:cs="Arial"/>
          <w:b/>
          <w:color w:val="FF0000"/>
          <w:sz w:val="22"/>
          <w:szCs w:val="22"/>
        </w:rPr>
      </w:pPr>
    </w:p>
    <w:p w:rsidR="00693B67" w:rsidRPr="00855ECA" w:rsidRDefault="00CA487F" w:rsidP="00CC08D2">
      <w:pPr>
        <w:tabs>
          <w:tab w:val="left" w:pos="0"/>
        </w:tabs>
        <w:jc w:val="both"/>
        <w:rPr>
          <w:rFonts w:ascii="Arial" w:hAnsi="Arial" w:cs="Arial"/>
          <w:b/>
          <w:sz w:val="22"/>
          <w:szCs w:val="22"/>
        </w:rPr>
      </w:pPr>
      <w:r w:rsidRPr="00855ECA">
        <w:rPr>
          <w:rFonts w:ascii="Arial" w:hAnsi="Arial" w:cs="Arial"/>
          <w:b/>
          <w:sz w:val="22"/>
          <w:szCs w:val="22"/>
        </w:rPr>
        <w:t>1</w:t>
      </w:r>
      <w:r w:rsidR="00347B42" w:rsidRPr="00855ECA">
        <w:rPr>
          <w:rFonts w:ascii="Arial" w:hAnsi="Arial" w:cs="Arial"/>
          <w:b/>
          <w:sz w:val="22"/>
          <w:szCs w:val="22"/>
        </w:rPr>
        <w:t>.</w:t>
      </w:r>
      <w:r w:rsidR="00347B42" w:rsidRPr="00855ECA">
        <w:rPr>
          <w:rFonts w:ascii="Arial" w:hAnsi="Arial" w:cs="Arial"/>
          <w:b/>
          <w:sz w:val="22"/>
          <w:szCs w:val="22"/>
        </w:rPr>
        <w:tab/>
      </w:r>
      <w:r w:rsidR="00693B67" w:rsidRPr="00855ECA">
        <w:rPr>
          <w:rFonts w:ascii="Arial" w:hAnsi="Arial" w:cs="Arial"/>
          <w:b/>
          <w:sz w:val="22"/>
          <w:szCs w:val="22"/>
        </w:rPr>
        <w:t>Appr</w:t>
      </w:r>
      <w:r w:rsidR="0023639C" w:rsidRPr="00855ECA">
        <w:rPr>
          <w:rFonts w:ascii="Arial" w:hAnsi="Arial" w:cs="Arial"/>
          <w:b/>
          <w:sz w:val="22"/>
          <w:szCs w:val="22"/>
        </w:rPr>
        <w:t>oval of Minutes</w:t>
      </w:r>
    </w:p>
    <w:p w:rsidR="0023639C" w:rsidRPr="00855ECA" w:rsidRDefault="0023639C" w:rsidP="0023639C">
      <w:pPr>
        <w:tabs>
          <w:tab w:val="left" w:pos="0"/>
        </w:tabs>
        <w:jc w:val="center"/>
        <w:rPr>
          <w:rFonts w:ascii="Arial" w:hAnsi="Arial" w:cs="Arial"/>
          <w:b/>
          <w:sz w:val="22"/>
          <w:szCs w:val="22"/>
        </w:rPr>
      </w:pPr>
      <w:r w:rsidRPr="00855ECA">
        <w:rPr>
          <w:rFonts w:ascii="Arial" w:hAnsi="Arial" w:cs="Arial"/>
          <w:sz w:val="22"/>
          <w:szCs w:val="22"/>
        </w:rPr>
        <w:br/>
      </w:r>
      <w:r w:rsidRPr="00855ECA">
        <w:rPr>
          <w:rFonts w:ascii="Arial" w:hAnsi="Arial" w:cs="Arial"/>
          <w:b/>
          <w:sz w:val="22"/>
          <w:szCs w:val="22"/>
        </w:rPr>
        <w:t>(Apple Valley Town Council)</w:t>
      </w:r>
    </w:p>
    <w:p w:rsidR="0023639C" w:rsidRPr="00855ECA" w:rsidRDefault="0023639C" w:rsidP="0023639C">
      <w:pPr>
        <w:tabs>
          <w:tab w:val="left" w:pos="0"/>
        </w:tabs>
        <w:jc w:val="center"/>
        <w:rPr>
          <w:rFonts w:ascii="Arial" w:hAnsi="Arial" w:cs="Arial"/>
          <w:b/>
          <w:sz w:val="22"/>
          <w:szCs w:val="22"/>
        </w:rPr>
      </w:pPr>
      <w:r w:rsidRPr="00855ECA">
        <w:rPr>
          <w:rFonts w:ascii="Arial" w:hAnsi="Arial" w:cs="Arial"/>
          <w:b/>
          <w:sz w:val="22"/>
          <w:szCs w:val="22"/>
        </w:rPr>
        <w:t>(Apple Valley Public Financing Authority)</w:t>
      </w:r>
    </w:p>
    <w:p w:rsidR="0023639C" w:rsidRPr="00855ECA" w:rsidRDefault="0023639C" w:rsidP="0023639C">
      <w:pPr>
        <w:tabs>
          <w:tab w:val="left" w:pos="0"/>
        </w:tabs>
        <w:jc w:val="both"/>
        <w:rPr>
          <w:rFonts w:ascii="Arial" w:hAnsi="Arial" w:cs="Arial"/>
          <w:b/>
          <w:sz w:val="22"/>
          <w:szCs w:val="22"/>
        </w:rPr>
      </w:pPr>
    </w:p>
    <w:p w:rsidR="009F0A21" w:rsidRPr="00855ECA" w:rsidRDefault="00347B42" w:rsidP="00CC08D2">
      <w:pPr>
        <w:tabs>
          <w:tab w:val="left" w:pos="0"/>
        </w:tabs>
        <w:jc w:val="both"/>
        <w:rPr>
          <w:rFonts w:ascii="Arial" w:hAnsi="Arial" w:cs="Arial"/>
          <w:b/>
          <w:sz w:val="22"/>
          <w:szCs w:val="22"/>
        </w:rPr>
      </w:pPr>
      <w:r w:rsidRPr="00855ECA">
        <w:rPr>
          <w:rFonts w:ascii="Arial" w:hAnsi="Arial" w:cs="Arial"/>
          <w:b/>
          <w:sz w:val="22"/>
          <w:szCs w:val="22"/>
        </w:rPr>
        <w:tab/>
        <w:t>A.</w:t>
      </w:r>
      <w:r w:rsidRPr="00855ECA">
        <w:rPr>
          <w:rFonts w:ascii="Arial" w:hAnsi="Arial" w:cs="Arial"/>
          <w:b/>
          <w:sz w:val="22"/>
          <w:szCs w:val="22"/>
        </w:rPr>
        <w:tab/>
      </w:r>
      <w:r w:rsidR="00503283" w:rsidRPr="00855ECA">
        <w:rPr>
          <w:rFonts w:ascii="Arial" w:hAnsi="Arial" w:cs="Arial"/>
          <w:b/>
          <w:sz w:val="22"/>
          <w:szCs w:val="22"/>
        </w:rPr>
        <w:t>Special Meeting – Public Financing Authority - September 11</w:t>
      </w:r>
      <w:r w:rsidR="00BC6BC4" w:rsidRPr="00855ECA">
        <w:rPr>
          <w:rFonts w:ascii="Arial" w:hAnsi="Arial" w:cs="Arial"/>
          <w:b/>
          <w:sz w:val="22"/>
          <w:szCs w:val="22"/>
        </w:rPr>
        <w:t>, 2018</w:t>
      </w:r>
    </w:p>
    <w:p w:rsidR="00503283" w:rsidRPr="00855ECA" w:rsidRDefault="00503283" w:rsidP="00CC08D2">
      <w:pPr>
        <w:tabs>
          <w:tab w:val="left" w:pos="0"/>
        </w:tabs>
        <w:jc w:val="both"/>
        <w:rPr>
          <w:rFonts w:ascii="Arial" w:hAnsi="Arial" w:cs="Arial"/>
          <w:b/>
          <w:sz w:val="22"/>
          <w:szCs w:val="22"/>
        </w:rPr>
      </w:pPr>
      <w:r w:rsidRPr="00855ECA">
        <w:rPr>
          <w:rFonts w:ascii="Arial" w:hAnsi="Arial" w:cs="Arial"/>
          <w:b/>
          <w:sz w:val="22"/>
          <w:szCs w:val="22"/>
        </w:rPr>
        <w:tab/>
        <w:t>B.</w:t>
      </w:r>
      <w:r w:rsidRPr="00855ECA">
        <w:rPr>
          <w:rFonts w:ascii="Arial" w:hAnsi="Arial" w:cs="Arial"/>
          <w:b/>
          <w:sz w:val="22"/>
          <w:szCs w:val="22"/>
        </w:rPr>
        <w:tab/>
        <w:t>Regular Meeting – Town Council – September 25, 2018</w:t>
      </w:r>
    </w:p>
    <w:p w:rsidR="00693B67" w:rsidRPr="00855ECA" w:rsidRDefault="009E6657" w:rsidP="00CC08D2">
      <w:pPr>
        <w:tabs>
          <w:tab w:val="left" w:pos="0"/>
        </w:tabs>
        <w:jc w:val="both"/>
        <w:rPr>
          <w:rFonts w:ascii="Arial" w:hAnsi="Arial" w:cs="Arial"/>
          <w:b/>
          <w:sz w:val="22"/>
          <w:szCs w:val="22"/>
        </w:rPr>
      </w:pPr>
      <w:r w:rsidRPr="00855ECA">
        <w:rPr>
          <w:rFonts w:ascii="Arial" w:hAnsi="Arial" w:cs="Arial"/>
          <w:b/>
          <w:sz w:val="22"/>
          <w:szCs w:val="22"/>
        </w:rPr>
        <w:tab/>
      </w:r>
      <w:r w:rsidR="00693B67" w:rsidRPr="00855ECA">
        <w:rPr>
          <w:rFonts w:ascii="Arial" w:hAnsi="Arial" w:cs="Arial"/>
          <w:b/>
          <w:sz w:val="22"/>
          <w:szCs w:val="22"/>
          <w:u w:val="single"/>
        </w:rPr>
        <w:t>Recommendation</w:t>
      </w:r>
      <w:r w:rsidR="00693B67" w:rsidRPr="00855ECA">
        <w:rPr>
          <w:rFonts w:ascii="Arial" w:hAnsi="Arial" w:cs="Arial"/>
          <w:b/>
          <w:sz w:val="22"/>
          <w:szCs w:val="22"/>
        </w:rPr>
        <w:t>:</w:t>
      </w:r>
    </w:p>
    <w:p w:rsidR="00693B67" w:rsidRPr="00855ECA" w:rsidRDefault="00503283" w:rsidP="00CC08D2">
      <w:pPr>
        <w:tabs>
          <w:tab w:val="left" w:pos="0"/>
        </w:tabs>
        <w:ind w:left="720"/>
        <w:jc w:val="both"/>
        <w:rPr>
          <w:rFonts w:ascii="Arial" w:hAnsi="Arial" w:cs="Arial"/>
          <w:sz w:val="22"/>
          <w:szCs w:val="22"/>
        </w:rPr>
      </w:pPr>
      <w:r w:rsidRPr="00855ECA">
        <w:rPr>
          <w:rFonts w:ascii="Arial" w:hAnsi="Arial" w:cs="Arial"/>
          <w:sz w:val="22"/>
          <w:szCs w:val="22"/>
        </w:rPr>
        <w:t xml:space="preserve">That the Town Council and the Board of Directors approve the subject minutes as part of the consent agenda. </w:t>
      </w:r>
    </w:p>
    <w:p w:rsidR="00614746" w:rsidRPr="00855ECA" w:rsidRDefault="00614746" w:rsidP="005E7635">
      <w:pPr>
        <w:tabs>
          <w:tab w:val="left" w:pos="0"/>
          <w:tab w:val="left" w:pos="1440"/>
          <w:tab w:val="left" w:pos="3600"/>
        </w:tabs>
        <w:ind w:right="720" w:firstLine="720"/>
        <w:jc w:val="both"/>
        <w:rPr>
          <w:rFonts w:ascii="Arial" w:hAnsi="Arial" w:cs="Arial"/>
          <w:sz w:val="22"/>
          <w:szCs w:val="22"/>
        </w:rPr>
      </w:pPr>
    </w:p>
    <w:p w:rsidR="00EA2702" w:rsidRPr="00855ECA" w:rsidRDefault="00B244DF" w:rsidP="00EA2702">
      <w:pPr>
        <w:tabs>
          <w:tab w:val="left" w:pos="0"/>
        </w:tabs>
        <w:jc w:val="both"/>
        <w:rPr>
          <w:rFonts w:ascii="Arial" w:hAnsi="Arial" w:cs="Arial"/>
          <w:b/>
          <w:sz w:val="22"/>
          <w:szCs w:val="22"/>
        </w:rPr>
      </w:pPr>
      <w:r w:rsidRPr="00855ECA">
        <w:rPr>
          <w:rFonts w:ascii="Arial" w:hAnsi="Arial" w:cs="Arial"/>
          <w:b/>
          <w:sz w:val="22"/>
          <w:szCs w:val="22"/>
        </w:rPr>
        <w:t>3</w:t>
      </w:r>
      <w:r w:rsidR="006C266B" w:rsidRPr="00855ECA">
        <w:rPr>
          <w:rFonts w:ascii="Arial" w:hAnsi="Arial" w:cs="Arial"/>
          <w:b/>
          <w:sz w:val="22"/>
          <w:szCs w:val="22"/>
        </w:rPr>
        <w:t>.</w:t>
      </w:r>
      <w:r w:rsidR="006C266B" w:rsidRPr="00855ECA">
        <w:rPr>
          <w:rFonts w:ascii="Arial" w:hAnsi="Arial" w:cs="Arial"/>
          <w:b/>
          <w:sz w:val="22"/>
          <w:szCs w:val="22"/>
        </w:rPr>
        <w:tab/>
        <w:t xml:space="preserve">September </w:t>
      </w:r>
      <w:r w:rsidR="00EA2702" w:rsidRPr="00855ECA">
        <w:rPr>
          <w:rFonts w:ascii="Arial" w:hAnsi="Arial" w:cs="Arial"/>
          <w:b/>
          <w:sz w:val="22"/>
          <w:szCs w:val="22"/>
        </w:rPr>
        <w:t>2018 Payroll</w:t>
      </w:r>
      <w:r w:rsidR="0019725C" w:rsidRPr="00855ECA">
        <w:rPr>
          <w:rFonts w:ascii="Arial" w:hAnsi="Arial" w:cs="Arial"/>
          <w:b/>
          <w:sz w:val="22"/>
          <w:szCs w:val="22"/>
        </w:rPr>
        <w:t xml:space="preserve"> </w:t>
      </w:r>
      <w:r w:rsidR="00EA2702" w:rsidRPr="00855ECA">
        <w:rPr>
          <w:rFonts w:ascii="Arial" w:hAnsi="Arial" w:cs="Arial"/>
          <w:b/>
          <w:sz w:val="22"/>
          <w:szCs w:val="22"/>
        </w:rPr>
        <w:t>/</w:t>
      </w:r>
      <w:r w:rsidR="0019725C" w:rsidRPr="00855ECA">
        <w:rPr>
          <w:rFonts w:ascii="Arial" w:hAnsi="Arial" w:cs="Arial"/>
          <w:b/>
          <w:sz w:val="22"/>
          <w:szCs w:val="22"/>
        </w:rPr>
        <w:t xml:space="preserve"> </w:t>
      </w:r>
      <w:r w:rsidR="00EA2702" w:rsidRPr="00855ECA">
        <w:rPr>
          <w:rFonts w:ascii="Arial" w:hAnsi="Arial" w:cs="Arial"/>
          <w:b/>
          <w:sz w:val="22"/>
          <w:szCs w:val="22"/>
        </w:rPr>
        <w:t>Benefits Warrants Schedule</w:t>
      </w:r>
    </w:p>
    <w:p w:rsidR="00EA2702" w:rsidRPr="00855ECA" w:rsidRDefault="00EA2702" w:rsidP="00EA2702">
      <w:pPr>
        <w:tabs>
          <w:tab w:val="left" w:pos="0"/>
        </w:tabs>
        <w:jc w:val="both"/>
        <w:rPr>
          <w:rFonts w:ascii="Arial" w:hAnsi="Arial" w:cs="Arial"/>
          <w:b/>
          <w:sz w:val="22"/>
          <w:szCs w:val="22"/>
        </w:rPr>
      </w:pPr>
      <w:r w:rsidRPr="00855ECA">
        <w:rPr>
          <w:rFonts w:ascii="Arial" w:hAnsi="Arial" w:cs="Arial"/>
          <w:b/>
          <w:sz w:val="22"/>
          <w:szCs w:val="22"/>
        </w:rPr>
        <w:tab/>
      </w:r>
      <w:r w:rsidRPr="00855ECA">
        <w:rPr>
          <w:rFonts w:ascii="Arial" w:hAnsi="Arial" w:cs="Arial"/>
          <w:b/>
          <w:sz w:val="22"/>
          <w:szCs w:val="22"/>
          <w:u w:val="single"/>
        </w:rPr>
        <w:t>Recommendation</w:t>
      </w:r>
      <w:r w:rsidRPr="00855ECA">
        <w:rPr>
          <w:rFonts w:ascii="Arial" w:hAnsi="Arial" w:cs="Arial"/>
          <w:b/>
          <w:sz w:val="22"/>
          <w:szCs w:val="22"/>
        </w:rPr>
        <w:t>:</w:t>
      </w:r>
    </w:p>
    <w:p w:rsidR="00EA2702" w:rsidRPr="00855ECA" w:rsidRDefault="00EA2702" w:rsidP="00EA2702">
      <w:pPr>
        <w:ind w:firstLine="720"/>
        <w:rPr>
          <w:rFonts w:ascii="Arial" w:hAnsi="Arial" w:cs="Arial"/>
          <w:sz w:val="22"/>
          <w:szCs w:val="22"/>
        </w:rPr>
      </w:pPr>
      <w:r w:rsidRPr="00855ECA">
        <w:rPr>
          <w:rFonts w:ascii="Arial" w:hAnsi="Arial" w:cs="Arial"/>
          <w:sz w:val="22"/>
          <w:szCs w:val="22"/>
        </w:rPr>
        <w:t>That the Town Council receive, ratify and file the payroll/benefits warrants as presented.</w:t>
      </w:r>
    </w:p>
    <w:p w:rsidR="001975E9" w:rsidRPr="00855ECA" w:rsidRDefault="001975E9" w:rsidP="00097EC4">
      <w:pPr>
        <w:ind w:left="720"/>
        <w:jc w:val="both"/>
        <w:rPr>
          <w:rFonts w:ascii="Arial" w:hAnsi="Arial" w:cs="Arial"/>
          <w:sz w:val="22"/>
          <w:szCs w:val="22"/>
        </w:rPr>
      </w:pPr>
    </w:p>
    <w:p w:rsidR="00B244DF" w:rsidRPr="00855ECA" w:rsidRDefault="006C266B" w:rsidP="006C266B">
      <w:pPr>
        <w:tabs>
          <w:tab w:val="left" w:pos="0"/>
        </w:tabs>
        <w:ind w:left="720" w:hanging="720"/>
        <w:jc w:val="both"/>
        <w:rPr>
          <w:rFonts w:ascii="Arial" w:hAnsi="Arial" w:cs="Arial"/>
          <w:b/>
          <w:sz w:val="22"/>
          <w:szCs w:val="22"/>
        </w:rPr>
      </w:pPr>
      <w:r w:rsidRPr="00855ECA">
        <w:rPr>
          <w:rFonts w:ascii="Arial" w:hAnsi="Arial" w:cs="Arial"/>
          <w:b/>
          <w:sz w:val="22"/>
          <w:szCs w:val="22"/>
        </w:rPr>
        <w:t>4.</w:t>
      </w:r>
      <w:r w:rsidRPr="00855ECA">
        <w:rPr>
          <w:rFonts w:ascii="Arial" w:hAnsi="Arial" w:cs="Arial"/>
          <w:b/>
          <w:sz w:val="22"/>
          <w:szCs w:val="22"/>
        </w:rPr>
        <w:tab/>
        <w:t xml:space="preserve">Award </w:t>
      </w:r>
      <w:r w:rsidR="00D81F9B" w:rsidRPr="00855ECA">
        <w:rPr>
          <w:rFonts w:ascii="Arial" w:hAnsi="Arial" w:cs="Arial"/>
          <w:b/>
          <w:sz w:val="22"/>
          <w:szCs w:val="22"/>
        </w:rPr>
        <w:t xml:space="preserve">a </w:t>
      </w:r>
      <w:r w:rsidRPr="00855ECA">
        <w:rPr>
          <w:rFonts w:ascii="Arial" w:hAnsi="Arial" w:cs="Arial"/>
          <w:b/>
          <w:sz w:val="22"/>
          <w:szCs w:val="22"/>
        </w:rPr>
        <w:t xml:space="preserve">Professional Services Agreement for </w:t>
      </w:r>
      <w:r w:rsidR="00D81F9B" w:rsidRPr="00855ECA">
        <w:rPr>
          <w:rFonts w:ascii="Arial" w:hAnsi="Arial" w:cs="Arial"/>
          <w:b/>
          <w:sz w:val="22"/>
          <w:szCs w:val="22"/>
        </w:rPr>
        <w:t xml:space="preserve">the </w:t>
      </w:r>
      <w:r w:rsidRPr="00855ECA">
        <w:rPr>
          <w:rFonts w:ascii="Arial" w:hAnsi="Arial" w:cs="Arial"/>
          <w:b/>
          <w:sz w:val="22"/>
          <w:szCs w:val="22"/>
        </w:rPr>
        <w:t>Apple Valley Safe Routes to School Design</w:t>
      </w:r>
      <w:r w:rsidR="007258C4" w:rsidRPr="00855ECA">
        <w:rPr>
          <w:rFonts w:ascii="Arial" w:hAnsi="Arial" w:cs="Arial"/>
          <w:b/>
          <w:sz w:val="22"/>
          <w:szCs w:val="22"/>
        </w:rPr>
        <w:t xml:space="preserve"> – Project No. 2018-06</w:t>
      </w:r>
    </w:p>
    <w:p w:rsidR="00B244DF" w:rsidRPr="00855ECA" w:rsidRDefault="00B244DF" w:rsidP="00B244DF">
      <w:pPr>
        <w:tabs>
          <w:tab w:val="left" w:pos="0"/>
        </w:tabs>
        <w:jc w:val="both"/>
        <w:rPr>
          <w:rFonts w:ascii="Arial" w:hAnsi="Arial" w:cs="Arial"/>
          <w:b/>
          <w:sz w:val="22"/>
          <w:szCs w:val="22"/>
        </w:rPr>
      </w:pPr>
      <w:r w:rsidRPr="00855ECA">
        <w:rPr>
          <w:rFonts w:ascii="Arial" w:hAnsi="Arial" w:cs="Arial"/>
          <w:b/>
          <w:sz w:val="22"/>
          <w:szCs w:val="22"/>
        </w:rPr>
        <w:tab/>
      </w:r>
      <w:r w:rsidRPr="00855ECA">
        <w:rPr>
          <w:rFonts w:ascii="Arial" w:hAnsi="Arial" w:cs="Arial"/>
          <w:b/>
          <w:sz w:val="22"/>
          <w:szCs w:val="22"/>
          <w:u w:val="single"/>
        </w:rPr>
        <w:t>Recommendation</w:t>
      </w:r>
      <w:r w:rsidRPr="00855ECA">
        <w:rPr>
          <w:rFonts w:ascii="Arial" w:hAnsi="Arial" w:cs="Arial"/>
          <w:b/>
          <w:sz w:val="22"/>
          <w:szCs w:val="22"/>
        </w:rPr>
        <w:t>:</w:t>
      </w:r>
    </w:p>
    <w:p w:rsidR="007258C4" w:rsidRPr="00855ECA" w:rsidRDefault="007258C4" w:rsidP="007258C4">
      <w:pPr>
        <w:numPr>
          <w:ilvl w:val="0"/>
          <w:numId w:val="45"/>
        </w:numPr>
        <w:tabs>
          <w:tab w:val="left" w:pos="0"/>
          <w:tab w:val="left" w:pos="1440"/>
          <w:tab w:val="left" w:pos="3600"/>
        </w:tabs>
        <w:spacing w:after="200" w:line="276" w:lineRule="auto"/>
        <w:ind w:left="1080"/>
        <w:contextualSpacing/>
        <w:jc w:val="both"/>
        <w:rPr>
          <w:rFonts w:ascii="Arial" w:eastAsiaTheme="minorHAnsi" w:hAnsi="Arial" w:cs="Arial"/>
          <w:noProof/>
          <w:sz w:val="22"/>
          <w:szCs w:val="22"/>
        </w:rPr>
      </w:pPr>
      <w:r w:rsidRPr="00855ECA">
        <w:rPr>
          <w:rFonts w:ascii="Arial" w:eastAsiaTheme="minorHAnsi" w:hAnsi="Arial" w:cs="Arial"/>
          <w:noProof/>
          <w:sz w:val="22"/>
          <w:szCs w:val="22"/>
        </w:rPr>
        <w:t>Award a Professional Services Agreement to David Evans &amp; Associates for the Apple Valley Safe Routes to School Design - Project No. 2018-06 subject to “Approval as to Form” by the Town Attorney and “Approval as to Content” by the Town Manager.</w:t>
      </w:r>
    </w:p>
    <w:p w:rsidR="007E1061" w:rsidRPr="00855ECA" w:rsidRDefault="007E1061" w:rsidP="007E1061">
      <w:pPr>
        <w:tabs>
          <w:tab w:val="left" w:pos="0"/>
          <w:tab w:val="left" w:pos="1440"/>
          <w:tab w:val="left" w:pos="3600"/>
        </w:tabs>
        <w:spacing w:after="200" w:line="276" w:lineRule="auto"/>
        <w:ind w:left="1080"/>
        <w:contextualSpacing/>
        <w:jc w:val="both"/>
        <w:rPr>
          <w:rFonts w:ascii="Arial" w:eastAsiaTheme="minorHAnsi" w:hAnsi="Arial" w:cs="Arial"/>
          <w:noProof/>
          <w:sz w:val="22"/>
          <w:szCs w:val="22"/>
        </w:rPr>
      </w:pPr>
    </w:p>
    <w:p w:rsidR="007258C4" w:rsidRPr="00855ECA" w:rsidRDefault="007258C4" w:rsidP="007258C4">
      <w:pPr>
        <w:numPr>
          <w:ilvl w:val="0"/>
          <w:numId w:val="45"/>
        </w:numPr>
        <w:tabs>
          <w:tab w:val="left" w:pos="0"/>
          <w:tab w:val="left" w:pos="1440"/>
          <w:tab w:val="left" w:pos="3600"/>
        </w:tabs>
        <w:spacing w:after="200" w:line="276" w:lineRule="auto"/>
        <w:ind w:left="1080"/>
        <w:contextualSpacing/>
        <w:jc w:val="both"/>
        <w:rPr>
          <w:rFonts w:ascii="Arial" w:eastAsiaTheme="minorHAnsi" w:hAnsi="Arial" w:cs="Arial"/>
          <w:noProof/>
          <w:sz w:val="22"/>
          <w:szCs w:val="22"/>
        </w:rPr>
      </w:pPr>
      <w:r w:rsidRPr="00855ECA">
        <w:rPr>
          <w:rFonts w:ascii="Arial" w:eastAsiaTheme="minorHAnsi" w:hAnsi="Arial" w:cs="Arial"/>
          <w:noProof/>
          <w:sz w:val="22"/>
          <w:szCs w:val="22"/>
        </w:rPr>
        <w:t xml:space="preserve">Approve Budget Amendment </w:t>
      </w:r>
      <w:r w:rsidR="00DC7E5F" w:rsidRPr="00855ECA">
        <w:rPr>
          <w:rFonts w:ascii="Arial" w:eastAsiaTheme="minorHAnsi" w:hAnsi="Arial" w:cs="Arial"/>
          <w:noProof/>
          <w:sz w:val="22"/>
          <w:szCs w:val="22"/>
        </w:rPr>
        <w:t xml:space="preserve">dated September 13, 2018 </w:t>
      </w:r>
      <w:r w:rsidRPr="00855ECA">
        <w:rPr>
          <w:rFonts w:ascii="Arial" w:eastAsiaTheme="minorHAnsi" w:hAnsi="Arial" w:cs="Arial"/>
          <w:noProof/>
          <w:sz w:val="22"/>
          <w:szCs w:val="22"/>
        </w:rPr>
        <w:t>allocating additional Measure I funds.</w:t>
      </w:r>
    </w:p>
    <w:p w:rsidR="006F5C26" w:rsidRPr="00855ECA" w:rsidRDefault="006F5C26" w:rsidP="006C266B">
      <w:pPr>
        <w:jc w:val="both"/>
        <w:rPr>
          <w:rFonts w:ascii="Arial" w:hAnsi="Arial" w:cs="Arial"/>
          <w:b/>
          <w:color w:val="FF0000"/>
          <w:sz w:val="22"/>
          <w:szCs w:val="22"/>
        </w:rPr>
      </w:pPr>
    </w:p>
    <w:p w:rsidR="006C266B" w:rsidRPr="00855ECA" w:rsidRDefault="001C11ED" w:rsidP="006C266B">
      <w:pPr>
        <w:tabs>
          <w:tab w:val="left" w:pos="0"/>
        </w:tabs>
        <w:ind w:left="720" w:hanging="720"/>
        <w:jc w:val="both"/>
        <w:rPr>
          <w:rFonts w:ascii="Arial" w:hAnsi="Arial" w:cs="Arial"/>
          <w:b/>
          <w:sz w:val="22"/>
          <w:szCs w:val="22"/>
        </w:rPr>
      </w:pPr>
      <w:r w:rsidRPr="00855ECA">
        <w:rPr>
          <w:rFonts w:ascii="Arial" w:hAnsi="Arial" w:cs="Arial"/>
          <w:b/>
          <w:sz w:val="22"/>
          <w:szCs w:val="22"/>
        </w:rPr>
        <w:t>5</w:t>
      </w:r>
      <w:r w:rsidR="006C266B" w:rsidRPr="00855ECA">
        <w:rPr>
          <w:rFonts w:ascii="Arial" w:hAnsi="Arial" w:cs="Arial"/>
          <w:b/>
          <w:sz w:val="22"/>
          <w:szCs w:val="22"/>
        </w:rPr>
        <w:t>.</w:t>
      </w:r>
      <w:r w:rsidR="006C266B" w:rsidRPr="00855ECA">
        <w:rPr>
          <w:rFonts w:ascii="Arial" w:hAnsi="Arial" w:cs="Arial"/>
          <w:b/>
          <w:sz w:val="22"/>
          <w:szCs w:val="22"/>
        </w:rPr>
        <w:tab/>
        <w:t>Award Contract for Street Striping Services</w:t>
      </w:r>
      <w:r w:rsidRPr="00855ECA">
        <w:rPr>
          <w:rFonts w:ascii="Arial" w:hAnsi="Arial" w:cs="Arial"/>
          <w:b/>
          <w:sz w:val="22"/>
          <w:szCs w:val="22"/>
        </w:rPr>
        <w:t xml:space="preserve"> – Project No. PW2018-02</w:t>
      </w:r>
    </w:p>
    <w:p w:rsidR="006C266B" w:rsidRPr="00855ECA" w:rsidRDefault="006C266B" w:rsidP="006C266B">
      <w:pPr>
        <w:tabs>
          <w:tab w:val="left" w:pos="0"/>
        </w:tabs>
        <w:jc w:val="both"/>
        <w:rPr>
          <w:rFonts w:ascii="Arial" w:hAnsi="Arial" w:cs="Arial"/>
          <w:b/>
          <w:sz w:val="22"/>
          <w:szCs w:val="22"/>
        </w:rPr>
      </w:pPr>
      <w:r w:rsidRPr="00855ECA">
        <w:rPr>
          <w:rFonts w:ascii="Arial" w:hAnsi="Arial" w:cs="Arial"/>
          <w:b/>
          <w:sz w:val="22"/>
          <w:szCs w:val="22"/>
        </w:rPr>
        <w:tab/>
      </w:r>
      <w:r w:rsidRPr="00855ECA">
        <w:rPr>
          <w:rFonts w:ascii="Arial" w:hAnsi="Arial" w:cs="Arial"/>
          <w:b/>
          <w:sz w:val="22"/>
          <w:szCs w:val="22"/>
          <w:u w:val="single"/>
        </w:rPr>
        <w:t>Recommendation</w:t>
      </w:r>
      <w:r w:rsidRPr="00855ECA">
        <w:rPr>
          <w:rFonts w:ascii="Arial" w:hAnsi="Arial" w:cs="Arial"/>
          <w:b/>
          <w:sz w:val="22"/>
          <w:szCs w:val="22"/>
        </w:rPr>
        <w:t>:</w:t>
      </w:r>
    </w:p>
    <w:p w:rsidR="001C11ED" w:rsidRPr="00855ECA" w:rsidRDefault="001C11ED" w:rsidP="001C11ED">
      <w:pPr>
        <w:spacing w:line="276" w:lineRule="auto"/>
        <w:ind w:left="720"/>
        <w:contextualSpacing/>
        <w:jc w:val="both"/>
        <w:rPr>
          <w:rFonts w:ascii="Arial" w:eastAsiaTheme="minorHAnsi" w:hAnsi="Arial" w:cs="Arial"/>
          <w:sz w:val="22"/>
          <w:szCs w:val="22"/>
        </w:rPr>
      </w:pPr>
      <w:r w:rsidRPr="00855ECA">
        <w:rPr>
          <w:rFonts w:ascii="Arial" w:eastAsiaTheme="minorHAnsi" w:hAnsi="Arial" w:cs="Arial"/>
          <w:sz w:val="22"/>
          <w:szCs w:val="22"/>
        </w:rPr>
        <w:t>Award a contract to CAT Tracking, Inc. for the Street Striping Services FY 2018-19, Project No. PW2018-02, subject to “Approval as to Form” by the Town Attorney and “Approval as to Content” by the Town Manager.</w:t>
      </w:r>
    </w:p>
    <w:p w:rsidR="006C266B" w:rsidRPr="00855ECA" w:rsidRDefault="006C266B" w:rsidP="006C266B">
      <w:pPr>
        <w:ind w:left="720"/>
        <w:jc w:val="both"/>
        <w:rPr>
          <w:rFonts w:ascii="Arial" w:hAnsi="Arial" w:cs="Arial"/>
          <w:sz w:val="22"/>
          <w:szCs w:val="22"/>
        </w:rPr>
      </w:pPr>
    </w:p>
    <w:p w:rsidR="006C266B" w:rsidRPr="00855ECA" w:rsidRDefault="00DF0FC5" w:rsidP="006C266B">
      <w:pPr>
        <w:tabs>
          <w:tab w:val="left" w:pos="0"/>
        </w:tabs>
        <w:ind w:left="720" w:hanging="720"/>
        <w:jc w:val="both"/>
        <w:rPr>
          <w:rFonts w:ascii="Arial" w:hAnsi="Arial" w:cs="Arial"/>
          <w:b/>
          <w:sz w:val="22"/>
          <w:szCs w:val="22"/>
        </w:rPr>
      </w:pPr>
      <w:r w:rsidRPr="00855ECA">
        <w:rPr>
          <w:rFonts w:ascii="Arial" w:hAnsi="Arial" w:cs="Arial"/>
          <w:b/>
          <w:sz w:val="22"/>
          <w:szCs w:val="22"/>
        </w:rPr>
        <w:t>6</w:t>
      </w:r>
      <w:r w:rsidR="006C266B" w:rsidRPr="00855ECA">
        <w:rPr>
          <w:rFonts w:ascii="Arial" w:hAnsi="Arial" w:cs="Arial"/>
          <w:b/>
          <w:sz w:val="22"/>
          <w:szCs w:val="22"/>
        </w:rPr>
        <w:t>.</w:t>
      </w:r>
      <w:r w:rsidR="006C266B" w:rsidRPr="00855ECA">
        <w:rPr>
          <w:rFonts w:ascii="Arial" w:hAnsi="Arial" w:cs="Arial"/>
          <w:b/>
          <w:sz w:val="22"/>
          <w:szCs w:val="22"/>
        </w:rPr>
        <w:tab/>
        <w:t xml:space="preserve">Adopt Resolution No. </w:t>
      </w:r>
      <w:r w:rsidRPr="00855ECA">
        <w:rPr>
          <w:rFonts w:ascii="Arial" w:hAnsi="Arial" w:cs="Arial"/>
          <w:b/>
          <w:sz w:val="22"/>
          <w:szCs w:val="22"/>
        </w:rPr>
        <w:t xml:space="preserve">2018-46, </w:t>
      </w:r>
      <w:r w:rsidR="007E1061" w:rsidRPr="00855ECA">
        <w:rPr>
          <w:rFonts w:ascii="Arial" w:hAnsi="Arial" w:cs="Arial"/>
          <w:b/>
          <w:sz w:val="22"/>
          <w:szCs w:val="22"/>
        </w:rPr>
        <w:t>a</w:t>
      </w:r>
      <w:r w:rsidRPr="00855ECA">
        <w:rPr>
          <w:rFonts w:ascii="Arial" w:hAnsi="Arial" w:cs="Arial"/>
          <w:b/>
          <w:sz w:val="22"/>
          <w:szCs w:val="22"/>
        </w:rPr>
        <w:t xml:space="preserve"> Resolution of the Town Council of the Town of Apple Valley, California, Designating the Second Week of October as Code Enforcement Officer Appreciation </w:t>
      </w:r>
      <w:r w:rsidR="006C266B" w:rsidRPr="00855ECA">
        <w:rPr>
          <w:rFonts w:ascii="Arial" w:hAnsi="Arial" w:cs="Arial"/>
          <w:b/>
          <w:sz w:val="22"/>
          <w:szCs w:val="22"/>
        </w:rPr>
        <w:t>Week</w:t>
      </w:r>
    </w:p>
    <w:p w:rsidR="006C266B" w:rsidRPr="00855ECA" w:rsidRDefault="006C266B" w:rsidP="006C266B">
      <w:pPr>
        <w:tabs>
          <w:tab w:val="left" w:pos="0"/>
        </w:tabs>
        <w:jc w:val="both"/>
        <w:rPr>
          <w:rFonts w:ascii="Arial" w:hAnsi="Arial" w:cs="Arial"/>
          <w:b/>
          <w:sz w:val="22"/>
          <w:szCs w:val="22"/>
        </w:rPr>
      </w:pPr>
      <w:r w:rsidRPr="00855ECA">
        <w:rPr>
          <w:rFonts w:ascii="Arial" w:hAnsi="Arial" w:cs="Arial"/>
          <w:b/>
          <w:sz w:val="22"/>
          <w:szCs w:val="22"/>
        </w:rPr>
        <w:tab/>
      </w:r>
      <w:r w:rsidRPr="00855ECA">
        <w:rPr>
          <w:rFonts w:ascii="Arial" w:hAnsi="Arial" w:cs="Arial"/>
          <w:b/>
          <w:sz w:val="22"/>
          <w:szCs w:val="22"/>
          <w:u w:val="single"/>
        </w:rPr>
        <w:t>Recommendation</w:t>
      </w:r>
      <w:r w:rsidRPr="00855ECA">
        <w:rPr>
          <w:rFonts w:ascii="Arial" w:hAnsi="Arial" w:cs="Arial"/>
          <w:b/>
          <w:sz w:val="22"/>
          <w:szCs w:val="22"/>
        </w:rPr>
        <w:t>:</w:t>
      </w:r>
    </w:p>
    <w:p w:rsidR="00DF0FC5" w:rsidRPr="00855ECA" w:rsidRDefault="00DF0FC5" w:rsidP="00DF0FC5">
      <w:pPr>
        <w:tabs>
          <w:tab w:val="left" w:pos="0"/>
          <w:tab w:val="left" w:pos="1440"/>
          <w:tab w:val="left" w:pos="3600"/>
        </w:tabs>
        <w:ind w:left="720"/>
        <w:jc w:val="both"/>
        <w:rPr>
          <w:rFonts w:ascii="Arial" w:eastAsiaTheme="minorHAnsi" w:hAnsi="Arial" w:cs="Arial"/>
          <w:noProof/>
          <w:sz w:val="22"/>
          <w:szCs w:val="22"/>
        </w:rPr>
      </w:pPr>
      <w:r w:rsidRPr="00855ECA">
        <w:rPr>
          <w:rFonts w:ascii="Arial" w:eastAsiaTheme="minorHAnsi" w:hAnsi="Arial" w:cs="Arial"/>
          <w:noProof/>
          <w:sz w:val="22"/>
          <w:szCs w:val="22"/>
        </w:rPr>
        <w:t>That the Town Council adopt Resolution 2018-46, designating the second week of October as Code Enforcement Officer Appreciation Week.</w:t>
      </w:r>
    </w:p>
    <w:p w:rsidR="009426E7" w:rsidRPr="00855ECA" w:rsidRDefault="009426E7" w:rsidP="00DF0FC5">
      <w:pPr>
        <w:tabs>
          <w:tab w:val="left" w:pos="0"/>
          <w:tab w:val="left" w:pos="1440"/>
          <w:tab w:val="left" w:pos="3600"/>
        </w:tabs>
        <w:ind w:left="720"/>
        <w:jc w:val="both"/>
        <w:rPr>
          <w:rFonts w:ascii="Arial" w:eastAsiaTheme="minorHAnsi" w:hAnsi="Arial" w:cs="Arial"/>
          <w:noProof/>
          <w:sz w:val="22"/>
          <w:szCs w:val="22"/>
        </w:rPr>
      </w:pPr>
    </w:p>
    <w:p w:rsidR="000155DB" w:rsidRPr="00855ECA" w:rsidRDefault="000155DB" w:rsidP="000155DB">
      <w:pPr>
        <w:tabs>
          <w:tab w:val="left" w:pos="0"/>
        </w:tabs>
        <w:jc w:val="both"/>
        <w:rPr>
          <w:rFonts w:ascii="Arial" w:hAnsi="Arial" w:cs="Arial"/>
          <w:b/>
          <w:sz w:val="22"/>
          <w:szCs w:val="22"/>
        </w:rPr>
      </w:pPr>
      <w:r w:rsidRPr="00855ECA">
        <w:rPr>
          <w:rFonts w:ascii="Arial" w:hAnsi="Arial" w:cs="Arial"/>
          <w:b/>
          <w:sz w:val="22"/>
          <w:szCs w:val="22"/>
        </w:rPr>
        <w:t>7.</w:t>
      </w:r>
      <w:r w:rsidRPr="00855ECA">
        <w:rPr>
          <w:rFonts w:ascii="Arial" w:hAnsi="Arial" w:cs="Arial"/>
          <w:b/>
          <w:sz w:val="22"/>
          <w:szCs w:val="22"/>
        </w:rPr>
        <w:tab/>
        <w:t>Apple Valley Village Accessibility Project – Project No. 2018-03</w:t>
      </w:r>
    </w:p>
    <w:p w:rsidR="000155DB" w:rsidRPr="00855ECA" w:rsidRDefault="000155DB" w:rsidP="000155DB">
      <w:pPr>
        <w:tabs>
          <w:tab w:val="left" w:pos="0"/>
        </w:tabs>
        <w:jc w:val="both"/>
        <w:rPr>
          <w:rFonts w:ascii="Arial" w:hAnsi="Arial" w:cs="Arial"/>
          <w:b/>
          <w:sz w:val="22"/>
          <w:szCs w:val="22"/>
        </w:rPr>
      </w:pPr>
      <w:r w:rsidRPr="00855ECA">
        <w:rPr>
          <w:rFonts w:ascii="Arial" w:hAnsi="Arial" w:cs="Arial"/>
          <w:b/>
          <w:sz w:val="22"/>
          <w:szCs w:val="22"/>
        </w:rPr>
        <w:tab/>
      </w:r>
      <w:r w:rsidRPr="00855ECA">
        <w:rPr>
          <w:rFonts w:ascii="Arial" w:hAnsi="Arial" w:cs="Arial"/>
          <w:b/>
          <w:sz w:val="22"/>
          <w:szCs w:val="22"/>
          <w:u w:val="single"/>
        </w:rPr>
        <w:t>Recommendation</w:t>
      </w:r>
      <w:r w:rsidRPr="00855ECA">
        <w:rPr>
          <w:rFonts w:ascii="Arial" w:hAnsi="Arial" w:cs="Arial"/>
          <w:b/>
          <w:sz w:val="22"/>
          <w:szCs w:val="22"/>
        </w:rPr>
        <w:t>:</w:t>
      </w:r>
    </w:p>
    <w:p w:rsidR="000155DB" w:rsidRPr="00855ECA" w:rsidRDefault="000155DB" w:rsidP="000155DB">
      <w:pPr>
        <w:tabs>
          <w:tab w:val="left" w:pos="0"/>
          <w:tab w:val="left" w:pos="1440"/>
          <w:tab w:val="left" w:pos="3600"/>
        </w:tabs>
        <w:ind w:left="720"/>
        <w:jc w:val="both"/>
        <w:rPr>
          <w:rFonts w:ascii="Arial" w:eastAsiaTheme="minorHAnsi" w:hAnsi="Arial" w:cs="Arial"/>
          <w:noProof/>
          <w:sz w:val="22"/>
          <w:szCs w:val="22"/>
        </w:rPr>
      </w:pPr>
      <w:r w:rsidRPr="00855ECA">
        <w:rPr>
          <w:rFonts w:ascii="Arial" w:eastAsiaTheme="minorHAnsi" w:hAnsi="Arial" w:cs="Arial"/>
          <w:noProof/>
          <w:sz w:val="22"/>
          <w:szCs w:val="22"/>
        </w:rPr>
        <w:t>That the Town Council:</w:t>
      </w:r>
    </w:p>
    <w:p w:rsidR="000155DB" w:rsidRPr="00855ECA" w:rsidRDefault="000155DB" w:rsidP="000155DB">
      <w:pPr>
        <w:tabs>
          <w:tab w:val="left" w:pos="0"/>
          <w:tab w:val="left" w:pos="1440"/>
          <w:tab w:val="left" w:pos="3600"/>
        </w:tabs>
        <w:ind w:left="720"/>
        <w:jc w:val="both"/>
        <w:rPr>
          <w:rFonts w:ascii="Arial" w:eastAsiaTheme="minorHAnsi" w:hAnsi="Arial" w:cs="Arial"/>
          <w:noProof/>
          <w:sz w:val="22"/>
          <w:szCs w:val="22"/>
        </w:rPr>
      </w:pPr>
    </w:p>
    <w:p w:rsidR="000155DB" w:rsidRPr="00855ECA" w:rsidRDefault="000155DB" w:rsidP="000155DB">
      <w:pPr>
        <w:numPr>
          <w:ilvl w:val="0"/>
          <w:numId w:val="25"/>
        </w:numPr>
        <w:tabs>
          <w:tab w:val="left" w:pos="0"/>
          <w:tab w:val="left" w:pos="1440"/>
          <w:tab w:val="left" w:pos="3600"/>
        </w:tabs>
        <w:spacing w:after="200" w:line="276" w:lineRule="auto"/>
        <w:ind w:left="1440"/>
        <w:contextualSpacing/>
        <w:jc w:val="both"/>
        <w:rPr>
          <w:rFonts w:ascii="Arial" w:eastAsiaTheme="minorHAnsi" w:hAnsi="Arial" w:cs="Arial"/>
          <w:noProof/>
          <w:sz w:val="22"/>
          <w:szCs w:val="22"/>
        </w:rPr>
      </w:pPr>
      <w:r w:rsidRPr="00855ECA">
        <w:rPr>
          <w:rFonts w:ascii="Arial" w:eastAsiaTheme="minorHAnsi" w:hAnsi="Arial" w:cs="Arial"/>
          <w:noProof/>
          <w:sz w:val="22"/>
          <w:szCs w:val="22"/>
        </w:rPr>
        <w:t>Accept the work completed as part of the Apple Valley Village Accessibility Project - No. 2018-03 for a total contract cost of $513,766.14.</w:t>
      </w:r>
    </w:p>
    <w:p w:rsidR="000155DB" w:rsidRPr="00855ECA" w:rsidRDefault="000155DB" w:rsidP="000155DB">
      <w:pPr>
        <w:numPr>
          <w:ilvl w:val="0"/>
          <w:numId w:val="25"/>
        </w:numPr>
        <w:tabs>
          <w:tab w:val="left" w:pos="0"/>
          <w:tab w:val="left" w:pos="1440"/>
          <w:tab w:val="left" w:pos="3600"/>
        </w:tabs>
        <w:spacing w:after="200" w:line="276" w:lineRule="auto"/>
        <w:ind w:left="1440"/>
        <w:contextualSpacing/>
        <w:jc w:val="both"/>
        <w:rPr>
          <w:rFonts w:ascii="Arial" w:eastAsiaTheme="minorHAnsi" w:hAnsi="Arial" w:cs="Arial"/>
          <w:noProof/>
          <w:sz w:val="22"/>
          <w:szCs w:val="22"/>
        </w:rPr>
      </w:pPr>
      <w:r w:rsidRPr="00855ECA">
        <w:rPr>
          <w:rFonts w:ascii="Arial" w:eastAsiaTheme="minorHAnsi" w:hAnsi="Arial" w:cs="Arial"/>
          <w:noProof/>
          <w:sz w:val="22"/>
          <w:szCs w:val="22"/>
        </w:rPr>
        <w:t>Direct the Town Clerk to file the Notice of Completion for the contract work.</w:t>
      </w:r>
    </w:p>
    <w:p w:rsidR="000155DB" w:rsidRPr="00855ECA" w:rsidRDefault="000155DB" w:rsidP="000155DB">
      <w:pPr>
        <w:numPr>
          <w:ilvl w:val="0"/>
          <w:numId w:val="25"/>
        </w:numPr>
        <w:tabs>
          <w:tab w:val="left" w:pos="0"/>
          <w:tab w:val="left" w:pos="1440"/>
          <w:tab w:val="left" w:pos="3600"/>
        </w:tabs>
        <w:spacing w:after="200" w:line="276" w:lineRule="auto"/>
        <w:ind w:left="1440"/>
        <w:contextualSpacing/>
        <w:jc w:val="both"/>
        <w:rPr>
          <w:rFonts w:ascii="Arial" w:eastAsiaTheme="minorHAnsi" w:hAnsi="Arial" w:cs="Arial"/>
          <w:noProof/>
          <w:sz w:val="22"/>
          <w:szCs w:val="22"/>
        </w:rPr>
      </w:pPr>
      <w:r w:rsidRPr="00855ECA">
        <w:rPr>
          <w:rFonts w:ascii="Arial" w:eastAsiaTheme="minorHAnsi" w:hAnsi="Arial" w:cs="Arial"/>
          <w:noProof/>
          <w:sz w:val="22"/>
          <w:szCs w:val="22"/>
        </w:rPr>
        <w:t>Direct the Finance Director to release the retained funds 30 days after the Notice of Completion has been filed, provided no claims are filed against the contractor.</w:t>
      </w:r>
    </w:p>
    <w:p w:rsidR="000155DB" w:rsidRPr="00855ECA" w:rsidRDefault="000155DB" w:rsidP="000155DB">
      <w:pPr>
        <w:numPr>
          <w:ilvl w:val="0"/>
          <w:numId w:val="25"/>
        </w:numPr>
        <w:tabs>
          <w:tab w:val="left" w:pos="0"/>
          <w:tab w:val="left" w:pos="1440"/>
          <w:tab w:val="left" w:pos="3600"/>
        </w:tabs>
        <w:spacing w:after="200" w:line="276" w:lineRule="auto"/>
        <w:ind w:left="1440"/>
        <w:contextualSpacing/>
        <w:jc w:val="both"/>
        <w:rPr>
          <w:rFonts w:ascii="Arial" w:eastAsiaTheme="minorHAnsi" w:hAnsi="Arial" w:cs="Arial"/>
          <w:noProof/>
          <w:sz w:val="22"/>
          <w:szCs w:val="22"/>
        </w:rPr>
      </w:pPr>
      <w:r w:rsidRPr="00855ECA">
        <w:rPr>
          <w:rFonts w:ascii="Arial" w:eastAsiaTheme="minorHAnsi" w:hAnsi="Arial" w:cs="Arial"/>
          <w:noProof/>
          <w:sz w:val="22"/>
          <w:szCs w:val="22"/>
        </w:rPr>
        <w:t>Accept John Glenn Road from State Highway 18 South to Powhattan Road as a Town maintained road.</w:t>
      </w:r>
    </w:p>
    <w:p w:rsidR="000155DB" w:rsidRPr="00855ECA" w:rsidRDefault="000155DB" w:rsidP="006C266B">
      <w:pPr>
        <w:ind w:left="720"/>
        <w:jc w:val="both"/>
        <w:rPr>
          <w:rFonts w:ascii="Arial" w:hAnsi="Arial" w:cs="Arial"/>
          <w:sz w:val="22"/>
          <w:szCs w:val="22"/>
        </w:rPr>
      </w:pPr>
    </w:p>
    <w:p w:rsidR="00EE442E" w:rsidRPr="00855ECA" w:rsidRDefault="00EE442E" w:rsidP="00EE442E">
      <w:pPr>
        <w:tabs>
          <w:tab w:val="left" w:pos="0"/>
        </w:tabs>
        <w:ind w:left="720" w:hanging="720"/>
        <w:jc w:val="both"/>
        <w:rPr>
          <w:rFonts w:ascii="Arial" w:hAnsi="Arial" w:cs="Arial"/>
          <w:b/>
          <w:sz w:val="22"/>
          <w:szCs w:val="22"/>
        </w:rPr>
      </w:pPr>
      <w:r w:rsidRPr="00855ECA">
        <w:rPr>
          <w:rFonts w:ascii="Arial" w:hAnsi="Arial" w:cs="Arial"/>
          <w:b/>
          <w:sz w:val="22"/>
          <w:szCs w:val="22"/>
        </w:rPr>
        <w:t>8.</w:t>
      </w:r>
      <w:r w:rsidRPr="00855ECA">
        <w:rPr>
          <w:rFonts w:ascii="Arial" w:hAnsi="Arial" w:cs="Arial"/>
          <w:b/>
          <w:sz w:val="22"/>
          <w:szCs w:val="22"/>
        </w:rPr>
        <w:tab/>
        <w:t>Adopt Resolution No. 2018-48, A Resolution of the Town Council of the Town of Apple Valley, California, Amending Resolution No. 2016-34, Amending the Conflict of Interest Code Pursuant to the Political Reform Act by Reference to the Standard Conflict of Interest Code Set Forth in Section 18730 of the Regulations of the Fair Political Practices Commission as Amended</w:t>
      </w:r>
    </w:p>
    <w:p w:rsidR="00EE442E" w:rsidRPr="00855ECA" w:rsidRDefault="00EE442E" w:rsidP="00EE442E">
      <w:pPr>
        <w:tabs>
          <w:tab w:val="left" w:pos="0"/>
        </w:tabs>
        <w:jc w:val="both"/>
        <w:rPr>
          <w:rFonts w:ascii="Arial" w:hAnsi="Arial" w:cs="Arial"/>
          <w:b/>
          <w:sz w:val="22"/>
          <w:szCs w:val="22"/>
        </w:rPr>
      </w:pPr>
      <w:r w:rsidRPr="00855ECA">
        <w:rPr>
          <w:rFonts w:ascii="Arial" w:hAnsi="Arial" w:cs="Arial"/>
          <w:b/>
          <w:sz w:val="22"/>
          <w:szCs w:val="22"/>
        </w:rPr>
        <w:tab/>
      </w:r>
      <w:r w:rsidRPr="00855ECA">
        <w:rPr>
          <w:rFonts w:ascii="Arial" w:hAnsi="Arial" w:cs="Arial"/>
          <w:b/>
          <w:sz w:val="22"/>
          <w:szCs w:val="22"/>
          <w:u w:val="single"/>
        </w:rPr>
        <w:t>Recommendation</w:t>
      </w:r>
      <w:r w:rsidRPr="00855ECA">
        <w:rPr>
          <w:rFonts w:ascii="Arial" w:hAnsi="Arial" w:cs="Arial"/>
          <w:b/>
          <w:sz w:val="22"/>
          <w:szCs w:val="22"/>
        </w:rPr>
        <w:t>:</w:t>
      </w:r>
    </w:p>
    <w:p w:rsidR="00EE442E" w:rsidRPr="00855ECA" w:rsidRDefault="00EE442E" w:rsidP="00EE442E">
      <w:pPr>
        <w:tabs>
          <w:tab w:val="left" w:pos="0"/>
          <w:tab w:val="left" w:pos="1440"/>
          <w:tab w:val="left" w:pos="3600"/>
        </w:tabs>
        <w:ind w:left="720"/>
        <w:jc w:val="both"/>
        <w:rPr>
          <w:rFonts w:ascii="Arial" w:hAnsi="Arial" w:cs="Arial"/>
          <w:noProof/>
          <w:sz w:val="22"/>
          <w:szCs w:val="22"/>
        </w:rPr>
      </w:pPr>
      <w:r w:rsidRPr="00855ECA">
        <w:rPr>
          <w:rFonts w:ascii="Arial" w:hAnsi="Arial" w:cs="Arial"/>
          <w:noProof/>
          <w:sz w:val="22"/>
          <w:szCs w:val="22"/>
        </w:rPr>
        <w:t>That the Town Council adopt Resolution Number 2018-48, a Resolution of the Town Council of the Town of Apple Valley, California, Approving an Amended Conflict of Interest Code Pursuant to the Political Reform Act of 1974.</w:t>
      </w:r>
    </w:p>
    <w:p w:rsidR="00EE442E" w:rsidRPr="00855ECA" w:rsidRDefault="00EE442E" w:rsidP="006C266B">
      <w:pPr>
        <w:ind w:left="720"/>
        <w:jc w:val="both"/>
        <w:rPr>
          <w:rFonts w:ascii="Arial" w:hAnsi="Arial" w:cs="Arial"/>
          <w:sz w:val="22"/>
          <w:szCs w:val="22"/>
        </w:rPr>
      </w:pPr>
    </w:p>
    <w:p w:rsidR="00780675" w:rsidRPr="00855ECA" w:rsidRDefault="00780675" w:rsidP="00E0003F">
      <w:pPr>
        <w:jc w:val="both"/>
        <w:rPr>
          <w:rFonts w:ascii="Arial" w:hAnsi="Arial" w:cs="Arial"/>
          <w:b/>
          <w:sz w:val="22"/>
          <w:szCs w:val="22"/>
          <w:u w:val="single"/>
        </w:rPr>
      </w:pPr>
      <w:r w:rsidRPr="00855ECA">
        <w:rPr>
          <w:rFonts w:ascii="Arial" w:hAnsi="Arial" w:cs="Arial"/>
          <w:b/>
          <w:sz w:val="22"/>
          <w:szCs w:val="22"/>
          <w:u w:val="single"/>
        </w:rPr>
        <w:t>PULLED FOR DISCUSSION:</w:t>
      </w:r>
    </w:p>
    <w:p w:rsidR="00780675" w:rsidRPr="00855ECA" w:rsidRDefault="00780675" w:rsidP="006C266B">
      <w:pPr>
        <w:ind w:left="720"/>
        <w:jc w:val="both"/>
        <w:rPr>
          <w:rFonts w:ascii="Arial" w:hAnsi="Arial" w:cs="Arial"/>
          <w:sz w:val="22"/>
          <w:szCs w:val="22"/>
        </w:rPr>
      </w:pPr>
    </w:p>
    <w:p w:rsidR="00780675" w:rsidRPr="00855ECA" w:rsidRDefault="00780675" w:rsidP="00780675">
      <w:pPr>
        <w:tabs>
          <w:tab w:val="left" w:pos="0"/>
        </w:tabs>
        <w:ind w:left="720" w:hanging="720"/>
        <w:jc w:val="both"/>
        <w:rPr>
          <w:rFonts w:ascii="Arial" w:hAnsi="Arial" w:cs="Arial"/>
          <w:b/>
          <w:sz w:val="22"/>
          <w:szCs w:val="22"/>
        </w:rPr>
      </w:pPr>
      <w:r w:rsidRPr="00855ECA">
        <w:rPr>
          <w:rFonts w:ascii="Arial" w:hAnsi="Arial" w:cs="Arial"/>
          <w:b/>
          <w:noProof/>
          <w:sz w:val="22"/>
          <w:szCs w:val="22"/>
        </w:rPr>
        <w:t>2.</w:t>
      </w:r>
      <w:r w:rsidRPr="00855ECA">
        <w:rPr>
          <w:rFonts w:ascii="Arial" w:hAnsi="Arial" w:cs="Arial"/>
          <w:b/>
          <w:noProof/>
          <w:sz w:val="22"/>
          <w:szCs w:val="22"/>
        </w:rPr>
        <w:tab/>
        <w:t>September 2018 Commercial Warrants and Wire Transfer Schedules</w:t>
      </w:r>
    </w:p>
    <w:p w:rsidR="00780675" w:rsidRPr="00855ECA" w:rsidRDefault="00780675" w:rsidP="00780675">
      <w:pPr>
        <w:jc w:val="both"/>
        <w:rPr>
          <w:rFonts w:ascii="Arial" w:hAnsi="Arial" w:cs="Arial"/>
          <w:b/>
          <w:sz w:val="22"/>
          <w:szCs w:val="22"/>
        </w:rPr>
      </w:pPr>
      <w:r w:rsidRPr="00855ECA">
        <w:rPr>
          <w:rFonts w:ascii="Arial" w:hAnsi="Arial" w:cs="Arial"/>
          <w:b/>
          <w:sz w:val="22"/>
          <w:szCs w:val="22"/>
        </w:rPr>
        <w:tab/>
      </w:r>
    </w:p>
    <w:p w:rsidR="00F550A2" w:rsidRPr="00855ECA" w:rsidRDefault="00780675" w:rsidP="009426E7">
      <w:pPr>
        <w:ind w:left="720"/>
        <w:jc w:val="both"/>
        <w:rPr>
          <w:rFonts w:ascii="Arial" w:eastAsiaTheme="minorEastAsia" w:hAnsi="Arial" w:cs="Arial"/>
          <w:noProof/>
          <w:sz w:val="22"/>
          <w:szCs w:val="22"/>
        </w:rPr>
      </w:pPr>
      <w:r w:rsidRPr="00855ECA">
        <w:rPr>
          <w:rFonts w:ascii="Arial" w:eastAsiaTheme="minorEastAsia" w:hAnsi="Arial" w:cs="Arial"/>
          <w:noProof/>
          <w:sz w:val="22"/>
          <w:szCs w:val="22"/>
        </w:rPr>
        <w:t xml:space="preserve">Al Rice, Apple Valley, </w:t>
      </w:r>
      <w:r w:rsidR="003D1D6A" w:rsidRPr="00855ECA">
        <w:rPr>
          <w:rFonts w:ascii="Arial" w:eastAsiaTheme="minorEastAsia" w:hAnsi="Arial" w:cs="Arial"/>
          <w:noProof/>
          <w:sz w:val="22"/>
          <w:szCs w:val="22"/>
        </w:rPr>
        <w:t xml:space="preserve">raised a concern regarding </w:t>
      </w:r>
      <w:r w:rsidR="00E72965" w:rsidRPr="00855ECA">
        <w:rPr>
          <w:rFonts w:ascii="Arial" w:eastAsiaTheme="minorEastAsia" w:hAnsi="Arial" w:cs="Arial"/>
          <w:noProof/>
          <w:sz w:val="22"/>
          <w:szCs w:val="22"/>
        </w:rPr>
        <w:t xml:space="preserve">the </w:t>
      </w:r>
      <w:r w:rsidR="007B70A1" w:rsidRPr="00855ECA">
        <w:rPr>
          <w:rFonts w:ascii="Arial" w:eastAsiaTheme="minorEastAsia" w:hAnsi="Arial" w:cs="Arial"/>
          <w:noProof/>
          <w:sz w:val="22"/>
          <w:szCs w:val="22"/>
        </w:rPr>
        <w:t xml:space="preserve">fact that the commercial warrants </w:t>
      </w:r>
      <w:r w:rsidR="0074791F" w:rsidRPr="00855ECA">
        <w:rPr>
          <w:rFonts w:ascii="Arial" w:eastAsiaTheme="minorEastAsia" w:hAnsi="Arial" w:cs="Arial"/>
          <w:noProof/>
          <w:sz w:val="22"/>
          <w:szCs w:val="22"/>
        </w:rPr>
        <w:t xml:space="preserve">report </w:t>
      </w:r>
      <w:r w:rsidR="007B70A1" w:rsidRPr="00855ECA">
        <w:rPr>
          <w:rFonts w:ascii="Arial" w:eastAsiaTheme="minorEastAsia" w:hAnsi="Arial" w:cs="Arial"/>
          <w:noProof/>
          <w:sz w:val="22"/>
          <w:szCs w:val="22"/>
        </w:rPr>
        <w:t xml:space="preserve">was </w:t>
      </w:r>
      <w:r w:rsidR="009110BA" w:rsidRPr="00855ECA">
        <w:rPr>
          <w:rFonts w:ascii="Arial" w:eastAsiaTheme="minorEastAsia" w:hAnsi="Arial" w:cs="Arial"/>
          <w:noProof/>
          <w:sz w:val="22"/>
          <w:szCs w:val="22"/>
        </w:rPr>
        <w:t>prepared</w:t>
      </w:r>
      <w:r w:rsidR="001B40A4" w:rsidRPr="00855ECA">
        <w:rPr>
          <w:rFonts w:ascii="Arial" w:eastAsiaTheme="minorEastAsia" w:hAnsi="Arial" w:cs="Arial"/>
          <w:noProof/>
          <w:sz w:val="22"/>
          <w:szCs w:val="22"/>
        </w:rPr>
        <w:t xml:space="preserve"> </w:t>
      </w:r>
      <w:r w:rsidR="009110BA" w:rsidRPr="00855ECA">
        <w:rPr>
          <w:rFonts w:ascii="Arial" w:eastAsiaTheme="minorEastAsia" w:hAnsi="Arial" w:cs="Arial"/>
          <w:noProof/>
          <w:sz w:val="22"/>
          <w:szCs w:val="22"/>
        </w:rPr>
        <w:t xml:space="preserve">and submitted </w:t>
      </w:r>
      <w:r w:rsidR="001B40A4" w:rsidRPr="00855ECA">
        <w:rPr>
          <w:rFonts w:ascii="Arial" w:eastAsiaTheme="minorEastAsia" w:hAnsi="Arial" w:cs="Arial"/>
          <w:noProof/>
          <w:sz w:val="22"/>
          <w:szCs w:val="22"/>
        </w:rPr>
        <w:t xml:space="preserve">for approval </w:t>
      </w:r>
      <w:r w:rsidR="007B70A1" w:rsidRPr="00855ECA">
        <w:rPr>
          <w:rFonts w:ascii="Arial" w:eastAsiaTheme="minorEastAsia" w:hAnsi="Arial" w:cs="Arial"/>
          <w:noProof/>
          <w:sz w:val="22"/>
          <w:szCs w:val="22"/>
        </w:rPr>
        <w:t xml:space="preserve">by a </w:t>
      </w:r>
      <w:r w:rsidR="009110BA" w:rsidRPr="00855ECA">
        <w:rPr>
          <w:rFonts w:ascii="Arial" w:eastAsiaTheme="minorEastAsia" w:hAnsi="Arial" w:cs="Arial"/>
          <w:noProof/>
          <w:sz w:val="22"/>
          <w:szCs w:val="22"/>
        </w:rPr>
        <w:t>staff A</w:t>
      </w:r>
      <w:r w:rsidR="00E72965" w:rsidRPr="00855ECA">
        <w:rPr>
          <w:rFonts w:ascii="Arial" w:eastAsiaTheme="minorEastAsia" w:hAnsi="Arial" w:cs="Arial"/>
          <w:noProof/>
          <w:sz w:val="22"/>
          <w:szCs w:val="22"/>
        </w:rPr>
        <w:t xml:space="preserve">ccountant.  He </w:t>
      </w:r>
      <w:r w:rsidR="004A0C06" w:rsidRPr="00855ECA">
        <w:rPr>
          <w:rFonts w:ascii="Arial" w:eastAsiaTheme="minorEastAsia" w:hAnsi="Arial" w:cs="Arial"/>
          <w:noProof/>
          <w:sz w:val="22"/>
          <w:szCs w:val="22"/>
        </w:rPr>
        <w:t xml:space="preserve">believed that </w:t>
      </w:r>
      <w:r w:rsidR="009110BA" w:rsidRPr="00855ECA">
        <w:rPr>
          <w:rFonts w:ascii="Arial" w:eastAsiaTheme="minorEastAsia" w:hAnsi="Arial" w:cs="Arial"/>
          <w:noProof/>
          <w:sz w:val="22"/>
          <w:szCs w:val="22"/>
        </w:rPr>
        <w:t xml:space="preserve">the Town </w:t>
      </w:r>
      <w:r w:rsidR="001B40A4" w:rsidRPr="00855ECA">
        <w:rPr>
          <w:rFonts w:ascii="Arial" w:eastAsiaTheme="minorEastAsia" w:hAnsi="Arial" w:cs="Arial"/>
          <w:noProof/>
          <w:sz w:val="22"/>
          <w:szCs w:val="22"/>
        </w:rPr>
        <w:t xml:space="preserve">may be risking the lack of appropriate checks and balances.  </w:t>
      </w:r>
      <w:r w:rsidR="003A0194" w:rsidRPr="00855ECA">
        <w:rPr>
          <w:rFonts w:ascii="Arial" w:eastAsiaTheme="minorEastAsia" w:hAnsi="Arial" w:cs="Arial"/>
          <w:noProof/>
          <w:sz w:val="22"/>
          <w:szCs w:val="22"/>
        </w:rPr>
        <w:t xml:space="preserve">Mr. Rice also </w:t>
      </w:r>
      <w:r w:rsidR="00F550A2" w:rsidRPr="00855ECA">
        <w:rPr>
          <w:rFonts w:ascii="Arial" w:eastAsiaTheme="minorEastAsia" w:hAnsi="Arial" w:cs="Arial"/>
          <w:noProof/>
          <w:sz w:val="22"/>
          <w:szCs w:val="22"/>
        </w:rPr>
        <w:t xml:space="preserve">expressed concern regarding the proposed line of credit </w:t>
      </w:r>
      <w:r w:rsidR="00FD1299" w:rsidRPr="00855ECA">
        <w:rPr>
          <w:rFonts w:ascii="Arial" w:eastAsiaTheme="minorEastAsia" w:hAnsi="Arial" w:cs="Arial"/>
          <w:noProof/>
          <w:sz w:val="22"/>
          <w:szCs w:val="22"/>
        </w:rPr>
        <w:t xml:space="preserve">that is </w:t>
      </w:r>
      <w:r w:rsidR="00F550A2" w:rsidRPr="00855ECA">
        <w:rPr>
          <w:rFonts w:ascii="Arial" w:eastAsiaTheme="minorEastAsia" w:hAnsi="Arial" w:cs="Arial"/>
          <w:noProof/>
          <w:sz w:val="22"/>
          <w:szCs w:val="22"/>
        </w:rPr>
        <w:t xml:space="preserve">being considered by the </w:t>
      </w:r>
      <w:r w:rsidR="003A0194" w:rsidRPr="00855ECA">
        <w:rPr>
          <w:rFonts w:ascii="Arial" w:eastAsiaTheme="minorEastAsia" w:hAnsi="Arial" w:cs="Arial"/>
          <w:noProof/>
          <w:sz w:val="22"/>
          <w:szCs w:val="22"/>
        </w:rPr>
        <w:t xml:space="preserve">Town Council. </w:t>
      </w:r>
    </w:p>
    <w:p w:rsidR="00F550A2" w:rsidRPr="00855ECA" w:rsidRDefault="000A6AA5" w:rsidP="00F550A2">
      <w:pPr>
        <w:spacing w:line="276" w:lineRule="auto"/>
        <w:ind w:left="720"/>
        <w:contextualSpacing/>
        <w:jc w:val="both"/>
        <w:rPr>
          <w:rFonts w:ascii="Arial" w:eastAsiaTheme="minorHAnsi" w:hAnsi="Arial" w:cs="Arial"/>
          <w:b/>
          <w:sz w:val="22"/>
          <w:szCs w:val="22"/>
          <w:u w:val="single"/>
        </w:rPr>
      </w:pPr>
      <w:r>
        <w:rPr>
          <w:rFonts w:ascii="Arial" w:eastAsiaTheme="minorHAnsi" w:hAnsi="Arial" w:cs="Arial"/>
          <w:b/>
          <w:sz w:val="22"/>
          <w:szCs w:val="22"/>
          <w:u w:val="single"/>
        </w:rPr>
        <w:br/>
      </w:r>
      <w:r w:rsidR="00F550A2" w:rsidRPr="00855ECA">
        <w:rPr>
          <w:rFonts w:ascii="Arial" w:eastAsiaTheme="minorHAnsi" w:hAnsi="Arial" w:cs="Arial"/>
          <w:b/>
          <w:sz w:val="22"/>
          <w:szCs w:val="22"/>
          <w:u w:val="single"/>
        </w:rPr>
        <w:t>MOTION</w:t>
      </w:r>
    </w:p>
    <w:p w:rsidR="00F550A2" w:rsidRPr="00855ECA" w:rsidRDefault="00F550A2" w:rsidP="00F550A2">
      <w:pPr>
        <w:spacing w:line="276" w:lineRule="auto"/>
        <w:ind w:left="720"/>
        <w:contextualSpacing/>
        <w:jc w:val="both"/>
        <w:rPr>
          <w:rFonts w:ascii="Arial" w:eastAsiaTheme="minorHAnsi" w:hAnsi="Arial" w:cs="Arial"/>
          <w:b/>
          <w:sz w:val="22"/>
          <w:szCs w:val="22"/>
          <w:u w:val="single"/>
        </w:rPr>
      </w:pPr>
    </w:p>
    <w:p w:rsidR="000F0169" w:rsidRDefault="000F0169" w:rsidP="000F0169">
      <w:pPr>
        <w:ind w:left="720"/>
        <w:jc w:val="both"/>
        <w:rPr>
          <w:rFonts w:ascii="Arial" w:eastAsiaTheme="minorEastAsia" w:hAnsi="Arial" w:cs="Arial"/>
          <w:noProof/>
          <w:sz w:val="22"/>
          <w:szCs w:val="22"/>
        </w:rPr>
      </w:pPr>
      <w:r w:rsidRPr="008F382D">
        <w:rPr>
          <w:rFonts w:ascii="Arial" w:eastAsiaTheme="minorEastAsia" w:hAnsi="Arial" w:cs="Arial"/>
          <w:noProof/>
          <w:sz w:val="22"/>
          <w:szCs w:val="22"/>
        </w:rPr>
        <w:t>That the Town Council receive, ratify, and file the Commercial Warrants and Wire Transfer Schedules as presented.</w:t>
      </w:r>
    </w:p>
    <w:p w:rsidR="00F550A2" w:rsidRPr="00855ECA" w:rsidRDefault="00F550A2" w:rsidP="00F550A2">
      <w:pPr>
        <w:pStyle w:val="BodyText3"/>
        <w:tabs>
          <w:tab w:val="clear" w:pos="720"/>
          <w:tab w:val="clear" w:pos="1440"/>
          <w:tab w:val="clear" w:pos="9360"/>
          <w:tab w:val="left" w:pos="810"/>
        </w:tabs>
        <w:spacing w:line="240" w:lineRule="auto"/>
        <w:rPr>
          <w:szCs w:val="22"/>
        </w:rPr>
      </w:pPr>
    </w:p>
    <w:p w:rsidR="003A0194" w:rsidRPr="00855ECA" w:rsidRDefault="003A0194" w:rsidP="003A0194">
      <w:pPr>
        <w:pStyle w:val="BodyText3"/>
        <w:tabs>
          <w:tab w:val="clear" w:pos="720"/>
          <w:tab w:val="clear" w:pos="1440"/>
          <w:tab w:val="clear" w:pos="9360"/>
          <w:tab w:val="left" w:pos="810"/>
        </w:tabs>
        <w:spacing w:line="240" w:lineRule="auto"/>
        <w:ind w:left="1440" w:hanging="720"/>
        <w:rPr>
          <w:szCs w:val="22"/>
        </w:rPr>
      </w:pPr>
      <w:r w:rsidRPr="00855ECA">
        <w:rPr>
          <w:szCs w:val="22"/>
        </w:rPr>
        <w:t>Vote:</w:t>
      </w:r>
      <w:r w:rsidRPr="00855ECA">
        <w:rPr>
          <w:szCs w:val="22"/>
        </w:rPr>
        <w:tab/>
      </w:r>
      <w:r w:rsidR="000F0169">
        <w:rPr>
          <w:szCs w:val="22"/>
        </w:rPr>
        <w:t xml:space="preserve">   </w:t>
      </w:r>
      <w:r w:rsidRPr="00855ECA">
        <w:rPr>
          <w:szCs w:val="22"/>
        </w:rPr>
        <w:t>Motion car</w:t>
      </w:r>
      <w:r w:rsidR="004B421D">
        <w:rPr>
          <w:szCs w:val="22"/>
        </w:rPr>
        <w:t>ried 3-0-2</w:t>
      </w:r>
      <w:r w:rsidRPr="00855ECA">
        <w:rPr>
          <w:szCs w:val="22"/>
        </w:rPr>
        <w:t>-0</w:t>
      </w:r>
    </w:p>
    <w:p w:rsidR="00F550A2" w:rsidRDefault="00F550A2" w:rsidP="003A0194">
      <w:pPr>
        <w:pStyle w:val="BodyText3"/>
        <w:tabs>
          <w:tab w:val="clear" w:pos="720"/>
          <w:tab w:val="clear" w:pos="1440"/>
          <w:tab w:val="clear" w:pos="9360"/>
          <w:tab w:val="left" w:pos="810"/>
        </w:tabs>
        <w:spacing w:line="240" w:lineRule="auto"/>
        <w:ind w:left="1440" w:hanging="720"/>
        <w:rPr>
          <w:szCs w:val="22"/>
        </w:rPr>
      </w:pPr>
      <w:r w:rsidRPr="00855ECA">
        <w:rPr>
          <w:szCs w:val="22"/>
        </w:rPr>
        <w:t>Yes:</w:t>
      </w:r>
      <w:r w:rsidRPr="00855ECA">
        <w:rPr>
          <w:szCs w:val="22"/>
        </w:rPr>
        <w:tab/>
      </w:r>
      <w:r w:rsidR="000F0169">
        <w:rPr>
          <w:szCs w:val="22"/>
        </w:rPr>
        <w:t xml:space="preserve">   </w:t>
      </w:r>
      <w:r w:rsidRPr="00855ECA">
        <w:rPr>
          <w:szCs w:val="22"/>
        </w:rPr>
        <w:t>Council Members Emick; Stanton; Mayor Bishop.</w:t>
      </w:r>
    </w:p>
    <w:p w:rsidR="004B421D" w:rsidRPr="00855ECA" w:rsidRDefault="004B421D" w:rsidP="003A0194">
      <w:pPr>
        <w:pStyle w:val="BodyText3"/>
        <w:tabs>
          <w:tab w:val="clear" w:pos="720"/>
          <w:tab w:val="clear" w:pos="1440"/>
          <w:tab w:val="clear" w:pos="9360"/>
          <w:tab w:val="left" w:pos="810"/>
        </w:tabs>
        <w:spacing w:line="240" w:lineRule="auto"/>
        <w:ind w:left="1440" w:hanging="720"/>
        <w:rPr>
          <w:szCs w:val="22"/>
        </w:rPr>
      </w:pPr>
      <w:r>
        <w:rPr>
          <w:szCs w:val="22"/>
        </w:rPr>
        <w:t>Abstain:  Council Member Nassif; Mayor Pro Tem Cusack</w:t>
      </w:r>
    </w:p>
    <w:p w:rsidR="00F550A2" w:rsidRPr="00855ECA" w:rsidRDefault="00F550A2" w:rsidP="003A0194">
      <w:pPr>
        <w:pStyle w:val="BodyText3"/>
        <w:tabs>
          <w:tab w:val="clear" w:pos="720"/>
          <w:tab w:val="clear" w:pos="1440"/>
          <w:tab w:val="clear" w:pos="9360"/>
          <w:tab w:val="left" w:pos="810"/>
        </w:tabs>
        <w:spacing w:line="240" w:lineRule="auto"/>
        <w:ind w:left="720"/>
        <w:jc w:val="both"/>
        <w:rPr>
          <w:szCs w:val="22"/>
        </w:rPr>
      </w:pPr>
      <w:r w:rsidRPr="00855ECA">
        <w:rPr>
          <w:szCs w:val="22"/>
        </w:rPr>
        <w:t xml:space="preserve">Absent: </w:t>
      </w:r>
      <w:r w:rsidR="000F0169">
        <w:rPr>
          <w:szCs w:val="22"/>
        </w:rPr>
        <w:t xml:space="preserve">  </w:t>
      </w:r>
      <w:r w:rsidRPr="00855ECA">
        <w:rPr>
          <w:szCs w:val="22"/>
        </w:rPr>
        <w:t>None.</w:t>
      </w:r>
    </w:p>
    <w:p w:rsidR="000A6AA5" w:rsidRPr="004500E7" w:rsidRDefault="000A6AA5" w:rsidP="000A6AA5">
      <w:pPr>
        <w:pStyle w:val="BodyText3"/>
        <w:tabs>
          <w:tab w:val="clear" w:pos="720"/>
          <w:tab w:val="clear" w:pos="1440"/>
          <w:tab w:val="clear" w:pos="9360"/>
          <w:tab w:val="left" w:pos="810"/>
        </w:tabs>
        <w:spacing w:line="240" w:lineRule="auto"/>
        <w:ind w:left="720"/>
        <w:jc w:val="both"/>
        <w:rPr>
          <w:b/>
          <w:szCs w:val="22"/>
        </w:rPr>
      </w:pPr>
      <w:r>
        <w:rPr>
          <w:b/>
          <w:szCs w:val="22"/>
        </w:rPr>
        <w:t>Council Member Nassif and Mayor Pro Tem Cusack abstained from voting on specific warrants listed under Agenda Item Number 2.</w:t>
      </w:r>
    </w:p>
    <w:p w:rsidR="00780675" w:rsidRDefault="00780675" w:rsidP="006C266B">
      <w:pPr>
        <w:ind w:left="720"/>
        <w:jc w:val="both"/>
        <w:rPr>
          <w:rFonts w:ascii="Arial" w:hAnsi="Arial" w:cs="Arial"/>
          <w:sz w:val="22"/>
          <w:szCs w:val="22"/>
        </w:rPr>
      </w:pPr>
    </w:p>
    <w:p w:rsidR="00947A6E" w:rsidRPr="00855ECA" w:rsidRDefault="00947A6E" w:rsidP="006C266B">
      <w:pPr>
        <w:ind w:left="720"/>
        <w:jc w:val="both"/>
        <w:rPr>
          <w:rFonts w:ascii="Arial" w:hAnsi="Arial" w:cs="Arial"/>
          <w:sz w:val="22"/>
          <w:szCs w:val="22"/>
        </w:rPr>
      </w:pPr>
    </w:p>
    <w:p w:rsidR="00D447CC" w:rsidRPr="00855ECA" w:rsidRDefault="00542037" w:rsidP="00007652">
      <w:pPr>
        <w:pStyle w:val="Heading7"/>
        <w:pBdr>
          <w:top w:val="single" w:sz="6" w:space="2" w:color="auto"/>
        </w:pBdr>
        <w:ind w:left="720" w:hanging="720"/>
        <w:rPr>
          <w:rFonts w:cs="Arial"/>
          <w:szCs w:val="22"/>
        </w:rPr>
      </w:pPr>
      <w:r w:rsidRPr="00855ECA">
        <w:rPr>
          <w:rFonts w:cs="Arial"/>
          <w:szCs w:val="22"/>
        </w:rPr>
        <w:t>PUBLIC HEARINGS</w:t>
      </w:r>
    </w:p>
    <w:p w:rsidR="00C751ED" w:rsidRPr="00855ECA" w:rsidRDefault="00C751ED" w:rsidP="00CC08D2">
      <w:pPr>
        <w:jc w:val="both"/>
        <w:rPr>
          <w:rFonts w:ascii="Arial" w:hAnsi="Arial" w:cs="Arial"/>
          <w:b/>
          <w:color w:val="FF0000"/>
          <w:sz w:val="22"/>
          <w:szCs w:val="22"/>
        </w:rPr>
      </w:pPr>
    </w:p>
    <w:p w:rsidR="000155DB" w:rsidRPr="00855ECA" w:rsidRDefault="00EE442E" w:rsidP="000155DB">
      <w:pPr>
        <w:tabs>
          <w:tab w:val="left" w:pos="0"/>
        </w:tabs>
        <w:ind w:left="720" w:hanging="720"/>
        <w:jc w:val="both"/>
        <w:rPr>
          <w:rFonts w:ascii="Arial" w:hAnsi="Arial" w:cs="Arial"/>
          <w:b/>
          <w:sz w:val="22"/>
          <w:szCs w:val="22"/>
        </w:rPr>
      </w:pPr>
      <w:r w:rsidRPr="00855ECA">
        <w:rPr>
          <w:rFonts w:ascii="Arial" w:hAnsi="Arial" w:cs="Arial"/>
          <w:b/>
          <w:sz w:val="22"/>
          <w:szCs w:val="22"/>
        </w:rPr>
        <w:t>9</w:t>
      </w:r>
      <w:r w:rsidR="00DE0B10" w:rsidRPr="00855ECA">
        <w:rPr>
          <w:rFonts w:ascii="Arial" w:hAnsi="Arial" w:cs="Arial"/>
          <w:b/>
          <w:sz w:val="22"/>
          <w:szCs w:val="22"/>
        </w:rPr>
        <w:t>.</w:t>
      </w:r>
      <w:r w:rsidR="00DE0B10" w:rsidRPr="00855ECA">
        <w:rPr>
          <w:rFonts w:ascii="Arial" w:hAnsi="Arial" w:cs="Arial"/>
          <w:b/>
          <w:sz w:val="22"/>
          <w:szCs w:val="22"/>
        </w:rPr>
        <w:tab/>
        <w:t xml:space="preserve">Execution and Delivery of </w:t>
      </w:r>
      <w:r w:rsidR="000155DB" w:rsidRPr="00855ECA">
        <w:rPr>
          <w:rFonts w:ascii="Arial" w:hAnsi="Arial" w:cs="Arial"/>
          <w:b/>
          <w:sz w:val="22"/>
          <w:szCs w:val="22"/>
        </w:rPr>
        <w:t>Revolving Credit</w:t>
      </w:r>
      <w:r w:rsidR="00DE0B10" w:rsidRPr="00855ECA">
        <w:rPr>
          <w:rFonts w:ascii="Arial" w:hAnsi="Arial" w:cs="Arial"/>
          <w:b/>
          <w:sz w:val="22"/>
          <w:szCs w:val="22"/>
        </w:rPr>
        <w:t xml:space="preserve"> Agreement Relating to a Revolving Line of Credit</w:t>
      </w:r>
    </w:p>
    <w:p w:rsidR="008B6DDB" w:rsidRPr="00855ECA" w:rsidRDefault="000155DB" w:rsidP="008B6DDB">
      <w:pPr>
        <w:tabs>
          <w:tab w:val="left" w:pos="0"/>
        </w:tabs>
        <w:jc w:val="both"/>
        <w:rPr>
          <w:rFonts w:ascii="Arial" w:hAnsi="Arial" w:cs="Arial"/>
          <w:b/>
          <w:sz w:val="22"/>
          <w:szCs w:val="22"/>
        </w:rPr>
      </w:pPr>
      <w:r w:rsidRPr="00855ECA">
        <w:rPr>
          <w:rFonts w:ascii="Arial" w:hAnsi="Arial" w:cs="Arial"/>
          <w:b/>
          <w:sz w:val="22"/>
          <w:szCs w:val="22"/>
        </w:rPr>
        <w:tab/>
      </w:r>
      <w:bookmarkStart w:id="9" w:name="_Hlk526332994"/>
    </w:p>
    <w:p w:rsidR="0071325E" w:rsidRPr="00855ECA" w:rsidRDefault="0071325E" w:rsidP="008B6DDB">
      <w:pPr>
        <w:tabs>
          <w:tab w:val="left" w:pos="0"/>
        </w:tabs>
        <w:jc w:val="center"/>
        <w:rPr>
          <w:rFonts w:ascii="Arial" w:hAnsi="Arial" w:cs="Arial"/>
          <w:b/>
          <w:sz w:val="22"/>
          <w:szCs w:val="22"/>
        </w:rPr>
      </w:pPr>
      <w:r w:rsidRPr="00855ECA">
        <w:rPr>
          <w:rFonts w:ascii="Arial" w:hAnsi="Arial" w:cs="Arial"/>
          <w:b/>
          <w:sz w:val="22"/>
          <w:szCs w:val="22"/>
        </w:rPr>
        <w:t>(Apple Valley Town Council)</w:t>
      </w:r>
    </w:p>
    <w:p w:rsidR="0071325E" w:rsidRPr="00855ECA" w:rsidRDefault="0071325E" w:rsidP="0071325E">
      <w:pPr>
        <w:tabs>
          <w:tab w:val="left" w:pos="0"/>
        </w:tabs>
        <w:jc w:val="center"/>
        <w:rPr>
          <w:rFonts w:ascii="Arial" w:hAnsi="Arial" w:cs="Arial"/>
          <w:b/>
          <w:sz w:val="22"/>
          <w:szCs w:val="22"/>
        </w:rPr>
      </w:pPr>
      <w:r w:rsidRPr="00855ECA">
        <w:rPr>
          <w:rFonts w:ascii="Arial" w:hAnsi="Arial" w:cs="Arial"/>
          <w:b/>
          <w:sz w:val="22"/>
          <w:szCs w:val="22"/>
        </w:rPr>
        <w:t>(Apple Valley Public Financing Authority)</w:t>
      </w:r>
    </w:p>
    <w:p w:rsidR="0071325E" w:rsidRPr="00855ECA" w:rsidRDefault="0071325E" w:rsidP="000155DB">
      <w:pPr>
        <w:tabs>
          <w:tab w:val="left" w:pos="0"/>
        </w:tabs>
        <w:jc w:val="both"/>
        <w:rPr>
          <w:rFonts w:ascii="Arial" w:hAnsi="Arial" w:cs="Arial"/>
          <w:b/>
          <w:sz w:val="22"/>
          <w:szCs w:val="22"/>
        </w:rPr>
      </w:pPr>
    </w:p>
    <w:bookmarkEnd w:id="9"/>
    <w:p w:rsidR="009426E7" w:rsidRPr="00855ECA" w:rsidRDefault="009426E7" w:rsidP="00CC08D2">
      <w:pPr>
        <w:jc w:val="both"/>
        <w:rPr>
          <w:rFonts w:ascii="Arial" w:hAnsi="Arial" w:cs="Arial"/>
          <w:sz w:val="22"/>
          <w:szCs w:val="22"/>
        </w:rPr>
      </w:pPr>
      <w:r w:rsidRPr="00855ECA">
        <w:rPr>
          <w:rFonts w:ascii="Arial" w:hAnsi="Arial" w:cs="Arial"/>
          <w:b/>
          <w:color w:val="FF0000"/>
          <w:sz w:val="22"/>
          <w:szCs w:val="22"/>
        </w:rPr>
        <w:tab/>
      </w:r>
      <w:r w:rsidRPr="00855ECA">
        <w:rPr>
          <w:rFonts w:ascii="Arial" w:hAnsi="Arial" w:cs="Arial"/>
          <w:sz w:val="22"/>
          <w:szCs w:val="22"/>
        </w:rPr>
        <w:t xml:space="preserve">Mayor Bishop opened the public hearing at 7:25 p.m. </w:t>
      </w:r>
    </w:p>
    <w:p w:rsidR="009426E7" w:rsidRPr="00855ECA" w:rsidRDefault="009426E7" w:rsidP="00CC08D2">
      <w:pPr>
        <w:jc w:val="both"/>
        <w:rPr>
          <w:rFonts w:ascii="Arial" w:hAnsi="Arial" w:cs="Arial"/>
          <w:sz w:val="22"/>
          <w:szCs w:val="22"/>
        </w:rPr>
      </w:pPr>
    </w:p>
    <w:p w:rsidR="00F52C2E" w:rsidRPr="00855ECA" w:rsidRDefault="00F52C2E" w:rsidP="009426E7">
      <w:pPr>
        <w:ind w:left="720"/>
        <w:jc w:val="both"/>
        <w:rPr>
          <w:rFonts w:ascii="Arial" w:hAnsi="Arial" w:cs="Arial"/>
          <w:sz w:val="22"/>
          <w:szCs w:val="22"/>
        </w:rPr>
      </w:pPr>
      <w:r w:rsidRPr="00855ECA">
        <w:rPr>
          <w:rFonts w:ascii="Arial" w:hAnsi="Arial" w:cs="Arial"/>
          <w:sz w:val="22"/>
          <w:szCs w:val="22"/>
        </w:rPr>
        <w:t>Doug</w:t>
      </w:r>
      <w:r w:rsidR="000F0169">
        <w:rPr>
          <w:rFonts w:ascii="Arial" w:hAnsi="Arial" w:cs="Arial"/>
          <w:sz w:val="22"/>
          <w:szCs w:val="22"/>
        </w:rPr>
        <w:t xml:space="preserve"> </w:t>
      </w:r>
      <w:r w:rsidRPr="00855ECA">
        <w:rPr>
          <w:rFonts w:ascii="Arial" w:hAnsi="Arial" w:cs="Arial"/>
          <w:sz w:val="22"/>
          <w:szCs w:val="22"/>
        </w:rPr>
        <w:t xml:space="preserve">Robertson, Town Manager, provided the staff report as filed with the Town </w:t>
      </w:r>
      <w:r w:rsidR="000F0169">
        <w:rPr>
          <w:rFonts w:ascii="Arial" w:hAnsi="Arial" w:cs="Arial"/>
          <w:sz w:val="22"/>
          <w:szCs w:val="22"/>
        </w:rPr>
        <w:t>Clerk</w:t>
      </w:r>
      <w:r w:rsidRPr="00855ECA">
        <w:rPr>
          <w:rFonts w:ascii="Arial" w:hAnsi="Arial" w:cs="Arial"/>
          <w:sz w:val="22"/>
          <w:szCs w:val="22"/>
        </w:rPr>
        <w:t xml:space="preserve">. </w:t>
      </w:r>
    </w:p>
    <w:p w:rsidR="00F52C2E" w:rsidRPr="00855ECA" w:rsidRDefault="00F52C2E" w:rsidP="00CC08D2">
      <w:pPr>
        <w:jc w:val="both"/>
        <w:rPr>
          <w:rFonts w:ascii="Arial" w:hAnsi="Arial" w:cs="Arial"/>
          <w:b/>
          <w:color w:val="FF0000"/>
          <w:sz w:val="22"/>
          <w:szCs w:val="22"/>
        </w:rPr>
      </w:pPr>
    </w:p>
    <w:p w:rsidR="00B12E29" w:rsidRPr="00855ECA" w:rsidRDefault="00A644C3" w:rsidP="008B6DDB">
      <w:pPr>
        <w:ind w:left="720"/>
        <w:jc w:val="both"/>
        <w:rPr>
          <w:rFonts w:ascii="Arial" w:hAnsi="Arial" w:cs="Arial"/>
          <w:sz w:val="22"/>
          <w:szCs w:val="22"/>
        </w:rPr>
      </w:pPr>
      <w:r w:rsidRPr="00855ECA">
        <w:rPr>
          <w:rFonts w:ascii="Arial" w:hAnsi="Arial" w:cs="Arial"/>
          <w:sz w:val="22"/>
          <w:szCs w:val="22"/>
        </w:rPr>
        <w:t xml:space="preserve">Bill Inger, Apple Valley, </w:t>
      </w:r>
      <w:r w:rsidR="00F52C2E" w:rsidRPr="00855ECA">
        <w:rPr>
          <w:rFonts w:ascii="Arial" w:hAnsi="Arial" w:cs="Arial"/>
          <w:sz w:val="22"/>
          <w:szCs w:val="22"/>
        </w:rPr>
        <w:t xml:space="preserve">expressed concern regarding the </w:t>
      </w:r>
      <w:r w:rsidR="009110BA" w:rsidRPr="00855ECA">
        <w:rPr>
          <w:rFonts w:ascii="Arial" w:hAnsi="Arial" w:cs="Arial"/>
          <w:sz w:val="22"/>
          <w:szCs w:val="22"/>
        </w:rPr>
        <w:t xml:space="preserve">Town Council </w:t>
      </w:r>
      <w:r w:rsidR="006F5C26">
        <w:rPr>
          <w:rFonts w:ascii="Arial" w:hAnsi="Arial" w:cs="Arial"/>
          <w:sz w:val="22"/>
          <w:szCs w:val="22"/>
        </w:rPr>
        <w:t xml:space="preserve">moving forward with the </w:t>
      </w:r>
      <w:r w:rsidR="00F52C2E" w:rsidRPr="00855ECA">
        <w:rPr>
          <w:rFonts w:ascii="Arial" w:hAnsi="Arial" w:cs="Arial"/>
          <w:sz w:val="22"/>
          <w:szCs w:val="22"/>
        </w:rPr>
        <w:t xml:space="preserve">execution of the </w:t>
      </w:r>
      <w:r w:rsidR="009110BA" w:rsidRPr="00855ECA">
        <w:rPr>
          <w:rFonts w:ascii="Arial" w:hAnsi="Arial" w:cs="Arial"/>
          <w:sz w:val="22"/>
          <w:szCs w:val="22"/>
        </w:rPr>
        <w:t xml:space="preserve">Revolving Credit Agreement.  </w:t>
      </w:r>
      <w:r w:rsidR="00A7523B" w:rsidRPr="00855ECA">
        <w:rPr>
          <w:rFonts w:ascii="Arial" w:hAnsi="Arial" w:cs="Arial"/>
          <w:sz w:val="22"/>
          <w:szCs w:val="22"/>
        </w:rPr>
        <w:t xml:space="preserve">He </w:t>
      </w:r>
      <w:r w:rsidR="006F5C26">
        <w:rPr>
          <w:rFonts w:ascii="Arial" w:hAnsi="Arial" w:cs="Arial"/>
          <w:sz w:val="22"/>
          <w:szCs w:val="22"/>
        </w:rPr>
        <w:t xml:space="preserve">also </w:t>
      </w:r>
      <w:r w:rsidR="00B12E29" w:rsidRPr="00855ECA">
        <w:rPr>
          <w:rFonts w:ascii="Arial" w:hAnsi="Arial" w:cs="Arial"/>
          <w:sz w:val="22"/>
          <w:szCs w:val="22"/>
        </w:rPr>
        <w:t xml:space="preserve">questioned the </w:t>
      </w:r>
      <w:r w:rsidR="001B40A4" w:rsidRPr="00855ECA">
        <w:rPr>
          <w:rFonts w:ascii="Arial" w:hAnsi="Arial" w:cs="Arial"/>
          <w:sz w:val="22"/>
          <w:szCs w:val="22"/>
        </w:rPr>
        <w:t xml:space="preserve">length of time the Town has to repay the loan.  </w:t>
      </w:r>
      <w:r w:rsidR="00B12E29" w:rsidRPr="00855ECA">
        <w:rPr>
          <w:rFonts w:ascii="Arial" w:hAnsi="Arial" w:cs="Arial"/>
          <w:sz w:val="22"/>
          <w:szCs w:val="22"/>
        </w:rPr>
        <w:t xml:space="preserve">Mr. Inger </w:t>
      </w:r>
      <w:r w:rsidR="006F5C26">
        <w:rPr>
          <w:rFonts w:ascii="Arial" w:hAnsi="Arial" w:cs="Arial"/>
          <w:sz w:val="22"/>
          <w:szCs w:val="22"/>
        </w:rPr>
        <w:t xml:space="preserve">noted that according to the </w:t>
      </w:r>
      <w:r w:rsidR="00B12E29" w:rsidRPr="00855ECA">
        <w:rPr>
          <w:rFonts w:ascii="Arial" w:hAnsi="Arial" w:cs="Arial"/>
          <w:sz w:val="22"/>
          <w:szCs w:val="22"/>
        </w:rPr>
        <w:t>Town’s Investment Policy</w:t>
      </w:r>
      <w:r w:rsidR="00AE303A">
        <w:rPr>
          <w:rFonts w:ascii="Arial" w:hAnsi="Arial" w:cs="Arial"/>
          <w:sz w:val="22"/>
          <w:szCs w:val="22"/>
        </w:rPr>
        <w:t xml:space="preserve">, it </w:t>
      </w:r>
      <w:r w:rsidR="00B12E29" w:rsidRPr="00855ECA">
        <w:rPr>
          <w:rFonts w:ascii="Arial" w:hAnsi="Arial" w:cs="Arial"/>
          <w:sz w:val="22"/>
          <w:szCs w:val="22"/>
        </w:rPr>
        <w:t>states that a monthly report of fund balances is mandated.</w:t>
      </w:r>
    </w:p>
    <w:p w:rsidR="00B12E29" w:rsidRPr="00855ECA" w:rsidRDefault="00B12E29" w:rsidP="008B6DDB">
      <w:pPr>
        <w:ind w:left="720"/>
        <w:jc w:val="both"/>
        <w:rPr>
          <w:rFonts w:ascii="Arial" w:hAnsi="Arial" w:cs="Arial"/>
          <w:sz w:val="22"/>
          <w:szCs w:val="22"/>
        </w:rPr>
      </w:pPr>
    </w:p>
    <w:p w:rsidR="001C22A0" w:rsidRPr="00855ECA" w:rsidRDefault="008B6DDB" w:rsidP="008B6DDB">
      <w:pPr>
        <w:ind w:left="720"/>
        <w:jc w:val="both"/>
        <w:rPr>
          <w:rFonts w:ascii="Arial" w:hAnsi="Arial" w:cs="Arial"/>
          <w:sz w:val="22"/>
          <w:szCs w:val="22"/>
        </w:rPr>
      </w:pPr>
      <w:r w:rsidRPr="00855ECA">
        <w:rPr>
          <w:rFonts w:ascii="Arial" w:hAnsi="Arial" w:cs="Arial"/>
          <w:sz w:val="22"/>
          <w:szCs w:val="22"/>
        </w:rPr>
        <w:t xml:space="preserve">Mr. Robertson </w:t>
      </w:r>
      <w:r w:rsidR="00B12E29" w:rsidRPr="00855ECA">
        <w:rPr>
          <w:rFonts w:ascii="Arial" w:hAnsi="Arial" w:cs="Arial"/>
          <w:sz w:val="22"/>
          <w:szCs w:val="22"/>
        </w:rPr>
        <w:t xml:space="preserve">clarified, for the benefit of the Town Council and audience, that the </w:t>
      </w:r>
      <w:r w:rsidRPr="00855ECA">
        <w:rPr>
          <w:rFonts w:ascii="Arial" w:hAnsi="Arial" w:cs="Arial"/>
          <w:sz w:val="22"/>
          <w:szCs w:val="22"/>
        </w:rPr>
        <w:t xml:space="preserve">Revolving Line of Credit is a three (3) year loan.  </w:t>
      </w:r>
    </w:p>
    <w:p w:rsidR="00F52C2E" w:rsidRPr="00855ECA" w:rsidRDefault="00F52C2E" w:rsidP="00CC08D2">
      <w:pPr>
        <w:jc w:val="both"/>
        <w:rPr>
          <w:rFonts w:ascii="Arial" w:hAnsi="Arial" w:cs="Arial"/>
          <w:b/>
          <w:color w:val="FF0000"/>
          <w:sz w:val="22"/>
          <w:szCs w:val="22"/>
        </w:rPr>
      </w:pPr>
    </w:p>
    <w:p w:rsidR="008B6DDB" w:rsidRPr="00855ECA" w:rsidRDefault="008B6DDB" w:rsidP="000F0169">
      <w:pPr>
        <w:tabs>
          <w:tab w:val="left" w:pos="0"/>
          <w:tab w:val="left" w:pos="720"/>
          <w:tab w:val="left" w:pos="1440"/>
          <w:tab w:val="left" w:pos="3600"/>
        </w:tabs>
        <w:ind w:left="720"/>
        <w:jc w:val="both"/>
        <w:rPr>
          <w:rFonts w:ascii="Arial" w:hAnsi="Arial" w:cs="Arial"/>
          <w:noProof/>
          <w:sz w:val="22"/>
          <w:szCs w:val="22"/>
        </w:rPr>
      </w:pPr>
      <w:r w:rsidRPr="00855ECA">
        <w:rPr>
          <w:rFonts w:ascii="Arial" w:hAnsi="Arial" w:cs="Arial"/>
          <w:noProof/>
          <w:sz w:val="22"/>
          <w:szCs w:val="22"/>
        </w:rPr>
        <w:t>There being no</w:t>
      </w:r>
      <w:r w:rsidR="000F0169">
        <w:rPr>
          <w:rFonts w:ascii="Arial" w:hAnsi="Arial" w:cs="Arial"/>
          <w:noProof/>
          <w:sz w:val="22"/>
          <w:szCs w:val="22"/>
        </w:rPr>
        <w:t xml:space="preserve"> further</w:t>
      </w:r>
      <w:r w:rsidRPr="00855ECA">
        <w:rPr>
          <w:rFonts w:ascii="Arial" w:hAnsi="Arial" w:cs="Arial"/>
          <w:noProof/>
          <w:sz w:val="22"/>
          <w:szCs w:val="22"/>
        </w:rPr>
        <w:t xml:space="preserve"> requests to speak, Mayor Bishop closed the public hearing at 7:30 p.m.</w:t>
      </w:r>
    </w:p>
    <w:p w:rsidR="008B6DDB" w:rsidRPr="00855ECA" w:rsidRDefault="008B6DDB" w:rsidP="00CC08D2">
      <w:pPr>
        <w:jc w:val="both"/>
        <w:rPr>
          <w:rFonts w:ascii="Arial" w:hAnsi="Arial" w:cs="Arial"/>
          <w:sz w:val="22"/>
          <w:szCs w:val="22"/>
        </w:rPr>
      </w:pPr>
    </w:p>
    <w:p w:rsidR="008B6DDB" w:rsidRPr="00855ECA" w:rsidRDefault="008B6DDB" w:rsidP="008B6DDB">
      <w:pPr>
        <w:jc w:val="both"/>
        <w:rPr>
          <w:rFonts w:ascii="Arial" w:hAnsi="Arial" w:cs="Arial"/>
          <w:b/>
          <w:sz w:val="22"/>
          <w:szCs w:val="22"/>
          <w:u w:val="single"/>
        </w:rPr>
      </w:pPr>
      <w:r w:rsidRPr="00855ECA">
        <w:rPr>
          <w:rFonts w:ascii="Arial" w:hAnsi="Arial" w:cs="Arial"/>
          <w:sz w:val="22"/>
          <w:szCs w:val="22"/>
        </w:rPr>
        <w:tab/>
      </w:r>
      <w:r w:rsidRPr="00855ECA">
        <w:rPr>
          <w:rFonts w:ascii="Arial" w:hAnsi="Arial" w:cs="Arial"/>
          <w:b/>
          <w:sz w:val="22"/>
          <w:szCs w:val="22"/>
          <w:u w:val="single"/>
        </w:rPr>
        <w:t>MOTION</w:t>
      </w:r>
    </w:p>
    <w:p w:rsidR="008B6DDB" w:rsidRPr="00855ECA" w:rsidRDefault="008B6DDB" w:rsidP="008B6DDB">
      <w:pPr>
        <w:jc w:val="both"/>
        <w:rPr>
          <w:rFonts w:ascii="Arial" w:hAnsi="Arial" w:cs="Arial"/>
          <w:b/>
          <w:sz w:val="22"/>
          <w:szCs w:val="22"/>
          <w:u w:val="single"/>
        </w:rPr>
      </w:pPr>
    </w:p>
    <w:p w:rsidR="008B6DDB" w:rsidRPr="00855ECA" w:rsidRDefault="008B6DDB" w:rsidP="008B6DDB">
      <w:pPr>
        <w:ind w:left="720"/>
        <w:jc w:val="both"/>
        <w:rPr>
          <w:rFonts w:ascii="Arial" w:hAnsi="Arial" w:cs="Arial"/>
          <w:sz w:val="22"/>
          <w:szCs w:val="22"/>
        </w:rPr>
      </w:pPr>
      <w:r w:rsidRPr="00855ECA">
        <w:rPr>
          <w:rFonts w:ascii="Arial" w:hAnsi="Arial" w:cs="Arial"/>
          <w:sz w:val="22"/>
          <w:szCs w:val="22"/>
        </w:rPr>
        <w:t xml:space="preserve">Motion by Council Member Stanton, seconded by Council Member Nassif, </w:t>
      </w:r>
      <w:r w:rsidR="000F0169">
        <w:rPr>
          <w:rFonts w:ascii="Arial" w:hAnsi="Arial" w:cs="Arial"/>
          <w:sz w:val="22"/>
          <w:szCs w:val="22"/>
        </w:rPr>
        <w:t xml:space="preserve">to </w:t>
      </w:r>
      <w:r w:rsidRPr="00855ECA">
        <w:rPr>
          <w:rFonts w:ascii="Arial" w:hAnsi="Arial" w:cs="Arial"/>
          <w:sz w:val="22"/>
          <w:szCs w:val="22"/>
        </w:rPr>
        <w:t>authorize the execution and delivery of a Revolving Credit Agreement relating to a Revolving Line of Credit and approve other documents and actions relating thereto.</w:t>
      </w:r>
    </w:p>
    <w:p w:rsidR="008B6DDB" w:rsidRPr="00855ECA" w:rsidRDefault="008B6DDB" w:rsidP="008B6DDB">
      <w:pPr>
        <w:jc w:val="both"/>
        <w:rPr>
          <w:rFonts w:ascii="Arial" w:hAnsi="Arial" w:cs="Arial"/>
          <w:sz w:val="22"/>
          <w:szCs w:val="22"/>
        </w:rPr>
      </w:pPr>
    </w:p>
    <w:p w:rsidR="008B6DDB" w:rsidRPr="00855ECA" w:rsidRDefault="008B6DDB" w:rsidP="008B6DDB">
      <w:pPr>
        <w:pStyle w:val="BodyText3"/>
        <w:tabs>
          <w:tab w:val="clear" w:pos="720"/>
          <w:tab w:val="clear" w:pos="1440"/>
          <w:tab w:val="clear" w:pos="9360"/>
          <w:tab w:val="left" w:pos="810"/>
        </w:tabs>
        <w:spacing w:line="240" w:lineRule="auto"/>
        <w:ind w:left="720" w:right="-450" w:hanging="720"/>
        <w:rPr>
          <w:szCs w:val="22"/>
        </w:rPr>
      </w:pPr>
      <w:r w:rsidRPr="00855ECA">
        <w:rPr>
          <w:szCs w:val="22"/>
        </w:rPr>
        <w:tab/>
        <w:t>Vote:</w:t>
      </w:r>
      <w:r w:rsidRPr="00855ECA">
        <w:rPr>
          <w:szCs w:val="22"/>
        </w:rPr>
        <w:tab/>
        <w:t>Motion carried 5-0-0-0</w:t>
      </w:r>
      <w:r w:rsidRPr="00855ECA">
        <w:rPr>
          <w:szCs w:val="22"/>
        </w:rPr>
        <w:br/>
        <w:t>Yes:</w:t>
      </w:r>
      <w:r w:rsidRPr="00855ECA">
        <w:rPr>
          <w:szCs w:val="22"/>
        </w:rPr>
        <w:tab/>
        <w:t>Council Members Emick; Nassif; Stanton; Mayor Pro Tem Cusack; Mayor Bishop.</w:t>
      </w:r>
    </w:p>
    <w:p w:rsidR="008B6DDB" w:rsidRPr="00855ECA" w:rsidRDefault="008B6DDB" w:rsidP="008B6DDB">
      <w:pPr>
        <w:ind w:right="-450" w:firstLine="720"/>
        <w:jc w:val="both"/>
        <w:rPr>
          <w:rFonts w:ascii="Arial" w:hAnsi="Arial" w:cs="Arial"/>
          <w:b/>
          <w:color w:val="FF0000"/>
          <w:sz w:val="22"/>
          <w:szCs w:val="22"/>
        </w:rPr>
      </w:pPr>
      <w:r w:rsidRPr="00855ECA">
        <w:rPr>
          <w:rFonts w:ascii="Arial" w:hAnsi="Arial" w:cs="Arial"/>
          <w:sz w:val="22"/>
          <w:szCs w:val="22"/>
        </w:rPr>
        <w:t>Absent: None</w:t>
      </w:r>
    </w:p>
    <w:p w:rsidR="008B6DDB" w:rsidRPr="00855ECA" w:rsidRDefault="008B6DDB" w:rsidP="00CC08D2">
      <w:pPr>
        <w:jc w:val="both"/>
        <w:rPr>
          <w:rFonts w:ascii="Arial" w:hAnsi="Arial" w:cs="Arial"/>
          <w:b/>
          <w:color w:val="FF0000"/>
          <w:sz w:val="22"/>
          <w:szCs w:val="22"/>
        </w:rPr>
      </w:pPr>
    </w:p>
    <w:p w:rsidR="003A00A4" w:rsidRPr="00855ECA" w:rsidRDefault="00542037" w:rsidP="00007652">
      <w:pPr>
        <w:pStyle w:val="Heading7"/>
        <w:pBdr>
          <w:top w:val="single" w:sz="6" w:space="2" w:color="auto"/>
        </w:pBdr>
        <w:ind w:left="720" w:hanging="720"/>
        <w:rPr>
          <w:rFonts w:cs="Arial"/>
          <w:szCs w:val="22"/>
        </w:rPr>
      </w:pPr>
      <w:r w:rsidRPr="00855ECA">
        <w:rPr>
          <w:rFonts w:cs="Arial"/>
          <w:szCs w:val="22"/>
        </w:rPr>
        <w:t>REPORTS, REQUESTS AND COMMUNICATIONS</w:t>
      </w:r>
    </w:p>
    <w:p w:rsidR="00C24A43" w:rsidRPr="00855ECA" w:rsidRDefault="00C24A43" w:rsidP="00C24A43">
      <w:pPr>
        <w:jc w:val="both"/>
        <w:rPr>
          <w:rFonts w:ascii="Arial" w:hAnsi="Arial" w:cs="Arial"/>
          <w:sz w:val="22"/>
          <w:szCs w:val="22"/>
        </w:rPr>
      </w:pPr>
    </w:p>
    <w:p w:rsidR="003A00A4" w:rsidRPr="00855ECA" w:rsidRDefault="00542037" w:rsidP="00CC08D2">
      <w:pPr>
        <w:tabs>
          <w:tab w:val="left" w:pos="720"/>
          <w:tab w:val="left" w:pos="1440"/>
        </w:tabs>
        <w:jc w:val="both"/>
        <w:rPr>
          <w:rFonts w:ascii="Arial" w:hAnsi="Arial" w:cs="Arial"/>
          <w:b/>
          <w:sz w:val="22"/>
          <w:szCs w:val="22"/>
          <w:u w:val="single"/>
        </w:rPr>
      </w:pPr>
      <w:r w:rsidRPr="00855ECA">
        <w:rPr>
          <w:rFonts w:ascii="Arial" w:hAnsi="Arial" w:cs="Arial"/>
          <w:b/>
          <w:sz w:val="22"/>
          <w:szCs w:val="22"/>
          <w:u w:val="single"/>
        </w:rPr>
        <w:t>BUSINESS OF THE COUNCIL</w:t>
      </w:r>
    </w:p>
    <w:p w:rsidR="00631CB5" w:rsidRPr="00855ECA" w:rsidRDefault="00631CB5" w:rsidP="00631CB5">
      <w:pPr>
        <w:tabs>
          <w:tab w:val="left" w:pos="0"/>
        </w:tabs>
        <w:ind w:left="720" w:hanging="720"/>
        <w:jc w:val="both"/>
        <w:rPr>
          <w:rFonts w:ascii="Arial" w:hAnsi="Arial" w:cs="Arial"/>
          <w:b/>
          <w:color w:val="FF0000"/>
          <w:sz w:val="22"/>
          <w:szCs w:val="22"/>
        </w:rPr>
      </w:pPr>
    </w:p>
    <w:p w:rsidR="001975E9" w:rsidRDefault="00FB214C" w:rsidP="00455C66">
      <w:pPr>
        <w:tabs>
          <w:tab w:val="left" w:pos="0"/>
          <w:tab w:val="left" w:pos="720"/>
          <w:tab w:val="left" w:pos="1440"/>
          <w:tab w:val="left" w:pos="3600"/>
        </w:tabs>
        <w:jc w:val="both"/>
        <w:rPr>
          <w:rFonts w:ascii="Arial" w:hAnsi="Arial" w:cs="Arial"/>
          <w:b/>
          <w:noProof/>
          <w:sz w:val="22"/>
          <w:szCs w:val="22"/>
        </w:rPr>
      </w:pPr>
      <w:r w:rsidRPr="00855ECA">
        <w:rPr>
          <w:rFonts w:ascii="Arial" w:hAnsi="Arial" w:cs="Arial"/>
          <w:b/>
          <w:noProof/>
          <w:sz w:val="22"/>
          <w:szCs w:val="22"/>
        </w:rPr>
        <w:t>None.</w:t>
      </w:r>
    </w:p>
    <w:p w:rsidR="000A6AA5" w:rsidRDefault="000A6AA5">
      <w:pPr>
        <w:rPr>
          <w:rFonts w:ascii="Arial" w:hAnsi="Arial" w:cs="Arial"/>
          <w:b/>
          <w:noProof/>
          <w:sz w:val="22"/>
          <w:szCs w:val="22"/>
        </w:rPr>
      </w:pPr>
    </w:p>
    <w:p w:rsidR="00AD72C3" w:rsidRPr="00855ECA" w:rsidRDefault="00E703D5" w:rsidP="00007652">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55ECA">
        <w:rPr>
          <w:rFonts w:ascii="Arial" w:hAnsi="Arial" w:cs="Arial"/>
          <w:b/>
          <w:sz w:val="22"/>
          <w:szCs w:val="22"/>
        </w:rPr>
        <w:t>TOWN MANAGER’S COMMENTS</w:t>
      </w:r>
      <w:r w:rsidR="00542037" w:rsidRPr="00855ECA">
        <w:rPr>
          <w:rFonts w:ascii="Arial" w:hAnsi="Arial" w:cs="Arial"/>
          <w:b/>
          <w:sz w:val="22"/>
          <w:szCs w:val="22"/>
        </w:rPr>
        <w:t xml:space="preserve"> UPDATE</w:t>
      </w:r>
    </w:p>
    <w:p w:rsidR="00824261" w:rsidRPr="00855ECA" w:rsidRDefault="00824261" w:rsidP="00CC08D2">
      <w:pPr>
        <w:jc w:val="both"/>
        <w:rPr>
          <w:rFonts w:ascii="Arial" w:hAnsi="Arial" w:cs="Arial"/>
          <w:b/>
          <w:sz w:val="22"/>
          <w:szCs w:val="22"/>
        </w:rPr>
      </w:pPr>
    </w:p>
    <w:p w:rsidR="007A5C07" w:rsidRPr="00855ECA" w:rsidRDefault="00542037" w:rsidP="00CC08D2">
      <w:pPr>
        <w:ind w:left="1080" w:hanging="1080"/>
        <w:jc w:val="both"/>
        <w:rPr>
          <w:rFonts w:ascii="Arial" w:hAnsi="Arial" w:cs="Arial"/>
          <w:b/>
          <w:sz w:val="22"/>
          <w:szCs w:val="22"/>
          <w:u w:val="single"/>
        </w:rPr>
      </w:pPr>
      <w:r w:rsidRPr="00855ECA">
        <w:rPr>
          <w:rFonts w:ascii="Arial" w:hAnsi="Arial" w:cs="Arial"/>
          <w:b/>
          <w:sz w:val="22"/>
          <w:szCs w:val="22"/>
          <w:u w:val="single"/>
        </w:rPr>
        <w:t>DEPARTMENTAL REPORTS AND BUSINESS</w:t>
      </w:r>
    </w:p>
    <w:p w:rsidR="00CC2F9B" w:rsidRPr="00855ECA" w:rsidRDefault="00CC2F9B" w:rsidP="00CC08D2">
      <w:pPr>
        <w:pStyle w:val="Heading5"/>
        <w:jc w:val="both"/>
        <w:rPr>
          <w:rFonts w:cs="Arial"/>
          <w:szCs w:val="22"/>
        </w:rPr>
      </w:pPr>
    </w:p>
    <w:p w:rsidR="00D825F9" w:rsidRPr="00855ECA" w:rsidRDefault="0063769C" w:rsidP="00E26CE2">
      <w:pPr>
        <w:jc w:val="both"/>
        <w:rPr>
          <w:rFonts w:ascii="Arial" w:hAnsi="Arial" w:cs="Arial"/>
          <w:sz w:val="22"/>
          <w:szCs w:val="22"/>
        </w:rPr>
      </w:pPr>
      <w:r w:rsidRPr="00855ECA">
        <w:rPr>
          <w:rFonts w:ascii="Arial" w:hAnsi="Arial" w:cs="Arial"/>
          <w:sz w:val="22"/>
          <w:szCs w:val="22"/>
        </w:rPr>
        <w:t xml:space="preserve">Doug Robertson, Town Manager, </w:t>
      </w:r>
      <w:r w:rsidR="00AE303A">
        <w:rPr>
          <w:rFonts w:ascii="Arial" w:hAnsi="Arial" w:cs="Arial"/>
          <w:sz w:val="22"/>
          <w:szCs w:val="22"/>
        </w:rPr>
        <w:t xml:space="preserve">commented on the </w:t>
      </w:r>
      <w:r w:rsidR="00B85847" w:rsidRPr="00855ECA">
        <w:rPr>
          <w:rFonts w:ascii="Arial" w:hAnsi="Arial" w:cs="Arial"/>
          <w:sz w:val="22"/>
          <w:szCs w:val="22"/>
        </w:rPr>
        <w:t>three-minute</w:t>
      </w:r>
      <w:r w:rsidR="00D825F9" w:rsidRPr="00855ECA">
        <w:rPr>
          <w:rFonts w:ascii="Arial" w:hAnsi="Arial" w:cs="Arial"/>
          <w:sz w:val="22"/>
          <w:szCs w:val="22"/>
        </w:rPr>
        <w:t xml:space="preserve"> </w:t>
      </w:r>
      <w:r w:rsidR="00B408FC" w:rsidRPr="00855ECA">
        <w:rPr>
          <w:rFonts w:ascii="Arial" w:hAnsi="Arial" w:cs="Arial"/>
          <w:sz w:val="22"/>
          <w:szCs w:val="22"/>
        </w:rPr>
        <w:t>rul</w:t>
      </w:r>
      <w:r w:rsidR="00D825F9" w:rsidRPr="00855ECA">
        <w:rPr>
          <w:rFonts w:ascii="Arial" w:hAnsi="Arial" w:cs="Arial"/>
          <w:sz w:val="22"/>
          <w:szCs w:val="22"/>
        </w:rPr>
        <w:t xml:space="preserve">e under public comments according to the </w:t>
      </w:r>
      <w:r w:rsidR="00B408FC" w:rsidRPr="00855ECA">
        <w:rPr>
          <w:rFonts w:ascii="Arial" w:hAnsi="Arial" w:cs="Arial"/>
          <w:sz w:val="22"/>
          <w:szCs w:val="22"/>
        </w:rPr>
        <w:t>Brown Act</w:t>
      </w:r>
      <w:r w:rsidR="00D825F9" w:rsidRPr="00855ECA">
        <w:rPr>
          <w:rFonts w:ascii="Arial" w:hAnsi="Arial" w:cs="Arial"/>
          <w:sz w:val="22"/>
          <w:szCs w:val="22"/>
        </w:rPr>
        <w:t xml:space="preserve">.  He explained </w:t>
      </w:r>
      <w:r w:rsidR="00B85847">
        <w:rPr>
          <w:rFonts w:ascii="Arial" w:hAnsi="Arial" w:cs="Arial"/>
          <w:sz w:val="22"/>
          <w:szCs w:val="22"/>
        </w:rPr>
        <w:t>that the public is welcome to contact</w:t>
      </w:r>
      <w:r w:rsidR="00D825F9" w:rsidRPr="00855ECA">
        <w:rPr>
          <w:rFonts w:ascii="Arial" w:hAnsi="Arial" w:cs="Arial"/>
          <w:sz w:val="22"/>
          <w:szCs w:val="22"/>
        </w:rPr>
        <w:t xml:space="preserve"> the Town Man</w:t>
      </w:r>
      <w:r w:rsidR="00B85847">
        <w:rPr>
          <w:rFonts w:ascii="Arial" w:hAnsi="Arial" w:cs="Arial"/>
          <w:sz w:val="22"/>
          <w:szCs w:val="22"/>
        </w:rPr>
        <w:t>a</w:t>
      </w:r>
      <w:r w:rsidR="00D825F9" w:rsidRPr="00855ECA">
        <w:rPr>
          <w:rFonts w:ascii="Arial" w:hAnsi="Arial" w:cs="Arial"/>
          <w:sz w:val="22"/>
          <w:szCs w:val="22"/>
        </w:rPr>
        <w:t xml:space="preserve">ger’s office to request a meeting in order to discuss any </w:t>
      </w:r>
      <w:r w:rsidR="00B85847">
        <w:rPr>
          <w:rFonts w:ascii="Arial" w:hAnsi="Arial" w:cs="Arial"/>
          <w:sz w:val="22"/>
          <w:szCs w:val="22"/>
        </w:rPr>
        <w:t>concerns they would like to address.</w:t>
      </w:r>
      <w:r w:rsidR="00D825F9" w:rsidRPr="00855ECA">
        <w:rPr>
          <w:rFonts w:ascii="Arial" w:hAnsi="Arial" w:cs="Arial"/>
          <w:sz w:val="22"/>
          <w:szCs w:val="22"/>
        </w:rPr>
        <w:t xml:space="preserve"> </w:t>
      </w:r>
    </w:p>
    <w:p w:rsidR="00947A6E" w:rsidRDefault="00947A6E">
      <w:pPr>
        <w:rPr>
          <w:rFonts w:ascii="Arial" w:hAnsi="Arial" w:cs="Arial"/>
          <w:sz w:val="22"/>
          <w:szCs w:val="22"/>
        </w:rPr>
      </w:pPr>
      <w:r>
        <w:rPr>
          <w:rFonts w:ascii="Arial" w:hAnsi="Arial" w:cs="Arial"/>
          <w:sz w:val="22"/>
          <w:szCs w:val="22"/>
        </w:rPr>
        <w:br w:type="page"/>
      </w:r>
    </w:p>
    <w:p w:rsidR="00D825F9" w:rsidRPr="00855ECA" w:rsidRDefault="00D825F9" w:rsidP="00E26CE2">
      <w:pPr>
        <w:jc w:val="both"/>
        <w:rPr>
          <w:rFonts w:ascii="Arial" w:hAnsi="Arial" w:cs="Arial"/>
          <w:sz w:val="22"/>
          <w:szCs w:val="22"/>
        </w:rPr>
      </w:pPr>
    </w:p>
    <w:p w:rsidR="00D825F9" w:rsidRPr="00855ECA" w:rsidRDefault="00D825F9" w:rsidP="00E26CE2">
      <w:pPr>
        <w:jc w:val="both"/>
        <w:rPr>
          <w:rFonts w:ascii="Arial" w:hAnsi="Arial" w:cs="Arial"/>
          <w:sz w:val="22"/>
          <w:szCs w:val="22"/>
        </w:rPr>
      </w:pPr>
      <w:r w:rsidRPr="00855ECA">
        <w:rPr>
          <w:rFonts w:ascii="Arial" w:hAnsi="Arial" w:cs="Arial"/>
          <w:sz w:val="22"/>
          <w:szCs w:val="22"/>
        </w:rPr>
        <w:t xml:space="preserve">Mr. Robertson also reminded the Town Council and audience, that typically the June Treasurer’s Report is </w:t>
      </w:r>
      <w:r w:rsidR="00B408FC" w:rsidRPr="00855ECA">
        <w:rPr>
          <w:rFonts w:ascii="Arial" w:hAnsi="Arial" w:cs="Arial"/>
          <w:sz w:val="22"/>
          <w:szCs w:val="22"/>
        </w:rPr>
        <w:t xml:space="preserve">delayed by a few months because it acts as the final </w:t>
      </w:r>
      <w:r w:rsidRPr="00855ECA">
        <w:rPr>
          <w:rFonts w:ascii="Arial" w:hAnsi="Arial" w:cs="Arial"/>
          <w:sz w:val="22"/>
          <w:szCs w:val="22"/>
        </w:rPr>
        <w:t xml:space="preserve">Treasurer’s Report for the year.  He also commented on the fact that many staff members are having to manage multiple jobs in an effort to balance the Town’s budget.  With that, he thanked staff for their hard work. </w:t>
      </w:r>
    </w:p>
    <w:p w:rsidR="00D825F9" w:rsidRPr="00855ECA" w:rsidRDefault="00D825F9" w:rsidP="00E26CE2">
      <w:pPr>
        <w:jc w:val="both"/>
        <w:rPr>
          <w:rFonts w:ascii="Arial" w:hAnsi="Arial" w:cs="Arial"/>
          <w:sz w:val="22"/>
          <w:szCs w:val="22"/>
        </w:rPr>
      </w:pPr>
    </w:p>
    <w:p w:rsidR="00E77C19" w:rsidRPr="00855ECA" w:rsidRDefault="00D825F9" w:rsidP="007851EB">
      <w:pPr>
        <w:jc w:val="both"/>
        <w:rPr>
          <w:rFonts w:ascii="Arial" w:hAnsi="Arial" w:cs="Arial"/>
          <w:sz w:val="22"/>
          <w:szCs w:val="22"/>
        </w:rPr>
      </w:pPr>
      <w:r w:rsidRPr="00855ECA">
        <w:rPr>
          <w:rFonts w:ascii="Arial" w:hAnsi="Arial" w:cs="Arial"/>
          <w:sz w:val="22"/>
          <w:szCs w:val="22"/>
        </w:rPr>
        <w:t xml:space="preserve">Mr. </w:t>
      </w:r>
      <w:r w:rsidR="007851EB" w:rsidRPr="00855ECA">
        <w:rPr>
          <w:rFonts w:ascii="Arial" w:hAnsi="Arial" w:cs="Arial"/>
          <w:sz w:val="22"/>
          <w:szCs w:val="22"/>
        </w:rPr>
        <w:t>Robertson</w:t>
      </w:r>
      <w:r w:rsidRPr="00855ECA">
        <w:rPr>
          <w:rFonts w:ascii="Arial" w:hAnsi="Arial" w:cs="Arial"/>
          <w:sz w:val="22"/>
          <w:szCs w:val="22"/>
        </w:rPr>
        <w:t xml:space="preserve"> </w:t>
      </w:r>
      <w:r w:rsidR="007851EB" w:rsidRPr="00855ECA">
        <w:rPr>
          <w:rFonts w:ascii="Arial" w:hAnsi="Arial" w:cs="Arial"/>
          <w:sz w:val="22"/>
          <w:szCs w:val="22"/>
        </w:rPr>
        <w:t xml:space="preserve">announced the following upcoming events: </w:t>
      </w:r>
      <w:r w:rsidR="00342AC0" w:rsidRPr="00855ECA">
        <w:rPr>
          <w:rFonts w:ascii="Arial" w:hAnsi="Arial" w:cs="Arial"/>
          <w:sz w:val="22"/>
          <w:szCs w:val="22"/>
        </w:rPr>
        <w:t>Ha</w:t>
      </w:r>
      <w:r w:rsidR="00475D2C" w:rsidRPr="00855ECA">
        <w:rPr>
          <w:rFonts w:ascii="Arial" w:hAnsi="Arial" w:cs="Arial"/>
          <w:sz w:val="22"/>
          <w:szCs w:val="22"/>
        </w:rPr>
        <w:t>llo</w:t>
      </w:r>
      <w:r w:rsidR="007851EB" w:rsidRPr="00855ECA">
        <w:rPr>
          <w:rFonts w:ascii="Arial" w:hAnsi="Arial" w:cs="Arial"/>
          <w:sz w:val="22"/>
          <w:szCs w:val="22"/>
        </w:rPr>
        <w:t>ween Tod</w:t>
      </w:r>
      <w:r w:rsidR="0063769C" w:rsidRPr="00855ECA">
        <w:rPr>
          <w:rFonts w:ascii="Arial" w:hAnsi="Arial" w:cs="Arial"/>
          <w:sz w:val="22"/>
          <w:szCs w:val="22"/>
        </w:rPr>
        <w:t>d</w:t>
      </w:r>
      <w:r w:rsidR="007851EB" w:rsidRPr="00855ECA">
        <w:rPr>
          <w:rFonts w:ascii="Arial" w:hAnsi="Arial" w:cs="Arial"/>
          <w:sz w:val="22"/>
          <w:szCs w:val="22"/>
        </w:rPr>
        <w:t xml:space="preserve">ler Olympics </w:t>
      </w:r>
      <w:r w:rsidR="007F601E" w:rsidRPr="00855ECA">
        <w:rPr>
          <w:rFonts w:ascii="Arial" w:hAnsi="Arial" w:cs="Arial"/>
          <w:sz w:val="22"/>
          <w:szCs w:val="22"/>
        </w:rPr>
        <w:t xml:space="preserve">on Saturday, October 13, 2018, Paws and Claws Pet Fair on </w:t>
      </w:r>
      <w:r w:rsidR="0063769C" w:rsidRPr="00855ECA">
        <w:rPr>
          <w:rFonts w:ascii="Arial" w:hAnsi="Arial" w:cs="Arial"/>
          <w:sz w:val="22"/>
          <w:szCs w:val="22"/>
        </w:rPr>
        <w:t xml:space="preserve">Saturday, October 20, 2018, </w:t>
      </w:r>
      <w:r w:rsidR="007F601E" w:rsidRPr="00855ECA">
        <w:rPr>
          <w:rFonts w:ascii="Arial" w:hAnsi="Arial" w:cs="Arial"/>
          <w:sz w:val="22"/>
          <w:szCs w:val="22"/>
        </w:rPr>
        <w:t xml:space="preserve">and the </w:t>
      </w:r>
      <w:r w:rsidR="00B408FC" w:rsidRPr="00855ECA">
        <w:rPr>
          <w:rFonts w:ascii="Arial" w:hAnsi="Arial" w:cs="Arial"/>
          <w:sz w:val="22"/>
          <w:szCs w:val="22"/>
        </w:rPr>
        <w:t>Town of Apple Valley Regular Town Council Meeting</w:t>
      </w:r>
      <w:r w:rsidR="007F601E" w:rsidRPr="00855ECA">
        <w:rPr>
          <w:rFonts w:ascii="Arial" w:hAnsi="Arial" w:cs="Arial"/>
          <w:sz w:val="22"/>
          <w:szCs w:val="22"/>
        </w:rPr>
        <w:t xml:space="preserve"> on October 23, 2018</w:t>
      </w:r>
      <w:r w:rsidR="00B408FC" w:rsidRPr="00855ECA">
        <w:rPr>
          <w:rFonts w:ascii="Arial" w:hAnsi="Arial" w:cs="Arial"/>
          <w:sz w:val="22"/>
          <w:szCs w:val="22"/>
        </w:rPr>
        <w:t xml:space="preserve">, </w:t>
      </w:r>
      <w:r w:rsidR="00E77C19" w:rsidRPr="00855ECA">
        <w:rPr>
          <w:rFonts w:ascii="Arial" w:hAnsi="Arial" w:cs="Arial"/>
          <w:sz w:val="22"/>
          <w:szCs w:val="22"/>
        </w:rPr>
        <w:t xml:space="preserve">where </w:t>
      </w:r>
      <w:r w:rsidR="00475D2C" w:rsidRPr="00855ECA">
        <w:rPr>
          <w:rFonts w:ascii="Arial" w:hAnsi="Arial" w:cs="Arial"/>
          <w:sz w:val="22"/>
          <w:szCs w:val="22"/>
        </w:rPr>
        <w:t xml:space="preserve">there will be a celebration in honor of Council Member Stanton.  </w:t>
      </w:r>
      <w:r w:rsidR="007F601E" w:rsidRPr="00855ECA">
        <w:rPr>
          <w:rFonts w:ascii="Arial" w:hAnsi="Arial" w:cs="Arial"/>
          <w:sz w:val="22"/>
          <w:szCs w:val="22"/>
        </w:rPr>
        <w:t xml:space="preserve">Mr. Robertson also announced the Victorville Bicycle Tour and Trunk or Treat to be held on Saturday, </w:t>
      </w:r>
      <w:r w:rsidR="00E77C19" w:rsidRPr="00855ECA">
        <w:rPr>
          <w:rFonts w:ascii="Arial" w:hAnsi="Arial" w:cs="Arial"/>
          <w:sz w:val="22"/>
          <w:szCs w:val="22"/>
        </w:rPr>
        <w:t>October 27, 2018</w:t>
      </w:r>
      <w:r w:rsidR="007F601E" w:rsidRPr="00855ECA">
        <w:rPr>
          <w:rFonts w:ascii="Arial" w:hAnsi="Arial" w:cs="Arial"/>
          <w:sz w:val="22"/>
          <w:szCs w:val="22"/>
        </w:rPr>
        <w:t>.</w:t>
      </w:r>
    </w:p>
    <w:p w:rsidR="007851EB" w:rsidRPr="00855ECA" w:rsidRDefault="007851EB" w:rsidP="00CC08D2">
      <w:pPr>
        <w:jc w:val="both"/>
        <w:rPr>
          <w:rFonts w:ascii="Arial" w:hAnsi="Arial" w:cs="Arial"/>
          <w:b/>
          <w:sz w:val="22"/>
          <w:szCs w:val="22"/>
        </w:rPr>
      </w:pPr>
    </w:p>
    <w:p w:rsidR="007A5C07" w:rsidRPr="00855ECA" w:rsidRDefault="007A5C07" w:rsidP="00007652">
      <w:pPr>
        <w:pStyle w:val="Heading7"/>
        <w:ind w:left="0" w:firstLine="0"/>
        <w:rPr>
          <w:rFonts w:cs="Arial"/>
          <w:szCs w:val="22"/>
        </w:rPr>
      </w:pPr>
      <w:r w:rsidRPr="00855ECA">
        <w:rPr>
          <w:rFonts w:cs="Arial"/>
          <w:szCs w:val="22"/>
        </w:rPr>
        <w:t>CLOSED SESSION</w:t>
      </w:r>
    </w:p>
    <w:p w:rsidR="00A4040B" w:rsidRPr="00855ECA" w:rsidRDefault="00A4040B" w:rsidP="00CC08D2">
      <w:pPr>
        <w:tabs>
          <w:tab w:val="left" w:pos="720"/>
        </w:tabs>
        <w:jc w:val="both"/>
        <w:rPr>
          <w:rFonts w:ascii="Arial" w:hAnsi="Arial" w:cs="Arial"/>
          <w:b/>
          <w:bCs/>
          <w:color w:val="FF0000"/>
          <w:sz w:val="22"/>
          <w:szCs w:val="22"/>
        </w:rPr>
      </w:pPr>
    </w:p>
    <w:p w:rsidR="00F85327" w:rsidRPr="00855ECA" w:rsidRDefault="00EE442E" w:rsidP="00F85327">
      <w:pPr>
        <w:tabs>
          <w:tab w:val="left" w:pos="720"/>
        </w:tabs>
        <w:jc w:val="both"/>
        <w:rPr>
          <w:rFonts w:ascii="Arial" w:hAnsi="Arial" w:cs="Arial"/>
          <w:b/>
          <w:bCs/>
          <w:sz w:val="22"/>
          <w:szCs w:val="22"/>
          <w:u w:val="single"/>
        </w:rPr>
      </w:pPr>
      <w:r w:rsidRPr="00855ECA">
        <w:rPr>
          <w:rFonts w:ascii="Arial" w:hAnsi="Arial" w:cs="Arial"/>
          <w:b/>
          <w:bCs/>
          <w:sz w:val="22"/>
          <w:szCs w:val="22"/>
        </w:rPr>
        <w:t>10</w:t>
      </w:r>
      <w:r w:rsidR="00F85327" w:rsidRPr="00855ECA">
        <w:rPr>
          <w:rFonts w:ascii="Arial" w:hAnsi="Arial" w:cs="Arial"/>
          <w:b/>
          <w:bCs/>
          <w:sz w:val="22"/>
          <w:szCs w:val="22"/>
        </w:rPr>
        <w:t>.</w:t>
      </w:r>
      <w:r w:rsidR="00F85327" w:rsidRPr="00855ECA">
        <w:rPr>
          <w:rFonts w:ascii="Arial" w:hAnsi="Arial" w:cs="Arial"/>
          <w:b/>
          <w:bCs/>
          <w:sz w:val="22"/>
          <w:szCs w:val="22"/>
        </w:rPr>
        <w:tab/>
      </w:r>
      <w:r w:rsidR="00F85327" w:rsidRPr="00855ECA">
        <w:rPr>
          <w:rFonts w:ascii="Arial" w:hAnsi="Arial" w:cs="Arial"/>
          <w:b/>
          <w:bCs/>
          <w:sz w:val="22"/>
          <w:szCs w:val="22"/>
          <w:u w:val="single"/>
        </w:rPr>
        <w:t>Closed Session</w:t>
      </w:r>
    </w:p>
    <w:p w:rsidR="007954DC" w:rsidRPr="00855ECA" w:rsidRDefault="007954DC" w:rsidP="007954DC">
      <w:pPr>
        <w:spacing w:before="100" w:beforeAutospacing="1" w:after="100" w:afterAutospacing="1"/>
        <w:ind w:left="720" w:right="-360"/>
        <w:rPr>
          <w:rFonts w:ascii="Arial" w:hAnsi="Arial" w:cs="Arial"/>
          <w:sz w:val="22"/>
          <w:szCs w:val="22"/>
        </w:rPr>
      </w:pPr>
      <w:r w:rsidRPr="00855ECA">
        <w:rPr>
          <w:rFonts w:ascii="Arial" w:hAnsi="Arial" w:cs="Arial"/>
          <w:sz w:val="22"/>
          <w:szCs w:val="22"/>
        </w:rPr>
        <w:t xml:space="preserve">Mayor Bishop stated that if needed, Mayor Pro Tem Cusack will be abstaining from one (1) or more of the Closed Session items as it pertains to Liberty Utilities Company due to a potential conflict of interest, as his company does business with the above company. </w:t>
      </w:r>
    </w:p>
    <w:p w:rsidR="007954DC" w:rsidRPr="00855ECA" w:rsidRDefault="007954DC" w:rsidP="007954DC">
      <w:pPr>
        <w:pStyle w:val="ListParagraph"/>
        <w:tabs>
          <w:tab w:val="left" w:pos="720"/>
        </w:tabs>
        <w:ind w:right="-360"/>
        <w:jc w:val="both"/>
        <w:rPr>
          <w:rFonts w:ascii="Arial" w:hAnsi="Arial" w:cs="Arial"/>
          <w:bCs/>
          <w:sz w:val="22"/>
          <w:szCs w:val="22"/>
        </w:rPr>
      </w:pPr>
      <w:r w:rsidRPr="00855ECA">
        <w:rPr>
          <w:rFonts w:ascii="Arial" w:hAnsi="Arial" w:cs="Arial"/>
          <w:bCs/>
          <w:sz w:val="22"/>
          <w:szCs w:val="22"/>
        </w:rPr>
        <w:t>Mayor Bishop recessed the meeting of the Apple Valley Town Council at 7:47 p.m. to Closed Session to discuss the following</w:t>
      </w:r>
    </w:p>
    <w:p w:rsidR="007954DC" w:rsidRPr="00855ECA" w:rsidRDefault="007954DC" w:rsidP="00F85327">
      <w:pPr>
        <w:tabs>
          <w:tab w:val="left" w:pos="720"/>
        </w:tabs>
        <w:jc w:val="both"/>
        <w:rPr>
          <w:rFonts w:ascii="Arial" w:hAnsi="Arial" w:cs="Arial"/>
          <w:b/>
          <w:bCs/>
          <w:sz w:val="22"/>
          <w:szCs w:val="22"/>
        </w:rPr>
      </w:pPr>
    </w:p>
    <w:p w:rsidR="00C22B03" w:rsidRPr="00855ECA" w:rsidRDefault="00C22B03" w:rsidP="00C22B03">
      <w:pPr>
        <w:numPr>
          <w:ilvl w:val="0"/>
          <w:numId w:val="2"/>
        </w:numPr>
        <w:tabs>
          <w:tab w:val="left" w:pos="900"/>
        </w:tabs>
        <w:spacing w:after="200" w:line="276" w:lineRule="auto"/>
        <w:contextualSpacing/>
        <w:jc w:val="both"/>
        <w:rPr>
          <w:rFonts w:ascii="Arial" w:eastAsia="Calibri" w:hAnsi="Arial" w:cs="Arial"/>
          <w:sz w:val="22"/>
          <w:szCs w:val="22"/>
        </w:rPr>
      </w:pPr>
      <w:bookmarkStart w:id="10" w:name="_Hlk490574353"/>
      <w:r w:rsidRPr="00855ECA">
        <w:rPr>
          <w:rFonts w:ascii="Arial" w:eastAsia="Calibri" w:hAnsi="Arial" w:cs="Arial"/>
          <w:sz w:val="22"/>
          <w:szCs w:val="22"/>
        </w:rPr>
        <w:t>Conference with Legal Counsel – Anticipated Litigation – Significant exposure to litigation pursuant to Paragraph (2) of subdivision (d) of Section 54956.9: one or more potential cases.</w:t>
      </w:r>
    </w:p>
    <w:p w:rsidR="00C22B03" w:rsidRPr="00855ECA" w:rsidRDefault="00C22B03" w:rsidP="00C22B03">
      <w:pPr>
        <w:tabs>
          <w:tab w:val="left" w:pos="900"/>
        </w:tabs>
        <w:spacing w:after="200" w:line="276" w:lineRule="auto"/>
        <w:ind w:left="1080" w:right="720"/>
        <w:contextualSpacing/>
        <w:jc w:val="both"/>
        <w:rPr>
          <w:rFonts w:ascii="Arial" w:eastAsia="Calibri" w:hAnsi="Arial" w:cs="Arial"/>
          <w:sz w:val="22"/>
          <w:szCs w:val="22"/>
        </w:rPr>
      </w:pPr>
    </w:p>
    <w:p w:rsidR="00C22B03" w:rsidRPr="00855ECA" w:rsidRDefault="00C22B03" w:rsidP="00C22B03">
      <w:pPr>
        <w:numPr>
          <w:ilvl w:val="0"/>
          <w:numId w:val="2"/>
        </w:numPr>
        <w:tabs>
          <w:tab w:val="left" w:pos="900"/>
        </w:tabs>
        <w:spacing w:after="200" w:line="276" w:lineRule="auto"/>
        <w:jc w:val="both"/>
        <w:rPr>
          <w:rFonts w:ascii="Arial" w:eastAsia="Calibri" w:hAnsi="Arial" w:cs="Arial"/>
          <w:sz w:val="22"/>
          <w:szCs w:val="22"/>
        </w:rPr>
      </w:pPr>
      <w:r w:rsidRPr="00855ECA">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C22B03" w:rsidRPr="00855ECA" w:rsidRDefault="00C22B03" w:rsidP="00C22B03">
      <w:pPr>
        <w:numPr>
          <w:ilvl w:val="0"/>
          <w:numId w:val="2"/>
        </w:numPr>
        <w:tabs>
          <w:tab w:val="left" w:pos="900"/>
        </w:tabs>
        <w:spacing w:after="200" w:line="276" w:lineRule="auto"/>
        <w:jc w:val="both"/>
        <w:rPr>
          <w:rFonts w:ascii="Arial" w:eastAsia="Calibri" w:hAnsi="Arial" w:cs="Arial"/>
          <w:sz w:val="22"/>
          <w:szCs w:val="22"/>
        </w:rPr>
      </w:pPr>
      <w:r w:rsidRPr="00855ECA">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C22B03" w:rsidRPr="00855ECA" w:rsidRDefault="00C22B03" w:rsidP="00C22B03">
      <w:pPr>
        <w:numPr>
          <w:ilvl w:val="0"/>
          <w:numId w:val="2"/>
        </w:numPr>
        <w:tabs>
          <w:tab w:val="left" w:pos="900"/>
        </w:tabs>
        <w:spacing w:after="200" w:line="276" w:lineRule="auto"/>
        <w:contextualSpacing/>
        <w:jc w:val="both"/>
        <w:rPr>
          <w:rFonts w:ascii="Arial" w:eastAsia="Calibri" w:hAnsi="Arial" w:cs="Arial"/>
          <w:sz w:val="22"/>
          <w:szCs w:val="22"/>
        </w:rPr>
      </w:pPr>
      <w:r w:rsidRPr="00855ECA">
        <w:rPr>
          <w:rFonts w:ascii="Arial" w:eastAsia="Calibri"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947A6E" w:rsidRDefault="00947A6E">
      <w:pPr>
        <w:rPr>
          <w:rFonts w:ascii="Arial" w:eastAsia="Calibri" w:hAnsi="Arial" w:cs="Arial"/>
          <w:sz w:val="22"/>
          <w:szCs w:val="22"/>
        </w:rPr>
      </w:pPr>
      <w:r>
        <w:rPr>
          <w:rFonts w:ascii="Arial" w:eastAsia="Calibri" w:hAnsi="Arial" w:cs="Arial"/>
          <w:sz w:val="22"/>
          <w:szCs w:val="22"/>
        </w:rPr>
        <w:br w:type="page"/>
      </w:r>
    </w:p>
    <w:p w:rsidR="00C22B03" w:rsidRPr="00855ECA" w:rsidRDefault="00C22B03" w:rsidP="00C22B03">
      <w:pPr>
        <w:tabs>
          <w:tab w:val="left" w:pos="2145"/>
        </w:tabs>
        <w:spacing w:after="200" w:line="276" w:lineRule="auto"/>
        <w:ind w:left="1080"/>
        <w:contextualSpacing/>
        <w:jc w:val="both"/>
        <w:rPr>
          <w:rFonts w:ascii="Arial" w:eastAsia="Calibri" w:hAnsi="Arial" w:cs="Arial"/>
          <w:sz w:val="22"/>
          <w:szCs w:val="22"/>
        </w:rPr>
      </w:pPr>
      <w:r w:rsidRPr="00855ECA">
        <w:rPr>
          <w:rFonts w:ascii="Arial" w:eastAsia="Calibri" w:hAnsi="Arial" w:cs="Arial"/>
          <w:sz w:val="22"/>
          <w:szCs w:val="22"/>
        </w:rPr>
        <w:tab/>
      </w:r>
    </w:p>
    <w:p w:rsidR="00C22B03" w:rsidRPr="00855ECA" w:rsidRDefault="00C22B03" w:rsidP="00590C10">
      <w:pPr>
        <w:numPr>
          <w:ilvl w:val="0"/>
          <w:numId w:val="2"/>
        </w:numPr>
        <w:tabs>
          <w:tab w:val="left" w:pos="900"/>
        </w:tabs>
        <w:spacing w:after="200" w:line="276" w:lineRule="auto"/>
        <w:contextualSpacing/>
        <w:jc w:val="both"/>
        <w:rPr>
          <w:rFonts w:ascii="Arial" w:eastAsia="Calibri" w:hAnsi="Arial" w:cs="Arial"/>
          <w:sz w:val="22"/>
          <w:szCs w:val="22"/>
        </w:rPr>
      </w:pPr>
      <w:r w:rsidRPr="00855ECA">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r w:rsidR="00590C10" w:rsidRPr="00855ECA">
        <w:rPr>
          <w:rFonts w:ascii="Arial" w:eastAsia="Calibri" w:hAnsi="Arial" w:cs="Arial"/>
          <w:bCs/>
          <w:sz w:val="22"/>
          <w:szCs w:val="22"/>
        </w:rPr>
        <w:t>.</w:t>
      </w:r>
    </w:p>
    <w:p w:rsidR="00C22B03" w:rsidRPr="00855ECA" w:rsidRDefault="00C22B03" w:rsidP="00AA2C1E">
      <w:pPr>
        <w:pStyle w:val="ListParagraph"/>
        <w:numPr>
          <w:ilvl w:val="0"/>
          <w:numId w:val="2"/>
        </w:numPr>
        <w:spacing w:after="200" w:line="276" w:lineRule="auto"/>
        <w:rPr>
          <w:rFonts w:ascii="Arial" w:eastAsia="Calibri" w:hAnsi="Arial" w:cs="Arial"/>
          <w:sz w:val="22"/>
          <w:szCs w:val="22"/>
        </w:rPr>
      </w:pPr>
      <w:r w:rsidRPr="00855ECA">
        <w:rPr>
          <w:rFonts w:ascii="Arial" w:eastAsia="Calibri" w:hAnsi="Arial" w:cs="Arial"/>
          <w:sz w:val="22"/>
          <w:szCs w:val="22"/>
        </w:rPr>
        <w:t>Conference with Legal Counsel – Existing Litigation – Pursuant to Paragraph (1) of subdivision (d) of Government Code Section 54956.9, Case No.: CIVDS1601999 – Town of Apple Valley vs. Jess Ranch Development, Et Al.</w:t>
      </w:r>
      <w:bookmarkEnd w:id="10"/>
    </w:p>
    <w:p w:rsidR="00223DA5" w:rsidRPr="00855ECA" w:rsidRDefault="00223DA5" w:rsidP="00223DA5">
      <w:pPr>
        <w:pStyle w:val="ListParagraph"/>
        <w:rPr>
          <w:rFonts w:ascii="Arial" w:eastAsia="Calibri" w:hAnsi="Arial" w:cs="Arial"/>
          <w:sz w:val="22"/>
          <w:szCs w:val="22"/>
        </w:rPr>
      </w:pPr>
    </w:p>
    <w:p w:rsidR="007954DC" w:rsidRPr="00855ECA" w:rsidRDefault="007954DC" w:rsidP="007954DC">
      <w:pPr>
        <w:ind w:right="720"/>
        <w:jc w:val="both"/>
        <w:rPr>
          <w:rFonts w:ascii="Arial" w:hAnsi="Arial" w:cs="Arial"/>
          <w:sz w:val="22"/>
          <w:szCs w:val="22"/>
        </w:rPr>
      </w:pPr>
      <w:r w:rsidRPr="00855ECA">
        <w:rPr>
          <w:rFonts w:ascii="Arial" w:hAnsi="Arial" w:cs="Arial"/>
          <w:sz w:val="22"/>
          <w:szCs w:val="22"/>
        </w:rPr>
        <w:t>Upon returning from Closed Session at 8:30 p.m., Mayor Bishop announced that there was no reportable action taken.</w:t>
      </w:r>
    </w:p>
    <w:p w:rsidR="007954DC" w:rsidRPr="00855ECA" w:rsidRDefault="007954DC" w:rsidP="00AA2C1E">
      <w:pPr>
        <w:pStyle w:val="ListParagraph"/>
        <w:rPr>
          <w:rFonts w:ascii="Arial" w:hAnsi="Arial" w:cs="Arial"/>
          <w:b/>
          <w:bCs/>
          <w:sz w:val="22"/>
          <w:szCs w:val="22"/>
          <w:u w:val="single"/>
        </w:rPr>
      </w:pPr>
    </w:p>
    <w:p w:rsidR="007A5C07" w:rsidRPr="00855ECA" w:rsidRDefault="00542037" w:rsidP="00007652">
      <w:pPr>
        <w:pStyle w:val="Heading7"/>
        <w:pBdr>
          <w:bottom w:val="single" w:sz="6" w:space="0" w:color="auto"/>
        </w:pBdr>
        <w:ind w:left="0" w:firstLine="0"/>
        <w:rPr>
          <w:rFonts w:cs="Arial"/>
          <w:szCs w:val="22"/>
        </w:rPr>
      </w:pPr>
      <w:r w:rsidRPr="00855ECA">
        <w:rPr>
          <w:rFonts w:cs="Arial"/>
          <w:szCs w:val="22"/>
        </w:rPr>
        <w:t>A</w:t>
      </w:r>
      <w:r w:rsidR="007A5C07" w:rsidRPr="00855ECA">
        <w:rPr>
          <w:rFonts w:cs="Arial"/>
          <w:szCs w:val="22"/>
        </w:rPr>
        <w:t>DJOURNMENT</w:t>
      </w:r>
    </w:p>
    <w:p w:rsidR="007A5C07" w:rsidRPr="00855ECA" w:rsidRDefault="007A5C07" w:rsidP="00CC08D2">
      <w:pPr>
        <w:jc w:val="both"/>
        <w:rPr>
          <w:rFonts w:ascii="Arial" w:hAnsi="Arial" w:cs="Arial"/>
          <w:sz w:val="22"/>
          <w:szCs w:val="22"/>
        </w:rPr>
      </w:pPr>
    </w:p>
    <w:p w:rsidR="007954DC" w:rsidRPr="00855ECA" w:rsidRDefault="007954DC" w:rsidP="007954DC">
      <w:pPr>
        <w:jc w:val="both"/>
        <w:rPr>
          <w:rFonts w:ascii="Arial" w:hAnsi="Arial" w:cs="Arial"/>
          <w:sz w:val="22"/>
          <w:szCs w:val="22"/>
        </w:rPr>
      </w:pPr>
      <w:r w:rsidRPr="00855ECA">
        <w:rPr>
          <w:rFonts w:ascii="Arial" w:hAnsi="Arial" w:cs="Arial"/>
          <w:sz w:val="22"/>
          <w:szCs w:val="22"/>
        </w:rPr>
        <w:t>Motion by Mayor Pro Tem Cusack, seconded by Council Member Stanton, and unanimously carried, to adjourn the meeting of the A</w:t>
      </w:r>
      <w:r w:rsidR="009F53C8" w:rsidRPr="00855ECA">
        <w:rPr>
          <w:rFonts w:ascii="Arial" w:hAnsi="Arial" w:cs="Arial"/>
          <w:sz w:val="22"/>
          <w:szCs w:val="22"/>
        </w:rPr>
        <w:t>pple Valley Town Council at 8:3</w:t>
      </w:r>
      <w:r w:rsidR="00B85847">
        <w:rPr>
          <w:rFonts w:ascii="Arial" w:hAnsi="Arial" w:cs="Arial"/>
          <w:sz w:val="22"/>
          <w:szCs w:val="22"/>
        </w:rPr>
        <w:t>1</w:t>
      </w:r>
      <w:r w:rsidRPr="00855ECA">
        <w:rPr>
          <w:rFonts w:ascii="Arial" w:hAnsi="Arial" w:cs="Arial"/>
          <w:sz w:val="22"/>
          <w:szCs w:val="22"/>
        </w:rPr>
        <w:t xml:space="preserve"> p.m. </w:t>
      </w:r>
    </w:p>
    <w:p w:rsidR="007954DC" w:rsidRPr="00855ECA" w:rsidRDefault="007954DC" w:rsidP="007954DC">
      <w:pPr>
        <w:jc w:val="both"/>
        <w:rPr>
          <w:rFonts w:ascii="Arial" w:hAnsi="Arial" w:cs="Arial"/>
          <w:sz w:val="22"/>
          <w:szCs w:val="22"/>
        </w:rPr>
      </w:pPr>
    </w:p>
    <w:p w:rsidR="007954DC" w:rsidRPr="00855ECA" w:rsidRDefault="007954DC" w:rsidP="007954DC">
      <w:pPr>
        <w:jc w:val="both"/>
        <w:rPr>
          <w:rFonts w:ascii="Arial" w:hAnsi="Arial" w:cs="Arial"/>
          <w:sz w:val="22"/>
          <w:szCs w:val="22"/>
        </w:rPr>
      </w:pP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t>_____________________________</w:t>
      </w:r>
    </w:p>
    <w:p w:rsidR="007954DC" w:rsidRPr="00855ECA" w:rsidRDefault="007954DC" w:rsidP="007954DC">
      <w:pPr>
        <w:jc w:val="both"/>
        <w:rPr>
          <w:rFonts w:ascii="Arial" w:hAnsi="Arial" w:cs="Arial"/>
          <w:sz w:val="22"/>
          <w:szCs w:val="22"/>
        </w:rPr>
      </w:pP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r>
      <w:r w:rsidRPr="00855ECA">
        <w:rPr>
          <w:rFonts w:ascii="Arial" w:hAnsi="Arial" w:cs="Arial"/>
          <w:sz w:val="22"/>
          <w:szCs w:val="22"/>
        </w:rPr>
        <w:tab/>
        <w:t xml:space="preserve">Art Bishop, Mayor </w:t>
      </w:r>
    </w:p>
    <w:p w:rsidR="007954DC" w:rsidRDefault="007954DC" w:rsidP="007954DC">
      <w:pPr>
        <w:jc w:val="both"/>
        <w:rPr>
          <w:rFonts w:ascii="Arial" w:hAnsi="Arial" w:cs="Arial"/>
          <w:sz w:val="22"/>
          <w:szCs w:val="22"/>
        </w:rPr>
      </w:pPr>
    </w:p>
    <w:p w:rsidR="00855ECA" w:rsidRPr="00855ECA" w:rsidRDefault="00855ECA" w:rsidP="007954DC">
      <w:pPr>
        <w:jc w:val="both"/>
        <w:rPr>
          <w:rFonts w:ascii="Arial" w:hAnsi="Arial" w:cs="Arial"/>
          <w:sz w:val="22"/>
          <w:szCs w:val="22"/>
        </w:rPr>
      </w:pPr>
    </w:p>
    <w:p w:rsidR="007954DC" w:rsidRPr="00855ECA" w:rsidRDefault="007954DC" w:rsidP="007954DC">
      <w:pPr>
        <w:jc w:val="both"/>
        <w:rPr>
          <w:rFonts w:ascii="Arial" w:hAnsi="Arial" w:cs="Arial"/>
          <w:sz w:val="22"/>
          <w:szCs w:val="22"/>
        </w:rPr>
      </w:pPr>
    </w:p>
    <w:p w:rsidR="007954DC" w:rsidRPr="00855ECA" w:rsidRDefault="007954DC" w:rsidP="007954DC">
      <w:pPr>
        <w:jc w:val="both"/>
        <w:rPr>
          <w:rFonts w:ascii="Arial" w:hAnsi="Arial" w:cs="Arial"/>
          <w:sz w:val="22"/>
          <w:szCs w:val="22"/>
        </w:rPr>
      </w:pPr>
      <w:r w:rsidRPr="00855ECA">
        <w:rPr>
          <w:rFonts w:ascii="Arial" w:hAnsi="Arial" w:cs="Arial"/>
          <w:sz w:val="22"/>
          <w:szCs w:val="22"/>
        </w:rPr>
        <w:t>_____________________________</w:t>
      </w:r>
    </w:p>
    <w:p w:rsidR="007954DC" w:rsidRPr="00855ECA" w:rsidRDefault="007954DC" w:rsidP="00CC08D2">
      <w:pPr>
        <w:jc w:val="both"/>
        <w:rPr>
          <w:rFonts w:ascii="Arial" w:hAnsi="Arial" w:cs="Arial"/>
          <w:sz w:val="22"/>
          <w:szCs w:val="22"/>
        </w:rPr>
      </w:pPr>
      <w:r w:rsidRPr="00855ECA">
        <w:rPr>
          <w:rFonts w:ascii="Arial" w:hAnsi="Arial" w:cs="Arial"/>
          <w:sz w:val="22"/>
          <w:szCs w:val="22"/>
        </w:rPr>
        <w:t>Yvonne Rivera, Deputy Town Clerk</w:t>
      </w:r>
    </w:p>
    <w:sectPr w:rsidR="007954DC" w:rsidRPr="00855ECA" w:rsidSect="00947A6E">
      <w:headerReference w:type="default" r:id="rId8"/>
      <w:footerReference w:type="default" r:id="rId9"/>
      <w:headerReference w:type="first" r:id="rId10"/>
      <w:footerReference w:type="first" r:id="rId11"/>
      <w:type w:val="continuous"/>
      <w:pgSz w:w="12240" w:h="15840"/>
      <w:pgMar w:top="1008" w:right="1440" w:bottom="1008"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6E" w:rsidRDefault="00947A6E">
      <w:pPr>
        <w:pStyle w:val="BodyText2"/>
      </w:pPr>
      <w:r>
        <w:separator/>
      </w:r>
    </w:p>
  </w:endnote>
  <w:endnote w:type="continuationSeparator" w:id="0">
    <w:p w:rsidR="00947A6E" w:rsidRDefault="00947A6E">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0F5" w:rsidRPr="002A0F28" w:rsidRDefault="005820F5" w:rsidP="005820F5">
    <w:pPr>
      <w:pStyle w:val="Footer"/>
      <w:tabs>
        <w:tab w:val="right" w:pos="10080"/>
      </w:tabs>
      <w:rPr>
        <w:rFonts w:ascii="Arial" w:hAnsi="Arial" w:cs="Arial"/>
        <w:b/>
        <w:sz w:val="44"/>
        <w:szCs w:val="44"/>
      </w:rPr>
    </w:pP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358931853"/>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Pr>
            <w:rFonts w:ascii="Arial" w:hAnsi="Arial" w:cs="Arial"/>
            <w:b/>
            <w:noProof/>
            <w:sz w:val="44"/>
            <w:szCs w:val="44"/>
          </w:rPr>
          <w:t>4</w:t>
        </w:r>
        <w:r w:rsidRPr="002A0F28">
          <w:rPr>
            <w:rFonts w:ascii="Arial" w:hAnsi="Arial" w:cs="Arial"/>
            <w:b/>
            <w:noProof/>
            <w:sz w:val="44"/>
            <w:szCs w:val="44"/>
          </w:rPr>
          <w:fldChar w:fldCharType="end"/>
        </w:r>
      </w:sdtContent>
    </w:sdt>
  </w:p>
  <w:p w:rsidR="00352DE7" w:rsidRDefault="00352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0F5" w:rsidRPr="002A0F28" w:rsidRDefault="005820F5" w:rsidP="005820F5">
    <w:pPr>
      <w:pStyle w:val="Footer"/>
      <w:tabs>
        <w:tab w:val="right" w:pos="10080"/>
      </w:tabs>
      <w:rPr>
        <w:rFonts w:ascii="Arial" w:hAnsi="Arial" w:cs="Arial"/>
        <w:b/>
        <w:sz w:val="44"/>
        <w:szCs w:val="44"/>
      </w:rPr>
    </w:pP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Pr>
            <w:rFonts w:ascii="Arial" w:hAnsi="Arial" w:cs="Arial"/>
            <w:b/>
            <w:noProof/>
            <w:sz w:val="44"/>
            <w:szCs w:val="44"/>
          </w:rPr>
          <w:t>1</w:t>
        </w:r>
        <w:r w:rsidRPr="002A0F28">
          <w:rPr>
            <w:rFonts w:ascii="Arial" w:hAnsi="Arial" w:cs="Arial"/>
            <w:b/>
            <w:noProof/>
            <w:sz w:val="44"/>
            <w:szCs w:val="44"/>
          </w:rPr>
          <w:fldChar w:fldCharType="end"/>
        </w:r>
      </w:sdtContent>
    </w:sdt>
  </w:p>
  <w:p w:rsidR="00947A6E" w:rsidRDefault="00947A6E">
    <w:pPr>
      <w:tabs>
        <w:tab w:val="center" w:pos="4320"/>
      </w:tabs>
      <w:jc w:val="right"/>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6E" w:rsidRDefault="00947A6E">
      <w:pPr>
        <w:pStyle w:val="BodyText2"/>
      </w:pPr>
      <w:r>
        <w:separator/>
      </w:r>
    </w:p>
  </w:footnote>
  <w:footnote w:type="continuationSeparator" w:id="0">
    <w:p w:rsidR="00947A6E" w:rsidRDefault="00947A6E">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6E" w:rsidRDefault="00947A6E">
    <w:pPr>
      <w:pStyle w:val="Header"/>
      <w:rPr>
        <w:i/>
        <w:sz w:val="16"/>
        <w:szCs w:val="16"/>
      </w:rPr>
    </w:pPr>
    <w:r>
      <w:rPr>
        <w:i/>
        <w:sz w:val="16"/>
        <w:szCs w:val="16"/>
      </w:rPr>
      <w:t>TOWN COUNCIL AGENDA</w:t>
    </w:r>
  </w:p>
  <w:p w:rsidR="00947A6E" w:rsidRDefault="00947A6E">
    <w:pPr>
      <w:pStyle w:val="Header"/>
      <w:rPr>
        <w:i/>
        <w:sz w:val="16"/>
        <w:szCs w:val="16"/>
      </w:rPr>
    </w:pPr>
    <w:r>
      <w:rPr>
        <w:i/>
        <w:sz w:val="16"/>
        <w:szCs w:val="16"/>
      </w:rPr>
      <w:t>REGULAR MEETING OF 10/9/2018</w:t>
    </w:r>
  </w:p>
  <w:p w:rsidR="00947A6E" w:rsidRDefault="00947A6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A6E" w:rsidRDefault="00947A6E">
    <w:pPr>
      <w:pStyle w:val="Header"/>
    </w:pPr>
  </w:p>
  <w:p w:rsidR="00947A6E" w:rsidRDefault="00947A6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1FD63F2"/>
    <w:multiLevelType w:val="hybridMultilevel"/>
    <w:tmpl w:val="33C0C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47936EC"/>
    <w:multiLevelType w:val="hybridMultilevel"/>
    <w:tmpl w:val="8EF8561C"/>
    <w:lvl w:ilvl="0" w:tplc="0CBCFAFE">
      <w:start w:val="7"/>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D92E66"/>
    <w:multiLevelType w:val="hybridMultilevel"/>
    <w:tmpl w:val="999685D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A0E74A8"/>
    <w:multiLevelType w:val="hybridMultilevel"/>
    <w:tmpl w:val="8200D24A"/>
    <w:lvl w:ilvl="0" w:tplc="013E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8A35F9"/>
    <w:multiLevelType w:val="hybridMultilevel"/>
    <w:tmpl w:val="D456896E"/>
    <w:lvl w:ilvl="0" w:tplc="9620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A105A6"/>
    <w:multiLevelType w:val="hybridMultilevel"/>
    <w:tmpl w:val="246808DA"/>
    <w:lvl w:ilvl="0" w:tplc="EC70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784714"/>
    <w:multiLevelType w:val="hybridMultilevel"/>
    <w:tmpl w:val="A7F61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1420B"/>
    <w:multiLevelType w:val="hybridMultilevel"/>
    <w:tmpl w:val="70EEFD26"/>
    <w:lvl w:ilvl="0" w:tplc="E63E71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31A7F5D"/>
    <w:multiLevelType w:val="hybridMultilevel"/>
    <w:tmpl w:val="C60EB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57C6047"/>
    <w:multiLevelType w:val="hybridMultilevel"/>
    <w:tmpl w:val="4A8C41C4"/>
    <w:lvl w:ilvl="0" w:tplc="907A45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F11B42"/>
    <w:multiLevelType w:val="hybridMultilevel"/>
    <w:tmpl w:val="C5000FD6"/>
    <w:lvl w:ilvl="0" w:tplc="E03CF432">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C6CE4"/>
    <w:multiLevelType w:val="hybridMultilevel"/>
    <w:tmpl w:val="54DA934E"/>
    <w:lvl w:ilvl="0" w:tplc="ADDE8814">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65B0D"/>
    <w:multiLevelType w:val="hybridMultilevel"/>
    <w:tmpl w:val="D376D4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4325AF"/>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2F2F80"/>
    <w:multiLevelType w:val="hybridMultilevel"/>
    <w:tmpl w:val="9EFEF7C0"/>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15D7299"/>
    <w:multiLevelType w:val="hybridMultilevel"/>
    <w:tmpl w:val="32A650D2"/>
    <w:lvl w:ilvl="0" w:tplc="D72E9E72">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21803C2"/>
    <w:multiLevelType w:val="hybridMultilevel"/>
    <w:tmpl w:val="9B86D83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40243A"/>
    <w:multiLevelType w:val="hybridMultilevel"/>
    <w:tmpl w:val="D0EEF358"/>
    <w:lvl w:ilvl="0" w:tplc="30B4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63B42CF"/>
    <w:multiLevelType w:val="hybridMultilevel"/>
    <w:tmpl w:val="77CC4BFE"/>
    <w:lvl w:ilvl="0" w:tplc="19DA02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126C48"/>
    <w:multiLevelType w:val="hybridMultilevel"/>
    <w:tmpl w:val="FDAEBF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791F68"/>
    <w:multiLevelType w:val="hybridMultilevel"/>
    <w:tmpl w:val="6976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444423D6"/>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8397A"/>
    <w:multiLevelType w:val="hybridMultilevel"/>
    <w:tmpl w:val="64E03E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6C179A"/>
    <w:multiLevelType w:val="hybridMultilevel"/>
    <w:tmpl w:val="A7783E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A647D6"/>
    <w:multiLevelType w:val="hybridMultilevel"/>
    <w:tmpl w:val="4A74A2F8"/>
    <w:lvl w:ilvl="0" w:tplc="04090015">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EF952EA"/>
    <w:multiLevelType w:val="hybridMultilevel"/>
    <w:tmpl w:val="94482D96"/>
    <w:lvl w:ilvl="0" w:tplc="4AA06AB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C1296E"/>
    <w:multiLevelType w:val="hybridMultilevel"/>
    <w:tmpl w:val="37CA92C4"/>
    <w:lvl w:ilvl="0" w:tplc="140A33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03A519B"/>
    <w:multiLevelType w:val="hybridMultilevel"/>
    <w:tmpl w:val="B9DA622E"/>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2932FC"/>
    <w:multiLevelType w:val="hybridMultilevel"/>
    <w:tmpl w:val="A58A3174"/>
    <w:lvl w:ilvl="0" w:tplc="642C44D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C0D0B"/>
    <w:multiLevelType w:val="hybridMultilevel"/>
    <w:tmpl w:val="792E7D1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274A65"/>
    <w:multiLevelType w:val="hybridMultilevel"/>
    <w:tmpl w:val="882C89AC"/>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6"/>
  </w:num>
  <w:num w:numId="3">
    <w:abstractNumId w:val="27"/>
  </w:num>
  <w:num w:numId="4">
    <w:abstractNumId w:val="36"/>
  </w:num>
  <w:num w:numId="5">
    <w:abstractNumId w:val="44"/>
  </w:num>
  <w:num w:numId="6">
    <w:abstractNumId w:val="26"/>
  </w:num>
  <w:num w:numId="7">
    <w:abstractNumId w:val="43"/>
  </w:num>
  <w:num w:numId="8">
    <w:abstractNumId w:val="29"/>
  </w:num>
  <w:num w:numId="9">
    <w:abstractNumId w:val="39"/>
  </w:num>
  <w:num w:numId="10">
    <w:abstractNumId w:val="13"/>
  </w:num>
  <w:num w:numId="11">
    <w:abstractNumId w:val="19"/>
  </w:num>
  <w:num w:numId="12">
    <w:abstractNumId w:val="5"/>
  </w:num>
  <w:num w:numId="13">
    <w:abstractNumId w:val="18"/>
  </w:num>
  <w:num w:numId="14">
    <w:abstractNumId w:val="40"/>
  </w:num>
  <w:num w:numId="15">
    <w:abstractNumId w:val="6"/>
  </w:num>
  <w:num w:numId="16">
    <w:abstractNumId w:val="30"/>
  </w:num>
  <w:num w:numId="17">
    <w:abstractNumId w:val="7"/>
  </w:num>
  <w:num w:numId="18">
    <w:abstractNumId w:val="8"/>
  </w:num>
  <w:num w:numId="19">
    <w:abstractNumId w:val="35"/>
  </w:num>
  <w:num w:numId="20">
    <w:abstractNumId w:val="22"/>
  </w:num>
  <w:num w:numId="21">
    <w:abstractNumId w:val="10"/>
  </w:num>
  <w:num w:numId="22">
    <w:abstractNumId w:val="4"/>
  </w:num>
  <w:num w:numId="23">
    <w:abstractNumId w:val="41"/>
  </w:num>
  <w:num w:numId="24">
    <w:abstractNumId w:val="17"/>
  </w:num>
  <w:num w:numId="25">
    <w:abstractNumId w:val="32"/>
  </w:num>
  <w:num w:numId="26">
    <w:abstractNumId w:val="2"/>
  </w:num>
  <w:num w:numId="27">
    <w:abstractNumId w:val="38"/>
  </w:num>
  <w:num w:numId="28">
    <w:abstractNumId w:val="21"/>
  </w:num>
  <w:num w:numId="2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 w:numId="34">
    <w:abstractNumId w:val="33"/>
  </w:num>
  <w:num w:numId="35">
    <w:abstractNumId w:val="15"/>
  </w:num>
  <w:num w:numId="36">
    <w:abstractNumId w:val="20"/>
  </w:num>
  <w:num w:numId="37">
    <w:abstractNumId w:val="24"/>
  </w:num>
  <w:num w:numId="38">
    <w:abstractNumId w:val="25"/>
  </w:num>
  <w:num w:numId="39">
    <w:abstractNumId w:val="42"/>
  </w:num>
  <w:num w:numId="40">
    <w:abstractNumId w:val="31"/>
  </w:num>
  <w:num w:numId="41">
    <w:abstractNumId w:val="11"/>
  </w:num>
  <w:num w:numId="42">
    <w:abstractNumId w:val="34"/>
  </w:num>
  <w:num w:numId="43">
    <w:abstractNumId w:val="28"/>
  </w:num>
  <w:num w:numId="44">
    <w:abstractNumId w:val="37"/>
  </w:num>
  <w:num w:numId="45">
    <w:abstractNumId w:val="1"/>
  </w:num>
  <w:num w:numId="4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E3"/>
    <w:rsid w:val="00000185"/>
    <w:rsid w:val="0000024E"/>
    <w:rsid w:val="000004E3"/>
    <w:rsid w:val="00000B45"/>
    <w:rsid w:val="00000C63"/>
    <w:rsid w:val="0000111C"/>
    <w:rsid w:val="00001391"/>
    <w:rsid w:val="00001D24"/>
    <w:rsid w:val="00001F31"/>
    <w:rsid w:val="00003484"/>
    <w:rsid w:val="00005428"/>
    <w:rsid w:val="000054CC"/>
    <w:rsid w:val="00005640"/>
    <w:rsid w:val="00005977"/>
    <w:rsid w:val="00006631"/>
    <w:rsid w:val="000066F1"/>
    <w:rsid w:val="00006A09"/>
    <w:rsid w:val="00006B68"/>
    <w:rsid w:val="00007592"/>
    <w:rsid w:val="00007652"/>
    <w:rsid w:val="000077DA"/>
    <w:rsid w:val="000079DC"/>
    <w:rsid w:val="00007D2F"/>
    <w:rsid w:val="00012D42"/>
    <w:rsid w:val="00013675"/>
    <w:rsid w:val="00013C5A"/>
    <w:rsid w:val="00013FC1"/>
    <w:rsid w:val="0001412C"/>
    <w:rsid w:val="0001460A"/>
    <w:rsid w:val="00014687"/>
    <w:rsid w:val="00015442"/>
    <w:rsid w:val="000155DB"/>
    <w:rsid w:val="000159A7"/>
    <w:rsid w:val="00015B55"/>
    <w:rsid w:val="00015B6B"/>
    <w:rsid w:val="00015F30"/>
    <w:rsid w:val="00015FD0"/>
    <w:rsid w:val="0001632F"/>
    <w:rsid w:val="0001690B"/>
    <w:rsid w:val="000173E0"/>
    <w:rsid w:val="00017CB5"/>
    <w:rsid w:val="00017CF6"/>
    <w:rsid w:val="00017F07"/>
    <w:rsid w:val="00017FE5"/>
    <w:rsid w:val="00020360"/>
    <w:rsid w:val="000203AF"/>
    <w:rsid w:val="00021175"/>
    <w:rsid w:val="000217C0"/>
    <w:rsid w:val="00021B9F"/>
    <w:rsid w:val="00022430"/>
    <w:rsid w:val="00022DB4"/>
    <w:rsid w:val="00023197"/>
    <w:rsid w:val="00023434"/>
    <w:rsid w:val="00023865"/>
    <w:rsid w:val="00023A6F"/>
    <w:rsid w:val="00024216"/>
    <w:rsid w:val="00024582"/>
    <w:rsid w:val="00024F3F"/>
    <w:rsid w:val="0002501C"/>
    <w:rsid w:val="00025292"/>
    <w:rsid w:val="000256EA"/>
    <w:rsid w:val="000262AA"/>
    <w:rsid w:val="00026AD1"/>
    <w:rsid w:val="00026C27"/>
    <w:rsid w:val="00026FB2"/>
    <w:rsid w:val="00027059"/>
    <w:rsid w:val="00027C8C"/>
    <w:rsid w:val="00027CFF"/>
    <w:rsid w:val="00027FDC"/>
    <w:rsid w:val="0003071F"/>
    <w:rsid w:val="000308FC"/>
    <w:rsid w:val="00030AFD"/>
    <w:rsid w:val="00030BE3"/>
    <w:rsid w:val="00031581"/>
    <w:rsid w:val="000318E5"/>
    <w:rsid w:val="00032016"/>
    <w:rsid w:val="000320DE"/>
    <w:rsid w:val="00032346"/>
    <w:rsid w:val="000323EA"/>
    <w:rsid w:val="0003314D"/>
    <w:rsid w:val="00033F10"/>
    <w:rsid w:val="00034EAA"/>
    <w:rsid w:val="00035974"/>
    <w:rsid w:val="00035E72"/>
    <w:rsid w:val="00036B95"/>
    <w:rsid w:val="00036D43"/>
    <w:rsid w:val="0003745A"/>
    <w:rsid w:val="00037A0D"/>
    <w:rsid w:val="0004010B"/>
    <w:rsid w:val="000408DB"/>
    <w:rsid w:val="00040975"/>
    <w:rsid w:val="000410CE"/>
    <w:rsid w:val="00041336"/>
    <w:rsid w:val="0004138A"/>
    <w:rsid w:val="00041DF3"/>
    <w:rsid w:val="00041F71"/>
    <w:rsid w:val="000420FF"/>
    <w:rsid w:val="00042723"/>
    <w:rsid w:val="00042AAC"/>
    <w:rsid w:val="00043129"/>
    <w:rsid w:val="0004328A"/>
    <w:rsid w:val="000432FD"/>
    <w:rsid w:val="00043957"/>
    <w:rsid w:val="00043BE9"/>
    <w:rsid w:val="000443F8"/>
    <w:rsid w:val="000444A4"/>
    <w:rsid w:val="00044E35"/>
    <w:rsid w:val="000457BD"/>
    <w:rsid w:val="00045C12"/>
    <w:rsid w:val="0004636C"/>
    <w:rsid w:val="00046B56"/>
    <w:rsid w:val="00047254"/>
    <w:rsid w:val="00050756"/>
    <w:rsid w:val="00050C6A"/>
    <w:rsid w:val="00050D9D"/>
    <w:rsid w:val="0005158B"/>
    <w:rsid w:val="000519E3"/>
    <w:rsid w:val="00052651"/>
    <w:rsid w:val="00052CB5"/>
    <w:rsid w:val="00053023"/>
    <w:rsid w:val="000530D5"/>
    <w:rsid w:val="000553A5"/>
    <w:rsid w:val="00055E02"/>
    <w:rsid w:val="0005621F"/>
    <w:rsid w:val="00056339"/>
    <w:rsid w:val="000563AC"/>
    <w:rsid w:val="000564E2"/>
    <w:rsid w:val="00056882"/>
    <w:rsid w:val="00057912"/>
    <w:rsid w:val="00057B9A"/>
    <w:rsid w:val="000600E4"/>
    <w:rsid w:val="00060459"/>
    <w:rsid w:val="0006087D"/>
    <w:rsid w:val="00061817"/>
    <w:rsid w:val="00062874"/>
    <w:rsid w:val="00062B4E"/>
    <w:rsid w:val="00063022"/>
    <w:rsid w:val="00063929"/>
    <w:rsid w:val="00063E55"/>
    <w:rsid w:val="00063F89"/>
    <w:rsid w:val="00064486"/>
    <w:rsid w:val="000644E2"/>
    <w:rsid w:val="00064649"/>
    <w:rsid w:val="00064890"/>
    <w:rsid w:val="00064D8F"/>
    <w:rsid w:val="00064EC3"/>
    <w:rsid w:val="00065269"/>
    <w:rsid w:val="00065967"/>
    <w:rsid w:val="00065AB2"/>
    <w:rsid w:val="0006664A"/>
    <w:rsid w:val="00066677"/>
    <w:rsid w:val="0006718C"/>
    <w:rsid w:val="000673AA"/>
    <w:rsid w:val="00067537"/>
    <w:rsid w:val="00067F1E"/>
    <w:rsid w:val="00070013"/>
    <w:rsid w:val="00070C2C"/>
    <w:rsid w:val="00070D05"/>
    <w:rsid w:val="00070EC6"/>
    <w:rsid w:val="00071B47"/>
    <w:rsid w:val="00071E37"/>
    <w:rsid w:val="00072786"/>
    <w:rsid w:val="00072807"/>
    <w:rsid w:val="0007356E"/>
    <w:rsid w:val="000735A8"/>
    <w:rsid w:val="0007426A"/>
    <w:rsid w:val="000745E0"/>
    <w:rsid w:val="00074CCB"/>
    <w:rsid w:val="00075362"/>
    <w:rsid w:val="000753A1"/>
    <w:rsid w:val="00075534"/>
    <w:rsid w:val="0007583A"/>
    <w:rsid w:val="000758B7"/>
    <w:rsid w:val="00075B1D"/>
    <w:rsid w:val="0007654F"/>
    <w:rsid w:val="0007656E"/>
    <w:rsid w:val="00076690"/>
    <w:rsid w:val="00076DF5"/>
    <w:rsid w:val="00077236"/>
    <w:rsid w:val="00077756"/>
    <w:rsid w:val="00077D24"/>
    <w:rsid w:val="00077FA3"/>
    <w:rsid w:val="00077FD5"/>
    <w:rsid w:val="000804A2"/>
    <w:rsid w:val="00080CAA"/>
    <w:rsid w:val="00081178"/>
    <w:rsid w:val="000812FB"/>
    <w:rsid w:val="0008139D"/>
    <w:rsid w:val="00081D03"/>
    <w:rsid w:val="00082993"/>
    <w:rsid w:val="000831CA"/>
    <w:rsid w:val="0008339C"/>
    <w:rsid w:val="00084593"/>
    <w:rsid w:val="000847ED"/>
    <w:rsid w:val="00084AAC"/>
    <w:rsid w:val="00084D5D"/>
    <w:rsid w:val="00084F14"/>
    <w:rsid w:val="00084F38"/>
    <w:rsid w:val="00085BCD"/>
    <w:rsid w:val="00085C9B"/>
    <w:rsid w:val="000861A0"/>
    <w:rsid w:val="00086823"/>
    <w:rsid w:val="000869E9"/>
    <w:rsid w:val="00086B41"/>
    <w:rsid w:val="00087058"/>
    <w:rsid w:val="00087472"/>
    <w:rsid w:val="000874AB"/>
    <w:rsid w:val="00087AC6"/>
    <w:rsid w:val="00087D79"/>
    <w:rsid w:val="00090274"/>
    <w:rsid w:val="00090A9F"/>
    <w:rsid w:val="000917FC"/>
    <w:rsid w:val="00091BD1"/>
    <w:rsid w:val="00093160"/>
    <w:rsid w:val="00093648"/>
    <w:rsid w:val="00093A61"/>
    <w:rsid w:val="00093C35"/>
    <w:rsid w:val="00093D90"/>
    <w:rsid w:val="00094765"/>
    <w:rsid w:val="000949EB"/>
    <w:rsid w:val="00094DDE"/>
    <w:rsid w:val="000953A1"/>
    <w:rsid w:val="00095E16"/>
    <w:rsid w:val="0009613C"/>
    <w:rsid w:val="000961D9"/>
    <w:rsid w:val="000965A7"/>
    <w:rsid w:val="00096F2C"/>
    <w:rsid w:val="00097EC4"/>
    <w:rsid w:val="000A023A"/>
    <w:rsid w:val="000A07C5"/>
    <w:rsid w:val="000A0821"/>
    <w:rsid w:val="000A0C48"/>
    <w:rsid w:val="000A2336"/>
    <w:rsid w:val="000A2577"/>
    <w:rsid w:val="000A2665"/>
    <w:rsid w:val="000A29C7"/>
    <w:rsid w:val="000A2E3E"/>
    <w:rsid w:val="000A3152"/>
    <w:rsid w:val="000A3BA4"/>
    <w:rsid w:val="000A40E5"/>
    <w:rsid w:val="000A415A"/>
    <w:rsid w:val="000A4447"/>
    <w:rsid w:val="000A4BCF"/>
    <w:rsid w:val="000A4FA5"/>
    <w:rsid w:val="000A5C3C"/>
    <w:rsid w:val="000A5E29"/>
    <w:rsid w:val="000A6292"/>
    <w:rsid w:val="000A6485"/>
    <w:rsid w:val="000A6546"/>
    <w:rsid w:val="000A6976"/>
    <w:rsid w:val="000A6AA5"/>
    <w:rsid w:val="000A78B7"/>
    <w:rsid w:val="000A79DF"/>
    <w:rsid w:val="000B0404"/>
    <w:rsid w:val="000B0B48"/>
    <w:rsid w:val="000B1A73"/>
    <w:rsid w:val="000B25AD"/>
    <w:rsid w:val="000B263F"/>
    <w:rsid w:val="000B2E52"/>
    <w:rsid w:val="000B302A"/>
    <w:rsid w:val="000B30D5"/>
    <w:rsid w:val="000B3489"/>
    <w:rsid w:val="000B36AD"/>
    <w:rsid w:val="000B439E"/>
    <w:rsid w:val="000B44A3"/>
    <w:rsid w:val="000B461C"/>
    <w:rsid w:val="000B4837"/>
    <w:rsid w:val="000B55BB"/>
    <w:rsid w:val="000B57DD"/>
    <w:rsid w:val="000B5B7A"/>
    <w:rsid w:val="000B5E97"/>
    <w:rsid w:val="000B665F"/>
    <w:rsid w:val="000B718B"/>
    <w:rsid w:val="000B742E"/>
    <w:rsid w:val="000C02CE"/>
    <w:rsid w:val="000C069A"/>
    <w:rsid w:val="000C071D"/>
    <w:rsid w:val="000C090F"/>
    <w:rsid w:val="000C0B12"/>
    <w:rsid w:val="000C0ED4"/>
    <w:rsid w:val="000C11FF"/>
    <w:rsid w:val="000C148C"/>
    <w:rsid w:val="000C19C4"/>
    <w:rsid w:val="000C2476"/>
    <w:rsid w:val="000C2EE9"/>
    <w:rsid w:val="000C4060"/>
    <w:rsid w:val="000C48E1"/>
    <w:rsid w:val="000C56FB"/>
    <w:rsid w:val="000C5A9D"/>
    <w:rsid w:val="000C5CFB"/>
    <w:rsid w:val="000C608E"/>
    <w:rsid w:val="000C6158"/>
    <w:rsid w:val="000C6278"/>
    <w:rsid w:val="000C6C41"/>
    <w:rsid w:val="000C6EB5"/>
    <w:rsid w:val="000C71CD"/>
    <w:rsid w:val="000C79E0"/>
    <w:rsid w:val="000D0490"/>
    <w:rsid w:val="000D07A1"/>
    <w:rsid w:val="000D11FF"/>
    <w:rsid w:val="000D16AF"/>
    <w:rsid w:val="000D1765"/>
    <w:rsid w:val="000D19A0"/>
    <w:rsid w:val="000D1B01"/>
    <w:rsid w:val="000D1C86"/>
    <w:rsid w:val="000D1CA8"/>
    <w:rsid w:val="000D21B4"/>
    <w:rsid w:val="000D2A6F"/>
    <w:rsid w:val="000D2BE6"/>
    <w:rsid w:val="000D32C3"/>
    <w:rsid w:val="000D333C"/>
    <w:rsid w:val="000D3AE7"/>
    <w:rsid w:val="000D3AFD"/>
    <w:rsid w:val="000D3CAB"/>
    <w:rsid w:val="000D3FA3"/>
    <w:rsid w:val="000D4D27"/>
    <w:rsid w:val="000D526F"/>
    <w:rsid w:val="000D55B7"/>
    <w:rsid w:val="000D56A7"/>
    <w:rsid w:val="000D58A3"/>
    <w:rsid w:val="000D688F"/>
    <w:rsid w:val="000D6940"/>
    <w:rsid w:val="000D6B8F"/>
    <w:rsid w:val="000D6BA2"/>
    <w:rsid w:val="000D6BC9"/>
    <w:rsid w:val="000D79E0"/>
    <w:rsid w:val="000D7A61"/>
    <w:rsid w:val="000E0326"/>
    <w:rsid w:val="000E0670"/>
    <w:rsid w:val="000E0B9E"/>
    <w:rsid w:val="000E0E15"/>
    <w:rsid w:val="000E166F"/>
    <w:rsid w:val="000E179C"/>
    <w:rsid w:val="000E1C12"/>
    <w:rsid w:val="000E269C"/>
    <w:rsid w:val="000E2D16"/>
    <w:rsid w:val="000E2E62"/>
    <w:rsid w:val="000E2FDB"/>
    <w:rsid w:val="000E3230"/>
    <w:rsid w:val="000E3392"/>
    <w:rsid w:val="000E33B8"/>
    <w:rsid w:val="000E36B7"/>
    <w:rsid w:val="000E3788"/>
    <w:rsid w:val="000E4749"/>
    <w:rsid w:val="000E490E"/>
    <w:rsid w:val="000E4F63"/>
    <w:rsid w:val="000E526A"/>
    <w:rsid w:val="000E5436"/>
    <w:rsid w:val="000E5686"/>
    <w:rsid w:val="000E5B3E"/>
    <w:rsid w:val="000E603B"/>
    <w:rsid w:val="000F0169"/>
    <w:rsid w:val="000F05EE"/>
    <w:rsid w:val="000F08D3"/>
    <w:rsid w:val="000F0960"/>
    <w:rsid w:val="000F0DE7"/>
    <w:rsid w:val="000F1526"/>
    <w:rsid w:val="000F18FC"/>
    <w:rsid w:val="000F1A9F"/>
    <w:rsid w:val="000F1B2D"/>
    <w:rsid w:val="000F1BAA"/>
    <w:rsid w:val="000F1F39"/>
    <w:rsid w:val="000F2494"/>
    <w:rsid w:val="000F2893"/>
    <w:rsid w:val="000F34F9"/>
    <w:rsid w:val="000F37EC"/>
    <w:rsid w:val="000F446B"/>
    <w:rsid w:val="000F4500"/>
    <w:rsid w:val="000F47AF"/>
    <w:rsid w:val="000F4B61"/>
    <w:rsid w:val="000F5287"/>
    <w:rsid w:val="000F62B5"/>
    <w:rsid w:val="000F688E"/>
    <w:rsid w:val="000F78C3"/>
    <w:rsid w:val="000F7B03"/>
    <w:rsid w:val="000F7EB2"/>
    <w:rsid w:val="001000EE"/>
    <w:rsid w:val="001011E8"/>
    <w:rsid w:val="00101D1B"/>
    <w:rsid w:val="0010271E"/>
    <w:rsid w:val="001029B2"/>
    <w:rsid w:val="001029DD"/>
    <w:rsid w:val="00102D23"/>
    <w:rsid w:val="00103D87"/>
    <w:rsid w:val="00103EE2"/>
    <w:rsid w:val="0010400E"/>
    <w:rsid w:val="00104066"/>
    <w:rsid w:val="001044B5"/>
    <w:rsid w:val="001049EE"/>
    <w:rsid w:val="00104C42"/>
    <w:rsid w:val="00104EEF"/>
    <w:rsid w:val="00105156"/>
    <w:rsid w:val="00106763"/>
    <w:rsid w:val="00107069"/>
    <w:rsid w:val="00107FC9"/>
    <w:rsid w:val="001110CD"/>
    <w:rsid w:val="00111412"/>
    <w:rsid w:val="001119C3"/>
    <w:rsid w:val="00111F13"/>
    <w:rsid w:val="00112B70"/>
    <w:rsid w:val="00112DF1"/>
    <w:rsid w:val="00112E35"/>
    <w:rsid w:val="001135FA"/>
    <w:rsid w:val="00114145"/>
    <w:rsid w:val="00115504"/>
    <w:rsid w:val="0011625F"/>
    <w:rsid w:val="00116C5E"/>
    <w:rsid w:val="001171D6"/>
    <w:rsid w:val="001176FA"/>
    <w:rsid w:val="00117AB7"/>
    <w:rsid w:val="00120726"/>
    <w:rsid w:val="001207C7"/>
    <w:rsid w:val="001217A8"/>
    <w:rsid w:val="001219E1"/>
    <w:rsid w:val="00121A2C"/>
    <w:rsid w:val="00122671"/>
    <w:rsid w:val="00122AB7"/>
    <w:rsid w:val="00122F9D"/>
    <w:rsid w:val="001238C0"/>
    <w:rsid w:val="00123E1C"/>
    <w:rsid w:val="001244C1"/>
    <w:rsid w:val="00124C61"/>
    <w:rsid w:val="001252D3"/>
    <w:rsid w:val="00125829"/>
    <w:rsid w:val="001258B0"/>
    <w:rsid w:val="00125B92"/>
    <w:rsid w:val="001260EE"/>
    <w:rsid w:val="00126303"/>
    <w:rsid w:val="001263A6"/>
    <w:rsid w:val="00126553"/>
    <w:rsid w:val="001275B0"/>
    <w:rsid w:val="00127D0D"/>
    <w:rsid w:val="00127FCE"/>
    <w:rsid w:val="00130C99"/>
    <w:rsid w:val="0013103F"/>
    <w:rsid w:val="00131119"/>
    <w:rsid w:val="001311DB"/>
    <w:rsid w:val="0013140F"/>
    <w:rsid w:val="00131552"/>
    <w:rsid w:val="00131EFA"/>
    <w:rsid w:val="00131F4A"/>
    <w:rsid w:val="001322B0"/>
    <w:rsid w:val="00133B74"/>
    <w:rsid w:val="0013443E"/>
    <w:rsid w:val="001345DE"/>
    <w:rsid w:val="00134A9D"/>
    <w:rsid w:val="00134ACB"/>
    <w:rsid w:val="001358C6"/>
    <w:rsid w:val="00135D86"/>
    <w:rsid w:val="001361EB"/>
    <w:rsid w:val="00136FEF"/>
    <w:rsid w:val="0013705C"/>
    <w:rsid w:val="0014000F"/>
    <w:rsid w:val="001404E7"/>
    <w:rsid w:val="001406EA"/>
    <w:rsid w:val="0014078D"/>
    <w:rsid w:val="0014084B"/>
    <w:rsid w:val="001408BC"/>
    <w:rsid w:val="00140AE9"/>
    <w:rsid w:val="00141075"/>
    <w:rsid w:val="001413A0"/>
    <w:rsid w:val="001417E2"/>
    <w:rsid w:val="00141863"/>
    <w:rsid w:val="00141884"/>
    <w:rsid w:val="00141C0D"/>
    <w:rsid w:val="00142429"/>
    <w:rsid w:val="001428AE"/>
    <w:rsid w:val="001429EE"/>
    <w:rsid w:val="001432C5"/>
    <w:rsid w:val="00143B67"/>
    <w:rsid w:val="00143E3E"/>
    <w:rsid w:val="00144129"/>
    <w:rsid w:val="0014412F"/>
    <w:rsid w:val="00144449"/>
    <w:rsid w:val="00144584"/>
    <w:rsid w:val="001446C9"/>
    <w:rsid w:val="00144716"/>
    <w:rsid w:val="001449F1"/>
    <w:rsid w:val="00144EBE"/>
    <w:rsid w:val="00144EEE"/>
    <w:rsid w:val="00145DD3"/>
    <w:rsid w:val="00146583"/>
    <w:rsid w:val="00146F45"/>
    <w:rsid w:val="00147D2E"/>
    <w:rsid w:val="00150757"/>
    <w:rsid w:val="00150946"/>
    <w:rsid w:val="00150AF7"/>
    <w:rsid w:val="00151507"/>
    <w:rsid w:val="00151990"/>
    <w:rsid w:val="00151C4D"/>
    <w:rsid w:val="00152154"/>
    <w:rsid w:val="00154361"/>
    <w:rsid w:val="001545E4"/>
    <w:rsid w:val="00154734"/>
    <w:rsid w:val="00155419"/>
    <w:rsid w:val="001556E0"/>
    <w:rsid w:val="00155C5E"/>
    <w:rsid w:val="00155EC1"/>
    <w:rsid w:val="00156A7C"/>
    <w:rsid w:val="00156BEE"/>
    <w:rsid w:val="00157840"/>
    <w:rsid w:val="00157876"/>
    <w:rsid w:val="00157993"/>
    <w:rsid w:val="00157BAC"/>
    <w:rsid w:val="001602C7"/>
    <w:rsid w:val="00160595"/>
    <w:rsid w:val="00160733"/>
    <w:rsid w:val="0016083D"/>
    <w:rsid w:val="00160E2B"/>
    <w:rsid w:val="00160FEF"/>
    <w:rsid w:val="0016172D"/>
    <w:rsid w:val="00161732"/>
    <w:rsid w:val="00162378"/>
    <w:rsid w:val="00162FAD"/>
    <w:rsid w:val="001637E3"/>
    <w:rsid w:val="00163BF2"/>
    <w:rsid w:val="00164037"/>
    <w:rsid w:val="001641B6"/>
    <w:rsid w:val="001649CF"/>
    <w:rsid w:val="00164F2C"/>
    <w:rsid w:val="00165A18"/>
    <w:rsid w:val="0016679F"/>
    <w:rsid w:val="00166900"/>
    <w:rsid w:val="00166C3D"/>
    <w:rsid w:val="00167013"/>
    <w:rsid w:val="001705B7"/>
    <w:rsid w:val="001707C4"/>
    <w:rsid w:val="00170D2F"/>
    <w:rsid w:val="00171B64"/>
    <w:rsid w:val="00171DDE"/>
    <w:rsid w:val="001726FD"/>
    <w:rsid w:val="00172762"/>
    <w:rsid w:val="00173E49"/>
    <w:rsid w:val="001746C2"/>
    <w:rsid w:val="00174BD4"/>
    <w:rsid w:val="00175782"/>
    <w:rsid w:val="00175C2B"/>
    <w:rsid w:val="001761FC"/>
    <w:rsid w:val="00176BA2"/>
    <w:rsid w:val="00176C61"/>
    <w:rsid w:val="00176D4F"/>
    <w:rsid w:val="00177204"/>
    <w:rsid w:val="001773C4"/>
    <w:rsid w:val="00177957"/>
    <w:rsid w:val="0018005A"/>
    <w:rsid w:val="0018008C"/>
    <w:rsid w:val="0018023F"/>
    <w:rsid w:val="0018057E"/>
    <w:rsid w:val="00180AA8"/>
    <w:rsid w:val="00181081"/>
    <w:rsid w:val="001814E8"/>
    <w:rsid w:val="0018155A"/>
    <w:rsid w:val="00181949"/>
    <w:rsid w:val="001822B7"/>
    <w:rsid w:val="00182933"/>
    <w:rsid w:val="00182A78"/>
    <w:rsid w:val="001836CD"/>
    <w:rsid w:val="00183745"/>
    <w:rsid w:val="0018384F"/>
    <w:rsid w:val="00184AD1"/>
    <w:rsid w:val="00184FB7"/>
    <w:rsid w:val="00185289"/>
    <w:rsid w:val="001858B9"/>
    <w:rsid w:val="001863E8"/>
    <w:rsid w:val="001870C8"/>
    <w:rsid w:val="00187348"/>
    <w:rsid w:val="0018786A"/>
    <w:rsid w:val="00190950"/>
    <w:rsid w:val="00190B04"/>
    <w:rsid w:val="00191527"/>
    <w:rsid w:val="00191B95"/>
    <w:rsid w:val="00192A78"/>
    <w:rsid w:val="00192B80"/>
    <w:rsid w:val="0019318E"/>
    <w:rsid w:val="0019323D"/>
    <w:rsid w:val="00193386"/>
    <w:rsid w:val="00193EF5"/>
    <w:rsid w:val="001941FA"/>
    <w:rsid w:val="00194393"/>
    <w:rsid w:val="00194B1D"/>
    <w:rsid w:val="001950B6"/>
    <w:rsid w:val="0019539E"/>
    <w:rsid w:val="001956BD"/>
    <w:rsid w:val="00195D34"/>
    <w:rsid w:val="00196017"/>
    <w:rsid w:val="00196431"/>
    <w:rsid w:val="00196469"/>
    <w:rsid w:val="0019725C"/>
    <w:rsid w:val="001974A8"/>
    <w:rsid w:val="001974BD"/>
    <w:rsid w:val="001975E9"/>
    <w:rsid w:val="00197735"/>
    <w:rsid w:val="00197FEE"/>
    <w:rsid w:val="001A01A4"/>
    <w:rsid w:val="001A0740"/>
    <w:rsid w:val="001A0ADE"/>
    <w:rsid w:val="001A14AC"/>
    <w:rsid w:val="001A1C49"/>
    <w:rsid w:val="001A2EC9"/>
    <w:rsid w:val="001A2EE1"/>
    <w:rsid w:val="001A37D4"/>
    <w:rsid w:val="001A3AE3"/>
    <w:rsid w:val="001A3E35"/>
    <w:rsid w:val="001A570C"/>
    <w:rsid w:val="001A5D09"/>
    <w:rsid w:val="001A5DCF"/>
    <w:rsid w:val="001A637A"/>
    <w:rsid w:val="001A643D"/>
    <w:rsid w:val="001A6706"/>
    <w:rsid w:val="001A6E0C"/>
    <w:rsid w:val="001A76B0"/>
    <w:rsid w:val="001A76EB"/>
    <w:rsid w:val="001A7E44"/>
    <w:rsid w:val="001A7ECA"/>
    <w:rsid w:val="001B14B3"/>
    <w:rsid w:val="001B19E8"/>
    <w:rsid w:val="001B1B9B"/>
    <w:rsid w:val="001B35D4"/>
    <w:rsid w:val="001B37FF"/>
    <w:rsid w:val="001B3D18"/>
    <w:rsid w:val="001B40A4"/>
    <w:rsid w:val="001B47FD"/>
    <w:rsid w:val="001B500B"/>
    <w:rsid w:val="001B56C3"/>
    <w:rsid w:val="001B5B6A"/>
    <w:rsid w:val="001B608D"/>
    <w:rsid w:val="001B6C9C"/>
    <w:rsid w:val="001B7265"/>
    <w:rsid w:val="001B7443"/>
    <w:rsid w:val="001B7830"/>
    <w:rsid w:val="001B7D9C"/>
    <w:rsid w:val="001B7DD2"/>
    <w:rsid w:val="001C0E4D"/>
    <w:rsid w:val="001C0F92"/>
    <w:rsid w:val="001C11ED"/>
    <w:rsid w:val="001C1C63"/>
    <w:rsid w:val="001C22A0"/>
    <w:rsid w:val="001C271C"/>
    <w:rsid w:val="001C3761"/>
    <w:rsid w:val="001C4442"/>
    <w:rsid w:val="001C4A7A"/>
    <w:rsid w:val="001C4FCF"/>
    <w:rsid w:val="001C63B0"/>
    <w:rsid w:val="001C684B"/>
    <w:rsid w:val="001C6CDD"/>
    <w:rsid w:val="001C6ED7"/>
    <w:rsid w:val="001C71EC"/>
    <w:rsid w:val="001C7393"/>
    <w:rsid w:val="001C7755"/>
    <w:rsid w:val="001C7EFB"/>
    <w:rsid w:val="001D0656"/>
    <w:rsid w:val="001D07D4"/>
    <w:rsid w:val="001D0862"/>
    <w:rsid w:val="001D0F01"/>
    <w:rsid w:val="001D1E17"/>
    <w:rsid w:val="001D2762"/>
    <w:rsid w:val="001D31B1"/>
    <w:rsid w:val="001D3435"/>
    <w:rsid w:val="001D3545"/>
    <w:rsid w:val="001D3CE0"/>
    <w:rsid w:val="001D417C"/>
    <w:rsid w:val="001D48B3"/>
    <w:rsid w:val="001D498A"/>
    <w:rsid w:val="001D49C3"/>
    <w:rsid w:val="001D5719"/>
    <w:rsid w:val="001D5FDF"/>
    <w:rsid w:val="001D6844"/>
    <w:rsid w:val="001D6D01"/>
    <w:rsid w:val="001D70F7"/>
    <w:rsid w:val="001D7B91"/>
    <w:rsid w:val="001D7E4B"/>
    <w:rsid w:val="001E00E9"/>
    <w:rsid w:val="001E0819"/>
    <w:rsid w:val="001E08A5"/>
    <w:rsid w:val="001E0916"/>
    <w:rsid w:val="001E16B3"/>
    <w:rsid w:val="001E1740"/>
    <w:rsid w:val="001E1795"/>
    <w:rsid w:val="001E1907"/>
    <w:rsid w:val="001E25C3"/>
    <w:rsid w:val="001E2717"/>
    <w:rsid w:val="001E286C"/>
    <w:rsid w:val="001E2C3D"/>
    <w:rsid w:val="001E2D7C"/>
    <w:rsid w:val="001E2EDB"/>
    <w:rsid w:val="001E30A8"/>
    <w:rsid w:val="001E31C8"/>
    <w:rsid w:val="001E3253"/>
    <w:rsid w:val="001E489C"/>
    <w:rsid w:val="001E4AC1"/>
    <w:rsid w:val="001E5D04"/>
    <w:rsid w:val="001E5D84"/>
    <w:rsid w:val="001E5DFD"/>
    <w:rsid w:val="001E5E5B"/>
    <w:rsid w:val="001E5EEA"/>
    <w:rsid w:val="001E5FD3"/>
    <w:rsid w:val="001E6296"/>
    <w:rsid w:val="001E6322"/>
    <w:rsid w:val="001E642A"/>
    <w:rsid w:val="001E74B9"/>
    <w:rsid w:val="001E77C7"/>
    <w:rsid w:val="001E788C"/>
    <w:rsid w:val="001E7ABF"/>
    <w:rsid w:val="001E7FA0"/>
    <w:rsid w:val="001F01D3"/>
    <w:rsid w:val="001F0311"/>
    <w:rsid w:val="001F062E"/>
    <w:rsid w:val="001F065C"/>
    <w:rsid w:val="001F0712"/>
    <w:rsid w:val="001F09B4"/>
    <w:rsid w:val="001F0B1F"/>
    <w:rsid w:val="001F0C9A"/>
    <w:rsid w:val="001F11D6"/>
    <w:rsid w:val="001F1481"/>
    <w:rsid w:val="001F1C19"/>
    <w:rsid w:val="001F1FC8"/>
    <w:rsid w:val="001F2208"/>
    <w:rsid w:val="001F2602"/>
    <w:rsid w:val="001F2785"/>
    <w:rsid w:val="001F3327"/>
    <w:rsid w:val="001F355D"/>
    <w:rsid w:val="001F4405"/>
    <w:rsid w:val="001F4A91"/>
    <w:rsid w:val="001F4B42"/>
    <w:rsid w:val="001F4B6F"/>
    <w:rsid w:val="001F569C"/>
    <w:rsid w:val="001F5818"/>
    <w:rsid w:val="001F5C72"/>
    <w:rsid w:val="001F5D49"/>
    <w:rsid w:val="001F5E67"/>
    <w:rsid w:val="001F5ED3"/>
    <w:rsid w:val="001F67F7"/>
    <w:rsid w:val="001F699A"/>
    <w:rsid w:val="001F6E40"/>
    <w:rsid w:val="001F6F6B"/>
    <w:rsid w:val="001F75EB"/>
    <w:rsid w:val="001F76F6"/>
    <w:rsid w:val="001F7B02"/>
    <w:rsid w:val="002013A7"/>
    <w:rsid w:val="002020FD"/>
    <w:rsid w:val="00202445"/>
    <w:rsid w:val="0020296D"/>
    <w:rsid w:val="00202986"/>
    <w:rsid w:val="00202CBF"/>
    <w:rsid w:val="002030C1"/>
    <w:rsid w:val="00204257"/>
    <w:rsid w:val="00204289"/>
    <w:rsid w:val="002052B0"/>
    <w:rsid w:val="0020566A"/>
    <w:rsid w:val="00205A2E"/>
    <w:rsid w:val="00205AF4"/>
    <w:rsid w:val="0020695E"/>
    <w:rsid w:val="00206BF7"/>
    <w:rsid w:val="00206C9B"/>
    <w:rsid w:val="002070FE"/>
    <w:rsid w:val="0020776E"/>
    <w:rsid w:val="00207943"/>
    <w:rsid w:val="00210CC3"/>
    <w:rsid w:val="00210E01"/>
    <w:rsid w:val="0021103D"/>
    <w:rsid w:val="002119C3"/>
    <w:rsid w:val="00211EB7"/>
    <w:rsid w:val="0021211A"/>
    <w:rsid w:val="002124D0"/>
    <w:rsid w:val="00212635"/>
    <w:rsid w:val="0021294C"/>
    <w:rsid w:val="00212963"/>
    <w:rsid w:val="00212E4E"/>
    <w:rsid w:val="00213282"/>
    <w:rsid w:val="0021356C"/>
    <w:rsid w:val="0021359E"/>
    <w:rsid w:val="00213729"/>
    <w:rsid w:val="0021406C"/>
    <w:rsid w:val="0021468B"/>
    <w:rsid w:val="002146E7"/>
    <w:rsid w:val="00214BA8"/>
    <w:rsid w:val="00215726"/>
    <w:rsid w:val="0021572E"/>
    <w:rsid w:val="00215C0C"/>
    <w:rsid w:val="00215E9F"/>
    <w:rsid w:val="00216303"/>
    <w:rsid w:val="00216759"/>
    <w:rsid w:val="00216773"/>
    <w:rsid w:val="0021692B"/>
    <w:rsid w:val="00216E6D"/>
    <w:rsid w:val="00216F1E"/>
    <w:rsid w:val="00217136"/>
    <w:rsid w:val="00217B85"/>
    <w:rsid w:val="002204B8"/>
    <w:rsid w:val="002207B0"/>
    <w:rsid w:val="00220BD6"/>
    <w:rsid w:val="00220E15"/>
    <w:rsid w:val="00221286"/>
    <w:rsid w:val="0022135F"/>
    <w:rsid w:val="00221D0D"/>
    <w:rsid w:val="00221D86"/>
    <w:rsid w:val="00221E22"/>
    <w:rsid w:val="00222C28"/>
    <w:rsid w:val="00223270"/>
    <w:rsid w:val="002238C0"/>
    <w:rsid w:val="00223DA5"/>
    <w:rsid w:val="00224320"/>
    <w:rsid w:val="0022451A"/>
    <w:rsid w:val="00224783"/>
    <w:rsid w:val="00224842"/>
    <w:rsid w:val="00224AB8"/>
    <w:rsid w:val="00225B83"/>
    <w:rsid w:val="00225CDF"/>
    <w:rsid w:val="00226285"/>
    <w:rsid w:val="00226403"/>
    <w:rsid w:val="002306F2"/>
    <w:rsid w:val="00230942"/>
    <w:rsid w:val="0023126B"/>
    <w:rsid w:val="0023130E"/>
    <w:rsid w:val="00231647"/>
    <w:rsid w:val="002316F3"/>
    <w:rsid w:val="00231882"/>
    <w:rsid w:val="00231BAB"/>
    <w:rsid w:val="00231F26"/>
    <w:rsid w:val="002320BA"/>
    <w:rsid w:val="00232AFD"/>
    <w:rsid w:val="00232FD9"/>
    <w:rsid w:val="00233683"/>
    <w:rsid w:val="002336E1"/>
    <w:rsid w:val="00233915"/>
    <w:rsid w:val="00234280"/>
    <w:rsid w:val="002342B9"/>
    <w:rsid w:val="002349E0"/>
    <w:rsid w:val="0023501F"/>
    <w:rsid w:val="002350D6"/>
    <w:rsid w:val="00235234"/>
    <w:rsid w:val="00235634"/>
    <w:rsid w:val="00235A2B"/>
    <w:rsid w:val="00235E27"/>
    <w:rsid w:val="002361F3"/>
    <w:rsid w:val="002362C1"/>
    <w:rsid w:val="00236301"/>
    <w:rsid w:val="0023639C"/>
    <w:rsid w:val="00236A60"/>
    <w:rsid w:val="00236F0E"/>
    <w:rsid w:val="00237A9F"/>
    <w:rsid w:val="00237B08"/>
    <w:rsid w:val="00240264"/>
    <w:rsid w:val="0024035C"/>
    <w:rsid w:val="00240687"/>
    <w:rsid w:val="00240DA9"/>
    <w:rsid w:val="00240DB1"/>
    <w:rsid w:val="002411EE"/>
    <w:rsid w:val="00243707"/>
    <w:rsid w:val="00243A7F"/>
    <w:rsid w:val="00243F7C"/>
    <w:rsid w:val="00244182"/>
    <w:rsid w:val="002441D6"/>
    <w:rsid w:val="00244408"/>
    <w:rsid w:val="00244C10"/>
    <w:rsid w:val="002464AE"/>
    <w:rsid w:val="002470C5"/>
    <w:rsid w:val="0024727A"/>
    <w:rsid w:val="002472FA"/>
    <w:rsid w:val="00247962"/>
    <w:rsid w:val="00247F12"/>
    <w:rsid w:val="00250FCA"/>
    <w:rsid w:val="00250FFA"/>
    <w:rsid w:val="00251638"/>
    <w:rsid w:val="0025241B"/>
    <w:rsid w:val="0025252A"/>
    <w:rsid w:val="0025256F"/>
    <w:rsid w:val="00252DB3"/>
    <w:rsid w:val="00253451"/>
    <w:rsid w:val="00253A86"/>
    <w:rsid w:val="00253BEB"/>
    <w:rsid w:val="00254C0F"/>
    <w:rsid w:val="0025536E"/>
    <w:rsid w:val="00255479"/>
    <w:rsid w:val="00255525"/>
    <w:rsid w:val="002557EC"/>
    <w:rsid w:val="00255925"/>
    <w:rsid w:val="00255A45"/>
    <w:rsid w:val="002566CD"/>
    <w:rsid w:val="00256861"/>
    <w:rsid w:val="00256ACC"/>
    <w:rsid w:val="00256F99"/>
    <w:rsid w:val="002579EF"/>
    <w:rsid w:val="00257F0A"/>
    <w:rsid w:val="00257F4E"/>
    <w:rsid w:val="0026040A"/>
    <w:rsid w:val="00260746"/>
    <w:rsid w:val="0026092A"/>
    <w:rsid w:val="00260E8B"/>
    <w:rsid w:val="00262654"/>
    <w:rsid w:val="00263549"/>
    <w:rsid w:val="00263B39"/>
    <w:rsid w:val="00263B65"/>
    <w:rsid w:val="00263EC3"/>
    <w:rsid w:val="00264D81"/>
    <w:rsid w:val="00264FD7"/>
    <w:rsid w:val="0026527D"/>
    <w:rsid w:val="002657B7"/>
    <w:rsid w:val="0026651D"/>
    <w:rsid w:val="00266E45"/>
    <w:rsid w:val="0026766E"/>
    <w:rsid w:val="00267ADC"/>
    <w:rsid w:val="00267B75"/>
    <w:rsid w:val="0027041D"/>
    <w:rsid w:val="002706BD"/>
    <w:rsid w:val="002707C9"/>
    <w:rsid w:val="00270CD2"/>
    <w:rsid w:val="00270E31"/>
    <w:rsid w:val="00271184"/>
    <w:rsid w:val="00271762"/>
    <w:rsid w:val="00271C87"/>
    <w:rsid w:val="00272044"/>
    <w:rsid w:val="002724BE"/>
    <w:rsid w:val="00272EE0"/>
    <w:rsid w:val="0027340D"/>
    <w:rsid w:val="00273763"/>
    <w:rsid w:val="00273B50"/>
    <w:rsid w:val="00274041"/>
    <w:rsid w:val="002746BB"/>
    <w:rsid w:val="002749AA"/>
    <w:rsid w:val="002751A0"/>
    <w:rsid w:val="002754C3"/>
    <w:rsid w:val="002755BF"/>
    <w:rsid w:val="00275A21"/>
    <w:rsid w:val="00275E6A"/>
    <w:rsid w:val="00275E7E"/>
    <w:rsid w:val="00275F5B"/>
    <w:rsid w:val="0027623D"/>
    <w:rsid w:val="00276B18"/>
    <w:rsid w:val="00277361"/>
    <w:rsid w:val="002779FA"/>
    <w:rsid w:val="00277F9B"/>
    <w:rsid w:val="00280921"/>
    <w:rsid w:val="002809F5"/>
    <w:rsid w:val="002816A4"/>
    <w:rsid w:val="00281EC9"/>
    <w:rsid w:val="0028209F"/>
    <w:rsid w:val="00282485"/>
    <w:rsid w:val="00282695"/>
    <w:rsid w:val="00282C61"/>
    <w:rsid w:val="00282E6C"/>
    <w:rsid w:val="00282EA9"/>
    <w:rsid w:val="0028344E"/>
    <w:rsid w:val="00283FEC"/>
    <w:rsid w:val="00284986"/>
    <w:rsid w:val="00284DD9"/>
    <w:rsid w:val="0028542C"/>
    <w:rsid w:val="00287426"/>
    <w:rsid w:val="00287B06"/>
    <w:rsid w:val="00287D34"/>
    <w:rsid w:val="00287FC3"/>
    <w:rsid w:val="0029007B"/>
    <w:rsid w:val="002902E9"/>
    <w:rsid w:val="0029180B"/>
    <w:rsid w:val="00292A41"/>
    <w:rsid w:val="00292B5F"/>
    <w:rsid w:val="00293975"/>
    <w:rsid w:val="0029399E"/>
    <w:rsid w:val="00293BD9"/>
    <w:rsid w:val="00293C4F"/>
    <w:rsid w:val="0029433C"/>
    <w:rsid w:val="0029436A"/>
    <w:rsid w:val="002947C1"/>
    <w:rsid w:val="00294F56"/>
    <w:rsid w:val="00295B63"/>
    <w:rsid w:val="00295D51"/>
    <w:rsid w:val="0029666D"/>
    <w:rsid w:val="002966A4"/>
    <w:rsid w:val="00296C6A"/>
    <w:rsid w:val="00296F90"/>
    <w:rsid w:val="002971AB"/>
    <w:rsid w:val="00297245"/>
    <w:rsid w:val="002974DD"/>
    <w:rsid w:val="00297829"/>
    <w:rsid w:val="00297886"/>
    <w:rsid w:val="002978DF"/>
    <w:rsid w:val="00297A67"/>
    <w:rsid w:val="00297D90"/>
    <w:rsid w:val="002A0D93"/>
    <w:rsid w:val="002A117C"/>
    <w:rsid w:val="002A179E"/>
    <w:rsid w:val="002A2BDE"/>
    <w:rsid w:val="002A2DC9"/>
    <w:rsid w:val="002A2DCC"/>
    <w:rsid w:val="002A3789"/>
    <w:rsid w:val="002A394F"/>
    <w:rsid w:val="002A3A5F"/>
    <w:rsid w:val="002A3B8F"/>
    <w:rsid w:val="002A3BEE"/>
    <w:rsid w:val="002A3E25"/>
    <w:rsid w:val="002A3FCA"/>
    <w:rsid w:val="002A4B4A"/>
    <w:rsid w:val="002A4E80"/>
    <w:rsid w:val="002A518E"/>
    <w:rsid w:val="002A64DC"/>
    <w:rsid w:val="002A6E4D"/>
    <w:rsid w:val="002A734E"/>
    <w:rsid w:val="002A7E33"/>
    <w:rsid w:val="002B00AD"/>
    <w:rsid w:val="002B121F"/>
    <w:rsid w:val="002B1F31"/>
    <w:rsid w:val="002B21E6"/>
    <w:rsid w:val="002B23CE"/>
    <w:rsid w:val="002B277B"/>
    <w:rsid w:val="002B2A13"/>
    <w:rsid w:val="002B2E47"/>
    <w:rsid w:val="002B317F"/>
    <w:rsid w:val="002B409A"/>
    <w:rsid w:val="002B4767"/>
    <w:rsid w:val="002B480D"/>
    <w:rsid w:val="002B4889"/>
    <w:rsid w:val="002B4997"/>
    <w:rsid w:val="002B4F59"/>
    <w:rsid w:val="002B507A"/>
    <w:rsid w:val="002B514D"/>
    <w:rsid w:val="002B551D"/>
    <w:rsid w:val="002B55D6"/>
    <w:rsid w:val="002B5811"/>
    <w:rsid w:val="002B6029"/>
    <w:rsid w:val="002B615D"/>
    <w:rsid w:val="002B677F"/>
    <w:rsid w:val="002B680C"/>
    <w:rsid w:val="002B6ACF"/>
    <w:rsid w:val="002B7154"/>
    <w:rsid w:val="002B7329"/>
    <w:rsid w:val="002B73B2"/>
    <w:rsid w:val="002B742F"/>
    <w:rsid w:val="002C0714"/>
    <w:rsid w:val="002C075F"/>
    <w:rsid w:val="002C08FC"/>
    <w:rsid w:val="002C0CB6"/>
    <w:rsid w:val="002C0F53"/>
    <w:rsid w:val="002C158B"/>
    <w:rsid w:val="002C174E"/>
    <w:rsid w:val="002C1C82"/>
    <w:rsid w:val="002C2239"/>
    <w:rsid w:val="002C2355"/>
    <w:rsid w:val="002C2A69"/>
    <w:rsid w:val="002C2AD7"/>
    <w:rsid w:val="002C3AC7"/>
    <w:rsid w:val="002C416D"/>
    <w:rsid w:val="002C47B4"/>
    <w:rsid w:val="002C47B9"/>
    <w:rsid w:val="002C47F0"/>
    <w:rsid w:val="002C4BC1"/>
    <w:rsid w:val="002C5144"/>
    <w:rsid w:val="002C56C0"/>
    <w:rsid w:val="002C6607"/>
    <w:rsid w:val="002C6963"/>
    <w:rsid w:val="002C6A21"/>
    <w:rsid w:val="002C6C51"/>
    <w:rsid w:val="002C70E7"/>
    <w:rsid w:val="002C7369"/>
    <w:rsid w:val="002C79CA"/>
    <w:rsid w:val="002C7AE1"/>
    <w:rsid w:val="002C7FC0"/>
    <w:rsid w:val="002D01D6"/>
    <w:rsid w:val="002D02EA"/>
    <w:rsid w:val="002D12FA"/>
    <w:rsid w:val="002D1649"/>
    <w:rsid w:val="002D19D5"/>
    <w:rsid w:val="002D266C"/>
    <w:rsid w:val="002D3252"/>
    <w:rsid w:val="002D3575"/>
    <w:rsid w:val="002D3595"/>
    <w:rsid w:val="002D36D8"/>
    <w:rsid w:val="002D39A1"/>
    <w:rsid w:val="002D50FE"/>
    <w:rsid w:val="002D5671"/>
    <w:rsid w:val="002D5D2C"/>
    <w:rsid w:val="002D5E1E"/>
    <w:rsid w:val="002D6B30"/>
    <w:rsid w:val="002D71AF"/>
    <w:rsid w:val="002D7375"/>
    <w:rsid w:val="002D7768"/>
    <w:rsid w:val="002D7DCF"/>
    <w:rsid w:val="002D7F73"/>
    <w:rsid w:val="002E01BF"/>
    <w:rsid w:val="002E134D"/>
    <w:rsid w:val="002E13EC"/>
    <w:rsid w:val="002E1BD0"/>
    <w:rsid w:val="002E3075"/>
    <w:rsid w:val="002E3B54"/>
    <w:rsid w:val="002E4369"/>
    <w:rsid w:val="002E455D"/>
    <w:rsid w:val="002E461F"/>
    <w:rsid w:val="002E4C7B"/>
    <w:rsid w:val="002E5C0B"/>
    <w:rsid w:val="002E79B7"/>
    <w:rsid w:val="002E7BC8"/>
    <w:rsid w:val="002F002E"/>
    <w:rsid w:val="002F01F9"/>
    <w:rsid w:val="002F0328"/>
    <w:rsid w:val="002F0F85"/>
    <w:rsid w:val="002F11BA"/>
    <w:rsid w:val="002F11DC"/>
    <w:rsid w:val="002F1232"/>
    <w:rsid w:val="002F1378"/>
    <w:rsid w:val="002F1BAF"/>
    <w:rsid w:val="002F1BFF"/>
    <w:rsid w:val="002F1C36"/>
    <w:rsid w:val="002F1D6A"/>
    <w:rsid w:val="002F267F"/>
    <w:rsid w:val="002F2710"/>
    <w:rsid w:val="002F2EAA"/>
    <w:rsid w:val="002F2F0A"/>
    <w:rsid w:val="002F3508"/>
    <w:rsid w:val="002F35EE"/>
    <w:rsid w:val="002F3DE7"/>
    <w:rsid w:val="002F47E5"/>
    <w:rsid w:val="002F4827"/>
    <w:rsid w:val="002F535C"/>
    <w:rsid w:val="002F7130"/>
    <w:rsid w:val="002F7299"/>
    <w:rsid w:val="002F7379"/>
    <w:rsid w:val="002F76E4"/>
    <w:rsid w:val="002F7A34"/>
    <w:rsid w:val="002F7C62"/>
    <w:rsid w:val="003008B9"/>
    <w:rsid w:val="00300AFA"/>
    <w:rsid w:val="00300C9F"/>
    <w:rsid w:val="00300FCF"/>
    <w:rsid w:val="0030110C"/>
    <w:rsid w:val="00301399"/>
    <w:rsid w:val="00301A05"/>
    <w:rsid w:val="00301F09"/>
    <w:rsid w:val="00301F45"/>
    <w:rsid w:val="0030239D"/>
    <w:rsid w:val="0030283C"/>
    <w:rsid w:val="0030368C"/>
    <w:rsid w:val="0030483A"/>
    <w:rsid w:val="003052D0"/>
    <w:rsid w:val="003053B9"/>
    <w:rsid w:val="003053D6"/>
    <w:rsid w:val="00305738"/>
    <w:rsid w:val="003057A1"/>
    <w:rsid w:val="003060AE"/>
    <w:rsid w:val="00306141"/>
    <w:rsid w:val="00307526"/>
    <w:rsid w:val="00307FFB"/>
    <w:rsid w:val="0031133F"/>
    <w:rsid w:val="0031158A"/>
    <w:rsid w:val="00311986"/>
    <w:rsid w:val="00312456"/>
    <w:rsid w:val="00313082"/>
    <w:rsid w:val="003130B7"/>
    <w:rsid w:val="00314269"/>
    <w:rsid w:val="003149CF"/>
    <w:rsid w:val="00314D15"/>
    <w:rsid w:val="00314DB0"/>
    <w:rsid w:val="00314EF1"/>
    <w:rsid w:val="00315003"/>
    <w:rsid w:val="00315B87"/>
    <w:rsid w:val="00315E39"/>
    <w:rsid w:val="00317023"/>
    <w:rsid w:val="0031710E"/>
    <w:rsid w:val="00317528"/>
    <w:rsid w:val="00317E1B"/>
    <w:rsid w:val="003200EE"/>
    <w:rsid w:val="00320D57"/>
    <w:rsid w:val="00321BDF"/>
    <w:rsid w:val="003225D6"/>
    <w:rsid w:val="00322655"/>
    <w:rsid w:val="00322ACC"/>
    <w:rsid w:val="00322C2A"/>
    <w:rsid w:val="00323094"/>
    <w:rsid w:val="0032331D"/>
    <w:rsid w:val="003235AD"/>
    <w:rsid w:val="00323630"/>
    <w:rsid w:val="0032386A"/>
    <w:rsid w:val="0032418E"/>
    <w:rsid w:val="003241F8"/>
    <w:rsid w:val="003243B1"/>
    <w:rsid w:val="00324B80"/>
    <w:rsid w:val="00325359"/>
    <w:rsid w:val="00325689"/>
    <w:rsid w:val="00325A67"/>
    <w:rsid w:val="00325D5F"/>
    <w:rsid w:val="00325E5E"/>
    <w:rsid w:val="003263DD"/>
    <w:rsid w:val="00326A27"/>
    <w:rsid w:val="00327339"/>
    <w:rsid w:val="003275C6"/>
    <w:rsid w:val="00327E37"/>
    <w:rsid w:val="003309FC"/>
    <w:rsid w:val="003310D0"/>
    <w:rsid w:val="003311B9"/>
    <w:rsid w:val="00331485"/>
    <w:rsid w:val="0033214D"/>
    <w:rsid w:val="00332328"/>
    <w:rsid w:val="00332329"/>
    <w:rsid w:val="0033244B"/>
    <w:rsid w:val="00332A81"/>
    <w:rsid w:val="00332B9A"/>
    <w:rsid w:val="00332E29"/>
    <w:rsid w:val="003331D7"/>
    <w:rsid w:val="0033341E"/>
    <w:rsid w:val="00333EB7"/>
    <w:rsid w:val="0033442F"/>
    <w:rsid w:val="00335167"/>
    <w:rsid w:val="00335176"/>
    <w:rsid w:val="00335335"/>
    <w:rsid w:val="0033554B"/>
    <w:rsid w:val="0033563A"/>
    <w:rsid w:val="00335946"/>
    <w:rsid w:val="00335968"/>
    <w:rsid w:val="00335B47"/>
    <w:rsid w:val="00335E34"/>
    <w:rsid w:val="00336AC2"/>
    <w:rsid w:val="00337DF8"/>
    <w:rsid w:val="00337E08"/>
    <w:rsid w:val="003404CE"/>
    <w:rsid w:val="00340D25"/>
    <w:rsid w:val="00340E0B"/>
    <w:rsid w:val="00341152"/>
    <w:rsid w:val="003411FE"/>
    <w:rsid w:val="0034140E"/>
    <w:rsid w:val="0034183E"/>
    <w:rsid w:val="00341C82"/>
    <w:rsid w:val="00342154"/>
    <w:rsid w:val="003429C1"/>
    <w:rsid w:val="00342AC0"/>
    <w:rsid w:val="00342E1C"/>
    <w:rsid w:val="003433D9"/>
    <w:rsid w:val="00343AD2"/>
    <w:rsid w:val="00344131"/>
    <w:rsid w:val="00344BAC"/>
    <w:rsid w:val="00344DAA"/>
    <w:rsid w:val="0034662F"/>
    <w:rsid w:val="00346838"/>
    <w:rsid w:val="003469E7"/>
    <w:rsid w:val="0034763B"/>
    <w:rsid w:val="003478D5"/>
    <w:rsid w:val="003479F9"/>
    <w:rsid w:val="00347B42"/>
    <w:rsid w:val="00347CFA"/>
    <w:rsid w:val="00347F3B"/>
    <w:rsid w:val="00350898"/>
    <w:rsid w:val="00350B9F"/>
    <w:rsid w:val="00350C1A"/>
    <w:rsid w:val="003511FF"/>
    <w:rsid w:val="00351CF9"/>
    <w:rsid w:val="00351D28"/>
    <w:rsid w:val="00351F49"/>
    <w:rsid w:val="003520FC"/>
    <w:rsid w:val="00352856"/>
    <w:rsid w:val="00352DE7"/>
    <w:rsid w:val="0035354C"/>
    <w:rsid w:val="00353D8A"/>
    <w:rsid w:val="00353EB2"/>
    <w:rsid w:val="00354366"/>
    <w:rsid w:val="003552E4"/>
    <w:rsid w:val="00355B24"/>
    <w:rsid w:val="00355FB1"/>
    <w:rsid w:val="003562E2"/>
    <w:rsid w:val="003569D1"/>
    <w:rsid w:val="003575DB"/>
    <w:rsid w:val="00357905"/>
    <w:rsid w:val="00357DC7"/>
    <w:rsid w:val="0036012E"/>
    <w:rsid w:val="00360146"/>
    <w:rsid w:val="003602C3"/>
    <w:rsid w:val="0036054A"/>
    <w:rsid w:val="0036103E"/>
    <w:rsid w:val="00362154"/>
    <w:rsid w:val="00362968"/>
    <w:rsid w:val="00362DDB"/>
    <w:rsid w:val="00362F68"/>
    <w:rsid w:val="003631FD"/>
    <w:rsid w:val="003635DB"/>
    <w:rsid w:val="00363799"/>
    <w:rsid w:val="00363DBF"/>
    <w:rsid w:val="0036462E"/>
    <w:rsid w:val="00365971"/>
    <w:rsid w:val="00366066"/>
    <w:rsid w:val="00366D0B"/>
    <w:rsid w:val="00366F55"/>
    <w:rsid w:val="003671E2"/>
    <w:rsid w:val="003672B2"/>
    <w:rsid w:val="00367365"/>
    <w:rsid w:val="00367419"/>
    <w:rsid w:val="0036760F"/>
    <w:rsid w:val="0037014A"/>
    <w:rsid w:val="003704F4"/>
    <w:rsid w:val="003713AD"/>
    <w:rsid w:val="00371578"/>
    <w:rsid w:val="00371EEC"/>
    <w:rsid w:val="003724BF"/>
    <w:rsid w:val="00372595"/>
    <w:rsid w:val="003725A7"/>
    <w:rsid w:val="00372959"/>
    <w:rsid w:val="003729A7"/>
    <w:rsid w:val="00372A83"/>
    <w:rsid w:val="00372E4A"/>
    <w:rsid w:val="003734E6"/>
    <w:rsid w:val="00373EEE"/>
    <w:rsid w:val="003749E9"/>
    <w:rsid w:val="003749F9"/>
    <w:rsid w:val="00374CB1"/>
    <w:rsid w:val="003751E7"/>
    <w:rsid w:val="00375210"/>
    <w:rsid w:val="0037604A"/>
    <w:rsid w:val="00376051"/>
    <w:rsid w:val="00376429"/>
    <w:rsid w:val="003768AA"/>
    <w:rsid w:val="00376905"/>
    <w:rsid w:val="00376BC3"/>
    <w:rsid w:val="00376ECA"/>
    <w:rsid w:val="003770DE"/>
    <w:rsid w:val="00377126"/>
    <w:rsid w:val="00377B75"/>
    <w:rsid w:val="00380094"/>
    <w:rsid w:val="003801B0"/>
    <w:rsid w:val="0038032C"/>
    <w:rsid w:val="003812FF"/>
    <w:rsid w:val="00381442"/>
    <w:rsid w:val="00381936"/>
    <w:rsid w:val="00381AEA"/>
    <w:rsid w:val="00382BB2"/>
    <w:rsid w:val="00382FB3"/>
    <w:rsid w:val="00383518"/>
    <w:rsid w:val="0038399B"/>
    <w:rsid w:val="00383FD7"/>
    <w:rsid w:val="00384316"/>
    <w:rsid w:val="00384B54"/>
    <w:rsid w:val="00384EDA"/>
    <w:rsid w:val="00385059"/>
    <w:rsid w:val="003859AA"/>
    <w:rsid w:val="003866E7"/>
    <w:rsid w:val="00387517"/>
    <w:rsid w:val="00387CEB"/>
    <w:rsid w:val="003901DD"/>
    <w:rsid w:val="00390B97"/>
    <w:rsid w:val="00390BED"/>
    <w:rsid w:val="00390DC9"/>
    <w:rsid w:val="00391433"/>
    <w:rsid w:val="003914EC"/>
    <w:rsid w:val="003915C3"/>
    <w:rsid w:val="00391B09"/>
    <w:rsid w:val="00391EAD"/>
    <w:rsid w:val="003924D7"/>
    <w:rsid w:val="003925FC"/>
    <w:rsid w:val="003929B3"/>
    <w:rsid w:val="00392AB5"/>
    <w:rsid w:val="00392C23"/>
    <w:rsid w:val="003933E5"/>
    <w:rsid w:val="0039393C"/>
    <w:rsid w:val="00393D93"/>
    <w:rsid w:val="003940AF"/>
    <w:rsid w:val="003943CF"/>
    <w:rsid w:val="003952F6"/>
    <w:rsid w:val="00395384"/>
    <w:rsid w:val="00395BBB"/>
    <w:rsid w:val="00396902"/>
    <w:rsid w:val="00397AD2"/>
    <w:rsid w:val="00397F0E"/>
    <w:rsid w:val="003A00A4"/>
    <w:rsid w:val="003A0194"/>
    <w:rsid w:val="003A08B8"/>
    <w:rsid w:val="003A0C4C"/>
    <w:rsid w:val="003A145F"/>
    <w:rsid w:val="003A14C7"/>
    <w:rsid w:val="003A17EF"/>
    <w:rsid w:val="003A1E6B"/>
    <w:rsid w:val="003A2A41"/>
    <w:rsid w:val="003A2BC2"/>
    <w:rsid w:val="003A2C4A"/>
    <w:rsid w:val="003A2D99"/>
    <w:rsid w:val="003A3920"/>
    <w:rsid w:val="003A3BE4"/>
    <w:rsid w:val="003A3FBD"/>
    <w:rsid w:val="003A40FE"/>
    <w:rsid w:val="003A42E9"/>
    <w:rsid w:val="003A4406"/>
    <w:rsid w:val="003A4FD6"/>
    <w:rsid w:val="003A5D68"/>
    <w:rsid w:val="003A6691"/>
    <w:rsid w:val="003A6C38"/>
    <w:rsid w:val="003A6C8C"/>
    <w:rsid w:val="003A7307"/>
    <w:rsid w:val="003A77BA"/>
    <w:rsid w:val="003A79BB"/>
    <w:rsid w:val="003B0670"/>
    <w:rsid w:val="003B06CB"/>
    <w:rsid w:val="003B0E40"/>
    <w:rsid w:val="003B0ED6"/>
    <w:rsid w:val="003B0EF5"/>
    <w:rsid w:val="003B2458"/>
    <w:rsid w:val="003B2494"/>
    <w:rsid w:val="003B2B16"/>
    <w:rsid w:val="003B304E"/>
    <w:rsid w:val="003B3098"/>
    <w:rsid w:val="003B34E3"/>
    <w:rsid w:val="003B376A"/>
    <w:rsid w:val="003B3EF3"/>
    <w:rsid w:val="003B4D8B"/>
    <w:rsid w:val="003B60B1"/>
    <w:rsid w:val="003B645F"/>
    <w:rsid w:val="003B665E"/>
    <w:rsid w:val="003B68A1"/>
    <w:rsid w:val="003B6ACF"/>
    <w:rsid w:val="003B6E4D"/>
    <w:rsid w:val="003B7331"/>
    <w:rsid w:val="003B7738"/>
    <w:rsid w:val="003B78BA"/>
    <w:rsid w:val="003B7A42"/>
    <w:rsid w:val="003B7C4D"/>
    <w:rsid w:val="003B7EBB"/>
    <w:rsid w:val="003C068B"/>
    <w:rsid w:val="003C0C82"/>
    <w:rsid w:val="003C1256"/>
    <w:rsid w:val="003C258D"/>
    <w:rsid w:val="003C316E"/>
    <w:rsid w:val="003C3B22"/>
    <w:rsid w:val="003C431F"/>
    <w:rsid w:val="003C45F6"/>
    <w:rsid w:val="003C46E1"/>
    <w:rsid w:val="003C4D77"/>
    <w:rsid w:val="003C5128"/>
    <w:rsid w:val="003C55B8"/>
    <w:rsid w:val="003C6FDE"/>
    <w:rsid w:val="003C6FF9"/>
    <w:rsid w:val="003C7811"/>
    <w:rsid w:val="003C7A37"/>
    <w:rsid w:val="003C7CFE"/>
    <w:rsid w:val="003D06D2"/>
    <w:rsid w:val="003D0959"/>
    <w:rsid w:val="003D0982"/>
    <w:rsid w:val="003D0EBB"/>
    <w:rsid w:val="003D17D7"/>
    <w:rsid w:val="003D1B70"/>
    <w:rsid w:val="003D1D6A"/>
    <w:rsid w:val="003D2125"/>
    <w:rsid w:val="003D2385"/>
    <w:rsid w:val="003D2803"/>
    <w:rsid w:val="003D2B52"/>
    <w:rsid w:val="003D43BF"/>
    <w:rsid w:val="003D469B"/>
    <w:rsid w:val="003D5144"/>
    <w:rsid w:val="003D52B7"/>
    <w:rsid w:val="003D5759"/>
    <w:rsid w:val="003D58B1"/>
    <w:rsid w:val="003D5907"/>
    <w:rsid w:val="003D64B2"/>
    <w:rsid w:val="003D655C"/>
    <w:rsid w:val="003D6C4B"/>
    <w:rsid w:val="003D7160"/>
    <w:rsid w:val="003D721D"/>
    <w:rsid w:val="003D7A6F"/>
    <w:rsid w:val="003D7A72"/>
    <w:rsid w:val="003D7E73"/>
    <w:rsid w:val="003E08A7"/>
    <w:rsid w:val="003E1DE9"/>
    <w:rsid w:val="003E1E48"/>
    <w:rsid w:val="003E1E7E"/>
    <w:rsid w:val="003E2281"/>
    <w:rsid w:val="003E23E8"/>
    <w:rsid w:val="003E2534"/>
    <w:rsid w:val="003E3BF5"/>
    <w:rsid w:val="003E3D1A"/>
    <w:rsid w:val="003E4145"/>
    <w:rsid w:val="003E47C4"/>
    <w:rsid w:val="003E550E"/>
    <w:rsid w:val="003E5992"/>
    <w:rsid w:val="003E5DB6"/>
    <w:rsid w:val="003E5F70"/>
    <w:rsid w:val="003E6B66"/>
    <w:rsid w:val="003E6DFE"/>
    <w:rsid w:val="003E6F34"/>
    <w:rsid w:val="003E7139"/>
    <w:rsid w:val="003E7204"/>
    <w:rsid w:val="003E7358"/>
    <w:rsid w:val="003E7D0F"/>
    <w:rsid w:val="003F01C5"/>
    <w:rsid w:val="003F037B"/>
    <w:rsid w:val="003F0410"/>
    <w:rsid w:val="003F0517"/>
    <w:rsid w:val="003F069E"/>
    <w:rsid w:val="003F1992"/>
    <w:rsid w:val="003F2113"/>
    <w:rsid w:val="003F266A"/>
    <w:rsid w:val="003F2C7F"/>
    <w:rsid w:val="003F3689"/>
    <w:rsid w:val="003F3D96"/>
    <w:rsid w:val="003F4EC6"/>
    <w:rsid w:val="003F508C"/>
    <w:rsid w:val="003F58C0"/>
    <w:rsid w:val="003F5984"/>
    <w:rsid w:val="003F5E78"/>
    <w:rsid w:val="003F6A41"/>
    <w:rsid w:val="003F6B62"/>
    <w:rsid w:val="003F6C84"/>
    <w:rsid w:val="003F7913"/>
    <w:rsid w:val="003F7BBB"/>
    <w:rsid w:val="003F7FD2"/>
    <w:rsid w:val="00400159"/>
    <w:rsid w:val="00400982"/>
    <w:rsid w:val="00400B5C"/>
    <w:rsid w:val="004015FB"/>
    <w:rsid w:val="004016E5"/>
    <w:rsid w:val="00401FFC"/>
    <w:rsid w:val="004023E4"/>
    <w:rsid w:val="00402A70"/>
    <w:rsid w:val="00402BEB"/>
    <w:rsid w:val="00402C67"/>
    <w:rsid w:val="00403300"/>
    <w:rsid w:val="004035DC"/>
    <w:rsid w:val="00403609"/>
    <w:rsid w:val="004036F6"/>
    <w:rsid w:val="0040385B"/>
    <w:rsid w:val="00403EAB"/>
    <w:rsid w:val="004044D6"/>
    <w:rsid w:val="004051DA"/>
    <w:rsid w:val="00405412"/>
    <w:rsid w:val="004061A3"/>
    <w:rsid w:val="004068A7"/>
    <w:rsid w:val="00407052"/>
    <w:rsid w:val="00407065"/>
    <w:rsid w:val="004070C1"/>
    <w:rsid w:val="00407397"/>
    <w:rsid w:val="0040747B"/>
    <w:rsid w:val="004074F5"/>
    <w:rsid w:val="00407BA2"/>
    <w:rsid w:val="00407DB2"/>
    <w:rsid w:val="00407F28"/>
    <w:rsid w:val="00410280"/>
    <w:rsid w:val="004103BF"/>
    <w:rsid w:val="004104D8"/>
    <w:rsid w:val="0041080B"/>
    <w:rsid w:val="00411525"/>
    <w:rsid w:val="0041161B"/>
    <w:rsid w:val="004116A5"/>
    <w:rsid w:val="004119A7"/>
    <w:rsid w:val="00412174"/>
    <w:rsid w:val="00412205"/>
    <w:rsid w:val="004127E4"/>
    <w:rsid w:val="00412C13"/>
    <w:rsid w:val="00412D3B"/>
    <w:rsid w:val="00412FCF"/>
    <w:rsid w:val="00413311"/>
    <w:rsid w:val="0041336B"/>
    <w:rsid w:val="0041341A"/>
    <w:rsid w:val="00413658"/>
    <w:rsid w:val="004140F7"/>
    <w:rsid w:val="0041418C"/>
    <w:rsid w:val="00414E40"/>
    <w:rsid w:val="00414E7D"/>
    <w:rsid w:val="00415145"/>
    <w:rsid w:val="004163D8"/>
    <w:rsid w:val="00416460"/>
    <w:rsid w:val="00416505"/>
    <w:rsid w:val="0041689A"/>
    <w:rsid w:val="00416946"/>
    <w:rsid w:val="00416D3C"/>
    <w:rsid w:val="00417939"/>
    <w:rsid w:val="004201DB"/>
    <w:rsid w:val="004205A0"/>
    <w:rsid w:val="004207F9"/>
    <w:rsid w:val="004209F3"/>
    <w:rsid w:val="0042165B"/>
    <w:rsid w:val="0042185B"/>
    <w:rsid w:val="004218AB"/>
    <w:rsid w:val="00421F50"/>
    <w:rsid w:val="00422102"/>
    <w:rsid w:val="00422205"/>
    <w:rsid w:val="004223E1"/>
    <w:rsid w:val="00422793"/>
    <w:rsid w:val="00422A09"/>
    <w:rsid w:val="00422BAE"/>
    <w:rsid w:val="00423138"/>
    <w:rsid w:val="00423C4F"/>
    <w:rsid w:val="004244B3"/>
    <w:rsid w:val="0042463C"/>
    <w:rsid w:val="0042488E"/>
    <w:rsid w:val="00424973"/>
    <w:rsid w:val="00424A1C"/>
    <w:rsid w:val="00425EA9"/>
    <w:rsid w:val="0042612A"/>
    <w:rsid w:val="00426189"/>
    <w:rsid w:val="0042635D"/>
    <w:rsid w:val="0042638B"/>
    <w:rsid w:val="0042660A"/>
    <w:rsid w:val="004277A5"/>
    <w:rsid w:val="00427A07"/>
    <w:rsid w:val="00427EEC"/>
    <w:rsid w:val="00430363"/>
    <w:rsid w:val="004309E2"/>
    <w:rsid w:val="004314FD"/>
    <w:rsid w:val="0043176F"/>
    <w:rsid w:val="00431793"/>
    <w:rsid w:val="00431B29"/>
    <w:rsid w:val="00431D2C"/>
    <w:rsid w:val="00432B37"/>
    <w:rsid w:val="00432D6E"/>
    <w:rsid w:val="00432EA8"/>
    <w:rsid w:val="00432F4A"/>
    <w:rsid w:val="00432F6E"/>
    <w:rsid w:val="0043304D"/>
    <w:rsid w:val="0043327F"/>
    <w:rsid w:val="00433A84"/>
    <w:rsid w:val="00433F00"/>
    <w:rsid w:val="004358B2"/>
    <w:rsid w:val="00436024"/>
    <w:rsid w:val="0043616A"/>
    <w:rsid w:val="00436979"/>
    <w:rsid w:val="00436EFB"/>
    <w:rsid w:val="0043727B"/>
    <w:rsid w:val="00437548"/>
    <w:rsid w:val="00440616"/>
    <w:rsid w:val="004407D1"/>
    <w:rsid w:val="00440A55"/>
    <w:rsid w:val="00440AC4"/>
    <w:rsid w:val="00440FB0"/>
    <w:rsid w:val="004411D3"/>
    <w:rsid w:val="0044134C"/>
    <w:rsid w:val="00441711"/>
    <w:rsid w:val="004419A6"/>
    <w:rsid w:val="00442058"/>
    <w:rsid w:val="004421C9"/>
    <w:rsid w:val="0044238B"/>
    <w:rsid w:val="00442BAE"/>
    <w:rsid w:val="00443093"/>
    <w:rsid w:val="004433AA"/>
    <w:rsid w:val="00444230"/>
    <w:rsid w:val="00444239"/>
    <w:rsid w:val="004445BA"/>
    <w:rsid w:val="00444987"/>
    <w:rsid w:val="00444ADB"/>
    <w:rsid w:val="004456BE"/>
    <w:rsid w:val="004459AA"/>
    <w:rsid w:val="00445F05"/>
    <w:rsid w:val="00446204"/>
    <w:rsid w:val="004463B3"/>
    <w:rsid w:val="004463C6"/>
    <w:rsid w:val="00446B8B"/>
    <w:rsid w:val="004477A5"/>
    <w:rsid w:val="00447F87"/>
    <w:rsid w:val="0045012F"/>
    <w:rsid w:val="00450143"/>
    <w:rsid w:val="004503F9"/>
    <w:rsid w:val="00450AE7"/>
    <w:rsid w:val="00450E38"/>
    <w:rsid w:val="00451E65"/>
    <w:rsid w:val="00452885"/>
    <w:rsid w:val="00452A19"/>
    <w:rsid w:val="00452E2F"/>
    <w:rsid w:val="00452ECB"/>
    <w:rsid w:val="00453117"/>
    <w:rsid w:val="00453548"/>
    <w:rsid w:val="004537EA"/>
    <w:rsid w:val="00453E32"/>
    <w:rsid w:val="004554CA"/>
    <w:rsid w:val="004554E6"/>
    <w:rsid w:val="0045566F"/>
    <w:rsid w:val="00455916"/>
    <w:rsid w:val="0045598D"/>
    <w:rsid w:val="00455C66"/>
    <w:rsid w:val="00455CD8"/>
    <w:rsid w:val="00455EF0"/>
    <w:rsid w:val="00455F6F"/>
    <w:rsid w:val="00455FD0"/>
    <w:rsid w:val="00456033"/>
    <w:rsid w:val="0045735B"/>
    <w:rsid w:val="00457475"/>
    <w:rsid w:val="00460152"/>
    <w:rsid w:val="004602B5"/>
    <w:rsid w:val="00460634"/>
    <w:rsid w:val="0046099D"/>
    <w:rsid w:val="00461BA7"/>
    <w:rsid w:val="00461E01"/>
    <w:rsid w:val="004626BC"/>
    <w:rsid w:val="00462D1E"/>
    <w:rsid w:val="00462FD7"/>
    <w:rsid w:val="00464048"/>
    <w:rsid w:val="00464229"/>
    <w:rsid w:val="00464726"/>
    <w:rsid w:val="00464884"/>
    <w:rsid w:val="00465AEC"/>
    <w:rsid w:val="00465D87"/>
    <w:rsid w:val="00465DED"/>
    <w:rsid w:val="004660C8"/>
    <w:rsid w:val="0046621E"/>
    <w:rsid w:val="00466422"/>
    <w:rsid w:val="004664C9"/>
    <w:rsid w:val="00466D78"/>
    <w:rsid w:val="0046725E"/>
    <w:rsid w:val="00467495"/>
    <w:rsid w:val="0046780D"/>
    <w:rsid w:val="00470063"/>
    <w:rsid w:val="004715B1"/>
    <w:rsid w:val="004719D5"/>
    <w:rsid w:val="00471FA0"/>
    <w:rsid w:val="00472673"/>
    <w:rsid w:val="00472A70"/>
    <w:rsid w:val="00472B9A"/>
    <w:rsid w:val="004730E1"/>
    <w:rsid w:val="004731F4"/>
    <w:rsid w:val="00473B9E"/>
    <w:rsid w:val="0047409B"/>
    <w:rsid w:val="00474172"/>
    <w:rsid w:val="00474759"/>
    <w:rsid w:val="00474B43"/>
    <w:rsid w:val="00474CCA"/>
    <w:rsid w:val="004751DA"/>
    <w:rsid w:val="00475232"/>
    <w:rsid w:val="0047550A"/>
    <w:rsid w:val="00475D2C"/>
    <w:rsid w:val="00475EB7"/>
    <w:rsid w:val="00476100"/>
    <w:rsid w:val="00476B67"/>
    <w:rsid w:val="00476C03"/>
    <w:rsid w:val="0047715B"/>
    <w:rsid w:val="00477CEB"/>
    <w:rsid w:val="00477EC4"/>
    <w:rsid w:val="00477F21"/>
    <w:rsid w:val="00480261"/>
    <w:rsid w:val="00481301"/>
    <w:rsid w:val="00481349"/>
    <w:rsid w:val="004814BB"/>
    <w:rsid w:val="004815F0"/>
    <w:rsid w:val="00481864"/>
    <w:rsid w:val="00481F45"/>
    <w:rsid w:val="0048216E"/>
    <w:rsid w:val="00482343"/>
    <w:rsid w:val="0048284F"/>
    <w:rsid w:val="004832A8"/>
    <w:rsid w:val="0048410C"/>
    <w:rsid w:val="00484314"/>
    <w:rsid w:val="00484DA7"/>
    <w:rsid w:val="004856D5"/>
    <w:rsid w:val="00485CEB"/>
    <w:rsid w:val="0048605C"/>
    <w:rsid w:val="00486D41"/>
    <w:rsid w:val="00486EA0"/>
    <w:rsid w:val="004872A7"/>
    <w:rsid w:val="00490469"/>
    <w:rsid w:val="0049087B"/>
    <w:rsid w:val="00490DD8"/>
    <w:rsid w:val="00491031"/>
    <w:rsid w:val="00491A1D"/>
    <w:rsid w:val="00491AD9"/>
    <w:rsid w:val="00492038"/>
    <w:rsid w:val="00492C08"/>
    <w:rsid w:val="00492F27"/>
    <w:rsid w:val="0049310E"/>
    <w:rsid w:val="004934E3"/>
    <w:rsid w:val="00493CB3"/>
    <w:rsid w:val="00494952"/>
    <w:rsid w:val="0049498B"/>
    <w:rsid w:val="00494E8A"/>
    <w:rsid w:val="00495165"/>
    <w:rsid w:val="0049576D"/>
    <w:rsid w:val="00495BD4"/>
    <w:rsid w:val="00495CF7"/>
    <w:rsid w:val="00495E24"/>
    <w:rsid w:val="00496A56"/>
    <w:rsid w:val="00497044"/>
    <w:rsid w:val="00497727"/>
    <w:rsid w:val="004A03CC"/>
    <w:rsid w:val="004A08E9"/>
    <w:rsid w:val="004A0C06"/>
    <w:rsid w:val="004A0D7E"/>
    <w:rsid w:val="004A1902"/>
    <w:rsid w:val="004A194E"/>
    <w:rsid w:val="004A2215"/>
    <w:rsid w:val="004A23C3"/>
    <w:rsid w:val="004A2610"/>
    <w:rsid w:val="004A3346"/>
    <w:rsid w:val="004A3825"/>
    <w:rsid w:val="004A3A3C"/>
    <w:rsid w:val="004A407C"/>
    <w:rsid w:val="004A41E0"/>
    <w:rsid w:val="004A4ABB"/>
    <w:rsid w:val="004A4EF4"/>
    <w:rsid w:val="004A55E9"/>
    <w:rsid w:val="004A57AE"/>
    <w:rsid w:val="004A5AA4"/>
    <w:rsid w:val="004A5F03"/>
    <w:rsid w:val="004A609B"/>
    <w:rsid w:val="004A6547"/>
    <w:rsid w:val="004A6D56"/>
    <w:rsid w:val="004A73CE"/>
    <w:rsid w:val="004A74E6"/>
    <w:rsid w:val="004B0128"/>
    <w:rsid w:val="004B03E1"/>
    <w:rsid w:val="004B10B7"/>
    <w:rsid w:val="004B13FA"/>
    <w:rsid w:val="004B2100"/>
    <w:rsid w:val="004B2B45"/>
    <w:rsid w:val="004B2C8F"/>
    <w:rsid w:val="004B3841"/>
    <w:rsid w:val="004B421D"/>
    <w:rsid w:val="004B447E"/>
    <w:rsid w:val="004B4CEA"/>
    <w:rsid w:val="004B5038"/>
    <w:rsid w:val="004B6037"/>
    <w:rsid w:val="004B609A"/>
    <w:rsid w:val="004B652E"/>
    <w:rsid w:val="004B68C2"/>
    <w:rsid w:val="004B6C68"/>
    <w:rsid w:val="004B716F"/>
    <w:rsid w:val="004B719B"/>
    <w:rsid w:val="004B73C4"/>
    <w:rsid w:val="004B7988"/>
    <w:rsid w:val="004C00F4"/>
    <w:rsid w:val="004C0102"/>
    <w:rsid w:val="004C041A"/>
    <w:rsid w:val="004C0465"/>
    <w:rsid w:val="004C0822"/>
    <w:rsid w:val="004C089C"/>
    <w:rsid w:val="004C2B17"/>
    <w:rsid w:val="004C324A"/>
    <w:rsid w:val="004C3863"/>
    <w:rsid w:val="004C3C6C"/>
    <w:rsid w:val="004C3DD1"/>
    <w:rsid w:val="004C4875"/>
    <w:rsid w:val="004C58EE"/>
    <w:rsid w:val="004C5A7F"/>
    <w:rsid w:val="004C637B"/>
    <w:rsid w:val="004C6882"/>
    <w:rsid w:val="004C71AC"/>
    <w:rsid w:val="004C7377"/>
    <w:rsid w:val="004C74A2"/>
    <w:rsid w:val="004C7E2D"/>
    <w:rsid w:val="004D09D0"/>
    <w:rsid w:val="004D0C26"/>
    <w:rsid w:val="004D13E9"/>
    <w:rsid w:val="004D1AF1"/>
    <w:rsid w:val="004D1B9B"/>
    <w:rsid w:val="004D1D20"/>
    <w:rsid w:val="004D1E92"/>
    <w:rsid w:val="004D22A3"/>
    <w:rsid w:val="004D29C5"/>
    <w:rsid w:val="004D334C"/>
    <w:rsid w:val="004D3A22"/>
    <w:rsid w:val="004D46CF"/>
    <w:rsid w:val="004D5696"/>
    <w:rsid w:val="004D5739"/>
    <w:rsid w:val="004D700F"/>
    <w:rsid w:val="004D7F0E"/>
    <w:rsid w:val="004E01D0"/>
    <w:rsid w:val="004E06BC"/>
    <w:rsid w:val="004E08ED"/>
    <w:rsid w:val="004E1A2D"/>
    <w:rsid w:val="004E1E15"/>
    <w:rsid w:val="004E23F0"/>
    <w:rsid w:val="004E27B5"/>
    <w:rsid w:val="004E3045"/>
    <w:rsid w:val="004E352A"/>
    <w:rsid w:val="004E396A"/>
    <w:rsid w:val="004E3B38"/>
    <w:rsid w:val="004E454C"/>
    <w:rsid w:val="004E46B6"/>
    <w:rsid w:val="004E4DBE"/>
    <w:rsid w:val="004E4FC3"/>
    <w:rsid w:val="004E50CA"/>
    <w:rsid w:val="004E5745"/>
    <w:rsid w:val="004E5BE3"/>
    <w:rsid w:val="004E5DB6"/>
    <w:rsid w:val="004E60B1"/>
    <w:rsid w:val="004E61D2"/>
    <w:rsid w:val="004E69D6"/>
    <w:rsid w:val="004E6EC4"/>
    <w:rsid w:val="004E7042"/>
    <w:rsid w:val="004E7073"/>
    <w:rsid w:val="004E78A5"/>
    <w:rsid w:val="004F0744"/>
    <w:rsid w:val="004F09A8"/>
    <w:rsid w:val="004F13AC"/>
    <w:rsid w:val="004F1CD9"/>
    <w:rsid w:val="004F1E0C"/>
    <w:rsid w:val="004F2694"/>
    <w:rsid w:val="004F2A1B"/>
    <w:rsid w:val="004F2A4E"/>
    <w:rsid w:val="004F2ED4"/>
    <w:rsid w:val="004F3075"/>
    <w:rsid w:val="004F32E9"/>
    <w:rsid w:val="004F43D0"/>
    <w:rsid w:val="004F4571"/>
    <w:rsid w:val="004F4C6A"/>
    <w:rsid w:val="004F51E4"/>
    <w:rsid w:val="004F597A"/>
    <w:rsid w:val="004F5AA0"/>
    <w:rsid w:val="004F5CDA"/>
    <w:rsid w:val="004F62CA"/>
    <w:rsid w:val="004F68B6"/>
    <w:rsid w:val="004F6D2C"/>
    <w:rsid w:val="004F6D45"/>
    <w:rsid w:val="004F7B1E"/>
    <w:rsid w:val="004F7D70"/>
    <w:rsid w:val="00500433"/>
    <w:rsid w:val="0050058A"/>
    <w:rsid w:val="00500AAF"/>
    <w:rsid w:val="00500C81"/>
    <w:rsid w:val="00500E41"/>
    <w:rsid w:val="00500FBC"/>
    <w:rsid w:val="00500FCA"/>
    <w:rsid w:val="00501311"/>
    <w:rsid w:val="0050174D"/>
    <w:rsid w:val="005018C5"/>
    <w:rsid w:val="00501A68"/>
    <w:rsid w:val="00501BD3"/>
    <w:rsid w:val="00501C78"/>
    <w:rsid w:val="005025B3"/>
    <w:rsid w:val="005028CB"/>
    <w:rsid w:val="00502D67"/>
    <w:rsid w:val="00502F3B"/>
    <w:rsid w:val="00503283"/>
    <w:rsid w:val="00503318"/>
    <w:rsid w:val="0050334D"/>
    <w:rsid w:val="00503458"/>
    <w:rsid w:val="00503CF9"/>
    <w:rsid w:val="00503F07"/>
    <w:rsid w:val="00503FA9"/>
    <w:rsid w:val="0050416C"/>
    <w:rsid w:val="0050494A"/>
    <w:rsid w:val="00505303"/>
    <w:rsid w:val="0050562F"/>
    <w:rsid w:val="00505A9C"/>
    <w:rsid w:val="00505AF1"/>
    <w:rsid w:val="00505EEB"/>
    <w:rsid w:val="00505FE6"/>
    <w:rsid w:val="00506096"/>
    <w:rsid w:val="00506A24"/>
    <w:rsid w:val="00506EEF"/>
    <w:rsid w:val="00507158"/>
    <w:rsid w:val="005072A1"/>
    <w:rsid w:val="00507631"/>
    <w:rsid w:val="0050779F"/>
    <w:rsid w:val="005078E4"/>
    <w:rsid w:val="0051042E"/>
    <w:rsid w:val="0051071A"/>
    <w:rsid w:val="00510E7E"/>
    <w:rsid w:val="005111E2"/>
    <w:rsid w:val="0051157D"/>
    <w:rsid w:val="0051194F"/>
    <w:rsid w:val="00512307"/>
    <w:rsid w:val="005129F0"/>
    <w:rsid w:val="00512A1D"/>
    <w:rsid w:val="00513134"/>
    <w:rsid w:val="00513E8D"/>
    <w:rsid w:val="005140B9"/>
    <w:rsid w:val="005140D4"/>
    <w:rsid w:val="005141D6"/>
    <w:rsid w:val="00514714"/>
    <w:rsid w:val="00514A06"/>
    <w:rsid w:val="00514AD0"/>
    <w:rsid w:val="0051548B"/>
    <w:rsid w:val="005159C4"/>
    <w:rsid w:val="00515F75"/>
    <w:rsid w:val="005160E1"/>
    <w:rsid w:val="0051684F"/>
    <w:rsid w:val="005170AD"/>
    <w:rsid w:val="00517304"/>
    <w:rsid w:val="00520732"/>
    <w:rsid w:val="005209A9"/>
    <w:rsid w:val="00520AB1"/>
    <w:rsid w:val="00520D33"/>
    <w:rsid w:val="00520F18"/>
    <w:rsid w:val="0052128F"/>
    <w:rsid w:val="005220D9"/>
    <w:rsid w:val="005222DE"/>
    <w:rsid w:val="00522638"/>
    <w:rsid w:val="00522746"/>
    <w:rsid w:val="00522837"/>
    <w:rsid w:val="00522E31"/>
    <w:rsid w:val="005238B9"/>
    <w:rsid w:val="00523FFC"/>
    <w:rsid w:val="00527049"/>
    <w:rsid w:val="00527BC5"/>
    <w:rsid w:val="0053007B"/>
    <w:rsid w:val="005301E6"/>
    <w:rsid w:val="005303DA"/>
    <w:rsid w:val="00530AB8"/>
    <w:rsid w:val="00531E21"/>
    <w:rsid w:val="0053234B"/>
    <w:rsid w:val="00533471"/>
    <w:rsid w:val="00533C78"/>
    <w:rsid w:val="00533DAF"/>
    <w:rsid w:val="0053445E"/>
    <w:rsid w:val="00534621"/>
    <w:rsid w:val="005348B5"/>
    <w:rsid w:val="00534C8D"/>
    <w:rsid w:val="00534D4A"/>
    <w:rsid w:val="00535BE7"/>
    <w:rsid w:val="00535C4E"/>
    <w:rsid w:val="00536070"/>
    <w:rsid w:val="00537916"/>
    <w:rsid w:val="00537C51"/>
    <w:rsid w:val="00537FE2"/>
    <w:rsid w:val="005404AE"/>
    <w:rsid w:val="00540CA8"/>
    <w:rsid w:val="005416D8"/>
    <w:rsid w:val="00541786"/>
    <w:rsid w:val="00541AAB"/>
    <w:rsid w:val="00542037"/>
    <w:rsid w:val="005421F6"/>
    <w:rsid w:val="005427A2"/>
    <w:rsid w:val="00543551"/>
    <w:rsid w:val="00543605"/>
    <w:rsid w:val="0054378B"/>
    <w:rsid w:val="00543A62"/>
    <w:rsid w:val="00543CA1"/>
    <w:rsid w:val="00543F17"/>
    <w:rsid w:val="00544113"/>
    <w:rsid w:val="00544443"/>
    <w:rsid w:val="005448A0"/>
    <w:rsid w:val="00545112"/>
    <w:rsid w:val="00545AB3"/>
    <w:rsid w:val="00546506"/>
    <w:rsid w:val="00546667"/>
    <w:rsid w:val="00546D53"/>
    <w:rsid w:val="00546FA2"/>
    <w:rsid w:val="00547191"/>
    <w:rsid w:val="0054722C"/>
    <w:rsid w:val="00547585"/>
    <w:rsid w:val="005478F6"/>
    <w:rsid w:val="00550219"/>
    <w:rsid w:val="00550472"/>
    <w:rsid w:val="005511F1"/>
    <w:rsid w:val="0055125F"/>
    <w:rsid w:val="0055152E"/>
    <w:rsid w:val="00551D52"/>
    <w:rsid w:val="0055262C"/>
    <w:rsid w:val="0055342A"/>
    <w:rsid w:val="00553AF6"/>
    <w:rsid w:val="0055418A"/>
    <w:rsid w:val="00554D69"/>
    <w:rsid w:val="00555611"/>
    <w:rsid w:val="00555951"/>
    <w:rsid w:val="00555B36"/>
    <w:rsid w:val="005561CF"/>
    <w:rsid w:val="00556374"/>
    <w:rsid w:val="00556DD8"/>
    <w:rsid w:val="00557F61"/>
    <w:rsid w:val="005600DE"/>
    <w:rsid w:val="0056078E"/>
    <w:rsid w:val="00561697"/>
    <w:rsid w:val="005617F4"/>
    <w:rsid w:val="00561A0C"/>
    <w:rsid w:val="00562358"/>
    <w:rsid w:val="00562877"/>
    <w:rsid w:val="00562E30"/>
    <w:rsid w:val="00563566"/>
    <w:rsid w:val="005647DC"/>
    <w:rsid w:val="00564974"/>
    <w:rsid w:val="005650BF"/>
    <w:rsid w:val="00565223"/>
    <w:rsid w:val="005654A6"/>
    <w:rsid w:val="00565D5B"/>
    <w:rsid w:val="005663AA"/>
    <w:rsid w:val="00566B61"/>
    <w:rsid w:val="00570198"/>
    <w:rsid w:val="005705BC"/>
    <w:rsid w:val="00570962"/>
    <w:rsid w:val="00570B68"/>
    <w:rsid w:val="0057127C"/>
    <w:rsid w:val="00571664"/>
    <w:rsid w:val="005719D2"/>
    <w:rsid w:val="00571A0D"/>
    <w:rsid w:val="00571F13"/>
    <w:rsid w:val="0057218E"/>
    <w:rsid w:val="00572B11"/>
    <w:rsid w:val="00572C08"/>
    <w:rsid w:val="00573E33"/>
    <w:rsid w:val="00573E68"/>
    <w:rsid w:val="0057431D"/>
    <w:rsid w:val="0057488C"/>
    <w:rsid w:val="005751B3"/>
    <w:rsid w:val="0057522C"/>
    <w:rsid w:val="0057559E"/>
    <w:rsid w:val="005755E2"/>
    <w:rsid w:val="0057560A"/>
    <w:rsid w:val="005759AC"/>
    <w:rsid w:val="00575E8F"/>
    <w:rsid w:val="005762A8"/>
    <w:rsid w:val="00576859"/>
    <w:rsid w:val="00576D74"/>
    <w:rsid w:val="00577071"/>
    <w:rsid w:val="005772F1"/>
    <w:rsid w:val="005773F1"/>
    <w:rsid w:val="0057755C"/>
    <w:rsid w:val="005777B4"/>
    <w:rsid w:val="00577AFD"/>
    <w:rsid w:val="00580086"/>
    <w:rsid w:val="005802F9"/>
    <w:rsid w:val="00580303"/>
    <w:rsid w:val="005804A7"/>
    <w:rsid w:val="00580948"/>
    <w:rsid w:val="00580AB8"/>
    <w:rsid w:val="0058161F"/>
    <w:rsid w:val="00581E95"/>
    <w:rsid w:val="005820F5"/>
    <w:rsid w:val="00582289"/>
    <w:rsid w:val="005825EE"/>
    <w:rsid w:val="00583177"/>
    <w:rsid w:val="005832F6"/>
    <w:rsid w:val="0058359A"/>
    <w:rsid w:val="00583731"/>
    <w:rsid w:val="005841F4"/>
    <w:rsid w:val="00584932"/>
    <w:rsid w:val="005849C9"/>
    <w:rsid w:val="005849FF"/>
    <w:rsid w:val="00584DDD"/>
    <w:rsid w:val="00584F23"/>
    <w:rsid w:val="00585CB9"/>
    <w:rsid w:val="0058604C"/>
    <w:rsid w:val="00586A64"/>
    <w:rsid w:val="005871E8"/>
    <w:rsid w:val="005875BE"/>
    <w:rsid w:val="00587FE0"/>
    <w:rsid w:val="00590044"/>
    <w:rsid w:val="0059074C"/>
    <w:rsid w:val="00590C10"/>
    <w:rsid w:val="00591714"/>
    <w:rsid w:val="00592018"/>
    <w:rsid w:val="005920B8"/>
    <w:rsid w:val="005923AF"/>
    <w:rsid w:val="005928A6"/>
    <w:rsid w:val="00592A53"/>
    <w:rsid w:val="00592CDB"/>
    <w:rsid w:val="00594924"/>
    <w:rsid w:val="005949F2"/>
    <w:rsid w:val="00595B0E"/>
    <w:rsid w:val="00595C35"/>
    <w:rsid w:val="00595E7E"/>
    <w:rsid w:val="00595EB7"/>
    <w:rsid w:val="0059601C"/>
    <w:rsid w:val="00596063"/>
    <w:rsid w:val="0059642C"/>
    <w:rsid w:val="00596A5B"/>
    <w:rsid w:val="00596DB6"/>
    <w:rsid w:val="005975D9"/>
    <w:rsid w:val="0059760F"/>
    <w:rsid w:val="00597724"/>
    <w:rsid w:val="0059796C"/>
    <w:rsid w:val="005A0063"/>
    <w:rsid w:val="005A0499"/>
    <w:rsid w:val="005A0759"/>
    <w:rsid w:val="005A1870"/>
    <w:rsid w:val="005A23B1"/>
    <w:rsid w:val="005A28CE"/>
    <w:rsid w:val="005A2DCD"/>
    <w:rsid w:val="005A2EF3"/>
    <w:rsid w:val="005A326B"/>
    <w:rsid w:val="005A37AA"/>
    <w:rsid w:val="005A3FB9"/>
    <w:rsid w:val="005A469C"/>
    <w:rsid w:val="005A4DEA"/>
    <w:rsid w:val="005A4F49"/>
    <w:rsid w:val="005A6DE6"/>
    <w:rsid w:val="005A7249"/>
    <w:rsid w:val="005A7AF2"/>
    <w:rsid w:val="005B07BA"/>
    <w:rsid w:val="005B0BAD"/>
    <w:rsid w:val="005B0D21"/>
    <w:rsid w:val="005B1619"/>
    <w:rsid w:val="005B19FD"/>
    <w:rsid w:val="005B2187"/>
    <w:rsid w:val="005B2341"/>
    <w:rsid w:val="005B2BD0"/>
    <w:rsid w:val="005B2DCA"/>
    <w:rsid w:val="005B3A0F"/>
    <w:rsid w:val="005B4501"/>
    <w:rsid w:val="005B4639"/>
    <w:rsid w:val="005B4F34"/>
    <w:rsid w:val="005B4F61"/>
    <w:rsid w:val="005B52B6"/>
    <w:rsid w:val="005B52EE"/>
    <w:rsid w:val="005B5687"/>
    <w:rsid w:val="005B5941"/>
    <w:rsid w:val="005B5DB6"/>
    <w:rsid w:val="005B5F7E"/>
    <w:rsid w:val="005B6D82"/>
    <w:rsid w:val="005B72DD"/>
    <w:rsid w:val="005B7423"/>
    <w:rsid w:val="005B7EF3"/>
    <w:rsid w:val="005C0160"/>
    <w:rsid w:val="005C0CAA"/>
    <w:rsid w:val="005C0D19"/>
    <w:rsid w:val="005C1C4E"/>
    <w:rsid w:val="005C202B"/>
    <w:rsid w:val="005C306F"/>
    <w:rsid w:val="005C354B"/>
    <w:rsid w:val="005C37E1"/>
    <w:rsid w:val="005C3AED"/>
    <w:rsid w:val="005C3B97"/>
    <w:rsid w:val="005C40F5"/>
    <w:rsid w:val="005C440F"/>
    <w:rsid w:val="005C48D4"/>
    <w:rsid w:val="005C49C8"/>
    <w:rsid w:val="005C5451"/>
    <w:rsid w:val="005C5B7C"/>
    <w:rsid w:val="005C61F1"/>
    <w:rsid w:val="005C64AD"/>
    <w:rsid w:val="005C6952"/>
    <w:rsid w:val="005C6A4A"/>
    <w:rsid w:val="005C6B0F"/>
    <w:rsid w:val="005C7490"/>
    <w:rsid w:val="005C7E73"/>
    <w:rsid w:val="005D08CE"/>
    <w:rsid w:val="005D08F6"/>
    <w:rsid w:val="005D13A9"/>
    <w:rsid w:val="005D143F"/>
    <w:rsid w:val="005D1700"/>
    <w:rsid w:val="005D200D"/>
    <w:rsid w:val="005D2276"/>
    <w:rsid w:val="005D2FBA"/>
    <w:rsid w:val="005D3C2B"/>
    <w:rsid w:val="005D4958"/>
    <w:rsid w:val="005D4A7F"/>
    <w:rsid w:val="005D4FA9"/>
    <w:rsid w:val="005D5568"/>
    <w:rsid w:val="005D5863"/>
    <w:rsid w:val="005D5928"/>
    <w:rsid w:val="005D5986"/>
    <w:rsid w:val="005D5A00"/>
    <w:rsid w:val="005D5A48"/>
    <w:rsid w:val="005D6943"/>
    <w:rsid w:val="005D6D00"/>
    <w:rsid w:val="005E029C"/>
    <w:rsid w:val="005E0931"/>
    <w:rsid w:val="005E1164"/>
    <w:rsid w:val="005E154B"/>
    <w:rsid w:val="005E1B32"/>
    <w:rsid w:val="005E1BD3"/>
    <w:rsid w:val="005E1F3F"/>
    <w:rsid w:val="005E2148"/>
    <w:rsid w:val="005E38B6"/>
    <w:rsid w:val="005E3C2A"/>
    <w:rsid w:val="005E3C33"/>
    <w:rsid w:val="005E464F"/>
    <w:rsid w:val="005E53BD"/>
    <w:rsid w:val="005E59F4"/>
    <w:rsid w:val="005E5A74"/>
    <w:rsid w:val="005E5D2C"/>
    <w:rsid w:val="005E6156"/>
    <w:rsid w:val="005E655D"/>
    <w:rsid w:val="005E65F6"/>
    <w:rsid w:val="005E68DA"/>
    <w:rsid w:val="005E7128"/>
    <w:rsid w:val="005E74B1"/>
    <w:rsid w:val="005E7635"/>
    <w:rsid w:val="005E7DBD"/>
    <w:rsid w:val="005F0171"/>
    <w:rsid w:val="005F02C2"/>
    <w:rsid w:val="005F05BA"/>
    <w:rsid w:val="005F195A"/>
    <w:rsid w:val="005F1A6A"/>
    <w:rsid w:val="005F1BFD"/>
    <w:rsid w:val="005F1DF3"/>
    <w:rsid w:val="005F1FD2"/>
    <w:rsid w:val="005F22D6"/>
    <w:rsid w:val="005F2D89"/>
    <w:rsid w:val="005F2FCA"/>
    <w:rsid w:val="005F44EE"/>
    <w:rsid w:val="005F4500"/>
    <w:rsid w:val="005F4534"/>
    <w:rsid w:val="005F4C03"/>
    <w:rsid w:val="005F4F1D"/>
    <w:rsid w:val="005F5222"/>
    <w:rsid w:val="005F5F58"/>
    <w:rsid w:val="005F6953"/>
    <w:rsid w:val="005F6C85"/>
    <w:rsid w:val="005F6F0B"/>
    <w:rsid w:val="005F7884"/>
    <w:rsid w:val="005F799B"/>
    <w:rsid w:val="005F7CC2"/>
    <w:rsid w:val="005F7DC4"/>
    <w:rsid w:val="00600330"/>
    <w:rsid w:val="00600E7D"/>
    <w:rsid w:val="00601E24"/>
    <w:rsid w:val="0060275D"/>
    <w:rsid w:val="00602781"/>
    <w:rsid w:val="006029E8"/>
    <w:rsid w:val="006038BA"/>
    <w:rsid w:val="006039A1"/>
    <w:rsid w:val="006039DB"/>
    <w:rsid w:val="00603AA7"/>
    <w:rsid w:val="00603FA6"/>
    <w:rsid w:val="00603FC3"/>
    <w:rsid w:val="00604198"/>
    <w:rsid w:val="006041DA"/>
    <w:rsid w:val="00604210"/>
    <w:rsid w:val="00604517"/>
    <w:rsid w:val="00605150"/>
    <w:rsid w:val="00605170"/>
    <w:rsid w:val="0060702E"/>
    <w:rsid w:val="0060726B"/>
    <w:rsid w:val="0061072C"/>
    <w:rsid w:val="00611BEB"/>
    <w:rsid w:val="0061215D"/>
    <w:rsid w:val="006124F2"/>
    <w:rsid w:val="00613270"/>
    <w:rsid w:val="006137B5"/>
    <w:rsid w:val="0061388E"/>
    <w:rsid w:val="00614746"/>
    <w:rsid w:val="00615B8F"/>
    <w:rsid w:val="006163D1"/>
    <w:rsid w:val="006165EF"/>
    <w:rsid w:val="00616CEE"/>
    <w:rsid w:val="00617197"/>
    <w:rsid w:val="00617D9A"/>
    <w:rsid w:val="00621321"/>
    <w:rsid w:val="006216E0"/>
    <w:rsid w:val="0062187D"/>
    <w:rsid w:val="00621CDC"/>
    <w:rsid w:val="00621D87"/>
    <w:rsid w:val="00622295"/>
    <w:rsid w:val="00622494"/>
    <w:rsid w:val="00622E06"/>
    <w:rsid w:val="00622FEC"/>
    <w:rsid w:val="0062333D"/>
    <w:rsid w:val="006235DB"/>
    <w:rsid w:val="00623B40"/>
    <w:rsid w:val="00623C68"/>
    <w:rsid w:val="00623FAC"/>
    <w:rsid w:val="00624623"/>
    <w:rsid w:val="00624B86"/>
    <w:rsid w:val="00624C06"/>
    <w:rsid w:val="00625FCA"/>
    <w:rsid w:val="006260F8"/>
    <w:rsid w:val="0062613A"/>
    <w:rsid w:val="006262D9"/>
    <w:rsid w:val="00626AB5"/>
    <w:rsid w:val="00630E7F"/>
    <w:rsid w:val="00630EF0"/>
    <w:rsid w:val="00631192"/>
    <w:rsid w:val="00631253"/>
    <w:rsid w:val="00631957"/>
    <w:rsid w:val="00631CB5"/>
    <w:rsid w:val="00631D6A"/>
    <w:rsid w:val="00631F34"/>
    <w:rsid w:val="006322DB"/>
    <w:rsid w:val="006327B9"/>
    <w:rsid w:val="00632B43"/>
    <w:rsid w:val="00632B5A"/>
    <w:rsid w:val="00633570"/>
    <w:rsid w:val="00634C5A"/>
    <w:rsid w:val="0063540F"/>
    <w:rsid w:val="00635597"/>
    <w:rsid w:val="00635EBD"/>
    <w:rsid w:val="006360C7"/>
    <w:rsid w:val="0063636B"/>
    <w:rsid w:val="006366D8"/>
    <w:rsid w:val="006370AB"/>
    <w:rsid w:val="0063731A"/>
    <w:rsid w:val="0063769C"/>
    <w:rsid w:val="00637926"/>
    <w:rsid w:val="00637B0F"/>
    <w:rsid w:val="00637C1D"/>
    <w:rsid w:val="00637D35"/>
    <w:rsid w:val="00637E46"/>
    <w:rsid w:val="00640781"/>
    <w:rsid w:val="00640835"/>
    <w:rsid w:val="00640CA2"/>
    <w:rsid w:val="0064224C"/>
    <w:rsid w:val="006423EF"/>
    <w:rsid w:val="00642E9D"/>
    <w:rsid w:val="00643063"/>
    <w:rsid w:val="00643071"/>
    <w:rsid w:val="00643234"/>
    <w:rsid w:val="00643326"/>
    <w:rsid w:val="00644890"/>
    <w:rsid w:val="0064501B"/>
    <w:rsid w:val="006455BB"/>
    <w:rsid w:val="00645874"/>
    <w:rsid w:val="00646479"/>
    <w:rsid w:val="00646843"/>
    <w:rsid w:val="00646BC7"/>
    <w:rsid w:val="00646EE9"/>
    <w:rsid w:val="00647086"/>
    <w:rsid w:val="00647AAC"/>
    <w:rsid w:val="00651B70"/>
    <w:rsid w:val="00651F5B"/>
    <w:rsid w:val="00652172"/>
    <w:rsid w:val="006526AB"/>
    <w:rsid w:val="00652702"/>
    <w:rsid w:val="0065288D"/>
    <w:rsid w:val="00652C83"/>
    <w:rsid w:val="0065340F"/>
    <w:rsid w:val="0065386B"/>
    <w:rsid w:val="006538DD"/>
    <w:rsid w:val="006539F2"/>
    <w:rsid w:val="00653B12"/>
    <w:rsid w:val="00653D12"/>
    <w:rsid w:val="00653E39"/>
    <w:rsid w:val="00654340"/>
    <w:rsid w:val="00654E41"/>
    <w:rsid w:val="006556AE"/>
    <w:rsid w:val="00655981"/>
    <w:rsid w:val="00655DDF"/>
    <w:rsid w:val="006564CE"/>
    <w:rsid w:val="00656A52"/>
    <w:rsid w:val="00656AC0"/>
    <w:rsid w:val="00656D6D"/>
    <w:rsid w:val="00656F01"/>
    <w:rsid w:val="006571F5"/>
    <w:rsid w:val="00657284"/>
    <w:rsid w:val="00657C70"/>
    <w:rsid w:val="00660270"/>
    <w:rsid w:val="00662A40"/>
    <w:rsid w:val="00662B36"/>
    <w:rsid w:val="00662CB8"/>
    <w:rsid w:val="00662F14"/>
    <w:rsid w:val="00662FB1"/>
    <w:rsid w:val="0066305B"/>
    <w:rsid w:val="006630B0"/>
    <w:rsid w:val="006630C4"/>
    <w:rsid w:val="00663BCB"/>
    <w:rsid w:val="00664293"/>
    <w:rsid w:val="006648B1"/>
    <w:rsid w:val="00664D1A"/>
    <w:rsid w:val="006653CF"/>
    <w:rsid w:val="006658B4"/>
    <w:rsid w:val="00666C44"/>
    <w:rsid w:val="006673AF"/>
    <w:rsid w:val="0066782F"/>
    <w:rsid w:val="00667B58"/>
    <w:rsid w:val="00667BDA"/>
    <w:rsid w:val="00667CF1"/>
    <w:rsid w:val="0067018C"/>
    <w:rsid w:val="0067060D"/>
    <w:rsid w:val="00671DE8"/>
    <w:rsid w:val="00672336"/>
    <w:rsid w:val="00672844"/>
    <w:rsid w:val="00672867"/>
    <w:rsid w:val="006728D9"/>
    <w:rsid w:val="00672CD5"/>
    <w:rsid w:val="00672CDB"/>
    <w:rsid w:val="00672E12"/>
    <w:rsid w:val="00673060"/>
    <w:rsid w:val="006739F1"/>
    <w:rsid w:val="00673C02"/>
    <w:rsid w:val="00673F30"/>
    <w:rsid w:val="0067402B"/>
    <w:rsid w:val="006748BC"/>
    <w:rsid w:val="00674EE3"/>
    <w:rsid w:val="00675990"/>
    <w:rsid w:val="00675FA4"/>
    <w:rsid w:val="006764B9"/>
    <w:rsid w:val="0067662D"/>
    <w:rsid w:val="006766FF"/>
    <w:rsid w:val="00676A04"/>
    <w:rsid w:val="00676A92"/>
    <w:rsid w:val="00676B5A"/>
    <w:rsid w:val="00676B88"/>
    <w:rsid w:val="00676BE3"/>
    <w:rsid w:val="00676DA7"/>
    <w:rsid w:val="0067748E"/>
    <w:rsid w:val="0067789D"/>
    <w:rsid w:val="00677C2E"/>
    <w:rsid w:val="00677DD3"/>
    <w:rsid w:val="00677E6B"/>
    <w:rsid w:val="00677FA3"/>
    <w:rsid w:val="006801B9"/>
    <w:rsid w:val="00680806"/>
    <w:rsid w:val="00681312"/>
    <w:rsid w:val="00681376"/>
    <w:rsid w:val="00681E80"/>
    <w:rsid w:val="006821AE"/>
    <w:rsid w:val="00682582"/>
    <w:rsid w:val="00682A42"/>
    <w:rsid w:val="00682CA1"/>
    <w:rsid w:val="00682F64"/>
    <w:rsid w:val="006830DC"/>
    <w:rsid w:val="0068310B"/>
    <w:rsid w:val="006838C0"/>
    <w:rsid w:val="00683C94"/>
    <w:rsid w:val="00683F86"/>
    <w:rsid w:val="00684241"/>
    <w:rsid w:val="006847B0"/>
    <w:rsid w:val="00684DB5"/>
    <w:rsid w:val="00685137"/>
    <w:rsid w:val="00685385"/>
    <w:rsid w:val="0068538A"/>
    <w:rsid w:val="006859A1"/>
    <w:rsid w:val="00686875"/>
    <w:rsid w:val="00687378"/>
    <w:rsid w:val="00687940"/>
    <w:rsid w:val="00687AAF"/>
    <w:rsid w:val="00687BD0"/>
    <w:rsid w:val="006904D7"/>
    <w:rsid w:val="00690B33"/>
    <w:rsid w:val="0069104C"/>
    <w:rsid w:val="0069145F"/>
    <w:rsid w:val="00691498"/>
    <w:rsid w:val="00691CC3"/>
    <w:rsid w:val="00692BD5"/>
    <w:rsid w:val="00692C61"/>
    <w:rsid w:val="006933A3"/>
    <w:rsid w:val="0069376B"/>
    <w:rsid w:val="006939E6"/>
    <w:rsid w:val="00693B67"/>
    <w:rsid w:val="0069422F"/>
    <w:rsid w:val="00694732"/>
    <w:rsid w:val="00694D78"/>
    <w:rsid w:val="0069506B"/>
    <w:rsid w:val="00695620"/>
    <w:rsid w:val="006956B3"/>
    <w:rsid w:val="006957D3"/>
    <w:rsid w:val="0069587C"/>
    <w:rsid w:val="00695978"/>
    <w:rsid w:val="006961BA"/>
    <w:rsid w:val="0069691A"/>
    <w:rsid w:val="00697BF5"/>
    <w:rsid w:val="006A0845"/>
    <w:rsid w:val="006A0D69"/>
    <w:rsid w:val="006A1537"/>
    <w:rsid w:val="006A2A8D"/>
    <w:rsid w:val="006A3102"/>
    <w:rsid w:val="006A3301"/>
    <w:rsid w:val="006A3396"/>
    <w:rsid w:val="006A3B5E"/>
    <w:rsid w:val="006A3D8A"/>
    <w:rsid w:val="006A43E4"/>
    <w:rsid w:val="006A4903"/>
    <w:rsid w:val="006A5BD7"/>
    <w:rsid w:val="006A5D3B"/>
    <w:rsid w:val="006A5D43"/>
    <w:rsid w:val="006A5FFF"/>
    <w:rsid w:val="006A611F"/>
    <w:rsid w:val="006A63BF"/>
    <w:rsid w:val="006A63F8"/>
    <w:rsid w:val="006A6BFD"/>
    <w:rsid w:val="006A7248"/>
    <w:rsid w:val="006A762D"/>
    <w:rsid w:val="006A7D00"/>
    <w:rsid w:val="006B00F6"/>
    <w:rsid w:val="006B066C"/>
    <w:rsid w:val="006B0E94"/>
    <w:rsid w:val="006B17AD"/>
    <w:rsid w:val="006B1821"/>
    <w:rsid w:val="006B1B63"/>
    <w:rsid w:val="006B1D22"/>
    <w:rsid w:val="006B1D51"/>
    <w:rsid w:val="006B1DA6"/>
    <w:rsid w:val="006B2475"/>
    <w:rsid w:val="006B32F2"/>
    <w:rsid w:val="006B3954"/>
    <w:rsid w:val="006B3D77"/>
    <w:rsid w:val="006B414B"/>
    <w:rsid w:val="006B4297"/>
    <w:rsid w:val="006B4356"/>
    <w:rsid w:val="006B48DE"/>
    <w:rsid w:val="006B4B68"/>
    <w:rsid w:val="006B52D5"/>
    <w:rsid w:val="006B5F72"/>
    <w:rsid w:val="006B65C6"/>
    <w:rsid w:val="006B6EFB"/>
    <w:rsid w:val="006B6F3B"/>
    <w:rsid w:val="006B7456"/>
    <w:rsid w:val="006B75D2"/>
    <w:rsid w:val="006C0176"/>
    <w:rsid w:val="006C01E6"/>
    <w:rsid w:val="006C05CC"/>
    <w:rsid w:val="006C0B29"/>
    <w:rsid w:val="006C0DB2"/>
    <w:rsid w:val="006C11E9"/>
    <w:rsid w:val="006C1225"/>
    <w:rsid w:val="006C1253"/>
    <w:rsid w:val="006C1256"/>
    <w:rsid w:val="006C1280"/>
    <w:rsid w:val="006C14B3"/>
    <w:rsid w:val="006C2140"/>
    <w:rsid w:val="006C266B"/>
    <w:rsid w:val="006C325B"/>
    <w:rsid w:val="006C32FA"/>
    <w:rsid w:val="006C4496"/>
    <w:rsid w:val="006C49C6"/>
    <w:rsid w:val="006C4D53"/>
    <w:rsid w:val="006C591B"/>
    <w:rsid w:val="006D0377"/>
    <w:rsid w:val="006D055A"/>
    <w:rsid w:val="006D07B2"/>
    <w:rsid w:val="006D0F73"/>
    <w:rsid w:val="006D1187"/>
    <w:rsid w:val="006D16AF"/>
    <w:rsid w:val="006D24FE"/>
    <w:rsid w:val="006D294F"/>
    <w:rsid w:val="006D2A4B"/>
    <w:rsid w:val="006D2C99"/>
    <w:rsid w:val="006D2CEA"/>
    <w:rsid w:val="006D2F54"/>
    <w:rsid w:val="006D4B89"/>
    <w:rsid w:val="006D4F00"/>
    <w:rsid w:val="006D57A4"/>
    <w:rsid w:val="006D57FE"/>
    <w:rsid w:val="006D6B5F"/>
    <w:rsid w:val="006D7830"/>
    <w:rsid w:val="006D7C84"/>
    <w:rsid w:val="006D7DA2"/>
    <w:rsid w:val="006E04DD"/>
    <w:rsid w:val="006E0513"/>
    <w:rsid w:val="006E0878"/>
    <w:rsid w:val="006E19C0"/>
    <w:rsid w:val="006E1F8C"/>
    <w:rsid w:val="006E538D"/>
    <w:rsid w:val="006E564C"/>
    <w:rsid w:val="006E569E"/>
    <w:rsid w:val="006E58BF"/>
    <w:rsid w:val="006E59E5"/>
    <w:rsid w:val="006E5B52"/>
    <w:rsid w:val="006E6198"/>
    <w:rsid w:val="006E66FE"/>
    <w:rsid w:val="006E691E"/>
    <w:rsid w:val="006E7C17"/>
    <w:rsid w:val="006F12C7"/>
    <w:rsid w:val="006F1529"/>
    <w:rsid w:val="006F1738"/>
    <w:rsid w:val="006F1DE1"/>
    <w:rsid w:val="006F24D7"/>
    <w:rsid w:val="006F27B7"/>
    <w:rsid w:val="006F297E"/>
    <w:rsid w:val="006F2C09"/>
    <w:rsid w:val="006F31C4"/>
    <w:rsid w:val="006F4056"/>
    <w:rsid w:val="006F4150"/>
    <w:rsid w:val="006F42B4"/>
    <w:rsid w:val="006F4CFA"/>
    <w:rsid w:val="006F5265"/>
    <w:rsid w:val="006F5679"/>
    <w:rsid w:val="006F5C26"/>
    <w:rsid w:val="006F5DFE"/>
    <w:rsid w:val="006F5EA3"/>
    <w:rsid w:val="006F6A70"/>
    <w:rsid w:val="006F70C5"/>
    <w:rsid w:val="006F71B1"/>
    <w:rsid w:val="006F7256"/>
    <w:rsid w:val="00700E57"/>
    <w:rsid w:val="00701540"/>
    <w:rsid w:val="007018B0"/>
    <w:rsid w:val="007022E2"/>
    <w:rsid w:val="007025D4"/>
    <w:rsid w:val="007027EC"/>
    <w:rsid w:val="00703FC8"/>
    <w:rsid w:val="007040C2"/>
    <w:rsid w:val="00704363"/>
    <w:rsid w:val="00704F9B"/>
    <w:rsid w:val="00705EB8"/>
    <w:rsid w:val="0070650F"/>
    <w:rsid w:val="00706563"/>
    <w:rsid w:val="00706DE4"/>
    <w:rsid w:val="0070705A"/>
    <w:rsid w:val="00707429"/>
    <w:rsid w:val="00707F21"/>
    <w:rsid w:val="0071064F"/>
    <w:rsid w:val="00710781"/>
    <w:rsid w:val="007111E8"/>
    <w:rsid w:val="007114B0"/>
    <w:rsid w:val="00711A2B"/>
    <w:rsid w:val="00711F4A"/>
    <w:rsid w:val="0071325E"/>
    <w:rsid w:val="007135A2"/>
    <w:rsid w:val="0071415E"/>
    <w:rsid w:val="00714625"/>
    <w:rsid w:val="00714A69"/>
    <w:rsid w:val="00714E27"/>
    <w:rsid w:val="00715724"/>
    <w:rsid w:val="00715D7D"/>
    <w:rsid w:val="0071606A"/>
    <w:rsid w:val="00716100"/>
    <w:rsid w:val="00716163"/>
    <w:rsid w:val="00716E7F"/>
    <w:rsid w:val="00717955"/>
    <w:rsid w:val="00717C50"/>
    <w:rsid w:val="00717ECE"/>
    <w:rsid w:val="007200BB"/>
    <w:rsid w:val="00720AE6"/>
    <w:rsid w:val="00721735"/>
    <w:rsid w:val="0072175E"/>
    <w:rsid w:val="007218B4"/>
    <w:rsid w:val="00721904"/>
    <w:rsid w:val="00721EA3"/>
    <w:rsid w:val="007224C7"/>
    <w:rsid w:val="00722ACB"/>
    <w:rsid w:val="00723484"/>
    <w:rsid w:val="00723726"/>
    <w:rsid w:val="00723755"/>
    <w:rsid w:val="00723781"/>
    <w:rsid w:val="007239C3"/>
    <w:rsid w:val="0072407C"/>
    <w:rsid w:val="0072526B"/>
    <w:rsid w:val="007258C4"/>
    <w:rsid w:val="0072608E"/>
    <w:rsid w:val="00726C6A"/>
    <w:rsid w:val="007270D7"/>
    <w:rsid w:val="00727427"/>
    <w:rsid w:val="00727569"/>
    <w:rsid w:val="007279E3"/>
    <w:rsid w:val="00727BD2"/>
    <w:rsid w:val="00727E49"/>
    <w:rsid w:val="00730608"/>
    <w:rsid w:val="00730AC5"/>
    <w:rsid w:val="00730B4D"/>
    <w:rsid w:val="00730FD8"/>
    <w:rsid w:val="00731007"/>
    <w:rsid w:val="00731536"/>
    <w:rsid w:val="007316B6"/>
    <w:rsid w:val="00731772"/>
    <w:rsid w:val="00731FF3"/>
    <w:rsid w:val="00733D35"/>
    <w:rsid w:val="0073412E"/>
    <w:rsid w:val="00734341"/>
    <w:rsid w:val="00734D88"/>
    <w:rsid w:val="00734F4C"/>
    <w:rsid w:val="00735F4C"/>
    <w:rsid w:val="007363E9"/>
    <w:rsid w:val="00736950"/>
    <w:rsid w:val="0073701C"/>
    <w:rsid w:val="0073759B"/>
    <w:rsid w:val="0073797E"/>
    <w:rsid w:val="007379A9"/>
    <w:rsid w:val="00737B4B"/>
    <w:rsid w:val="00737B70"/>
    <w:rsid w:val="00737E1F"/>
    <w:rsid w:val="00741191"/>
    <w:rsid w:val="0074121B"/>
    <w:rsid w:val="00741B5C"/>
    <w:rsid w:val="0074254F"/>
    <w:rsid w:val="00742800"/>
    <w:rsid w:val="0074309D"/>
    <w:rsid w:val="007434E3"/>
    <w:rsid w:val="007436C8"/>
    <w:rsid w:val="007437CC"/>
    <w:rsid w:val="007438F1"/>
    <w:rsid w:val="00743C38"/>
    <w:rsid w:val="00744229"/>
    <w:rsid w:val="0074513E"/>
    <w:rsid w:val="00745421"/>
    <w:rsid w:val="00745591"/>
    <w:rsid w:val="00746860"/>
    <w:rsid w:val="007468EA"/>
    <w:rsid w:val="00746942"/>
    <w:rsid w:val="007471BB"/>
    <w:rsid w:val="007471CE"/>
    <w:rsid w:val="0074726F"/>
    <w:rsid w:val="007478EE"/>
    <w:rsid w:val="0074791F"/>
    <w:rsid w:val="00747A7C"/>
    <w:rsid w:val="0075031A"/>
    <w:rsid w:val="00750374"/>
    <w:rsid w:val="00750732"/>
    <w:rsid w:val="00750BAE"/>
    <w:rsid w:val="00750C54"/>
    <w:rsid w:val="00750FC9"/>
    <w:rsid w:val="00751159"/>
    <w:rsid w:val="00751337"/>
    <w:rsid w:val="007515A9"/>
    <w:rsid w:val="007516FE"/>
    <w:rsid w:val="00751C8C"/>
    <w:rsid w:val="00751D17"/>
    <w:rsid w:val="00751F41"/>
    <w:rsid w:val="0075221B"/>
    <w:rsid w:val="00752C97"/>
    <w:rsid w:val="007532BC"/>
    <w:rsid w:val="0075444C"/>
    <w:rsid w:val="00754CB9"/>
    <w:rsid w:val="0075501C"/>
    <w:rsid w:val="0075537C"/>
    <w:rsid w:val="0075616F"/>
    <w:rsid w:val="00756A1E"/>
    <w:rsid w:val="00756B70"/>
    <w:rsid w:val="007572C3"/>
    <w:rsid w:val="007603CD"/>
    <w:rsid w:val="00760B9C"/>
    <w:rsid w:val="00760FA4"/>
    <w:rsid w:val="0076174B"/>
    <w:rsid w:val="00761BA3"/>
    <w:rsid w:val="00762564"/>
    <w:rsid w:val="007628F5"/>
    <w:rsid w:val="00762935"/>
    <w:rsid w:val="00762992"/>
    <w:rsid w:val="007630C0"/>
    <w:rsid w:val="00763784"/>
    <w:rsid w:val="00763C7F"/>
    <w:rsid w:val="00764520"/>
    <w:rsid w:val="00765232"/>
    <w:rsid w:val="00765BBA"/>
    <w:rsid w:val="00765F86"/>
    <w:rsid w:val="007666AD"/>
    <w:rsid w:val="00767B2A"/>
    <w:rsid w:val="00767F1E"/>
    <w:rsid w:val="007701EC"/>
    <w:rsid w:val="00771D34"/>
    <w:rsid w:val="007723CE"/>
    <w:rsid w:val="00772AF8"/>
    <w:rsid w:val="00773718"/>
    <w:rsid w:val="0077371D"/>
    <w:rsid w:val="00773745"/>
    <w:rsid w:val="00774CC7"/>
    <w:rsid w:val="00774D20"/>
    <w:rsid w:val="00775B2D"/>
    <w:rsid w:val="00776521"/>
    <w:rsid w:val="007766A0"/>
    <w:rsid w:val="00776E28"/>
    <w:rsid w:val="00776EAB"/>
    <w:rsid w:val="00777303"/>
    <w:rsid w:val="0077747D"/>
    <w:rsid w:val="00777822"/>
    <w:rsid w:val="0077797C"/>
    <w:rsid w:val="00777A1C"/>
    <w:rsid w:val="00780675"/>
    <w:rsid w:val="00782FC5"/>
    <w:rsid w:val="00782FF7"/>
    <w:rsid w:val="0078313B"/>
    <w:rsid w:val="007846DC"/>
    <w:rsid w:val="007851EB"/>
    <w:rsid w:val="0078553E"/>
    <w:rsid w:val="00786000"/>
    <w:rsid w:val="007864CE"/>
    <w:rsid w:val="007870DA"/>
    <w:rsid w:val="007873EA"/>
    <w:rsid w:val="0078741F"/>
    <w:rsid w:val="007874FC"/>
    <w:rsid w:val="00787630"/>
    <w:rsid w:val="0078764E"/>
    <w:rsid w:val="00790589"/>
    <w:rsid w:val="007910B7"/>
    <w:rsid w:val="00791EC6"/>
    <w:rsid w:val="007922C3"/>
    <w:rsid w:val="00792E90"/>
    <w:rsid w:val="00793305"/>
    <w:rsid w:val="0079333E"/>
    <w:rsid w:val="007933C4"/>
    <w:rsid w:val="0079369C"/>
    <w:rsid w:val="0079388D"/>
    <w:rsid w:val="007948B5"/>
    <w:rsid w:val="0079496D"/>
    <w:rsid w:val="007949F0"/>
    <w:rsid w:val="00794B47"/>
    <w:rsid w:val="007954DC"/>
    <w:rsid w:val="007958E6"/>
    <w:rsid w:val="00795AD5"/>
    <w:rsid w:val="00795F42"/>
    <w:rsid w:val="00796523"/>
    <w:rsid w:val="007973B5"/>
    <w:rsid w:val="007976F5"/>
    <w:rsid w:val="007978D9"/>
    <w:rsid w:val="00797AE9"/>
    <w:rsid w:val="007A0863"/>
    <w:rsid w:val="007A20BE"/>
    <w:rsid w:val="007A2191"/>
    <w:rsid w:val="007A2313"/>
    <w:rsid w:val="007A2638"/>
    <w:rsid w:val="007A2E7C"/>
    <w:rsid w:val="007A31B5"/>
    <w:rsid w:val="007A3C73"/>
    <w:rsid w:val="007A3EAD"/>
    <w:rsid w:val="007A414A"/>
    <w:rsid w:val="007A46E2"/>
    <w:rsid w:val="007A4AA5"/>
    <w:rsid w:val="007A52D9"/>
    <w:rsid w:val="007A540C"/>
    <w:rsid w:val="007A5C07"/>
    <w:rsid w:val="007A5CB0"/>
    <w:rsid w:val="007A5FC5"/>
    <w:rsid w:val="007A69FF"/>
    <w:rsid w:val="007A6C0D"/>
    <w:rsid w:val="007A6E14"/>
    <w:rsid w:val="007A6F19"/>
    <w:rsid w:val="007A7493"/>
    <w:rsid w:val="007A7D73"/>
    <w:rsid w:val="007A7E06"/>
    <w:rsid w:val="007B0341"/>
    <w:rsid w:val="007B05B2"/>
    <w:rsid w:val="007B1876"/>
    <w:rsid w:val="007B1C38"/>
    <w:rsid w:val="007B1FE0"/>
    <w:rsid w:val="007B213E"/>
    <w:rsid w:val="007B2C54"/>
    <w:rsid w:val="007B3194"/>
    <w:rsid w:val="007B37B3"/>
    <w:rsid w:val="007B3A45"/>
    <w:rsid w:val="007B3AD2"/>
    <w:rsid w:val="007B403B"/>
    <w:rsid w:val="007B42DC"/>
    <w:rsid w:val="007B46CD"/>
    <w:rsid w:val="007B579B"/>
    <w:rsid w:val="007B5831"/>
    <w:rsid w:val="007B6EF1"/>
    <w:rsid w:val="007B70A1"/>
    <w:rsid w:val="007B710E"/>
    <w:rsid w:val="007B7864"/>
    <w:rsid w:val="007B7AA8"/>
    <w:rsid w:val="007C02C9"/>
    <w:rsid w:val="007C03BC"/>
    <w:rsid w:val="007C07DB"/>
    <w:rsid w:val="007C1143"/>
    <w:rsid w:val="007C2673"/>
    <w:rsid w:val="007C2B36"/>
    <w:rsid w:val="007C2BBB"/>
    <w:rsid w:val="007C2E36"/>
    <w:rsid w:val="007C496D"/>
    <w:rsid w:val="007C4AD7"/>
    <w:rsid w:val="007C4ADB"/>
    <w:rsid w:val="007C5135"/>
    <w:rsid w:val="007C54D5"/>
    <w:rsid w:val="007C5563"/>
    <w:rsid w:val="007C5721"/>
    <w:rsid w:val="007C57AD"/>
    <w:rsid w:val="007C57F4"/>
    <w:rsid w:val="007C6337"/>
    <w:rsid w:val="007C6389"/>
    <w:rsid w:val="007C67B1"/>
    <w:rsid w:val="007C686A"/>
    <w:rsid w:val="007C68BA"/>
    <w:rsid w:val="007C6B4F"/>
    <w:rsid w:val="007C6C8E"/>
    <w:rsid w:val="007C6F72"/>
    <w:rsid w:val="007C712A"/>
    <w:rsid w:val="007C7B7C"/>
    <w:rsid w:val="007C7BD5"/>
    <w:rsid w:val="007C7C21"/>
    <w:rsid w:val="007C7D13"/>
    <w:rsid w:val="007D0311"/>
    <w:rsid w:val="007D287D"/>
    <w:rsid w:val="007D2C86"/>
    <w:rsid w:val="007D2C92"/>
    <w:rsid w:val="007D366A"/>
    <w:rsid w:val="007D378B"/>
    <w:rsid w:val="007D3B9B"/>
    <w:rsid w:val="007D423F"/>
    <w:rsid w:val="007D43F7"/>
    <w:rsid w:val="007D4B41"/>
    <w:rsid w:val="007D4FEC"/>
    <w:rsid w:val="007D5377"/>
    <w:rsid w:val="007D5596"/>
    <w:rsid w:val="007D5C48"/>
    <w:rsid w:val="007D6C86"/>
    <w:rsid w:val="007D74B9"/>
    <w:rsid w:val="007D7AC2"/>
    <w:rsid w:val="007E06C0"/>
    <w:rsid w:val="007E07A3"/>
    <w:rsid w:val="007E08C4"/>
    <w:rsid w:val="007E0BB9"/>
    <w:rsid w:val="007E0DED"/>
    <w:rsid w:val="007E0E85"/>
    <w:rsid w:val="007E0EAB"/>
    <w:rsid w:val="007E1061"/>
    <w:rsid w:val="007E123E"/>
    <w:rsid w:val="007E1DC2"/>
    <w:rsid w:val="007E256E"/>
    <w:rsid w:val="007E26DA"/>
    <w:rsid w:val="007E2DF1"/>
    <w:rsid w:val="007E2F4E"/>
    <w:rsid w:val="007E3465"/>
    <w:rsid w:val="007E35E3"/>
    <w:rsid w:val="007E3894"/>
    <w:rsid w:val="007E3920"/>
    <w:rsid w:val="007E3A9A"/>
    <w:rsid w:val="007E3F48"/>
    <w:rsid w:val="007E48D3"/>
    <w:rsid w:val="007E4DF1"/>
    <w:rsid w:val="007E53EF"/>
    <w:rsid w:val="007E5542"/>
    <w:rsid w:val="007E55A1"/>
    <w:rsid w:val="007E5C88"/>
    <w:rsid w:val="007E67FB"/>
    <w:rsid w:val="007E6F3B"/>
    <w:rsid w:val="007E6F60"/>
    <w:rsid w:val="007E6F65"/>
    <w:rsid w:val="007E7083"/>
    <w:rsid w:val="007E71B4"/>
    <w:rsid w:val="007E7659"/>
    <w:rsid w:val="007E7879"/>
    <w:rsid w:val="007F0135"/>
    <w:rsid w:val="007F029C"/>
    <w:rsid w:val="007F0448"/>
    <w:rsid w:val="007F047D"/>
    <w:rsid w:val="007F04FF"/>
    <w:rsid w:val="007F06BB"/>
    <w:rsid w:val="007F0C6D"/>
    <w:rsid w:val="007F1BD2"/>
    <w:rsid w:val="007F1F1F"/>
    <w:rsid w:val="007F1F7C"/>
    <w:rsid w:val="007F2851"/>
    <w:rsid w:val="007F2C5D"/>
    <w:rsid w:val="007F2FA2"/>
    <w:rsid w:val="007F3F94"/>
    <w:rsid w:val="007F43D5"/>
    <w:rsid w:val="007F4811"/>
    <w:rsid w:val="007F4DB4"/>
    <w:rsid w:val="007F59C8"/>
    <w:rsid w:val="007F5A0A"/>
    <w:rsid w:val="007F5DAC"/>
    <w:rsid w:val="007F601E"/>
    <w:rsid w:val="007F62B7"/>
    <w:rsid w:val="007F69BA"/>
    <w:rsid w:val="007F79B5"/>
    <w:rsid w:val="008002A0"/>
    <w:rsid w:val="00800308"/>
    <w:rsid w:val="00800A09"/>
    <w:rsid w:val="00800D48"/>
    <w:rsid w:val="00800D8B"/>
    <w:rsid w:val="00801195"/>
    <w:rsid w:val="00801218"/>
    <w:rsid w:val="008015AE"/>
    <w:rsid w:val="00801DA2"/>
    <w:rsid w:val="00801DDB"/>
    <w:rsid w:val="0080291A"/>
    <w:rsid w:val="00803FC8"/>
    <w:rsid w:val="008044AD"/>
    <w:rsid w:val="008044B2"/>
    <w:rsid w:val="00804C12"/>
    <w:rsid w:val="00805530"/>
    <w:rsid w:val="008056A3"/>
    <w:rsid w:val="008059F4"/>
    <w:rsid w:val="00805E4B"/>
    <w:rsid w:val="0080632F"/>
    <w:rsid w:val="00806948"/>
    <w:rsid w:val="00806E87"/>
    <w:rsid w:val="0080725D"/>
    <w:rsid w:val="0080787E"/>
    <w:rsid w:val="00810828"/>
    <w:rsid w:val="00810B8B"/>
    <w:rsid w:val="0081119D"/>
    <w:rsid w:val="008111A7"/>
    <w:rsid w:val="00812846"/>
    <w:rsid w:val="00812D59"/>
    <w:rsid w:val="00813358"/>
    <w:rsid w:val="00813797"/>
    <w:rsid w:val="00813B28"/>
    <w:rsid w:val="00813F34"/>
    <w:rsid w:val="00814814"/>
    <w:rsid w:val="008153F7"/>
    <w:rsid w:val="00815D33"/>
    <w:rsid w:val="00815EDD"/>
    <w:rsid w:val="008161C5"/>
    <w:rsid w:val="00816287"/>
    <w:rsid w:val="00816CEE"/>
    <w:rsid w:val="0081727B"/>
    <w:rsid w:val="00817E45"/>
    <w:rsid w:val="00820300"/>
    <w:rsid w:val="008206C5"/>
    <w:rsid w:val="0082156A"/>
    <w:rsid w:val="008215D9"/>
    <w:rsid w:val="00821E15"/>
    <w:rsid w:val="00821FF9"/>
    <w:rsid w:val="0082219C"/>
    <w:rsid w:val="008225C7"/>
    <w:rsid w:val="00822685"/>
    <w:rsid w:val="00822688"/>
    <w:rsid w:val="00822731"/>
    <w:rsid w:val="00822798"/>
    <w:rsid w:val="00822D57"/>
    <w:rsid w:val="00822D70"/>
    <w:rsid w:val="00823314"/>
    <w:rsid w:val="00823A09"/>
    <w:rsid w:val="008240CF"/>
    <w:rsid w:val="00824261"/>
    <w:rsid w:val="00824A62"/>
    <w:rsid w:val="00824B08"/>
    <w:rsid w:val="008253B3"/>
    <w:rsid w:val="00825786"/>
    <w:rsid w:val="00825931"/>
    <w:rsid w:val="00825BF8"/>
    <w:rsid w:val="00825D4E"/>
    <w:rsid w:val="00825FBA"/>
    <w:rsid w:val="008263A6"/>
    <w:rsid w:val="008271F1"/>
    <w:rsid w:val="00827395"/>
    <w:rsid w:val="00827A20"/>
    <w:rsid w:val="00827D2F"/>
    <w:rsid w:val="008303A2"/>
    <w:rsid w:val="0083080A"/>
    <w:rsid w:val="008308B7"/>
    <w:rsid w:val="008311D2"/>
    <w:rsid w:val="0083168E"/>
    <w:rsid w:val="00831D8C"/>
    <w:rsid w:val="00832C8E"/>
    <w:rsid w:val="00832F85"/>
    <w:rsid w:val="00833055"/>
    <w:rsid w:val="00833312"/>
    <w:rsid w:val="00833413"/>
    <w:rsid w:val="00833553"/>
    <w:rsid w:val="008335D8"/>
    <w:rsid w:val="008337B7"/>
    <w:rsid w:val="00833BAD"/>
    <w:rsid w:val="00833C4E"/>
    <w:rsid w:val="00833DB8"/>
    <w:rsid w:val="00833F43"/>
    <w:rsid w:val="00834407"/>
    <w:rsid w:val="008346F1"/>
    <w:rsid w:val="008352EA"/>
    <w:rsid w:val="00835FF7"/>
    <w:rsid w:val="0083662A"/>
    <w:rsid w:val="00836C1C"/>
    <w:rsid w:val="008370B8"/>
    <w:rsid w:val="008378AA"/>
    <w:rsid w:val="008379B2"/>
    <w:rsid w:val="00840CA2"/>
    <w:rsid w:val="0084122E"/>
    <w:rsid w:val="00841E78"/>
    <w:rsid w:val="0084234A"/>
    <w:rsid w:val="00842DB4"/>
    <w:rsid w:val="008431C1"/>
    <w:rsid w:val="00843376"/>
    <w:rsid w:val="0084374B"/>
    <w:rsid w:val="0084384F"/>
    <w:rsid w:val="00844597"/>
    <w:rsid w:val="008446B0"/>
    <w:rsid w:val="008447DE"/>
    <w:rsid w:val="00844B8A"/>
    <w:rsid w:val="008450D9"/>
    <w:rsid w:val="0084517F"/>
    <w:rsid w:val="0084547A"/>
    <w:rsid w:val="00845A79"/>
    <w:rsid w:val="00845D97"/>
    <w:rsid w:val="00845DE1"/>
    <w:rsid w:val="00845E67"/>
    <w:rsid w:val="00845FBB"/>
    <w:rsid w:val="00846BF0"/>
    <w:rsid w:val="008473ED"/>
    <w:rsid w:val="00847469"/>
    <w:rsid w:val="00847ED8"/>
    <w:rsid w:val="00850065"/>
    <w:rsid w:val="00850113"/>
    <w:rsid w:val="0085072F"/>
    <w:rsid w:val="00850D75"/>
    <w:rsid w:val="00851078"/>
    <w:rsid w:val="00851211"/>
    <w:rsid w:val="00851986"/>
    <w:rsid w:val="00851BE3"/>
    <w:rsid w:val="00851C8A"/>
    <w:rsid w:val="00852323"/>
    <w:rsid w:val="00852966"/>
    <w:rsid w:val="008531D8"/>
    <w:rsid w:val="008535A9"/>
    <w:rsid w:val="00853742"/>
    <w:rsid w:val="00854127"/>
    <w:rsid w:val="008549DB"/>
    <w:rsid w:val="00854B22"/>
    <w:rsid w:val="00854BEB"/>
    <w:rsid w:val="00854CBF"/>
    <w:rsid w:val="00854CF9"/>
    <w:rsid w:val="0085507A"/>
    <w:rsid w:val="00855C80"/>
    <w:rsid w:val="00855D94"/>
    <w:rsid w:val="00855ECA"/>
    <w:rsid w:val="008566C4"/>
    <w:rsid w:val="00856ADE"/>
    <w:rsid w:val="00856C8A"/>
    <w:rsid w:val="0085731F"/>
    <w:rsid w:val="00857393"/>
    <w:rsid w:val="00857D84"/>
    <w:rsid w:val="00857E80"/>
    <w:rsid w:val="00860107"/>
    <w:rsid w:val="008601C2"/>
    <w:rsid w:val="00860ECA"/>
    <w:rsid w:val="00860F6B"/>
    <w:rsid w:val="00861869"/>
    <w:rsid w:val="00861ED8"/>
    <w:rsid w:val="00862195"/>
    <w:rsid w:val="00862592"/>
    <w:rsid w:val="0086274F"/>
    <w:rsid w:val="008628A5"/>
    <w:rsid w:val="00863184"/>
    <w:rsid w:val="00863A14"/>
    <w:rsid w:val="00863D32"/>
    <w:rsid w:val="00863E60"/>
    <w:rsid w:val="00863E64"/>
    <w:rsid w:val="00864B72"/>
    <w:rsid w:val="008651C2"/>
    <w:rsid w:val="00865345"/>
    <w:rsid w:val="00865701"/>
    <w:rsid w:val="0086589C"/>
    <w:rsid w:val="008660B0"/>
    <w:rsid w:val="0086697B"/>
    <w:rsid w:val="00866CB6"/>
    <w:rsid w:val="00866CCB"/>
    <w:rsid w:val="008673DF"/>
    <w:rsid w:val="00867E27"/>
    <w:rsid w:val="008700E6"/>
    <w:rsid w:val="008708AD"/>
    <w:rsid w:val="00871317"/>
    <w:rsid w:val="00871724"/>
    <w:rsid w:val="0087200C"/>
    <w:rsid w:val="00872263"/>
    <w:rsid w:val="00872552"/>
    <w:rsid w:val="00872714"/>
    <w:rsid w:val="00872717"/>
    <w:rsid w:val="00872A62"/>
    <w:rsid w:val="00872F27"/>
    <w:rsid w:val="00873D69"/>
    <w:rsid w:val="00873D78"/>
    <w:rsid w:val="00874109"/>
    <w:rsid w:val="008743D5"/>
    <w:rsid w:val="00874517"/>
    <w:rsid w:val="00874CE8"/>
    <w:rsid w:val="00875833"/>
    <w:rsid w:val="00875A45"/>
    <w:rsid w:val="00875AFD"/>
    <w:rsid w:val="00875EB4"/>
    <w:rsid w:val="008760AF"/>
    <w:rsid w:val="008772AC"/>
    <w:rsid w:val="0087731A"/>
    <w:rsid w:val="008778D8"/>
    <w:rsid w:val="00877D22"/>
    <w:rsid w:val="00880A70"/>
    <w:rsid w:val="00880A95"/>
    <w:rsid w:val="008814A7"/>
    <w:rsid w:val="00881532"/>
    <w:rsid w:val="00881A59"/>
    <w:rsid w:val="00881ADD"/>
    <w:rsid w:val="00881C6B"/>
    <w:rsid w:val="00882857"/>
    <w:rsid w:val="00882967"/>
    <w:rsid w:val="008835DD"/>
    <w:rsid w:val="00884213"/>
    <w:rsid w:val="0088461B"/>
    <w:rsid w:val="00884662"/>
    <w:rsid w:val="008848B5"/>
    <w:rsid w:val="008848F2"/>
    <w:rsid w:val="00884EB7"/>
    <w:rsid w:val="00885088"/>
    <w:rsid w:val="0088518C"/>
    <w:rsid w:val="0088555E"/>
    <w:rsid w:val="00885979"/>
    <w:rsid w:val="00886706"/>
    <w:rsid w:val="00886C8B"/>
    <w:rsid w:val="00887741"/>
    <w:rsid w:val="00887B14"/>
    <w:rsid w:val="00890577"/>
    <w:rsid w:val="008905C5"/>
    <w:rsid w:val="0089091B"/>
    <w:rsid w:val="00890CB2"/>
    <w:rsid w:val="008912D9"/>
    <w:rsid w:val="0089191A"/>
    <w:rsid w:val="00893364"/>
    <w:rsid w:val="00893DDA"/>
    <w:rsid w:val="00894079"/>
    <w:rsid w:val="008943A7"/>
    <w:rsid w:val="00894ED9"/>
    <w:rsid w:val="00895139"/>
    <w:rsid w:val="00895629"/>
    <w:rsid w:val="0089637A"/>
    <w:rsid w:val="0089657E"/>
    <w:rsid w:val="00897EBF"/>
    <w:rsid w:val="008A07B9"/>
    <w:rsid w:val="008A1A83"/>
    <w:rsid w:val="008A1AEF"/>
    <w:rsid w:val="008A1E33"/>
    <w:rsid w:val="008A1EA6"/>
    <w:rsid w:val="008A21FE"/>
    <w:rsid w:val="008A260E"/>
    <w:rsid w:val="008A28F5"/>
    <w:rsid w:val="008A31BD"/>
    <w:rsid w:val="008A3E85"/>
    <w:rsid w:val="008A4962"/>
    <w:rsid w:val="008A5ED3"/>
    <w:rsid w:val="008A5FD2"/>
    <w:rsid w:val="008A6161"/>
    <w:rsid w:val="008A745F"/>
    <w:rsid w:val="008A758B"/>
    <w:rsid w:val="008A7D86"/>
    <w:rsid w:val="008A7DA4"/>
    <w:rsid w:val="008B0362"/>
    <w:rsid w:val="008B0A52"/>
    <w:rsid w:val="008B144D"/>
    <w:rsid w:val="008B1ECF"/>
    <w:rsid w:val="008B2368"/>
    <w:rsid w:val="008B248B"/>
    <w:rsid w:val="008B266A"/>
    <w:rsid w:val="008B2A59"/>
    <w:rsid w:val="008B37D8"/>
    <w:rsid w:val="008B3D68"/>
    <w:rsid w:val="008B3FE6"/>
    <w:rsid w:val="008B4036"/>
    <w:rsid w:val="008B5130"/>
    <w:rsid w:val="008B544F"/>
    <w:rsid w:val="008B5683"/>
    <w:rsid w:val="008B56CC"/>
    <w:rsid w:val="008B64A5"/>
    <w:rsid w:val="008B681E"/>
    <w:rsid w:val="008B6999"/>
    <w:rsid w:val="008B6DDB"/>
    <w:rsid w:val="008B7322"/>
    <w:rsid w:val="008B7628"/>
    <w:rsid w:val="008B79D5"/>
    <w:rsid w:val="008C01FE"/>
    <w:rsid w:val="008C025D"/>
    <w:rsid w:val="008C09AB"/>
    <w:rsid w:val="008C0D34"/>
    <w:rsid w:val="008C0E71"/>
    <w:rsid w:val="008C1A3B"/>
    <w:rsid w:val="008C1C93"/>
    <w:rsid w:val="008C20E2"/>
    <w:rsid w:val="008C2AE4"/>
    <w:rsid w:val="008C421E"/>
    <w:rsid w:val="008C44F3"/>
    <w:rsid w:val="008C4865"/>
    <w:rsid w:val="008C4CE3"/>
    <w:rsid w:val="008C514A"/>
    <w:rsid w:val="008C51D8"/>
    <w:rsid w:val="008C569B"/>
    <w:rsid w:val="008C56F6"/>
    <w:rsid w:val="008C5A86"/>
    <w:rsid w:val="008C5F9A"/>
    <w:rsid w:val="008C671A"/>
    <w:rsid w:val="008C6D6B"/>
    <w:rsid w:val="008C6E86"/>
    <w:rsid w:val="008C70A6"/>
    <w:rsid w:val="008C74A5"/>
    <w:rsid w:val="008C7959"/>
    <w:rsid w:val="008D030D"/>
    <w:rsid w:val="008D03EC"/>
    <w:rsid w:val="008D054B"/>
    <w:rsid w:val="008D0E33"/>
    <w:rsid w:val="008D0F81"/>
    <w:rsid w:val="008D113A"/>
    <w:rsid w:val="008D1E83"/>
    <w:rsid w:val="008D2A0A"/>
    <w:rsid w:val="008D2A75"/>
    <w:rsid w:val="008D366A"/>
    <w:rsid w:val="008D42A0"/>
    <w:rsid w:val="008D49BC"/>
    <w:rsid w:val="008D5426"/>
    <w:rsid w:val="008D5AC6"/>
    <w:rsid w:val="008D5BFD"/>
    <w:rsid w:val="008D5FF7"/>
    <w:rsid w:val="008D61C6"/>
    <w:rsid w:val="008D652D"/>
    <w:rsid w:val="008D6C01"/>
    <w:rsid w:val="008D765E"/>
    <w:rsid w:val="008E047C"/>
    <w:rsid w:val="008E0491"/>
    <w:rsid w:val="008E0E32"/>
    <w:rsid w:val="008E113F"/>
    <w:rsid w:val="008E1306"/>
    <w:rsid w:val="008E135D"/>
    <w:rsid w:val="008E1633"/>
    <w:rsid w:val="008E1EB1"/>
    <w:rsid w:val="008E1F4B"/>
    <w:rsid w:val="008E22B1"/>
    <w:rsid w:val="008E2697"/>
    <w:rsid w:val="008E27DE"/>
    <w:rsid w:val="008E2CEF"/>
    <w:rsid w:val="008E3179"/>
    <w:rsid w:val="008E38C0"/>
    <w:rsid w:val="008E3F41"/>
    <w:rsid w:val="008E4201"/>
    <w:rsid w:val="008E438F"/>
    <w:rsid w:val="008E466B"/>
    <w:rsid w:val="008E58DA"/>
    <w:rsid w:val="008E5A83"/>
    <w:rsid w:val="008E5D20"/>
    <w:rsid w:val="008E632B"/>
    <w:rsid w:val="008E73C6"/>
    <w:rsid w:val="008E74F9"/>
    <w:rsid w:val="008E76F8"/>
    <w:rsid w:val="008E7DCD"/>
    <w:rsid w:val="008F02C5"/>
    <w:rsid w:val="008F03C3"/>
    <w:rsid w:val="008F05C3"/>
    <w:rsid w:val="008F06CE"/>
    <w:rsid w:val="008F07D6"/>
    <w:rsid w:val="008F0ECD"/>
    <w:rsid w:val="008F132B"/>
    <w:rsid w:val="008F14BF"/>
    <w:rsid w:val="008F17DC"/>
    <w:rsid w:val="008F1A68"/>
    <w:rsid w:val="008F24C1"/>
    <w:rsid w:val="008F277C"/>
    <w:rsid w:val="008F27BC"/>
    <w:rsid w:val="008F290C"/>
    <w:rsid w:val="008F3080"/>
    <w:rsid w:val="008F3313"/>
    <w:rsid w:val="008F338F"/>
    <w:rsid w:val="008F382D"/>
    <w:rsid w:val="008F3AB4"/>
    <w:rsid w:val="008F3CE9"/>
    <w:rsid w:val="008F41E0"/>
    <w:rsid w:val="008F43D3"/>
    <w:rsid w:val="008F4E9F"/>
    <w:rsid w:val="008F5A8D"/>
    <w:rsid w:val="008F5BEE"/>
    <w:rsid w:val="008F6B8A"/>
    <w:rsid w:val="008F7F25"/>
    <w:rsid w:val="00900DF7"/>
    <w:rsid w:val="0090118C"/>
    <w:rsid w:val="00901509"/>
    <w:rsid w:val="009015DA"/>
    <w:rsid w:val="009015ED"/>
    <w:rsid w:val="0090167E"/>
    <w:rsid w:val="00901ECA"/>
    <w:rsid w:val="00901F88"/>
    <w:rsid w:val="00902828"/>
    <w:rsid w:val="0090376C"/>
    <w:rsid w:val="0090377E"/>
    <w:rsid w:val="0090388E"/>
    <w:rsid w:val="00904CC7"/>
    <w:rsid w:val="00905003"/>
    <w:rsid w:val="0090531E"/>
    <w:rsid w:val="00905794"/>
    <w:rsid w:val="009062BE"/>
    <w:rsid w:val="009062C3"/>
    <w:rsid w:val="00906609"/>
    <w:rsid w:val="009067AB"/>
    <w:rsid w:val="00906D37"/>
    <w:rsid w:val="00906E8F"/>
    <w:rsid w:val="00906FF3"/>
    <w:rsid w:val="009070C8"/>
    <w:rsid w:val="00910343"/>
    <w:rsid w:val="009104AD"/>
    <w:rsid w:val="0091071E"/>
    <w:rsid w:val="009110BA"/>
    <w:rsid w:val="00911939"/>
    <w:rsid w:val="00911C64"/>
    <w:rsid w:val="00911F35"/>
    <w:rsid w:val="00912A45"/>
    <w:rsid w:val="00912B4B"/>
    <w:rsid w:val="0091357A"/>
    <w:rsid w:val="0091389E"/>
    <w:rsid w:val="00913A4A"/>
    <w:rsid w:val="00913D4E"/>
    <w:rsid w:val="00913F64"/>
    <w:rsid w:val="0091424C"/>
    <w:rsid w:val="00914741"/>
    <w:rsid w:val="00914BDF"/>
    <w:rsid w:val="00916060"/>
    <w:rsid w:val="009162AA"/>
    <w:rsid w:val="00917311"/>
    <w:rsid w:val="009177B3"/>
    <w:rsid w:val="0091781A"/>
    <w:rsid w:val="00917B53"/>
    <w:rsid w:val="00917F80"/>
    <w:rsid w:val="009210D5"/>
    <w:rsid w:val="009224B8"/>
    <w:rsid w:val="00922E3B"/>
    <w:rsid w:val="00923348"/>
    <w:rsid w:val="0092339B"/>
    <w:rsid w:val="009233E3"/>
    <w:rsid w:val="0092375C"/>
    <w:rsid w:val="009237E6"/>
    <w:rsid w:val="00923EF0"/>
    <w:rsid w:val="00923F25"/>
    <w:rsid w:val="00924005"/>
    <w:rsid w:val="00924153"/>
    <w:rsid w:val="009247DF"/>
    <w:rsid w:val="00924A4D"/>
    <w:rsid w:val="00924B40"/>
    <w:rsid w:val="00924D09"/>
    <w:rsid w:val="009252F3"/>
    <w:rsid w:val="00925422"/>
    <w:rsid w:val="00925895"/>
    <w:rsid w:val="00925C5A"/>
    <w:rsid w:val="00925C86"/>
    <w:rsid w:val="00925D3B"/>
    <w:rsid w:val="00926895"/>
    <w:rsid w:val="0092746D"/>
    <w:rsid w:val="00927A5A"/>
    <w:rsid w:val="0093013E"/>
    <w:rsid w:val="00930CC0"/>
    <w:rsid w:val="009318AD"/>
    <w:rsid w:val="00931E0F"/>
    <w:rsid w:val="00932314"/>
    <w:rsid w:val="009325DF"/>
    <w:rsid w:val="00932FF2"/>
    <w:rsid w:val="009338E4"/>
    <w:rsid w:val="00933D4B"/>
    <w:rsid w:val="00934708"/>
    <w:rsid w:val="00934962"/>
    <w:rsid w:val="0093506D"/>
    <w:rsid w:val="009357A9"/>
    <w:rsid w:val="00935FE5"/>
    <w:rsid w:val="00936021"/>
    <w:rsid w:val="00936526"/>
    <w:rsid w:val="00936565"/>
    <w:rsid w:val="00936815"/>
    <w:rsid w:val="00936965"/>
    <w:rsid w:val="00936D27"/>
    <w:rsid w:val="009376B3"/>
    <w:rsid w:val="009377E0"/>
    <w:rsid w:val="00937A6C"/>
    <w:rsid w:val="00937BC0"/>
    <w:rsid w:val="00940366"/>
    <w:rsid w:val="00940AAB"/>
    <w:rsid w:val="009411FF"/>
    <w:rsid w:val="0094207B"/>
    <w:rsid w:val="009422E8"/>
    <w:rsid w:val="009426E7"/>
    <w:rsid w:val="009427D9"/>
    <w:rsid w:val="009427FA"/>
    <w:rsid w:val="00943493"/>
    <w:rsid w:val="00943EC5"/>
    <w:rsid w:val="00944007"/>
    <w:rsid w:val="00944669"/>
    <w:rsid w:val="009447DA"/>
    <w:rsid w:val="0094496A"/>
    <w:rsid w:val="00944A29"/>
    <w:rsid w:val="00945210"/>
    <w:rsid w:val="00945AAE"/>
    <w:rsid w:val="00946D0A"/>
    <w:rsid w:val="009472B1"/>
    <w:rsid w:val="0094747B"/>
    <w:rsid w:val="0094789C"/>
    <w:rsid w:val="00947A6E"/>
    <w:rsid w:val="00947F9F"/>
    <w:rsid w:val="00950921"/>
    <w:rsid w:val="00950B05"/>
    <w:rsid w:val="00950C04"/>
    <w:rsid w:val="00951671"/>
    <w:rsid w:val="009517FC"/>
    <w:rsid w:val="0095248E"/>
    <w:rsid w:val="00952A30"/>
    <w:rsid w:val="00952EE6"/>
    <w:rsid w:val="00953628"/>
    <w:rsid w:val="009538A1"/>
    <w:rsid w:val="009543CC"/>
    <w:rsid w:val="00954452"/>
    <w:rsid w:val="00954880"/>
    <w:rsid w:val="00954BC1"/>
    <w:rsid w:val="0095611C"/>
    <w:rsid w:val="0095676A"/>
    <w:rsid w:val="0095676F"/>
    <w:rsid w:val="009567BC"/>
    <w:rsid w:val="009576A3"/>
    <w:rsid w:val="00960763"/>
    <w:rsid w:val="009608AE"/>
    <w:rsid w:val="009609CE"/>
    <w:rsid w:val="009612F3"/>
    <w:rsid w:val="0096191C"/>
    <w:rsid w:val="009619B3"/>
    <w:rsid w:val="009622CA"/>
    <w:rsid w:val="009629FB"/>
    <w:rsid w:val="00962AEF"/>
    <w:rsid w:val="00962F39"/>
    <w:rsid w:val="009630C9"/>
    <w:rsid w:val="009633EB"/>
    <w:rsid w:val="00963502"/>
    <w:rsid w:val="00963574"/>
    <w:rsid w:val="009636BA"/>
    <w:rsid w:val="009638D1"/>
    <w:rsid w:val="00963CEB"/>
    <w:rsid w:val="00963FCA"/>
    <w:rsid w:val="009641A0"/>
    <w:rsid w:val="009648B3"/>
    <w:rsid w:val="00964DA2"/>
    <w:rsid w:val="00964EE2"/>
    <w:rsid w:val="009650E5"/>
    <w:rsid w:val="0096555B"/>
    <w:rsid w:val="0096592E"/>
    <w:rsid w:val="00966088"/>
    <w:rsid w:val="00966195"/>
    <w:rsid w:val="00966755"/>
    <w:rsid w:val="00966DCA"/>
    <w:rsid w:val="00966FEF"/>
    <w:rsid w:val="009672DF"/>
    <w:rsid w:val="0096761A"/>
    <w:rsid w:val="009676F2"/>
    <w:rsid w:val="0096775D"/>
    <w:rsid w:val="00967988"/>
    <w:rsid w:val="0097025C"/>
    <w:rsid w:val="009706A7"/>
    <w:rsid w:val="00970C02"/>
    <w:rsid w:val="00971EC2"/>
    <w:rsid w:val="009723AF"/>
    <w:rsid w:val="009726CB"/>
    <w:rsid w:val="009726FA"/>
    <w:rsid w:val="00972799"/>
    <w:rsid w:val="00972954"/>
    <w:rsid w:val="0097355B"/>
    <w:rsid w:val="009737A7"/>
    <w:rsid w:val="00974DFD"/>
    <w:rsid w:val="00975532"/>
    <w:rsid w:val="00975B98"/>
    <w:rsid w:val="00975E97"/>
    <w:rsid w:val="00976274"/>
    <w:rsid w:val="009762AD"/>
    <w:rsid w:val="00976B69"/>
    <w:rsid w:val="00977481"/>
    <w:rsid w:val="0097750A"/>
    <w:rsid w:val="00977655"/>
    <w:rsid w:val="00977C37"/>
    <w:rsid w:val="0098082A"/>
    <w:rsid w:val="00980B55"/>
    <w:rsid w:val="009812A9"/>
    <w:rsid w:val="00982420"/>
    <w:rsid w:val="009826B4"/>
    <w:rsid w:val="00982AD2"/>
    <w:rsid w:val="00982DD1"/>
    <w:rsid w:val="00982FD4"/>
    <w:rsid w:val="009838CB"/>
    <w:rsid w:val="009840BE"/>
    <w:rsid w:val="0098551B"/>
    <w:rsid w:val="00985F1C"/>
    <w:rsid w:val="00986076"/>
    <w:rsid w:val="00986486"/>
    <w:rsid w:val="00986E4D"/>
    <w:rsid w:val="009870F3"/>
    <w:rsid w:val="0098735A"/>
    <w:rsid w:val="0098759C"/>
    <w:rsid w:val="0098787A"/>
    <w:rsid w:val="00987A1C"/>
    <w:rsid w:val="00987B2F"/>
    <w:rsid w:val="00990522"/>
    <w:rsid w:val="00991776"/>
    <w:rsid w:val="009919C0"/>
    <w:rsid w:val="009919F5"/>
    <w:rsid w:val="0099206C"/>
    <w:rsid w:val="0099238F"/>
    <w:rsid w:val="009924A4"/>
    <w:rsid w:val="00993018"/>
    <w:rsid w:val="009937E4"/>
    <w:rsid w:val="00993AB3"/>
    <w:rsid w:val="00993D14"/>
    <w:rsid w:val="00994148"/>
    <w:rsid w:val="00994196"/>
    <w:rsid w:val="0099425A"/>
    <w:rsid w:val="00994301"/>
    <w:rsid w:val="009943C9"/>
    <w:rsid w:val="009944AC"/>
    <w:rsid w:val="00994B17"/>
    <w:rsid w:val="00995C4B"/>
    <w:rsid w:val="00996081"/>
    <w:rsid w:val="0099617B"/>
    <w:rsid w:val="009961A3"/>
    <w:rsid w:val="009962FD"/>
    <w:rsid w:val="00996305"/>
    <w:rsid w:val="00996741"/>
    <w:rsid w:val="00997A6F"/>
    <w:rsid w:val="009A0660"/>
    <w:rsid w:val="009A08E0"/>
    <w:rsid w:val="009A0A30"/>
    <w:rsid w:val="009A16AC"/>
    <w:rsid w:val="009A211A"/>
    <w:rsid w:val="009A24CF"/>
    <w:rsid w:val="009A2648"/>
    <w:rsid w:val="009A339E"/>
    <w:rsid w:val="009A34CF"/>
    <w:rsid w:val="009A384B"/>
    <w:rsid w:val="009A39D8"/>
    <w:rsid w:val="009A409F"/>
    <w:rsid w:val="009A4854"/>
    <w:rsid w:val="009A4A20"/>
    <w:rsid w:val="009A4E05"/>
    <w:rsid w:val="009A57E7"/>
    <w:rsid w:val="009A5A09"/>
    <w:rsid w:val="009A5B5F"/>
    <w:rsid w:val="009A5C7E"/>
    <w:rsid w:val="009A60B9"/>
    <w:rsid w:val="009A70B0"/>
    <w:rsid w:val="009A7722"/>
    <w:rsid w:val="009A7ED9"/>
    <w:rsid w:val="009B1257"/>
    <w:rsid w:val="009B1E68"/>
    <w:rsid w:val="009B24FA"/>
    <w:rsid w:val="009B2651"/>
    <w:rsid w:val="009B3D42"/>
    <w:rsid w:val="009B419B"/>
    <w:rsid w:val="009B4A12"/>
    <w:rsid w:val="009B5553"/>
    <w:rsid w:val="009B5A25"/>
    <w:rsid w:val="009B5D14"/>
    <w:rsid w:val="009B5D5D"/>
    <w:rsid w:val="009B6516"/>
    <w:rsid w:val="009B66DD"/>
    <w:rsid w:val="009B70D0"/>
    <w:rsid w:val="009B7365"/>
    <w:rsid w:val="009B73AC"/>
    <w:rsid w:val="009B777A"/>
    <w:rsid w:val="009C0F6D"/>
    <w:rsid w:val="009C1027"/>
    <w:rsid w:val="009C12A5"/>
    <w:rsid w:val="009C17F0"/>
    <w:rsid w:val="009C2674"/>
    <w:rsid w:val="009C2DE7"/>
    <w:rsid w:val="009C3203"/>
    <w:rsid w:val="009C3A6F"/>
    <w:rsid w:val="009C3C75"/>
    <w:rsid w:val="009C4935"/>
    <w:rsid w:val="009C5418"/>
    <w:rsid w:val="009C5756"/>
    <w:rsid w:val="009C5C18"/>
    <w:rsid w:val="009C6175"/>
    <w:rsid w:val="009C6858"/>
    <w:rsid w:val="009C6DCF"/>
    <w:rsid w:val="009C71F3"/>
    <w:rsid w:val="009C7290"/>
    <w:rsid w:val="009C77B8"/>
    <w:rsid w:val="009C7B69"/>
    <w:rsid w:val="009D001A"/>
    <w:rsid w:val="009D03DB"/>
    <w:rsid w:val="009D0E1C"/>
    <w:rsid w:val="009D18AD"/>
    <w:rsid w:val="009D1CE3"/>
    <w:rsid w:val="009D24D8"/>
    <w:rsid w:val="009D2A7D"/>
    <w:rsid w:val="009D2E50"/>
    <w:rsid w:val="009D3073"/>
    <w:rsid w:val="009D33EB"/>
    <w:rsid w:val="009D353F"/>
    <w:rsid w:val="009D4383"/>
    <w:rsid w:val="009D43F7"/>
    <w:rsid w:val="009D4A76"/>
    <w:rsid w:val="009D4AAB"/>
    <w:rsid w:val="009D4D8B"/>
    <w:rsid w:val="009D5110"/>
    <w:rsid w:val="009D53F7"/>
    <w:rsid w:val="009D77DA"/>
    <w:rsid w:val="009D7D4D"/>
    <w:rsid w:val="009D7E33"/>
    <w:rsid w:val="009E0544"/>
    <w:rsid w:val="009E122F"/>
    <w:rsid w:val="009E175B"/>
    <w:rsid w:val="009E187F"/>
    <w:rsid w:val="009E2129"/>
    <w:rsid w:val="009E22B3"/>
    <w:rsid w:val="009E2477"/>
    <w:rsid w:val="009E2E16"/>
    <w:rsid w:val="009E3345"/>
    <w:rsid w:val="009E36BD"/>
    <w:rsid w:val="009E36D5"/>
    <w:rsid w:val="009E3883"/>
    <w:rsid w:val="009E3E21"/>
    <w:rsid w:val="009E4715"/>
    <w:rsid w:val="009E516C"/>
    <w:rsid w:val="009E53FE"/>
    <w:rsid w:val="009E60F3"/>
    <w:rsid w:val="009E6657"/>
    <w:rsid w:val="009E67FE"/>
    <w:rsid w:val="009E6D3F"/>
    <w:rsid w:val="009E6E98"/>
    <w:rsid w:val="009E6FFE"/>
    <w:rsid w:val="009E71F6"/>
    <w:rsid w:val="009E7341"/>
    <w:rsid w:val="009E73B2"/>
    <w:rsid w:val="009F02B1"/>
    <w:rsid w:val="009F038E"/>
    <w:rsid w:val="009F0A21"/>
    <w:rsid w:val="009F0AC3"/>
    <w:rsid w:val="009F0E54"/>
    <w:rsid w:val="009F1197"/>
    <w:rsid w:val="009F16D2"/>
    <w:rsid w:val="009F1FC0"/>
    <w:rsid w:val="009F2599"/>
    <w:rsid w:val="009F2792"/>
    <w:rsid w:val="009F36BB"/>
    <w:rsid w:val="009F3C62"/>
    <w:rsid w:val="009F4374"/>
    <w:rsid w:val="009F4500"/>
    <w:rsid w:val="009F4900"/>
    <w:rsid w:val="009F53C8"/>
    <w:rsid w:val="009F54B2"/>
    <w:rsid w:val="009F5B66"/>
    <w:rsid w:val="009F6091"/>
    <w:rsid w:val="009F61BF"/>
    <w:rsid w:val="009F67AA"/>
    <w:rsid w:val="009F6D16"/>
    <w:rsid w:val="009F6D9C"/>
    <w:rsid w:val="009F7A5A"/>
    <w:rsid w:val="00A000EA"/>
    <w:rsid w:val="00A005E6"/>
    <w:rsid w:val="00A00601"/>
    <w:rsid w:val="00A00754"/>
    <w:rsid w:val="00A00E79"/>
    <w:rsid w:val="00A00FDA"/>
    <w:rsid w:val="00A016AE"/>
    <w:rsid w:val="00A01814"/>
    <w:rsid w:val="00A01E24"/>
    <w:rsid w:val="00A024BB"/>
    <w:rsid w:val="00A02FB1"/>
    <w:rsid w:val="00A031F8"/>
    <w:rsid w:val="00A035D1"/>
    <w:rsid w:val="00A03798"/>
    <w:rsid w:val="00A03F6C"/>
    <w:rsid w:val="00A03F7A"/>
    <w:rsid w:val="00A03FEB"/>
    <w:rsid w:val="00A050D3"/>
    <w:rsid w:val="00A05BE3"/>
    <w:rsid w:val="00A066AA"/>
    <w:rsid w:val="00A0683F"/>
    <w:rsid w:val="00A0689F"/>
    <w:rsid w:val="00A06E98"/>
    <w:rsid w:val="00A06ECF"/>
    <w:rsid w:val="00A07C89"/>
    <w:rsid w:val="00A07FE1"/>
    <w:rsid w:val="00A10444"/>
    <w:rsid w:val="00A104CF"/>
    <w:rsid w:val="00A10575"/>
    <w:rsid w:val="00A11E72"/>
    <w:rsid w:val="00A125AD"/>
    <w:rsid w:val="00A12D08"/>
    <w:rsid w:val="00A13CF2"/>
    <w:rsid w:val="00A14253"/>
    <w:rsid w:val="00A1540B"/>
    <w:rsid w:val="00A1575E"/>
    <w:rsid w:val="00A15968"/>
    <w:rsid w:val="00A15C28"/>
    <w:rsid w:val="00A15C3E"/>
    <w:rsid w:val="00A162AE"/>
    <w:rsid w:val="00A162E8"/>
    <w:rsid w:val="00A16B6D"/>
    <w:rsid w:val="00A16B75"/>
    <w:rsid w:val="00A16C5A"/>
    <w:rsid w:val="00A173E8"/>
    <w:rsid w:val="00A17B72"/>
    <w:rsid w:val="00A20057"/>
    <w:rsid w:val="00A200A2"/>
    <w:rsid w:val="00A20394"/>
    <w:rsid w:val="00A20ED0"/>
    <w:rsid w:val="00A21627"/>
    <w:rsid w:val="00A2171F"/>
    <w:rsid w:val="00A22276"/>
    <w:rsid w:val="00A22474"/>
    <w:rsid w:val="00A22ADC"/>
    <w:rsid w:val="00A232FB"/>
    <w:rsid w:val="00A23750"/>
    <w:rsid w:val="00A23785"/>
    <w:rsid w:val="00A23834"/>
    <w:rsid w:val="00A240B9"/>
    <w:rsid w:val="00A25054"/>
    <w:rsid w:val="00A25CF0"/>
    <w:rsid w:val="00A2610E"/>
    <w:rsid w:val="00A2619D"/>
    <w:rsid w:val="00A26AB5"/>
    <w:rsid w:val="00A270B5"/>
    <w:rsid w:val="00A279F5"/>
    <w:rsid w:val="00A27B40"/>
    <w:rsid w:val="00A27D66"/>
    <w:rsid w:val="00A27E59"/>
    <w:rsid w:val="00A301A2"/>
    <w:rsid w:val="00A301CA"/>
    <w:rsid w:val="00A31202"/>
    <w:rsid w:val="00A3151A"/>
    <w:rsid w:val="00A316D7"/>
    <w:rsid w:val="00A31917"/>
    <w:rsid w:val="00A32071"/>
    <w:rsid w:val="00A328A3"/>
    <w:rsid w:val="00A32970"/>
    <w:rsid w:val="00A32BC9"/>
    <w:rsid w:val="00A336C1"/>
    <w:rsid w:val="00A337D1"/>
    <w:rsid w:val="00A338E0"/>
    <w:rsid w:val="00A33FCE"/>
    <w:rsid w:val="00A34DA5"/>
    <w:rsid w:val="00A3507F"/>
    <w:rsid w:val="00A3555C"/>
    <w:rsid w:val="00A3575A"/>
    <w:rsid w:val="00A35C06"/>
    <w:rsid w:val="00A36253"/>
    <w:rsid w:val="00A367C9"/>
    <w:rsid w:val="00A36927"/>
    <w:rsid w:val="00A37660"/>
    <w:rsid w:val="00A3789A"/>
    <w:rsid w:val="00A37A61"/>
    <w:rsid w:val="00A37FC9"/>
    <w:rsid w:val="00A4040B"/>
    <w:rsid w:val="00A4092C"/>
    <w:rsid w:val="00A40A3A"/>
    <w:rsid w:val="00A40E14"/>
    <w:rsid w:val="00A417F8"/>
    <w:rsid w:val="00A41A28"/>
    <w:rsid w:val="00A41DDE"/>
    <w:rsid w:val="00A4236D"/>
    <w:rsid w:val="00A42B4E"/>
    <w:rsid w:val="00A435D2"/>
    <w:rsid w:val="00A439E9"/>
    <w:rsid w:val="00A43D08"/>
    <w:rsid w:val="00A44110"/>
    <w:rsid w:val="00A44F91"/>
    <w:rsid w:val="00A45205"/>
    <w:rsid w:val="00A45382"/>
    <w:rsid w:val="00A45FAD"/>
    <w:rsid w:val="00A460A2"/>
    <w:rsid w:val="00A46401"/>
    <w:rsid w:val="00A46B28"/>
    <w:rsid w:val="00A4719C"/>
    <w:rsid w:val="00A478B8"/>
    <w:rsid w:val="00A47AA0"/>
    <w:rsid w:val="00A51AA3"/>
    <w:rsid w:val="00A5251F"/>
    <w:rsid w:val="00A52DE7"/>
    <w:rsid w:val="00A52EA9"/>
    <w:rsid w:val="00A53033"/>
    <w:rsid w:val="00A533F3"/>
    <w:rsid w:val="00A53490"/>
    <w:rsid w:val="00A535FD"/>
    <w:rsid w:val="00A53624"/>
    <w:rsid w:val="00A53F72"/>
    <w:rsid w:val="00A54AB3"/>
    <w:rsid w:val="00A55661"/>
    <w:rsid w:val="00A559AF"/>
    <w:rsid w:val="00A55CE4"/>
    <w:rsid w:val="00A561BC"/>
    <w:rsid w:val="00A56CEA"/>
    <w:rsid w:val="00A570D6"/>
    <w:rsid w:val="00A575A9"/>
    <w:rsid w:val="00A579EA"/>
    <w:rsid w:val="00A603AD"/>
    <w:rsid w:val="00A603E2"/>
    <w:rsid w:val="00A607F6"/>
    <w:rsid w:val="00A60C09"/>
    <w:rsid w:val="00A60DAB"/>
    <w:rsid w:val="00A615D1"/>
    <w:rsid w:val="00A62654"/>
    <w:rsid w:val="00A62B98"/>
    <w:rsid w:val="00A62BDD"/>
    <w:rsid w:val="00A62DE1"/>
    <w:rsid w:val="00A630CE"/>
    <w:rsid w:val="00A635EE"/>
    <w:rsid w:val="00A63A6F"/>
    <w:rsid w:val="00A63BB9"/>
    <w:rsid w:val="00A640C6"/>
    <w:rsid w:val="00A642CE"/>
    <w:rsid w:val="00A643A4"/>
    <w:rsid w:val="00A644C3"/>
    <w:rsid w:val="00A64D1A"/>
    <w:rsid w:val="00A651C9"/>
    <w:rsid w:val="00A65E52"/>
    <w:rsid w:val="00A6675A"/>
    <w:rsid w:val="00A667B3"/>
    <w:rsid w:val="00A67788"/>
    <w:rsid w:val="00A67AD3"/>
    <w:rsid w:val="00A67C8A"/>
    <w:rsid w:val="00A704AD"/>
    <w:rsid w:val="00A707A6"/>
    <w:rsid w:val="00A71AF2"/>
    <w:rsid w:val="00A71BAE"/>
    <w:rsid w:val="00A71BE2"/>
    <w:rsid w:val="00A73045"/>
    <w:rsid w:val="00A736F5"/>
    <w:rsid w:val="00A73A70"/>
    <w:rsid w:val="00A73AA6"/>
    <w:rsid w:val="00A73B6A"/>
    <w:rsid w:val="00A73CAA"/>
    <w:rsid w:val="00A73CEB"/>
    <w:rsid w:val="00A741AE"/>
    <w:rsid w:val="00A74426"/>
    <w:rsid w:val="00A744BE"/>
    <w:rsid w:val="00A7463A"/>
    <w:rsid w:val="00A746EC"/>
    <w:rsid w:val="00A74A46"/>
    <w:rsid w:val="00A74B21"/>
    <w:rsid w:val="00A74B7C"/>
    <w:rsid w:val="00A7523B"/>
    <w:rsid w:val="00A75A75"/>
    <w:rsid w:val="00A7643B"/>
    <w:rsid w:val="00A766F4"/>
    <w:rsid w:val="00A76871"/>
    <w:rsid w:val="00A76913"/>
    <w:rsid w:val="00A769AC"/>
    <w:rsid w:val="00A76A85"/>
    <w:rsid w:val="00A76C11"/>
    <w:rsid w:val="00A76DBD"/>
    <w:rsid w:val="00A76ED5"/>
    <w:rsid w:val="00A77B9F"/>
    <w:rsid w:val="00A80366"/>
    <w:rsid w:val="00A80F8E"/>
    <w:rsid w:val="00A81599"/>
    <w:rsid w:val="00A81660"/>
    <w:rsid w:val="00A826C2"/>
    <w:rsid w:val="00A82730"/>
    <w:rsid w:val="00A82C67"/>
    <w:rsid w:val="00A82DED"/>
    <w:rsid w:val="00A8326B"/>
    <w:rsid w:val="00A8397F"/>
    <w:rsid w:val="00A83C25"/>
    <w:rsid w:val="00A84359"/>
    <w:rsid w:val="00A84BB8"/>
    <w:rsid w:val="00A84EAE"/>
    <w:rsid w:val="00A84EED"/>
    <w:rsid w:val="00A84F43"/>
    <w:rsid w:val="00A8521F"/>
    <w:rsid w:val="00A85FBF"/>
    <w:rsid w:val="00A8637C"/>
    <w:rsid w:val="00A86687"/>
    <w:rsid w:val="00A8676E"/>
    <w:rsid w:val="00A86F69"/>
    <w:rsid w:val="00A87550"/>
    <w:rsid w:val="00A87C01"/>
    <w:rsid w:val="00A90945"/>
    <w:rsid w:val="00A90F12"/>
    <w:rsid w:val="00A90F86"/>
    <w:rsid w:val="00A91538"/>
    <w:rsid w:val="00A919C3"/>
    <w:rsid w:val="00A92075"/>
    <w:rsid w:val="00A92A01"/>
    <w:rsid w:val="00A92BF5"/>
    <w:rsid w:val="00A93162"/>
    <w:rsid w:val="00A9399D"/>
    <w:rsid w:val="00A959E8"/>
    <w:rsid w:val="00A95AA7"/>
    <w:rsid w:val="00A95FFB"/>
    <w:rsid w:val="00A96DD4"/>
    <w:rsid w:val="00A96DDB"/>
    <w:rsid w:val="00A973B4"/>
    <w:rsid w:val="00A97E1C"/>
    <w:rsid w:val="00AA08F2"/>
    <w:rsid w:val="00AA0983"/>
    <w:rsid w:val="00AA0A98"/>
    <w:rsid w:val="00AA0B07"/>
    <w:rsid w:val="00AA1B4D"/>
    <w:rsid w:val="00AA1BAE"/>
    <w:rsid w:val="00AA2706"/>
    <w:rsid w:val="00AA2748"/>
    <w:rsid w:val="00AA29AB"/>
    <w:rsid w:val="00AA2AD4"/>
    <w:rsid w:val="00AA2C1E"/>
    <w:rsid w:val="00AA2C7C"/>
    <w:rsid w:val="00AA319E"/>
    <w:rsid w:val="00AA327F"/>
    <w:rsid w:val="00AA3498"/>
    <w:rsid w:val="00AA36C5"/>
    <w:rsid w:val="00AA413D"/>
    <w:rsid w:val="00AA4992"/>
    <w:rsid w:val="00AA4E43"/>
    <w:rsid w:val="00AA5D92"/>
    <w:rsid w:val="00AA68E7"/>
    <w:rsid w:val="00AA6BE0"/>
    <w:rsid w:val="00AA70C9"/>
    <w:rsid w:val="00AA75CA"/>
    <w:rsid w:val="00AA7931"/>
    <w:rsid w:val="00AA7B5C"/>
    <w:rsid w:val="00AA7CAB"/>
    <w:rsid w:val="00AB0B95"/>
    <w:rsid w:val="00AB1219"/>
    <w:rsid w:val="00AB15D8"/>
    <w:rsid w:val="00AB1648"/>
    <w:rsid w:val="00AB1F3A"/>
    <w:rsid w:val="00AB2728"/>
    <w:rsid w:val="00AB27B5"/>
    <w:rsid w:val="00AB2B1D"/>
    <w:rsid w:val="00AB3217"/>
    <w:rsid w:val="00AB3794"/>
    <w:rsid w:val="00AB3812"/>
    <w:rsid w:val="00AB3842"/>
    <w:rsid w:val="00AB3B85"/>
    <w:rsid w:val="00AB3C41"/>
    <w:rsid w:val="00AB40BF"/>
    <w:rsid w:val="00AB423A"/>
    <w:rsid w:val="00AB4EE4"/>
    <w:rsid w:val="00AB5364"/>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1B2"/>
    <w:rsid w:val="00AC250D"/>
    <w:rsid w:val="00AC26C6"/>
    <w:rsid w:val="00AC2B0B"/>
    <w:rsid w:val="00AC3502"/>
    <w:rsid w:val="00AC35F5"/>
    <w:rsid w:val="00AC3964"/>
    <w:rsid w:val="00AC410E"/>
    <w:rsid w:val="00AC4129"/>
    <w:rsid w:val="00AC47B5"/>
    <w:rsid w:val="00AC49DF"/>
    <w:rsid w:val="00AC4BC4"/>
    <w:rsid w:val="00AC4D4A"/>
    <w:rsid w:val="00AC4EB8"/>
    <w:rsid w:val="00AC58F2"/>
    <w:rsid w:val="00AC5A0E"/>
    <w:rsid w:val="00AC5C8D"/>
    <w:rsid w:val="00AC6025"/>
    <w:rsid w:val="00AC6727"/>
    <w:rsid w:val="00AC687F"/>
    <w:rsid w:val="00AC6EB8"/>
    <w:rsid w:val="00AC708C"/>
    <w:rsid w:val="00AC736A"/>
    <w:rsid w:val="00AC741D"/>
    <w:rsid w:val="00AC7ADD"/>
    <w:rsid w:val="00AD054C"/>
    <w:rsid w:val="00AD065C"/>
    <w:rsid w:val="00AD090F"/>
    <w:rsid w:val="00AD0979"/>
    <w:rsid w:val="00AD16B1"/>
    <w:rsid w:val="00AD1829"/>
    <w:rsid w:val="00AD2116"/>
    <w:rsid w:val="00AD2598"/>
    <w:rsid w:val="00AD25FA"/>
    <w:rsid w:val="00AD2689"/>
    <w:rsid w:val="00AD2828"/>
    <w:rsid w:val="00AD292F"/>
    <w:rsid w:val="00AD2C4B"/>
    <w:rsid w:val="00AD40B0"/>
    <w:rsid w:val="00AD424B"/>
    <w:rsid w:val="00AD45EA"/>
    <w:rsid w:val="00AD4B6F"/>
    <w:rsid w:val="00AD5106"/>
    <w:rsid w:val="00AD58D6"/>
    <w:rsid w:val="00AD6D34"/>
    <w:rsid w:val="00AD72C3"/>
    <w:rsid w:val="00AD798B"/>
    <w:rsid w:val="00AD7B84"/>
    <w:rsid w:val="00AD7D85"/>
    <w:rsid w:val="00AD7DE6"/>
    <w:rsid w:val="00AD7E68"/>
    <w:rsid w:val="00AE052A"/>
    <w:rsid w:val="00AE05C8"/>
    <w:rsid w:val="00AE0715"/>
    <w:rsid w:val="00AE07A7"/>
    <w:rsid w:val="00AE0FA2"/>
    <w:rsid w:val="00AE108D"/>
    <w:rsid w:val="00AE1207"/>
    <w:rsid w:val="00AE1EE7"/>
    <w:rsid w:val="00AE1EF8"/>
    <w:rsid w:val="00AE1FEE"/>
    <w:rsid w:val="00AE203E"/>
    <w:rsid w:val="00AE2067"/>
    <w:rsid w:val="00AE2490"/>
    <w:rsid w:val="00AE264C"/>
    <w:rsid w:val="00AE3011"/>
    <w:rsid w:val="00AE303A"/>
    <w:rsid w:val="00AE36D0"/>
    <w:rsid w:val="00AE3DCC"/>
    <w:rsid w:val="00AE442A"/>
    <w:rsid w:val="00AE44B3"/>
    <w:rsid w:val="00AE4BF9"/>
    <w:rsid w:val="00AE4F51"/>
    <w:rsid w:val="00AE4F6D"/>
    <w:rsid w:val="00AE51D6"/>
    <w:rsid w:val="00AE56A6"/>
    <w:rsid w:val="00AE5CAC"/>
    <w:rsid w:val="00AE694E"/>
    <w:rsid w:val="00AE6C52"/>
    <w:rsid w:val="00AE6E28"/>
    <w:rsid w:val="00AE743A"/>
    <w:rsid w:val="00AE7570"/>
    <w:rsid w:val="00AE7969"/>
    <w:rsid w:val="00AE7E5A"/>
    <w:rsid w:val="00AF0596"/>
    <w:rsid w:val="00AF0D51"/>
    <w:rsid w:val="00AF1252"/>
    <w:rsid w:val="00AF136B"/>
    <w:rsid w:val="00AF1752"/>
    <w:rsid w:val="00AF18FA"/>
    <w:rsid w:val="00AF1CDF"/>
    <w:rsid w:val="00AF2AE1"/>
    <w:rsid w:val="00AF3083"/>
    <w:rsid w:val="00AF30BE"/>
    <w:rsid w:val="00AF396C"/>
    <w:rsid w:val="00AF3A4A"/>
    <w:rsid w:val="00AF3A78"/>
    <w:rsid w:val="00AF400A"/>
    <w:rsid w:val="00AF4316"/>
    <w:rsid w:val="00AF46D4"/>
    <w:rsid w:val="00AF4916"/>
    <w:rsid w:val="00AF494B"/>
    <w:rsid w:val="00AF4C98"/>
    <w:rsid w:val="00AF4CEF"/>
    <w:rsid w:val="00AF4FB1"/>
    <w:rsid w:val="00AF60E7"/>
    <w:rsid w:val="00AF671F"/>
    <w:rsid w:val="00AF6FD0"/>
    <w:rsid w:val="00AF717F"/>
    <w:rsid w:val="00AF752A"/>
    <w:rsid w:val="00B007CB"/>
    <w:rsid w:val="00B00856"/>
    <w:rsid w:val="00B00E8D"/>
    <w:rsid w:val="00B00F1D"/>
    <w:rsid w:val="00B0143B"/>
    <w:rsid w:val="00B0173C"/>
    <w:rsid w:val="00B017B2"/>
    <w:rsid w:val="00B018F4"/>
    <w:rsid w:val="00B01CF6"/>
    <w:rsid w:val="00B02224"/>
    <w:rsid w:val="00B022B9"/>
    <w:rsid w:val="00B0267C"/>
    <w:rsid w:val="00B0278F"/>
    <w:rsid w:val="00B02827"/>
    <w:rsid w:val="00B029ED"/>
    <w:rsid w:val="00B02A61"/>
    <w:rsid w:val="00B02C6D"/>
    <w:rsid w:val="00B03216"/>
    <w:rsid w:val="00B039EF"/>
    <w:rsid w:val="00B03BAB"/>
    <w:rsid w:val="00B03BC0"/>
    <w:rsid w:val="00B0418B"/>
    <w:rsid w:val="00B04B7E"/>
    <w:rsid w:val="00B05386"/>
    <w:rsid w:val="00B0567D"/>
    <w:rsid w:val="00B05EBE"/>
    <w:rsid w:val="00B05ECE"/>
    <w:rsid w:val="00B063BC"/>
    <w:rsid w:val="00B06627"/>
    <w:rsid w:val="00B06D28"/>
    <w:rsid w:val="00B06F3C"/>
    <w:rsid w:val="00B0704E"/>
    <w:rsid w:val="00B076D3"/>
    <w:rsid w:val="00B078E3"/>
    <w:rsid w:val="00B1020F"/>
    <w:rsid w:val="00B1040F"/>
    <w:rsid w:val="00B1041B"/>
    <w:rsid w:val="00B10B60"/>
    <w:rsid w:val="00B10D4C"/>
    <w:rsid w:val="00B10F9C"/>
    <w:rsid w:val="00B11CC4"/>
    <w:rsid w:val="00B11EB3"/>
    <w:rsid w:val="00B123BB"/>
    <w:rsid w:val="00B1248E"/>
    <w:rsid w:val="00B12E29"/>
    <w:rsid w:val="00B137A9"/>
    <w:rsid w:val="00B14140"/>
    <w:rsid w:val="00B142C2"/>
    <w:rsid w:val="00B143C0"/>
    <w:rsid w:val="00B148D6"/>
    <w:rsid w:val="00B14F81"/>
    <w:rsid w:val="00B15293"/>
    <w:rsid w:val="00B15A33"/>
    <w:rsid w:val="00B15E65"/>
    <w:rsid w:val="00B15E77"/>
    <w:rsid w:val="00B16175"/>
    <w:rsid w:val="00B168B2"/>
    <w:rsid w:val="00B16921"/>
    <w:rsid w:val="00B1695F"/>
    <w:rsid w:val="00B16EE9"/>
    <w:rsid w:val="00B17BF5"/>
    <w:rsid w:val="00B2035F"/>
    <w:rsid w:val="00B20657"/>
    <w:rsid w:val="00B210DB"/>
    <w:rsid w:val="00B21521"/>
    <w:rsid w:val="00B21880"/>
    <w:rsid w:val="00B219BE"/>
    <w:rsid w:val="00B21A87"/>
    <w:rsid w:val="00B21D20"/>
    <w:rsid w:val="00B22804"/>
    <w:rsid w:val="00B22CBA"/>
    <w:rsid w:val="00B233D6"/>
    <w:rsid w:val="00B23465"/>
    <w:rsid w:val="00B241F6"/>
    <w:rsid w:val="00B24393"/>
    <w:rsid w:val="00B244DF"/>
    <w:rsid w:val="00B2462E"/>
    <w:rsid w:val="00B24631"/>
    <w:rsid w:val="00B247DE"/>
    <w:rsid w:val="00B249CE"/>
    <w:rsid w:val="00B24F60"/>
    <w:rsid w:val="00B2517E"/>
    <w:rsid w:val="00B251DD"/>
    <w:rsid w:val="00B25336"/>
    <w:rsid w:val="00B26328"/>
    <w:rsid w:val="00B26560"/>
    <w:rsid w:val="00B26890"/>
    <w:rsid w:val="00B26A28"/>
    <w:rsid w:val="00B27C9B"/>
    <w:rsid w:val="00B27E16"/>
    <w:rsid w:val="00B303F0"/>
    <w:rsid w:val="00B30A1F"/>
    <w:rsid w:val="00B30BE2"/>
    <w:rsid w:val="00B31CD2"/>
    <w:rsid w:val="00B32431"/>
    <w:rsid w:val="00B32454"/>
    <w:rsid w:val="00B33C53"/>
    <w:rsid w:val="00B33E7D"/>
    <w:rsid w:val="00B3446B"/>
    <w:rsid w:val="00B34563"/>
    <w:rsid w:val="00B353C6"/>
    <w:rsid w:val="00B35481"/>
    <w:rsid w:val="00B3551B"/>
    <w:rsid w:val="00B35735"/>
    <w:rsid w:val="00B357E6"/>
    <w:rsid w:val="00B35BC5"/>
    <w:rsid w:val="00B366A5"/>
    <w:rsid w:val="00B367FF"/>
    <w:rsid w:val="00B36947"/>
    <w:rsid w:val="00B36A54"/>
    <w:rsid w:val="00B36FCB"/>
    <w:rsid w:val="00B379D6"/>
    <w:rsid w:val="00B408FC"/>
    <w:rsid w:val="00B4097C"/>
    <w:rsid w:val="00B40C9A"/>
    <w:rsid w:val="00B415BF"/>
    <w:rsid w:val="00B419CD"/>
    <w:rsid w:val="00B41A27"/>
    <w:rsid w:val="00B41B77"/>
    <w:rsid w:val="00B427A3"/>
    <w:rsid w:val="00B427D9"/>
    <w:rsid w:val="00B43101"/>
    <w:rsid w:val="00B4397B"/>
    <w:rsid w:val="00B43E75"/>
    <w:rsid w:val="00B44584"/>
    <w:rsid w:val="00B44911"/>
    <w:rsid w:val="00B44F07"/>
    <w:rsid w:val="00B450AE"/>
    <w:rsid w:val="00B45C16"/>
    <w:rsid w:val="00B45C20"/>
    <w:rsid w:val="00B45F43"/>
    <w:rsid w:val="00B4723B"/>
    <w:rsid w:val="00B47FB0"/>
    <w:rsid w:val="00B47FB3"/>
    <w:rsid w:val="00B505BD"/>
    <w:rsid w:val="00B5155C"/>
    <w:rsid w:val="00B51873"/>
    <w:rsid w:val="00B51998"/>
    <w:rsid w:val="00B520E4"/>
    <w:rsid w:val="00B52218"/>
    <w:rsid w:val="00B5262D"/>
    <w:rsid w:val="00B52A98"/>
    <w:rsid w:val="00B52DD7"/>
    <w:rsid w:val="00B5327E"/>
    <w:rsid w:val="00B533C5"/>
    <w:rsid w:val="00B53467"/>
    <w:rsid w:val="00B538B7"/>
    <w:rsid w:val="00B53BAE"/>
    <w:rsid w:val="00B54505"/>
    <w:rsid w:val="00B548DC"/>
    <w:rsid w:val="00B5494F"/>
    <w:rsid w:val="00B54BF2"/>
    <w:rsid w:val="00B554BE"/>
    <w:rsid w:val="00B5575F"/>
    <w:rsid w:val="00B565DC"/>
    <w:rsid w:val="00B56EB2"/>
    <w:rsid w:val="00B56EDD"/>
    <w:rsid w:val="00B60C65"/>
    <w:rsid w:val="00B60EF5"/>
    <w:rsid w:val="00B6149D"/>
    <w:rsid w:val="00B61AEA"/>
    <w:rsid w:val="00B625A5"/>
    <w:rsid w:val="00B62628"/>
    <w:rsid w:val="00B62758"/>
    <w:rsid w:val="00B633CE"/>
    <w:rsid w:val="00B6354A"/>
    <w:rsid w:val="00B6399B"/>
    <w:rsid w:val="00B63BAA"/>
    <w:rsid w:val="00B63BF2"/>
    <w:rsid w:val="00B64476"/>
    <w:rsid w:val="00B64B31"/>
    <w:rsid w:val="00B6529B"/>
    <w:rsid w:val="00B65741"/>
    <w:rsid w:val="00B658D5"/>
    <w:rsid w:val="00B668DD"/>
    <w:rsid w:val="00B66925"/>
    <w:rsid w:val="00B66B79"/>
    <w:rsid w:val="00B66D7D"/>
    <w:rsid w:val="00B67941"/>
    <w:rsid w:val="00B70513"/>
    <w:rsid w:val="00B705D7"/>
    <w:rsid w:val="00B70FA7"/>
    <w:rsid w:val="00B711C8"/>
    <w:rsid w:val="00B712BF"/>
    <w:rsid w:val="00B715B3"/>
    <w:rsid w:val="00B717AC"/>
    <w:rsid w:val="00B72271"/>
    <w:rsid w:val="00B724E3"/>
    <w:rsid w:val="00B7285B"/>
    <w:rsid w:val="00B72BF7"/>
    <w:rsid w:val="00B72EB8"/>
    <w:rsid w:val="00B737C6"/>
    <w:rsid w:val="00B739CD"/>
    <w:rsid w:val="00B73CF8"/>
    <w:rsid w:val="00B73F10"/>
    <w:rsid w:val="00B74124"/>
    <w:rsid w:val="00B745BE"/>
    <w:rsid w:val="00B74792"/>
    <w:rsid w:val="00B751A3"/>
    <w:rsid w:val="00B75372"/>
    <w:rsid w:val="00B758AD"/>
    <w:rsid w:val="00B758B1"/>
    <w:rsid w:val="00B758E3"/>
    <w:rsid w:val="00B75B68"/>
    <w:rsid w:val="00B75C19"/>
    <w:rsid w:val="00B7625A"/>
    <w:rsid w:val="00B76956"/>
    <w:rsid w:val="00B76E6E"/>
    <w:rsid w:val="00B77506"/>
    <w:rsid w:val="00B77700"/>
    <w:rsid w:val="00B8052B"/>
    <w:rsid w:val="00B8055C"/>
    <w:rsid w:val="00B80594"/>
    <w:rsid w:val="00B808E5"/>
    <w:rsid w:val="00B80BD7"/>
    <w:rsid w:val="00B81A19"/>
    <w:rsid w:val="00B832F4"/>
    <w:rsid w:val="00B83699"/>
    <w:rsid w:val="00B839DF"/>
    <w:rsid w:val="00B83A09"/>
    <w:rsid w:val="00B83F24"/>
    <w:rsid w:val="00B841FB"/>
    <w:rsid w:val="00B842CF"/>
    <w:rsid w:val="00B846DE"/>
    <w:rsid w:val="00B847EA"/>
    <w:rsid w:val="00B84D08"/>
    <w:rsid w:val="00B84E27"/>
    <w:rsid w:val="00B84E9F"/>
    <w:rsid w:val="00B853BB"/>
    <w:rsid w:val="00B8568F"/>
    <w:rsid w:val="00B85847"/>
    <w:rsid w:val="00B85EE1"/>
    <w:rsid w:val="00B86256"/>
    <w:rsid w:val="00B86A9A"/>
    <w:rsid w:val="00B86B1F"/>
    <w:rsid w:val="00B86DF1"/>
    <w:rsid w:val="00B90179"/>
    <w:rsid w:val="00B90386"/>
    <w:rsid w:val="00B90D5C"/>
    <w:rsid w:val="00B9110B"/>
    <w:rsid w:val="00B91DFA"/>
    <w:rsid w:val="00B9395B"/>
    <w:rsid w:val="00B942ED"/>
    <w:rsid w:val="00B94913"/>
    <w:rsid w:val="00B949D9"/>
    <w:rsid w:val="00B94BEB"/>
    <w:rsid w:val="00B94E89"/>
    <w:rsid w:val="00B95016"/>
    <w:rsid w:val="00B9516C"/>
    <w:rsid w:val="00B95296"/>
    <w:rsid w:val="00B956E2"/>
    <w:rsid w:val="00B97A02"/>
    <w:rsid w:val="00B97E74"/>
    <w:rsid w:val="00BA0220"/>
    <w:rsid w:val="00BA0A4C"/>
    <w:rsid w:val="00BA0CEB"/>
    <w:rsid w:val="00BA14C3"/>
    <w:rsid w:val="00BA17E9"/>
    <w:rsid w:val="00BA2187"/>
    <w:rsid w:val="00BA2274"/>
    <w:rsid w:val="00BA2B4A"/>
    <w:rsid w:val="00BA2FC6"/>
    <w:rsid w:val="00BA3231"/>
    <w:rsid w:val="00BA3AEA"/>
    <w:rsid w:val="00BA4234"/>
    <w:rsid w:val="00BA465E"/>
    <w:rsid w:val="00BA4815"/>
    <w:rsid w:val="00BA4F10"/>
    <w:rsid w:val="00BA5652"/>
    <w:rsid w:val="00BA5B01"/>
    <w:rsid w:val="00BA5F45"/>
    <w:rsid w:val="00BA64CE"/>
    <w:rsid w:val="00BA6562"/>
    <w:rsid w:val="00BA7AD6"/>
    <w:rsid w:val="00BA7B0F"/>
    <w:rsid w:val="00BB0043"/>
    <w:rsid w:val="00BB027F"/>
    <w:rsid w:val="00BB08CD"/>
    <w:rsid w:val="00BB0A82"/>
    <w:rsid w:val="00BB0D57"/>
    <w:rsid w:val="00BB0E6A"/>
    <w:rsid w:val="00BB1633"/>
    <w:rsid w:val="00BB1937"/>
    <w:rsid w:val="00BB1BA8"/>
    <w:rsid w:val="00BB1F84"/>
    <w:rsid w:val="00BB284A"/>
    <w:rsid w:val="00BB2C34"/>
    <w:rsid w:val="00BB3725"/>
    <w:rsid w:val="00BB3BCD"/>
    <w:rsid w:val="00BB408E"/>
    <w:rsid w:val="00BB472E"/>
    <w:rsid w:val="00BB4D6A"/>
    <w:rsid w:val="00BB4E85"/>
    <w:rsid w:val="00BB5476"/>
    <w:rsid w:val="00BB55B8"/>
    <w:rsid w:val="00BB57D1"/>
    <w:rsid w:val="00BB5CBF"/>
    <w:rsid w:val="00BB5EF9"/>
    <w:rsid w:val="00BB6D36"/>
    <w:rsid w:val="00BB6E5B"/>
    <w:rsid w:val="00BB74D7"/>
    <w:rsid w:val="00BB7A48"/>
    <w:rsid w:val="00BC015E"/>
    <w:rsid w:val="00BC0434"/>
    <w:rsid w:val="00BC08DB"/>
    <w:rsid w:val="00BC0992"/>
    <w:rsid w:val="00BC115D"/>
    <w:rsid w:val="00BC17E7"/>
    <w:rsid w:val="00BC1DA2"/>
    <w:rsid w:val="00BC1EC3"/>
    <w:rsid w:val="00BC206B"/>
    <w:rsid w:val="00BC2206"/>
    <w:rsid w:val="00BC25D1"/>
    <w:rsid w:val="00BC2B3E"/>
    <w:rsid w:val="00BC3A24"/>
    <w:rsid w:val="00BC3B66"/>
    <w:rsid w:val="00BC3DE8"/>
    <w:rsid w:val="00BC3EDA"/>
    <w:rsid w:val="00BC4005"/>
    <w:rsid w:val="00BC4556"/>
    <w:rsid w:val="00BC4C1A"/>
    <w:rsid w:val="00BC53F4"/>
    <w:rsid w:val="00BC5CAF"/>
    <w:rsid w:val="00BC5D10"/>
    <w:rsid w:val="00BC62DC"/>
    <w:rsid w:val="00BC6328"/>
    <w:rsid w:val="00BC6543"/>
    <w:rsid w:val="00BC6BC4"/>
    <w:rsid w:val="00BC74DB"/>
    <w:rsid w:val="00BC75C3"/>
    <w:rsid w:val="00BC7CC8"/>
    <w:rsid w:val="00BC7E31"/>
    <w:rsid w:val="00BD08D4"/>
    <w:rsid w:val="00BD0F8A"/>
    <w:rsid w:val="00BD1099"/>
    <w:rsid w:val="00BD12B8"/>
    <w:rsid w:val="00BD12FE"/>
    <w:rsid w:val="00BD15DD"/>
    <w:rsid w:val="00BD1CC4"/>
    <w:rsid w:val="00BD1F2E"/>
    <w:rsid w:val="00BD2291"/>
    <w:rsid w:val="00BD261B"/>
    <w:rsid w:val="00BD2D49"/>
    <w:rsid w:val="00BD2DB4"/>
    <w:rsid w:val="00BD3F0B"/>
    <w:rsid w:val="00BD41B5"/>
    <w:rsid w:val="00BD42EC"/>
    <w:rsid w:val="00BD4408"/>
    <w:rsid w:val="00BD4779"/>
    <w:rsid w:val="00BD497C"/>
    <w:rsid w:val="00BD65C9"/>
    <w:rsid w:val="00BD7478"/>
    <w:rsid w:val="00BD748F"/>
    <w:rsid w:val="00BD78E1"/>
    <w:rsid w:val="00BD7E33"/>
    <w:rsid w:val="00BE14D8"/>
    <w:rsid w:val="00BE18A2"/>
    <w:rsid w:val="00BE1DE9"/>
    <w:rsid w:val="00BE2F0D"/>
    <w:rsid w:val="00BE3083"/>
    <w:rsid w:val="00BE3843"/>
    <w:rsid w:val="00BE3BC6"/>
    <w:rsid w:val="00BE3C9A"/>
    <w:rsid w:val="00BE52B2"/>
    <w:rsid w:val="00BE5754"/>
    <w:rsid w:val="00BE5F3F"/>
    <w:rsid w:val="00BE6759"/>
    <w:rsid w:val="00BE6887"/>
    <w:rsid w:val="00BE697E"/>
    <w:rsid w:val="00BE6C4A"/>
    <w:rsid w:val="00BE75A5"/>
    <w:rsid w:val="00BE7A2E"/>
    <w:rsid w:val="00BF01ED"/>
    <w:rsid w:val="00BF038D"/>
    <w:rsid w:val="00BF0730"/>
    <w:rsid w:val="00BF0947"/>
    <w:rsid w:val="00BF0C68"/>
    <w:rsid w:val="00BF0F52"/>
    <w:rsid w:val="00BF18EF"/>
    <w:rsid w:val="00BF32F4"/>
    <w:rsid w:val="00BF3984"/>
    <w:rsid w:val="00BF3CCA"/>
    <w:rsid w:val="00BF44D3"/>
    <w:rsid w:val="00BF46DE"/>
    <w:rsid w:val="00BF4746"/>
    <w:rsid w:val="00BF4A80"/>
    <w:rsid w:val="00BF575D"/>
    <w:rsid w:val="00BF5862"/>
    <w:rsid w:val="00BF5C68"/>
    <w:rsid w:val="00BF5E92"/>
    <w:rsid w:val="00BF61C3"/>
    <w:rsid w:val="00BF6860"/>
    <w:rsid w:val="00BF706C"/>
    <w:rsid w:val="00BF713D"/>
    <w:rsid w:val="00BF7934"/>
    <w:rsid w:val="00C00175"/>
    <w:rsid w:val="00C0049D"/>
    <w:rsid w:val="00C0064E"/>
    <w:rsid w:val="00C0169D"/>
    <w:rsid w:val="00C016D8"/>
    <w:rsid w:val="00C018B3"/>
    <w:rsid w:val="00C01AE4"/>
    <w:rsid w:val="00C01B25"/>
    <w:rsid w:val="00C02760"/>
    <w:rsid w:val="00C02C0C"/>
    <w:rsid w:val="00C03212"/>
    <w:rsid w:val="00C04D11"/>
    <w:rsid w:val="00C0528C"/>
    <w:rsid w:val="00C05527"/>
    <w:rsid w:val="00C056A8"/>
    <w:rsid w:val="00C05C2C"/>
    <w:rsid w:val="00C066D8"/>
    <w:rsid w:val="00C0769F"/>
    <w:rsid w:val="00C07A76"/>
    <w:rsid w:val="00C07CC7"/>
    <w:rsid w:val="00C104DB"/>
    <w:rsid w:val="00C105D0"/>
    <w:rsid w:val="00C108B1"/>
    <w:rsid w:val="00C112BE"/>
    <w:rsid w:val="00C112F2"/>
    <w:rsid w:val="00C11A21"/>
    <w:rsid w:val="00C11AF6"/>
    <w:rsid w:val="00C12DBD"/>
    <w:rsid w:val="00C13159"/>
    <w:rsid w:val="00C13CC8"/>
    <w:rsid w:val="00C13E47"/>
    <w:rsid w:val="00C1411E"/>
    <w:rsid w:val="00C146E6"/>
    <w:rsid w:val="00C14A8E"/>
    <w:rsid w:val="00C15943"/>
    <w:rsid w:val="00C167CA"/>
    <w:rsid w:val="00C1687E"/>
    <w:rsid w:val="00C17565"/>
    <w:rsid w:val="00C17971"/>
    <w:rsid w:val="00C2059A"/>
    <w:rsid w:val="00C20811"/>
    <w:rsid w:val="00C20B94"/>
    <w:rsid w:val="00C20C04"/>
    <w:rsid w:val="00C20E83"/>
    <w:rsid w:val="00C21563"/>
    <w:rsid w:val="00C21C6B"/>
    <w:rsid w:val="00C22761"/>
    <w:rsid w:val="00C22B03"/>
    <w:rsid w:val="00C22CAE"/>
    <w:rsid w:val="00C22E0D"/>
    <w:rsid w:val="00C22F70"/>
    <w:rsid w:val="00C23304"/>
    <w:rsid w:val="00C23DDA"/>
    <w:rsid w:val="00C23F14"/>
    <w:rsid w:val="00C241A8"/>
    <w:rsid w:val="00C24A43"/>
    <w:rsid w:val="00C2579C"/>
    <w:rsid w:val="00C26150"/>
    <w:rsid w:val="00C2651E"/>
    <w:rsid w:val="00C26738"/>
    <w:rsid w:val="00C27085"/>
    <w:rsid w:val="00C274D3"/>
    <w:rsid w:val="00C27A69"/>
    <w:rsid w:val="00C27A96"/>
    <w:rsid w:val="00C27AD0"/>
    <w:rsid w:val="00C3022F"/>
    <w:rsid w:val="00C309EE"/>
    <w:rsid w:val="00C30BCE"/>
    <w:rsid w:val="00C313E7"/>
    <w:rsid w:val="00C31676"/>
    <w:rsid w:val="00C3209C"/>
    <w:rsid w:val="00C336AE"/>
    <w:rsid w:val="00C337A9"/>
    <w:rsid w:val="00C34255"/>
    <w:rsid w:val="00C345A6"/>
    <w:rsid w:val="00C34D4E"/>
    <w:rsid w:val="00C35518"/>
    <w:rsid w:val="00C35BD3"/>
    <w:rsid w:val="00C36553"/>
    <w:rsid w:val="00C37140"/>
    <w:rsid w:val="00C371EA"/>
    <w:rsid w:val="00C373D9"/>
    <w:rsid w:val="00C37727"/>
    <w:rsid w:val="00C37D52"/>
    <w:rsid w:val="00C37E6F"/>
    <w:rsid w:val="00C37ED3"/>
    <w:rsid w:val="00C4101E"/>
    <w:rsid w:val="00C41CE6"/>
    <w:rsid w:val="00C42555"/>
    <w:rsid w:val="00C426FC"/>
    <w:rsid w:val="00C429F6"/>
    <w:rsid w:val="00C43197"/>
    <w:rsid w:val="00C439D3"/>
    <w:rsid w:val="00C4508E"/>
    <w:rsid w:val="00C45699"/>
    <w:rsid w:val="00C45738"/>
    <w:rsid w:val="00C461EF"/>
    <w:rsid w:val="00C46398"/>
    <w:rsid w:val="00C46DE2"/>
    <w:rsid w:val="00C4750C"/>
    <w:rsid w:val="00C47BFA"/>
    <w:rsid w:val="00C5020C"/>
    <w:rsid w:val="00C505AA"/>
    <w:rsid w:val="00C50697"/>
    <w:rsid w:val="00C50723"/>
    <w:rsid w:val="00C51102"/>
    <w:rsid w:val="00C52015"/>
    <w:rsid w:val="00C5219F"/>
    <w:rsid w:val="00C524C2"/>
    <w:rsid w:val="00C52C48"/>
    <w:rsid w:val="00C53577"/>
    <w:rsid w:val="00C537A1"/>
    <w:rsid w:val="00C5386E"/>
    <w:rsid w:val="00C53EDF"/>
    <w:rsid w:val="00C54246"/>
    <w:rsid w:val="00C54D9D"/>
    <w:rsid w:val="00C5506D"/>
    <w:rsid w:val="00C55728"/>
    <w:rsid w:val="00C55A9B"/>
    <w:rsid w:val="00C55F06"/>
    <w:rsid w:val="00C57002"/>
    <w:rsid w:val="00C5704D"/>
    <w:rsid w:val="00C575E6"/>
    <w:rsid w:val="00C576A9"/>
    <w:rsid w:val="00C601F8"/>
    <w:rsid w:val="00C60DDB"/>
    <w:rsid w:val="00C61495"/>
    <w:rsid w:val="00C618AF"/>
    <w:rsid w:val="00C61E95"/>
    <w:rsid w:val="00C62197"/>
    <w:rsid w:val="00C62799"/>
    <w:rsid w:val="00C628FF"/>
    <w:rsid w:val="00C62B01"/>
    <w:rsid w:val="00C63E58"/>
    <w:rsid w:val="00C64340"/>
    <w:rsid w:val="00C64D89"/>
    <w:rsid w:val="00C651E6"/>
    <w:rsid w:val="00C65374"/>
    <w:rsid w:val="00C6586C"/>
    <w:rsid w:val="00C65A47"/>
    <w:rsid w:val="00C66190"/>
    <w:rsid w:val="00C662AC"/>
    <w:rsid w:val="00C66B3D"/>
    <w:rsid w:val="00C67201"/>
    <w:rsid w:val="00C67523"/>
    <w:rsid w:val="00C70C55"/>
    <w:rsid w:val="00C70E47"/>
    <w:rsid w:val="00C71008"/>
    <w:rsid w:val="00C71336"/>
    <w:rsid w:val="00C720B0"/>
    <w:rsid w:val="00C721CA"/>
    <w:rsid w:val="00C72906"/>
    <w:rsid w:val="00C729AF"/>
    <w:rsid w:val="00C7394E"/>
    <w:rsid w:val="00C74632"/>
    <w:rsid w:val="00C75185"/>
    <w:rsid w:val="00C751ED"/>
    <w:rsid w:val="00C7539B"/>
    <w:rsid w:val="00C759A1"/>
    <w:rsid w:val="00C75AE9"/>
    <w:rsid w:val="00C7697C"/>
    <w:rsid w:val="00C76E4E"/>
    <w:rsid w:val="00C76FDB"/>
    <w:rsid w:val="00C76FF5"/>
    <w:rsid w:val="00C77AF0"/>
    <w:rsid w:val="00C77BBD"/>
    <w:rsid w:val="00C80047"/>
    <w:rsid w:val="00C80251"/>
    <w:rsid w:val="00C805EF"/>
    <w:rsid w:val="00C80DB4"/>
    <w:rsid w:val="00C80ED4"/>
    <w:rsid w:val="00C8115E"/>
    <w:rsid w:val="00C814E5"/>
    <w:rsid w:val="00C81583"/>
    <w:rsid w:val="00C82733"/>
    <w:rsid w:val="00C82736"/>
    <w:rsid w:val="00C8276F"/>
    <w:rsid w:val="00C82F30"/>
    <w:rsid w:val="00C832CD"/>
    <w:rsid w:val="00C835DC"/>
    <w:rsid w:val="00C846D4"/>
    <w:rsid w:val="00C84D84"/>
    <w:rsid w:val="00C8549C"/>
    <w:rsid w:val="00C85DBB"/>
    <w:rsid w:val="00C85F9F"/>
    <w:rsid w:val="00C86A56"/>
    <w:rsid w:val="00C86CA9"/>
    <w:rsid w:val="00C875B6"/>
    <w:rsid w:val="00C875F5"/>
    <w:rsid w:val="00C87683"/>
    <w:rsid w:val="00C8776D"/>
    <w:rsid w:val="00C87AC8"/>
    <w:rsid w:val="00C87CB9"/>
    <w:rsid w:val="00C900C7"/>
    <w:rsid w:val="00C9089F"/>
    <w:rsid w:val="00C90FD4"/>
    <w:rsid w:val="00C9121D"/>
    <w:rsid w:val="00C91248"/>
    <w:rsid w:val="00C9133B"/>
    <w:rsid w:val="00C914E3"/>
    <w:rsid w:val="00C915D4"/>
    <w:rsid w:val="00C92108"/>
    <w:rsid w:val="00C926C4"/>
    <w:rsid w:val="00C926CC"/>
    <w:rsid w:val="00C927FB"/>
    <w:rsid w:val="00C92DB5"/>
    <w:rsid w:val="00C9307E"/>
    <w:rsid w:val="00C9373A"/>
    <w:rsid w:val="00C93F04"/>
    <w:rsid w:val="00C946DB"/>
    <w:rsid w:val="00C94F6D"/>
    <w:rsid w:val="00C9502E"/>
    <w:rsid w:val="00C955FE"/>
    <w:rsid w:val="00C9574F"/>
    <w:rsid w:val="00C959F1"/>
    <w:rsid w:val="00C967F7"/>
    <w:rsid w:val="00C96974"/>
    <w:rsid w:val="00C97AAC"/>
    <w:rsid w:val="00CA0689"/>
    <w:rsid w:val="00CA0E75"/>
    <w:rsid w:val="00CA149B"/>
    <w:rsid w:val="00CA20A8"/>
    <w:rsid w:val="00CA210E"/>
    <w:rsid w:val="00CA293D"/>
    <w:rsid w:val="00CA2D93"/>
    <w:rsid w:val="00CA3655"/>
    <w:rsid w:val="00CA410A"/>
    <w:rsid w:val="00CA4599"/>
    <w:rsid w:val="00CA487F"/>
    <w:rsid w:val="00CA4BED"/>
    <w:rsid w:val="00CA5968"/>
    <w:rsid w:val="00CA63F6"/>
    <w:rsid w:val="00CA6570"/>
    <w:rsid w:val="00CA68F6"/>
    <w:rsid w:val="00CA692A"/>
    <w:rsid w:val="00CB03D6"/>
    <w:rsid w:val="00CB07FB"/>
    <w:rsid w:val="00CB09EF"/>
    <w:rsid w:val="00CB0B59"/>
    <w:rsid w:val="00CB0BA5"/>
    <w:rsid w:val="00CB0D95"/>
    <w:rsid w:val="00CB11EA"/>
    <w:rsid w:val="00CB14CF"/>
    <w:rsid w:val="00CB16D8"/>
    <w:rsid w:val="00CB1940"/>
    <w:rsid w:val="00CB1C78"/>
    <w:rsid w:val="00CB216F"/>
    <w:rsid w:val="00CB2C78"/>
    <w:rsid w:val="00CB3314"/>
    <w:rsid w:val="00CB3D96"/>
    <w:rsid w:val="00CB3DD2"/>
    <w:rsid w:val="00CB3E0D"/>
    <w:rsid w:val="00CB3E88"/>
    <w:rsid w:val="00CB3EBA"/>
    <w:rsid w:val="00CB4385"/>
    <w:rsid w:val="00CB4870"/>
    <w:rsid w:val="00CB48A9"/>
    <w:rsid w:val="00CB48CE"/>
    <w:rsid w:val="00CB51BF"/>
    <w:rsid w:val="00CB598E"/>
    <w:rsid w:val="00CB5D7C"/>
    <w:rsid w:val="00CB5E82"/>
    <w:rsid w:val="00CB5E8B"/>
    <w:rsid w:val="00CB5F04"/>
    <w:rsid w:val="00CB6254"/>
    <w:rsid w:val="00CB652D"/>
    <w:rsid w:val="00CB6CB7"/>
    <w:rsid w:val="00CB6F60"/>
    <w:rsid w:val="00CB7A47"/>
    <w:rsid w:val="00CC08D2"/>
    <w:rsid w:val="00CC0DA3"/>
    <w:rsid w:val="00CC12FB"/>
    <w:rsid w:val="00CC1A9A"/>
    <w:rsid w:val="00CC2334"/>
    <w:rsid w:val="00CC2935"/>
    <w:rsid w:val="00CC2F9B"/>
    <w:rsid w:val="00CC3074"/>
    <w:rsid w:val="00CC3B28"/>
    <w:rsid w:val="00CC3B59"/>
    <w:rsid w:val="00CC3E9A"/>
    <w:rsid w:val="00CC44C1"/>
    <w:rsid w:val="00CC4617"/>
    <w:rsid w:val="00CC4815"/>
    <w:rsid w:val="00CC481F"/>
    <w:rsid w:val="00CC4893"/>
    <w:rsid w:val="00CC60CF"/>
    <w:rsid w:val="00CC6547"/>
    <w:rsid w:val="00CC65E6"/>
    <w:rsid w:val="00CC6769"/>
    <w:rsid w:val="00CC6CD3"/>
    <w:rsid w:val="00CC7084"/>
    <w:rsid w:val="00CC773C"/>
    <w:rsid w:val="00CC7772"/>
    <w:rsid w:val="00CC7944"/>
    <w:rsid w:val="00CC7B27"/>
    <w:rsid w:val="00CD038B"/>
    <w:rsid w:val="00CD0444"/>
    <w:rsid w:val="00CD0BA3"/>
    <w:rsid w:val="00CD0C04"/>
    <w:rsid w:val="00CD0DCE"/>
    <w:rsid w:val="00CD17A2"/>
    <w:rsid w:val="00CD2BC7"/>
    <w:rsid w:val="00CD2CBD"/>
    <w:rsid w:val="00CD2E78"/>
    <w:rsid w:val="00CD44E6"/>
    <w:rsid w:val="00CD488B"/>
    <w:rsid w:val="00CD49BE"/>
    <w:rsid w:val="00CD4A90"/>
    <w:rsid w:val="00CD4B77"/>
    <w:rsid w:val="00CD4DAC"/>
    <w:rsid w:val="00CD503D"/>
    <w:rsid w:val="00CD52DF"/>
    <w:rsid w:val="00CD61BA"/>
    <w:rsid w:val="00CD642F"/>
    <w:rsid w:val="00CD667D"/>
    <w:rsid w:val="00CD6BE5"/>
    <w:rsid w:val="00CD7043"/>
    <w:rsid w:val="00CD7A00"/>
    <w:rsid w:val="00CD7EB7"/>
    <w:rsid w:val="00CE0460"/>
    <w:rsid w:val="00CE069D"/>
    <w:rsid w:val="00CE119F"/>
    <w:rsid w:val="00CE1277"/>
    <w:rsid w:val="00CE15B9"/>
    <w:rsid w:val="00CE222A"/>
    <w:rsid w:val="00CE2404"/>
    <w:rsid w:val="00CE25AC"/>
    <w:rsid w:val="00CE2931"/>
    <w:rsid w:val="00CE387A"/>
    <w:rsid w:val="00CE39C2"/>
    <w:rsid w:val="00CE3BEC"/>
    <w:rsid w:val="00CE4397"/>
    <w:rsid w:val="00CE4A08"/>
    <w:rsid w:val="00CE4A45"/>
    <w:rsid w:val="00CE4A54"/>
    <w:rsid w:val="00CE4D8F"/>
    <w:rsid w:val="00CE5093"/>
    <w:rsid w:val="00CE52D2"/>
    <w:rsid w:val="00CE5881"/>
    <w:rsid w:val="00CE5C34"/>
    <w:rsid w:val="00CE6424"/>
    <w:rsid w:val="00CE69CC"/>
    <w:rsid w:val="00CE6B6C"/>
    <w:rsid w:val="00CE7532"/>
    <w:rsid w:val="00CE7E94"/>
    <w:rsid w:val="00CE7F31"/>
    <w:rsid w:val="00CE7F8C"/>
    <w:rsid w:val="00CF02C8"/>
    <w:rsid w:val="00CF042B"/>
    <w:rsid w:val="00CF0CCA"/>
    <w:rsid w:val="00CF1713"/>
    <w:rsid w:val="00CF1887"/>
    <w:rsid w:val="00CF1E45"/>
    <w:rsid w:val="00CF238E"/>
    <w:rsid w:val="00CF2664"/>
    <w:rsid w:val="00CF28F9"/>
    <w:rsid w:val="00CF296A"/>
    <w:rsid w:val="00CF2E0C"/>
    <w:rsid w:val="00CF327F"/>
    <w:rsid w:val="00CF4FD4"/>
    <w:rsid w:val="00CF51A9"/>
    <w:rsid w:val="00CF5888"/>
    <w:rsid w:val="00CF5A6C"/>
    <w:rsid w:val="00CF609A"/>
    <w:rsid w:val="00CF6B1F"/>
    <w:rsid w:val="00CF7BA4"/>
    <w:rsid w:val="00D003BA"/>
    <w:rsid w:val="00D0136F"/>
    <w:rsid w:val="00D0161C"/>
    <w:rsid w:val="00D01DB0"/>
    <w:rsid w:val="00D01F29"/>
    <w:rsid w:val="00D028BE"/>
    <w:rsid w:val="00D02E26"/>
    <w:rsid w:val="00D03CBA"/>
    <w:rsid w:val="00D04176"/>
    <w:rsid w:val="00D0488F"/>
    <w:rsid w:val="00D051A9"/>
    <w:rsid w:val="00D056EC"/>
    <w:rsid w:val="00D05F8F"/>
    <w:rsid w:val="00D0659F"/>
    <w:rsid w:val="00D07001"/>
    <w:rsid w:val="00D0781C"/>
    <w:rsid w:val="00D07D4B"/>
    <w:rsid w:val="00D108C1"/>
    <w:rsid w:val="00D10E53"/>
    <w:rsid w:val="00D123EC"/>
    <w:rsid w:val="00D12711"/>
    <w:rsid w:val="00D1277B"/>
    <w:rsid w:val="00D1302D"/>
    <w:rsid w:val="00D13436"/>
    <w:rsid w:val="00D1378C"/>
    <w:rsid w:val="00D13990"/>
    <w:rsid w:val="00D13F67"/>
    <w:rsid w:val="00D13F7D"/>
    <w:rsid w:val="00D14646"/>
    <w:rsid w:val="00D14D4F"/>
    <w:rsid w:val="00D14E72"/>
    <w:rsid w:val="00D1569D"/>
    <w:rsid w:val="00D15A7D"/>
    <w:rsid w:val="00D15EF2"/>
    <w:rsid w:val="00D160F7"/>
    <w:rsid w:val="00D168E2"/>
    <w:rsid w:val="00D16D62"/>
    <w:rsid w:val="00D170CA"/>
    <w:rsid w:val="00D170F4"/>
    <w:rsid w:val="00D174F1"/>
    <w:rsid w:val="00D17944"/>
    <w:rsid w:val="00D179D5"/>
    <w:rsid w:val="00D20156"/>
    <w:rsid w:val="00D2023B"/>
    <w:rsid w:val="00D20257"/>
    <w:rsid w:val="00D20708"/>
    <w:rsid w:val="00D217F1"/>
    <w:rsid w:val="00D21E95"/>
    <w:rsid w:val="00D21F6C"/>
    <w:rsid w:val="00D226B4"/>
    <w:rsid w:val="00D2276C"/>
    <w:rsid w:val="00D227F2"/>
    <w:rsid w:val="00D22B9F"/>
    <w:rsid w:val="00D2313B"/>
    <w:rsid w:val="00D239B3"/>
    <w:rsid w:val="00D24551"/>
    <w:rsid w:val="00D24C21"/>
    <w:rsid w:val="00D2506C"/>
    <w:rsid w:val="00D250F3"/>
    <w:rsid w:val="00D256F4"/>
    <w:rsid w:val="00D258DA"/>
    <w:rsid w:val="00D2593C"/>
    <w:rsid w:val="00D25FD2"/>
    <w:rsid w:val="00D26194"/>
    <w:rsid w:val="00D26675"/>
    <w:rsid w:val="00D273A0"/>
    <w:rsid w:val="00D27944"/>
    <w:rsid w:val="00D27C0D"/>
    <w:rsid w:val="00D30955"/>
    <w:rsid w:val="00D31058"/>
    <w:rsid w:val="00D31330"/>
    <w:rsid w:val="00D314D6"/>
    <w:rsid w:val="00D316D4"/>
    <w:rsid w:val="00D317C0"/>
    <w:rsid w:val="00D31867"/>
    <w:rsid w:val="00D32439"/>
    <w:rsid w:val="00D32619"/>
    <w:rsid w:val="00D3291F"/>
    <w:rsid w:val="00D32F27"/>
    <w:rsid w:val="00D330A2"/>
    <w:rsid w:val="00D33202"/>
    <w:rsid w:val="00D332F9"/>
    <w:rsid w:val="00D33BAD"/>
    <w:rsid w:val="00D34A77"/>
    <w:rsid w:val="00D34CD5"/>
    <w:rsid w:val="00D350E9"/>
    <w:rsid w:val="00D35539"/>
    <w:rsid w:val="00D36704"/>
    <w:rsid w:val="00D36E48"/>
    <w:rsid w:val="00D370C6"/>
    <w:rsid w:val="00D37368"/>
    <w:rsid w:val="00D37897"/>
    <w:rsid w:val="00D37BC4"/>
    <w:rsid w:val="00D37D70"/>
    <w:rsid w:val="00D37DD6"/>
    <w:rsid w:val="00D401D4"/>
    <w:rsid w:val="00D402A2"/>
    <w:rsid w:val="00D40D45"/>
    <w:rsid w:val="00D40ECA"/>
    <w:rsid w:val="00D41111"/>
    <w:rsid w:val="00D4137D"/>
    <w:rsid w:val="00D41D5B"/>
    <w:rsid w:val="00D42378"/>
    <w:rsid w:val="00D42B9B"/>
    <w:rsid w:val="00D42E29"/>
    <w:rsid w:val="00D42FBB"/>
    <w:rsid w:val="00D43043"/>
    <w:rsid w:val="00D43893"/>
    <w:rsid w:val="00D43A47"/>
    <w:rsid w:val="00D43BD5"/>
    <w:rsid w:val="00D43D8F"/>
    <w:rsid w:val="00D43F52"/>
    <w:rsid w:val="00D4415E"/>
    <w:rsid w:val="00D447CC"/>
    <w:rsid w:val="00D44FAE"/>
    <w:rsid w:val="00D45128"/>
    <w:rsid w:val="00D4541F"/>
    <w:rsid w:val="00D45494"/>
    <w:rsid w:val="00D459F8"/>
    <w:rsid w:val="00D45D64"/>
    <w:rsid w:val="00D45E30"/>
    <w:rsid w:val="00D45EE8"/>
    <w:rsid w:val="00D46B82"/>
    <w:rsid w:val="00D46F82"/>
    <w:rsid w:val="00D46FE5"/>
    <w:rsid w:val="00D47480"/>
    <w:rsid w:val="00D47724"/>
    <w:rsid w:val="00D4774B"/>
    <w:rsid w:val="00D47C17"/>
    <w:rsid w:val="00D47DA5"/>
    <w:rsid w:val="00D47F35"/>
    <w:rsid w:val="00D5054B"/>
    <w:rsid w:val="00D50819"/>
    <w:rsid w:val="00D50CBB"/>
    <w:rsid w:val="00D51242"/>
    <w:rsid w:val="00D514C5"/>
    <w:rsid w:val="00D51768"/>
    <w:rsid w:val="00D51A14"/>
    <w:rsid w:val="00D52189"/>
    <w:rsid w:val="00D528B7"/>
    <w:rsid w:val="00D53105"/>
    <w:rsid w:val="00D5380E"/>
    <w:rsid w:val="00D553F3"/>
    <w:rsid w:val="00D55705"/>
    <w:rsid w:val="00D5599D"/>
    <w:rsid w:val="00D55CC6"/>
    <w:rsid w:val="00D56617"/>
    <w:rsid w:val="00D56BCC"/>
    <w:rsid w:val="00D57000"/>
    <w:rsid w:val="00D57328"/>
    <w:rsid w:val="00D57E53"/>
    <w:rsid w:val="00D601B3"/>
    <w:rsid w:val="00D603BF"/>
    <w:rsid w:val="00D604DB"/>
    <w:rsid w:val="00D60620"/>
    <w:rsid w:val="00D6064B"/>
    <w:rsid w:val="00D6130E"/>
    <w:rsid w:val="00D6135D"/>
    <w:rsid w:val="00D61879"/>
    <w:rsid w:val="00D61886"/>
    <w:rsid w:val="00D62080"/>
    <w:rsid w:val="00D62166"/>
    <w:rsid w:val="00D62641"/>
    <w:rsid w:val="00D62A4B"/>
    <w:rsid w:val="00D6307E"/>
    <w:rsid w:val="00D630C7"/>
    <w:rsid w:val="00D63926"/>
    <w:rsid w:val="00D64905"/>
    <w:rsid w:val="00D651BB"/>
    <w:rsid w:val="00D65282"/>
    <w:rsid w:val="00D655F8"/>
    <w:rsid w:val="00D6560B"/>
    <w:rsid w:val="00D66B45"/>
    <w:rsid w:val="00D66FC6"/>
    <w:rsid w:val="00D67041"/>
    <w:rsid w:val="00D6753E"/>
    <w:rsid w:val="00D6777B"/>
    <w:rsid w:val="00D67DC0"/>
    <w:rsid w:val="00D67DFD"/>
    <w:rsid w:val="00D67F0A"/>
    <w:rsid w:val="00D7114D"/>
    <w:rsid w:val="00D71339"/>
    <w:rsid w:val="00D71AE4"/>
    <w:rsid w:val="00D71B9C"/>
    <w:rsid w:val="00D71E10"/>
    <w:rsid w:val="00D725AC"/>
    <w:rsid w:val="00D72676"/>
    <w:rsid w:val="00D72A93"/>
    <w:rsid w:val="00D7327F"/>
    <w:rsid w:val="00D7390B"/>
    <w:rsid w:val="00D73A66"/>
    <w:rsid w:val="00D73C13"/>
    <w:rsid w:val="00D74C10"/>
    <w:rsid w:val="00D75151"/>
    <w:rsid w:val="00D75289"/>
    <w:rsid w:val="00D752CB"/>
    <w:rsid w:val="00D75517"/>
    <w:rsid w:val="00D75742"/>
    <w:rsid w:val="00D757CC"/>
    <w:rsid w:val="00D75C0C"/>
    <w:rsid w:val="00D76189"/>
    <w:rsid w:val="00D762BD"/>
    <w:rsid w:val="00D767CA"/>
    <w:rsid w:val="00D76BAE"/>
    <w:rsid w:val="00D77F71"/>
    <w:rsid w:val="00D8036F"/>
    <w:rsid w:val="00D80B4D"/>
    <w:rsid w:val="00D80DD5"/>
    <w:rsid w:val="00D81326"/>
    <w:rsid w:val="00D81F9B"/>
    <w:rsid w:val="00D825F9"/>
    <w:rsid w:val="00D82DC6"/>
    <w:rsid w:val="00D82E58"/>
    <w:rsid w:val="00D8342D"/>
    <w:rsid w:val="00D83DD6"/>
    <w:rsid w:val="00D84C3D"/>
    <w:rsid w:val="00D84F3B"/>
    <w:rsid w:val="00D85A18"/>
    <w:rsid w:val="00D86580"/>
    <w:rsid w:val="00D865FC"/>
    <w:rsid w:val="00D87188"/>
    <w:rsid w:val="00D87D69"/>
    <w:rsid w:val="00D907E3"/>
    <w:rsid w:val="00D91147"/>
    <w:rsid w:val="00D9181C"/>
    <w:rsid w:val="00D9221E"/>
    <w:rsid w:val="00D923ED"/>
    <w:rsid w:val="00D9288E"/>
    <w:rsid w:val="00D92BAB"/>
    <w:rsid w:val="00D93311"/>
    <w:rsid w:val="00D937C7"/>
    <w:rsid w:val="00D9401A"/>
    <w:rsid w:val="00D941C0"/>
    <w:rsid w:val="00D94426"/>
    <w:rsid w:val="00D94B1C"/>
    <w:rsid w:val="00D94C20"/>
    <w:rsid w:val="00D950F9"/>
    <w:rsid w:val="00D95394"/>
    <w:rsid w:val="00D9565D"/>
    <w:rsid w:val="00D956D9"/>
    <w:rsid w:val="00D957C4"/>
    <w:rsid w:val="00D959B5"/>
    <w:rsid w:val="00D95C23"/>
    <w:rsid w:val="00D96494"/>
    <w:rsid w:val="00D9652E"/>
    <w:rsid w:val="00D96FA9"/>
    <w:rsid w:val="00D974CF"/>
    <w:rsid w:val="00D977AD"/>
    <w:rsid w:val="00D97B2C"/>
    <w:rsid w:val="00D97E77"/>
    <w:rsid w:val="00DA1326"/>
    <w:rsid w:val="00DA137A"/>
    <w:rsid w:val="00DA1496"/>
    <w:rsid w:val="00DA1640"/>
    <w:rsid w:val="00DA1823"/>
    <w:rsid w:val="00DA21F1"/>
    <w:rsid w:val="00DA2A0B"/>
    <w:rsid w:val="00DA2C9A"/>
    <w:rsid w:val="00DA379E"/>
    <w:rsid w:val="00DA46EB"/>
    <w:rsid w:val="00DA4787"/>
    <w:rsid w:val="00DA4942"/>
    <w:rsid w:val="00DA49D7"/>
    <w:rsid w:val="00DA541F"/>
    <w:rsid w:val="00DA5B1B"/>
    <w:rsid w:val="00DA5ED8"/>
    <w:rsid w:val="00DA636C"/>
    <w:rsid w:val="00DA6823"/>
    <w:rsid w:val="00DA6E7C"/>
    <w:rsid w:val="00DA77B6"/>
    <w:rsid w:val="00DA7EA5"/>
    <w:rsid w:val="00DB09D4"/>
    <w:rsid w:val="00DB0C64"/>
    <w:rsid w:val="00DB0E80"/>
    <w:rsid w:val="00DB0ED6"/>
    <w:rsid w:val="00DB0FD7"/>
    <w:rsid w:val="00DB12D5"/>
    <w:rsid w:val="00DB17A6"/>
    <w:rsid w:val="00DB19A0"/>
    <w:rsid w:val="00DB1BBB"/>
    <w:rsid w:val="00DB1D38"/>
    <w:rsid w:val="00DB2AF4"/>
    <w:rsid w:val="00DB3910"/>
    <w:rsid w:val="00DB3AE8"/>
    <w:rsid w:val="00DB3B75"/>
    <w:rsid w:val="00DB4392"/>
    <w:rsid w:val="00DB44B7"/>
    <w:rsid w:val="00DB53D8"/>
    <w:rsid w:val="00DB58F8"/>
    <w:rsid w:val="00DB5D5B"/>
    <w:rsid w:val="00DB6056"/>
    <w:rsid w:val="00DB6427"/>
    <w:rsid w:val="00DB6AAB"/>
    <w:rsid w:val="00DB762E"/>
    <w:rsid w:val="00DB78A0"/>
    <w:rsid w:val="00DC0368"/>
    <w:rsid w:val="00DC09C7"/>
    <w:rsid w:val="00DC11A5"/>
    <w:rsid w:val="00DC1694"/>
    <w:rsid w:val="00DC1DCE"/>
    <w:rsid w:val="00DC2165"/>
    <w:rsid w:val="00DC2934"/>
    <w:rsid w:val="00DC2AF8"/>
    <w:rsid w:val="00DC2FB3"/>
    <w:rsid w:val="00DC3135"/>
    <w:rsid w:val="00DC3227"/>
    <w:rsid w:val="00DC4061"/>
    <w:rsid w:val="00DC4909"/>
    <w:rsid w:val="00DC4E19"/>
    <w:rsid w:val="00DC57A5"/>
    <w:rsid w:val="00DC59ED"/>
    <w:rsid w:val="00DC5A18"/>
    <w:rsid w:val="00DC6B7A"/>
    <w:rsid w:val="00DC79BC"/>
    <w:rsid w:val="00DC7E5F"/>
    <w:rsid w:val="00DD0086"/>
    <w:rsid w:val="00DD02F0"/>
    <w:rsid w:val="00DD0C4D"/>
    <w:rsid w:val="00DD1123"/>
    <w:rsid w:val="00DD1C99"/>
    <w:rsid w:val="00DD1F43"/>
    <w:rsid w:val="00DD23B1"/>
    <w:rsid w:val="00DD28D8"/>
    <w:rsid w:val="00DD2E96"/>
    <w:rsid w:val="00DD3258"/>
    <w:rsid w:val="00DD3F67"/>
    <w:rsid w:val="00DD486A"/>
    <w:rsid w:val="00DD4D96"/>
    <w:rsid w:val="00DD6B44"/>
    <w:rsid w:val="00DD774F"/>
    <w:rsid w:val="00DD7E39"/>
    <w:rsid w:val="00DD7E5F"/>
    <w:rsid w:val="00DE0253"/>
    <w:rsid w:val="00DE0328"/>
    <w:rsid w:val="00DE0B10"/>
    <w:rsid w:val="00DE0B9A"/>
    <w:rsid w:val="00DE0D36"/>
    <w:rsid w:val="00DE0ED9"/>
    <w:rsid w:val="00DE1208"/>
    <w:rsid w:val="00DE14DA"/>
    <w:rsid w:val="00DE18F9"/>
    <w:rsid w:val="00DE2256"/>
    <w:rsid w:val="00DE272A"/>
    <w:rsid w:val="00DE2781"/>
    <w:rsid w:val="00DE2976"/>
    <w:rsid w:val="00DE2C7B"/>
    <w:rsid w:val="00DE2DEA"/>
    <w:rsid w:val="00DE3189"/>
    <w:rsid w:val="00DE38A0"/>
    <w:rsid w:val="00DE38D7"/>
    <w:rsid w:val="00DE4685"/>
    <w:rsid w:val="00DE5005"/>
    <w:rsid w:val="00DE565B"/>
    <w:rsid w:val="00DE5B0E"/>
    <w:rsid w:val="00DE5B6F"/>
    <w:rsid w:val="00DE5CC7"/>
    <w:rsid w:val="00DE63B6"/>
    <w:rsid w:val="00DE6E52"/>
    <w:rsid w:val="00DE7169"/>
    <w:rsid w:val="00DE719F"/>
    <w:rsid w:val="00DE7E33"/>
    <w:rsid w:val="00DF00D8"/>
    <w:rsid w:val="00DF0D62"/>
    <w:rsid w:val="00DF0FC5"/>
    <w:rsid w:val="00DF1819"/>
    <w:rsid w:val="00DF1A5E"/>
    <w:rsid w:val="00DF235D"/>
    <w:rsid w:val="00DF2D29"/>
    <w:rsid w:val="00DF2D5F"/>
    <w:rsid w:val="00DF420C"/>
    <w:rsid w:val="00DF45A5"/>
    <w:rsid w:val="00DF4B7B"/>
    <w:rsid w:val="00DF4EF7"/>
    <w:rsid w:val="00DF4F1C"/>
    <w:rsid w:val="00DF5074"/>
    <w:rsid w:val="00DF5309"/>
    <w:rsid w:val="00DF5382"/>
    <w:rsid w:val="00DF5976"/>
    <w:rsid w:val="00DF59EC"/>
    <w:rsid w:val="00DF5FE8"/>
    <w:rsid w:val="00DF63ED"/>
    <w:rsid w:val="00DF6466"/>
    <w:rsid w:val="00DF6811"/>
    <w:rsid w:val="00DF69AE"/>
    <w:rsid w:val="00DF6C84"/>
    <w:rsid w:val="00DF6CA6"/>
    <w:rsid w:val="00DF6E53"/>
    <w:rsid w:val="00DF71D9"/>
    <w:rsid w:val="00DF7B96"/>
    <w:rsid w:val="00E0003F"/>
    <w:rsid w:val="00E004C2"/>
    <w:rsid w:val="00E005B1"/>
    <w:rsid w:val="00E01618"/>
    <w:rsid w:val="00E0215B"/>
    <w:rsid w:val="00E02356"/>
    <w:rsid w:val="00E0269C"/>
    <w:rsid w:val="00E02BE4"/>
    <w:rsid w:val="00E030D6"/>
    <w:rsid w:val="00E0322C"/>
    <w:rsid w:val="00E03282"/>
    <w:rsid w:val="00E032AC"/>
    <w:rsid w:val="00E0342F"/>
    <w:rsid w:val="00E0370A"/>
    <w:rsid w:val="00E03725"/>
    <w:rsid w:val="00E03867"/>
    <w:rsid w:val="00E03F18"/>
    <w:rsid w:val="00E03F19"/>
    <w:rsid w:val="00E04569"/>
    <w:rsid w:val="00E04A9C"/>
    <w:rsid w:val="00E04F82"/>
    <w:rsid w:val="00E057D2"/>
    <w:rsid w:val="00E058C3"/>
    <w:rsid w:val="00E067B1"/>
    <w:rsid w:val="00E072DD"/>
    <w:rsid w:val="00E07453"/>
    <w:rsid w:val="00E07647"/>
    <w:rsid w:val="00E07F97"/>
    <w:rsid w:val="00E10255"/>
    <w:rsid w:val="00E10EE0"/>
    <w:rsid w:val="00E1159B"/>
    <w:rsid w:val="00E1181D"/>
    <w:rsid w:val="00E11CE0"/>
    <w:rsid w:val="00E12147"/>
    <w:rsid w:val="00E12582"/>
    <w:rsid w:val="00E128C9"/>
    <w:rsid w:val="00E12943"/>
    <w:rsid w:val="00E12D5E"/>
    <w:rsid w:val="00E12F96"/>
    <w:rsid w:val="00E132E4"/>
    <w:rsid w:val="00E134A8"/>
    <w:rsid w:val="00E13730"/>
    <w:rsid w:val="00E13851"/>
    <w:rsid w:val="00E143CB"/>
    <w:rsid w:val="00E144E8"/>
    <w:rsid w:val="00E14BFA"/>
    <w:rsid w:val="00E15A43"/>
    <w:rsid w:val="00E15CCE"/>
    <w:rsid w:val="00E15EC6"/>
    <w:rsid w:val="00E16233"/>
    <w:rsid w:val="00E16850"/>
    <w:rsid w:val="00E16BBD"/>
    <w:rsid w:val="00E16D1F"/>
    <w:rsid w:val="00E2036C"/>
    <w:rsid w:val="00E20431"/>
    <w:rsid w:val="00E204B3"/>
    <w:rsid w:val="00E20839"/>
    <w:rsid w:val="00E20BF2"/>
    <w:rsid w:val="00E2113D"/>
    <w:rsid w:val="00E2113E"/>
    <w:rsid w:val="00E211D6"/>
    <w:rsid w:val="00E217FA"/>
    <w:rsid w:val="00E21803"/>
    <w:rsid w:val="00E21E29"/>
    <w:rsid w:val="00E220D6"/>
    <w:rsid w:val="00E223A4"/>
    <w:rsid w:val="00E232FF"/>
    <w:rsid w:val="00E23B7D"/>
    <w:rsid w:val="00E23D42"/>
    <w:rsid w:val="00E244C1"/>
    <w:rsid w:val="00E24E0C"/>
    <w:rsid w:val="00E2521C"/>
    <w:rsid w:val="00E25AC6"/>
    <w:rsid w:val="00E25BAB"/>
    <w:rsid w:val="00E25DFE"/>
    <w:rsid w:val="00E26CE2"/>
    <w:rsid w:val="00E26FBE"/>
    <w:rsid w:val="00E27106"/>
    <w:rsid w:val="00E27F26"/>
    <w:rsid w:val="00E30D0D"/>
    <w:rsid w:val="00E31296"/>
    <w:rsid w:val="00E312DA"/>
    <w:rsid w:val="00E318C7"/>
    <w:rsid w:val="00E31F2D"/>
    <w:rsid w:val="00E3244B"/>
    <w:rsid w:val="00E326EC"/>
    <w:rsid w:val="00E32929"/>
    <w:rsid w:val="00E32A31"/>
    <w:rsid w:val="00E32E23"/>
    <w:rsid w:val="00E32F8E"/>
    <w:rsid w:val="00E33416"/>
    <w:rsid w:val="00E33896"/>
    <w:rsid w:val="00E33AF0"/>
    <w:rsid w:val="00E35BB9"/>
    <w:rsid w:val="00E36E2E"/>
    <w:rsid w:val="00E36F5B"/>
    <w:rsid w:val="00E3795E"/>
    <w:rsid w:val="00E37FFB"/>
    <w:rsid w:val="00E408BE"/>
    <w:rsid w:val="00E408E9"/>
    <w:rsid w:val="00E40F12"/>
    <w:rsid w:val="00E40FF1"/>
    <w:rsid w:val="00E4134E"/>
    <w:rsid w:val="00E43148"/>
    <w:rsid w:val="00E43186"/>
    <w:rsid w:val="00E43798"/>
    <w:rsid w:val="00E4391F"/>
    <w:rsid w:val="00E4399E"/>
    <w:rsid w:val="00E43F0D"/>
    <w:rsid w:val="00E43F35"/>
    <w:rsid w:val="00E44789"/>
    <w:rsid w:val="00E44822"/>
    <w:rsid w:val="00E44B1A"/>
    <w:rsid w:val="00E44C63"/>
    <w:rsid w:val="00E44C68"/>
    <w:rsid w:val="00E44F36"/>
    <w:rsid w:val="00E44FC8"/>
    <w:rsid w:val="00E452C6"/>
    <w:rsid w:val="00E452EB"/>
    <w:rsid w:val="00E46478"/>
    <w:rsid w:val="00E464F0"/>
    <w:rsid w:val="00E46E64"/>
    <w:rsid w:val="00E4773E"/>
    <w:rsid w:val="00E47CB5"/>
    <w:rsid w:val="00E50B82"/>
    <w:rsid w:val="00E50D11"/>
    <w:rsid w:val="00E511C6"/>
    <w:rsid w:val="00E51574"/>
    <w:rsid w:val="00E517BC"/>
    <w:rsid w:val="00E518ED"/>
    <w:rsid w:val="00E519D1"/>
    <w:rsid w:val="00E51AE3"/>
    <w:rsid w:val="00E51C46"/>
    <w:rsid w:val="00E51D0A"/>
    <w:rsid w:val="00E51FD7"/>
    <w:rsid w:val="00E52826"/>
    <w:rsid w:val="00E52A66"/>
    <w:rsid w:val="00E52CCA"/>
    <w:rsid w:val="00E53167"/>
    <w:rsid w:val="00E53608"/>
    <w:rsid w:val="00E536FB"/>
    <w:rsid w:val="00E53B43"/>
    <w:rsid w:val="00E53C42"/>
    <w:rsid w:val="00E5401B"/>
    <w:rsid w:val="00E54083"/>
    <w:rsid w:val="00E54157"/>
    <w:rsid w:val="00E54A4E"/>
    <w:rsid w:val="00E54B0C"/>
    <w:rsid w:val="00E553F7"/>
    <w:rsid w:val="00E55A89"/>
    <w:rsid w:val="00E56C31"/>
    <w:rsid w:val="00E573C4"/>
    <w:rsid w:val="00E579F3"/>
    <w:rsid w:val="00E60713"/>
    <w:rsid w:val="00E61635"/>
    <w:rsid w:val="00E616A6"/>
    <w:rsid w:val="00E620C8"/>
    <w:rsid w:val="00E620CB"/>
    <w:rsid w:val="00E626A1"/>
    <w:rsid w:val="00E62CF3"/>
    <w:rsid w:val="00E63441"/>
    <w:rsid w:val="00E639D0"/>
    <w:rsid w:val="00E63CA9"/>
    <w:rsid w:val="00E649F9"/>
    <w:rsid w:val="00E64C58"/>
    <w:rsid w:val="00E65080"/>
    <w:rsid w:val="00E6591F"/>
    <w:rsid w:val="00E65D45"/>
    <w:rsid w:val="00E65E07"/>
    <w:rsid w:val="00E66016"/>
    <w:rsid w:val="00E661C7"/>
    <w:rsid w:val="00E6662D"/>
    <w:rsid w:val="00E6683C"/>
    <w:rsid w:val="00E67198"/>
    <w:rsid w:val="00E674A5"/>
    <w:rsid w:val="00E67D8C"/>
    <w:rsid w:val="00E7010E"/>
    <w:rsid w:val="00E703D5"/>
    <w:rsid w:val="00E703F2"/>
    <w:rsid w:val="00E70941"/>
    <w:rsid w:val="00E713FD"/>
    <w:rsid w:val="00E714F2"/>
    <w:rsid w:val="00E7244A"/>
    <w:rsid w:val="00E725FF"/>
    <w:rsid w:val="00E728AB"/>
    <w:rsid w:val="00E72965"/>
    <w:rsid w:val="00E72E0A"/>
    <w:rsid w:val="00E73271"/>
    <w:rsid w:val="00E735F1"/>
    <w:rsid w:val="00E745C4"/>
    <w:rsid w:val="00E751E3"/>
    <w:rsid w:val="00E759ED"/>
    <w:rsid w:val="00E75CCC"/>
    <w:rsid w:val="00E760E9"/>
    <w:rsid w:val="00E769DF"/>
    <w:rsid w:val="00E76B1F"/>
    <w:rsid w:val="00E76C08"/>
    <w:rsid w:val="00E76D89"/>
    <w:rsid w:val="00E7789D"/>
    <w:rsid w:val="00E77C19"/>
    <w:rsid w:val="00E8001D"/>
    <w:rsid w:val="00E80891"/>
    <w:rsid w:val="00E8175B"/>
    <w:rsid w:val="00E81773"/>
    <w:rsid w:val="00E81EDE"/>
    <w:rsid w:val="00E821DA"/>
    <w:rsid w:val="00E82766"/>
    <w:rsid w:val="00E82A59"/>
    <w:rsid w:val="00E83199"/>
    <w:rsid w:val="00E833A8"/>
    <w:rsid w:val="00E833AE"/>
    <w:rsid w:val="00E83B92"/>
    <w:rsid w:val="00E83DB9"/>
    <w:rsid w:val="00E840B2"/>
    <w:rsid w:val="00E841FC"/>
    <w:rsid w:val="00E846AF"/>
    <w:rsid w:val="00E8476E"/>
    <w:rsid w:val="00E85F53"/>
    <w:rsid w:val="00E860CC"/>
    <w:rsid w:val="00E86E9A"/>
    <w:rsid w:val="00E87022"/>
    <w:rsid w:val="00E874B8"/>
    <w:rsid w:val="00E878E4"/>
    <w:rsid w:val="00E90262"/>
    <w:rsid w:val="00E9068C"/>
    <w:rsid w:val="00E90908"/>
    <w:rsid w:val="00E913DC"/>
    <w:rsid w:val="00E929C8"/>
    <w:rsid w:val="00E92CF0"/>
    <w:rsid w:val="00E92DE3"/>
    <w:rsid w:val="00E932BA"/>
    <w:rsid w:val="00E935D4"/>
    <w:rsid w:val="00E938A5"/>
    <w:rsid w:val="00E93D40"/>
    <w:rsid w:val="00E93FFD"/>
    <w:rsid w:val="00E9439E"/>
    <w:rsid w:val="00E949E2"/>
    <w:rsid w:val="00E94D79"/>
    <w:rsid w:val="00E94DFF"/>
    <w:rsid w:val="00E95562"/>
    <w:rsid w:val="00E955CE"/>
    <w:rsid w:val="00E96349"/>
    <w:rsid w:val="00E96C39"/>
    <w:rsid w:val="00E97544"/>
    <w:rsid w:val="00EA07B4"/>
    <w:rsid w:val="00EA1305"/>
    <w:rsid w:val="00EA15EE"/>
    <w:rsid w:val="00EA1880"/>
    <w:rsid w:val="00EA2103"/>
    <w:rsid w:val="00EA2702"/>
    <w:rsid w:val="00EA2D66"/>
    <w:rsid w:val="00EA2E3D"/>
    <w:rsid w:val="00EA2FA8"/>
    <w:rsid w:val="00EA38A8"/>
    <w:rsid w:val="00EA3C3D"/>
    <w:rsid w:val="00EA3C54"/>
    <w:rsid w:val="00EA46D6"/>
    <w:rsid w:val="00EA5583"/>
    <w:rsid w:val="00EA6300"/>
    <w:rsid w:val="00EA6E54"/>
    <w:rsid w:val="00EA6F83"/>
    <w:rsid w:val="00EA7B99"/>
    <w:rsid w:val="00EA7D0D"/>
    <w:rsid w:val="00EB04BD"/>
    <w:rsid w:val="00EB07DD"/>
    <w:rsid w:val="00EB13A3"/>
    <w:rsid w:val="00EB19E1"/>
    <w:rsid w:val="00EB1A7F"/>
    <w:rsid w:val="00EB201E"/>
    <w:rsid w:val="00EB209F"/>
    <w:rsid w:val="00EB2120"/>
    <w:rsid w:val="00EB27FE"/>
    <w:rsid w:val="00EB2C51"/>
    <w:rsid w:val="00EB2E0D"/>
    <w:rsid w:val="00EB3474"/>
    <w:rsid w:val="00EB3ADD"/>
    <w:rsid w:val="00EB3FE9"/>
    <w:rsid w:val="00EB4398"/>
    <w:rsid w:val="00EB482E"/>
    <w:rsid w:val="00EB4B61"/>
    <w:rsid w:val="00EB4C04"/>
    <w:rsid w:val="00EB5853"/>
    <w:rsid w:val="00EB72AF"/>
    <w:rsid w:val="00EB7679"/>
    <w:rsid w:val="00EB7C5C"/>
    <w:rsid w:val="00EC093D"/>
    <w:rsid w:val="00EC0F55"/>
    <w:rsid w:val="00EC1D49"/>
    <w:rsid w:val="00EC1D80"/>
    <w:rsid w:val="00EC27AA"/>
    <w:rsid w:val="00EC2AD7"/>
    <w:rsid w:val="00EC38F9"/>
    <w:rsid w:val="00EC3C64"/>
    <w:rsid w:val="00EC43E7"/>
    <w:rsid w:val="00EC46BF"/>
    <w:rsid w:val="00EC473F"/>
    <w:rsid w:val="00EC4931"/>
    <w:rsid w:val="00EC49BD"/>
    <w:rsid w:val="00EC4D81"/>
    <w:rsid w:val="00EC512F"/>
    <w:rsid w:val="00EC53A1"/>
    <w:rsid w:val="00EC5605"/>
    <w:rsid w:val="00EC5F9C"/>
    <w:rsid w:val="00EC767F"/>
    <w:rsid w:val="00EC7772"/>
    <w:rsid w:val="00EC7815"/>
    <w:rsid w:val="00EC7B1B"/>
    <w:rsid w:val="00EC7ED5"/>
    <w:rsid w:val="00EC7F1B"/>
    <w:rsid w:val="00ED01BA"/>
    <w:rsid w:val="00ED132F"/>
    <w:rsid w:val="00ED1B8E"/>
    <w:rsid w:val="00ED1BB0"/>
    <w:rsid w:val="00ED1D69"/>
    <w:rsid w:val="00ED36AE"/>
    <w:rsid w:val="00ED3999"/>
    <w:rsid w:val="00ED39E4"/>
    <w:rsid w:val="00ED4009"/>
    <w:rsid w:val="00ED40C3"/>
    <w:rsid w:val="00ED4373"/>
    <w:rsid w:val="00ED437D"/>
    <w:rsid w:val="00ED44AE"/>
    <w:rsid w:val="00ED46BD"/>
    <w:rsid w:val="00ED5002"/>
    <w:rsid w:val="00ED5266"/>
    <w:rsid w:val="00ED5EAA"/>
    <w:rsid w:val="00ED6AB2"/>
    <w:rsid w:val="00ED7CBC"/>
    <w:rsid w:val="00EE000A"/>
    <w:rsid w:val="00EE0320"/>
    <w:rsid w:val="00EE0743"/>
    <w:rsid w:val="00EE0B97"/>
    <w:rsid w:val="00EE1489"/>
    <w:rsid w:val="00EE156B"/>
    <w:rsid w:val="00EE178C"/>
    <w:rsid w:val="00EE1A09"/>
    <w:rsid w:val="00EE1FCE"/>
    <w:rsid w:val="00EE23BD"/>
    <w:rsid w:val="00EE24CE"/>
    <w:rsid w:val="00EE25B5"/>
    <w:rsid w:val="00EE31E2"/>
    <w:rsid w:val="00EE3E4B"/>
    <w:rsid w:val="00EE442E"/>
    <w:rsid w:val="00EE4C5A"/>
    <w:rsid w:val="00EE5C6B"/>
    <w:rsid w:val="00EE5DDB"/>
    <w:rsid w:val="00EE5E49"/>
    <w:rsid w:val="00EE603D"/>
    <w:rsid w:val="00EE6066"/>
    <w:rsid w:val="00EE62E5"/>
    <w:rsid w:val="00EE6973"/>
    <w:rsid w:val="00EE704B"/>
    <w:rsid w:val="00EE71AC"/>
    <w:rsid w:val="00EE723D"/>
    <w:rsid w:val="00EE7A24"/>
    <w:rsid w:val="00EF0A5D"/>
    <w:rsid w:val="00EF1417"/>
    <w:rsid w:val="00EF186A"/>
    <w:rsid w:val="00EF1F34"/>
    <w:rsid w:val="00EF23C0"/>
    <w:rsid w:val="00EF261E"/>
    <w:rsid w:val="00EF265E"/>
    <w:rsid w:val="00EF27F0"/>
    <w:rsid w:val="00EF29E0"/>
    <w:rsid w:val="00EF3E6A"/>
    <w:rsid w:val="00EF42D2"/>
    <w:rsid w:val="00EF4915"/>
    <w:rsid w:val="00EF50F0"/>
    <w:rsid w:val="00EF55C6"/>
    <w:rsid w:val="00EF560C"/>
    <w:rsid w:val="00EF5D78"/>
    <w:rsid w:val="00EF675C"/>
    <w:rsid w:val="00EF7334"/>
    <w:rsid w:val="00EF77F6"/>
    <w:rsid w:val="00F00087"/>
    <w:rsid w:val="00F00675"/>
    <w:rsid w:val="00F008A3"/>
    <w:rsid w:val="00F00B7E"/>
    <w:rsid w:val="00F00D1A"/>
    <w:rsid w:val="00F010DA"/>
    <w:rsid w:val="00F010EE"/>
    <w:rsid w:val="00F01A22"/>
    <w:rsid w:val="00F01AFC"/>
    <w:rsid w:val="00F01C9B"/>
    <w:rsid w:val="00F01E66"/>
    <w:rsid w:val="00F020ED"/>
    <w:rsid w:val="00F02D33"/>
    <w:rsid w:val="00F03B46"/>
    <w:rsid w:val="00F04A0A"/>
    <w:rsid w:val="00F04A0D"/>
    <w:rsid w:val="00F04BC0"/>
    <w:rsid w:val="00F04C5D"/>
    <w:rsid w:val="00F0515D"/>
    <w:rsid w:val="00F0525E"/>
    <w:rsid w:val="00F056A9"/>
    <w:rsid w:val="00F057C8"/>
    <w:rsid w:val="00F05AA2"/>
    <w:rsid w:val="00F05F15"/>
    <w:rsid w:val="00F062BC"/>
    <w:rsid w:val="00F065EB"/>
    <w:rsid w:val="00F0678C"/>
    <w:rsid w:val="00F06966"/>
    <w:rsid w:val="00F06D30"/>
    <w:rsid w:val="00F07D51"/>
    <w:rsid w:val="00F1024C"/>
    <w:rsid w:val="00F1091B"/>
    <w:rsid w:val="00F1127C"/>
    <w:rsid w:val="00F11C74"/>
    <w:rsid w:val="00F122F4"/>
    <w:rsid w:val="00F12C60"/>
    <w:rsid w:val="00F12D10"/>
    <w:rsid w:val="00F12E0B"/>
    <w:rsid w:val="00F134DE"/>
    <w:rsid w:val="00F13A2B"/>
    <w:rsid w:val="00F13D71"/>
    <w:rsid w:val="00F14CBA"/>
    <w:rsid w:val="00F14DBD"/>
    <w:rsid w:val="00F154A5"/>
    <w:rsid w:val="00F156F9"/>
    <w:rsid w:val="00F163AA"/>
    <w:rsid w:val="00F164AD"/>
    <w:rsid w:val="00F166C4"/>
    <w:rsid w:val="00F17511"/>
    <w:rsid w:val="00F175B1"/>
    <w:rsid w:val="00F178D9"/>
    <w:rsid w:val="00F17CD1"/>
    <w:rsid w:val="00F20214"/>
    <w:rsid w:val="00F20809"/>
    <w:rsid w:val="00F20B8C"/>
    <w:rsid w:val="00F20D97"/>
    <w:rsid w:val="00F21285"/>
    <w:rsid w:val="00F21E95"/>
    <w:rsid w:val="00F21F48"/>
    <w:rsid w:val="00F227C4"/>
    <w:rsid w:val="00F22845"/>
    <w:rsid w:val="00F22B09"/>
    <w:rsid w:val="00F22C9D"/>
    <w:rsid w:val="00F237CD"/>
    <w:rsid w:val="00F23923"/>
    <w:rsid w:val="00F23FC0"/>
    <w:rsid w:val="00F24530"/>
    <w:rsid w:val="00F24683"/>
    <w:rsid w:val="00F24CE1"/>
    <w:rsid w:val="00F24EFE"/>
    <w:rsid w:val="00F24FFD"/>
    <w:rsid w:val="00F25460"/>
    <w:rsid w:val="00F2583A"/>
    <w:rsid w:val="00F25ACE"/>
    <w:rsid w:val="00F2615C"/>
    <w:rsid w:val="00F26357"/>
    <w:rsid w:val="00F264A8"/>
    <w:rsid w:val="00F26DB0"/>
    <w:rsid w:val="00F27570"/>
    <w:rsid w:val="00F278C1"/>
    <w:rsid w:val="00F27E68"/>
    <w:rsid w:val="00F308E9"/>
    <w:rsid w:val="00F30947"/>
    <w:rsid w:val="00F315B9"/>
    <w:rsid w:val="00F3182C"/>
    <w:rsid w:val="00F328B0"/>
    <w:rsid w:val="00F32D79"/>
    <w:rsid w:val="00F33165"/>
    <w:rsid w:val="00F33725"/>
    <w:rsid w:val="00F33FBE"/>
    <w:rsid w:val="00F34652"/>
    <w:rsid w:val="00F34D30"/>
    <w:rsid w:val="00F35CAD"/>
    <w:rsid w:val="00F35F5B"/>
    <w:rsid w:val="00F36178"/>
    <w:rsid w:val="00F36991"/>
    <w:rsid w:val="00F36E88"/>
    <w:rsid w:val="00F36EE2"/>
    <w:rsid w:val="00F373C3"/>
    <w:rsid w:val="00F373F8"/>
    <w:rsid w:val="00F377C6"/>
    <w:rsid w:val="00F37907"/>
    <w:rsid w:val="00F409C1"/>
    <w:rsid w:val="00F40B87"/>
    <w:rsid w:val="00F40C57"/>
    <w:rsid w:val="00F40FE0"/>
    <w:rsid w:val="00F41824"/>
    <w:rsid w:val="00F41FE8"/>
    <w:rsid w:val="00F42397"/>
    <w:rsid w:val="00F4260F"/>
    <w:rsid w:val="00F42770"/>
    <w:rsid w:val="00F42CA4"/>
    <w:rsid w:val="00F42FA2"/>
    <w:rsid w:val="00F43F8F"/>
    <w:rsid w:val="00F4431F"/>
    <w:rsid w:val="00F44408"/>
    <w:rsid w:val="00F447DC"/>
    <w:rsid w:val="00F44B2F"/>
    <w:rsid w:val="00F44C4C"/>
    <w:rsid w:val="00F4532C"/>
    <w:rsid w:val="00F4586D"/>
    <w:rsid w:val="00F4682E"/>
    <w:rsid w:val="00F46A28"/>
    <w:rsid w:val="00F4739E"/>
    <w:rsid w:val="00F47614"/>
    <w:rsid w:val="00F4796E"/>
    <w:rsid w:val="00F47CEA"/>
    <w:rsid w:val="00F47EE2"/>
    <w:rsid w:val="00F47F9C"/>
    <w:rsid w:val="00F50D54"/>
    <w:rsid w:val="00F51752"/>
    <w:rsid w:val="00F517D9"/>
    <w:rsid w:val="00F51EFE"/>
    <w:rsid w:val="00F5296A"/>
    <w:rsid w:val="00F52C2E"/>
    <w:rsid w:val="00F52FC4"/>
    <w:rsid w:val="00F530E7"/>
    <w:rsid w:val="00F534D0"/>
    <w:rsid w:val="00F535EA"/>
    <w:rsid w:val="00F53C5C"/>
    <w:rsid w:val="00F54D27"/>
    <w:rsid w:val="00F54F92"/>
    <w:rsid w:val="00F55016"/>
    <w:rsid w:val="00F550A2"/>
    <w:rsid w:val="00F5548A"/>
    <w:rsid w:val="00F56D9D"/>
    <w:rsid w:val="00F578FB"/>
    <w:rsid w:val="00F57B68"/>
    <w:rsid w:val="00F57D03"/>
    <w:rsid w:val="00F57EDC"/>
    <w:rsid w:val="00F57FE4"/>
    <w:rsid w:val="00F6093C"/>
    <w:rsid w:val="00F60B65"/>
    <w:rsid w:val="00F61130"/>
    <w:rsid w:val="00F6156C"/>
    <w:rsid w:val="00F61E10"/>
    <w:rsid w:val="00F61F1C"/>
    <w:rsid w:val="00F622B3"/>
    <w:rsid w:val="00F62383"/>
    <w:rsid w:val="00F628A4"/>
    <w:rsid w:val="00F62D38"/>
    <w:rsid w:val="00F6349F"/>
    <w:rsid w:val="00F6364C"/>
    <w:rsid w:val="00F647FC"/>
    <w:rsid w:val="00F64895"/>
    <w:rsid w:val="00F64D3E"/>
    <w:rsid w:val="00F64F2F"/>
    <w:rsid w:val="00F6517B"/>
    <w:rsid w:val="00F6538A"/>
    <w:rsid w:val="00F657BB"/>
    <w:rsid w:val="00F668B4"/>
    <w:rsid w:val="00F66A21"/>
    <w:rsid w:val="00F67229"/>
    <w:rsid w:val="00F67275"/>
    <w:rsid w:val="00F678A5"/>
    <w:rsid w:val="00F7012B"/>
    <w:rsid w:val="00F71BAE"/>
    <w:rsid w:val="00F71C8D"/>
    <w:rsid w:val="00F7203B"/>
    <w:rsid w:val="00F722E0"/>
    <w:rsid w:val="00F7295D"/>
    <w:rsid w:val="00F72B02"/>
    <w:rsid w:val="00F754DA"/>
    <w:rsid w:val="00F75878"/>
    <w:rsid w:val="00F76487"/>
    <w:rsid w:val="00F76771"/>
    <w:rsid w:val="00F76A16"/>
    <w:rsid w:val="00F76A33"/>
    <w:rsid w:val="00F76F82"/>
    <w:rsid w:val="00F77D55"/>
    <w:rsid w:val="00F80876"/>
    <w:rsid w:val="00F80C89"/>
    <w:rsid w:val="00F81454"/>
    <w:rsid w:val="00F816CA"/>
    <w:rsid w:val="00F81A09"/>
    <w:rsid w:val="00F8265B"/>
    <w:rsid w:val="00F82C4D"/>
    <w:rsid w:val="00F84061"/>
    <w:rsid w:val="00F84EDB"/>
    <w:rsid w:val="00F850FF"/>
    <w:rsid w:val="00F85327"/>
    <w:rsid w:val="00F85934"/>
    <w:rsid w:val="00F85B9B"/>
    <w:rsid w:val="00F85C3B"/>
    <w:rsid w:val="00F871A0"/>
    <w:rsid w:val="00F91909"/>
    <w:rsid w:val="00F92397"/>
    <w:rsid w:val="00F926AB"/>
    <w:rsid w:val="00F92B2F"/>
    <w:rsid w:val="00F92F50"/>
    <w:rsid w:val="00F9315E"/>
    <w:rsid w:val="00F931B7"/>
    <w:rsid w:val="00F93AC0"/>
    <w:rsid w:val="00F93BE2"/>
    <w:rsid w:val="00F93D3F"/>
    <w:rsid w:val="00F9411C"/>
    <w:rsid w:val="00F942D3"/>
    <w:rsid w:val="00F94580"/>
    <w:rsid w:val="00F953A1"/>
    <w:rsid w:val="00F956A3"/>
    <w:rsid w:val="00F9586F"/>
    <w:rsid w:val="00F958B1"/>
    <w:rsid w:val="00F95A12"/>
    <w:rsid w:val="00F964D3"/>
    <w:rsid w:val="00F9663A"/>
    <w:rsid w:val="00F971CC"/>
    <w:rsid w:val="00F977E2"/>
    <w:rsid w:val="00F97B01"/>
    <w:rsid w:val="00F97D01"/>
    <w:rsid w:val="00FA0518"/>
    <w:rsid w:val="00FA0740"/>
    <w:rsid w:val="00FA1D72"/>
    <w:rsid w:val="00FA2222"/>
    <w:rsid w:val="00FA2B2A"/>
    <w:rsid w:val="00FA2E39"/>
    <w:rsid w:val="00FA3F5F"/>
    <w:rsid w:val="00FA4A6C"/>
    <w:rsid w:val="00FA54D6"/>
    <w:rsid w:val="00FA59ED"/>
    <w:rsid w:val="00FA6827"/>
    <w:rsid w:val="00FA72A0"/>
    <w:rsid w:val="00FA740C"/>
    <w:rsid w:val="00FA75B9"/>
    <w:rsid w:val="00FA785E"/>
    <w:rsid w:val="00FA7EBA"/>
    <w:rsid w:val="00FB05C4"/>
    <w:rsid w:val="00FB136D"/>
    <w:rsid w:val="00FB1419"/>
    <w:rsid w:val="00FB1A53"/>
    <w:rsid w:val="00FB1B31"/>
    <w:rsid w:val="00FB214C"/>
    <w:rsid w:val="00FB2A7A"/>
    <w:rsid w:val="00FB3441"/>
    <w:rsid w:val="00FB352C"/>
    <w:rsid w:val="00FB4623"/>
    <w:rsid w:val="00FB47E6"/>
    <w:rsid w:val="00FB4D16"/>
    <w:rsid w:val="00FB4E14"/>
    <w:rsid w:val="00FB4E3F"/>
    <w:rsid w:val="00FB5084"/>
    <w:rsid w:val="00FB55B2"/>
    <w:rsid w:val="00FB57BF"/>
    <w:rsid w:val="00FB763C"/>
    <w:rsid w:val="00FB7A75"/>
    <w:rsid w:val="00FB7F7E"/>
    <w:rsid w:val="00FC05A2"/>
    <w:rsid w:val="00FC0E35"/>
    <w:rsid w:val="00FC11BA"/>
    <w:rsid w:val="00FC15C9"/>
    <w:rsid w:val="00FC1780"/>
    <w:rsid w:val="00FC1ED9"/>
    <w:rsid w:val="00FC28B4"/>
    <w:rsid w:val="00FC2B3A"/>
    <w:rsid w:val="00FC2DC0"/>
    <w:rsid w:val="00FC3691"/>
    <w:rsid w:val="00FC3C09"/>
    <w:rsid w:val="00FC3EC9"/>
    <w:rsid w:val="00FC4592"/>
    <w:rsid w:val="00FC48B9"/>
    <w:rsid w:val="00FC4A90"/>
    <w:rsid w:val="00FC4DD1"/>
    <w:rsid w:val="00FC5062"/>
    <w:rsid w:val="00FC519D"/>
    <w:rsid w:val="00FC6788"/>
    <w:rsid w:val="00FC67D5"/>
    <w:rsid w:val="00FC6F0A"/>
    <w:rsid w:val="00FC7201"/>
    <w:rsid w:val="00FC74DB"/>
    <w:rsid w:val="00FC763D"/>
    <w:rsid w:val="00FC7FED"/>
    <w:rsid w:val="00FD0D91"/>
    <w:rsid w:val="00FD0FF3"/>
    <w:rsid w:val="00FD11C0"/>
    <w:rsid w:val="00FD1299"/>
    <w:rsid w:val="00FD234A"/>
    <w:rsid w:val="00FD29EE"/>
    <w:rsid w:val="00FD2EC1"/>
    <w:rsid w:val="00FD30A5"/>
    <w:rsid w:val="00FD3504"/>
    <w:rsid w:val="00FD42C3"/>
    <w:rsid w:val="00FD5032"/>
    <w:rsid w:val="00FD51B1"/>
    <w:rsid w:val="00FD5254"/>
    <w:rsid w:val="00FD60A9"/>
    <w:rsid w:val="00FD6535"/>
    <w:rsid w:val="00FD6700"/>
    <w:rsid w:val="00FD6BFD"/>
    <w:rsid w:val="00FD76B5"/>
    <w:rsid w:val="00FD7C09"/>
    <w:rsid w:val="00FD7EE1"/>
    <w:rsid w:val="00FE026F"/>
    <w:rsid w:val="00FE1A60"/>
    <w:rsid w:val="00FE1ABA"/>
    <w:rsid w:val="00FE1DC3"/>
    <w:rsid w:val="00FE230B"/>
    <w:rsid w:val="00FE297F"/>
    <w:rsid w:val="00FE41AC"/>
    <w:rsid w:val="00FE441F"/>
    <w:rsid w:val="00FE4DAF"/>
    <w:rsid w:val="00FE5AFA"/>
    <w:rsid w:val="00FE5FBA"/>
    <w:rsid w:val="00FE6112"/>
    <w:rsid w:val="00FE7477"/>
    <w:rsid w:val="00FE7497"/>
    <w:rsid w:val="00FE7D1A"/>
    <w:rsid w:val="00FE7D4D"/>
    <w:rsid w:val="00FE7D53"/>
    <w:rsid w:val="00FF008F"/>
    <w:rsid w:val="00FF0DBC"/>
    <w:rsid w:val="00FF0DEF"/>
    <w:rsid w:val="00FF2007"/>
    <w:rsid w:val="00FF2602"/>
    <w:rsid w:val="00FF2D6C"/>
    <w:rsid w:val="00FF2E71"/>
    <w:rsid w:val="00FF34D0"/>
    <w:rsid w:val="00FF365B"/>
    <w:rsid w:val="00FF3955"/>
    <w:rsid w:val="00FF4236"/>
    <w:rsid w:val="00FF49E6"/>
    <w:rsid w:val="00FF54CB"/>
    <w:rsid w:val="00FF5F31"/>
    <w:rsid w:val="00FF63C7"/>
    <w:rsid w:val="00FF66C7"/>
    <w:rsid w:val="00FF6A48"/>
    <w:rsid w:val="00FF6BBD"/>
    <w:rsid w:val="00FF6E75"/>
    <w:rsid w:val="00FF72B3"/>
    <w:rsid w:val="00FF74C2"/>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5:docId w15:val="{83D79E55-9EDC-403C-964C-EC5F290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rsid w:val="002C70E7"/>
    <w:pPr>
      <w:spacing w:before="100" w:beforeAutospacing="1" w:after="100" w:afterAutospacing="1"/>
    </w:pPr>
  </w:style>
  <w:style w:type="paragraph" w:styleId="BlockText">
    <w:name w:val="Block Text"/>
    <w:basedOn w:val="Normal"/>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BodyTextIndent2Char">
    <w:name w:val="Body Text Indent 2 Char"/>
    <w:basedOn w:val="DefaultParagraphFont"/>
    <w:link w:val="BodyTextIndent2"/>
    <w:rsid w:val="009A08E0"/>
    <w:rPr>
      <w:rFonts w:ascii="Arial" w:hAnsi="Arial"/>
      <w:sz w:val="22"/>
    </w:rPr>
  </w:style>
  <w:style w:type="paragraph" w:customStyle="1" w:styleId="Default">
    <w:name w:val="Default"/>
    <w:rsid w:val="006961BA"/>
    <w:pPr>
      <w:autoSpaceDE w:val="0"/>
      <w:autoSpaceDN w:val="0"/>
      <w:adjustRightInd w:val="0"/>
    </w:pPr>
    <w:rPr>
      <w:rFonts w:eastAsiaTheme="minorHAnsi"/>
      <w:color w:val="000000"/>
      <w:sz w:val="24"/>
      <w:szCs w:val="24"/>
    </w:rPr>
  </w:style>
  <w:style w:type="paragraph" w:styleId="NoSpacing">
    <w:name w:val="No Spacing"/>
    <w:uiPriority w:val="1"/>
    <w:qFormat/>
    <w:rsid w:val="00845E6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310D0"/>
    <w:rPr>
      <w:sz w:val="24"/>
      <w:szCs w:val="24"/>
    </w:rPr>
  </w:style>
  <w:style w:type="character" w:customStyle="1" w:styleId="BodyText3Char">
    <w:name w:val="Body Text 3 Char"/>
    <w:basedOn w:val="DefaultParagraphFont"/>
    <w:link w:val="BodyText3"/>
    <w:rsid w:val="00F550A2"/>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0413921">
      <w:bodyDiv w:val="1"/>
      <w:marLeft w:val="0"/>
      <w:marRight w:val="0"/>
      <w:marTop w:val="0"/>
      <w:marBottom w:val="0"/>
      <w:divBdr>
        <w:top w:val="none" w:sz="0" w:space="0" w:color="auto"/>
        <w:left w:val="none" w:sz="0" w:space="0" w:color="auto"/>
        <w:bottom w:val="none" w:sz="0" w:space="0" w:color="auto"/>
        <w:right w:val="none" w:sz="0" w:space="0" w:color="auto"/>
      </w:divBdr>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285813179">
      <w:bodyDiv w:val="1"/>
      <w:marLeft w:val="0"/>
      <w:marRight w:val="0"/>
      <w:marTop w:val="0"/>
      <w:marBottom w:val="0"/>
      <w:divBdr>
        <w:top w:val="none" w:sz="0" w:space="0" w:color="auto"/>
        <w:left w:val="none" w:sz="0" w:space="0" w:color="auto"/>
        <w:bottom w:val="none" w:sz="0" w:space="0" w:color="auto"/>
        <w:right w:val="none" w:sz="0" w:space="0" w:color="auto"/>
      </w:divBdr>
    </w:div>
    <w:div w:id="345865900">
      <w:bodyDiv w:val="1"/>
      <w:marLeft w:val="0"/>
      <w:marRight w:val="0"/>
      <w:marTop w:val="0"/>
      <w:marBottom w:val="0"/>
      <w:divBdr>
        <w:top w:val="none" w:sz="0" w:space="0" w:color="auto"/>
        <w:left w:val="none" w:sz="0" w:space="0" w:color="auto"/>
        <w:bottom w:val="none" w:sz="0" w:space="0" w:color="auto"/>
        <w:right w:val="none" w:sz="0" w:space="0" w:color="auto"/>
      </w:divBdr>
    </w:div>
    <w:div w:id="367998478">
      <w:bodyDiv w:val="1"/>
      <w:marLeft w:val="0"/>
      <w:marRight w:val="0"/>
      <w:marTop w:val="0"/>
      <w:marBottom w:val="0"/>
      <w:divBdr>
        <w:top w:val="none" w:sz="0" w:space="0" w:color="auto"/>
        <w:left w:val="none" w:sz="0" w:space="0" w:color="auto"/>
        <w:bottom w:val="none" w:sz="0" w:space="0" w:color="auto"/>
        <w:right w:val="none" w:sz="0" w:space="0" w:color="auto"/>
      </w:divBdr>
    </w:div>
    <w:div w:id="473184217">
      <w:bodyDiv w:val="1"/>
      <w:marLeft w:val="0"/>
      <w:marRight w:val="0"/>
      <w:marTop w:val="0"/>
      <w:marBottom w:val="0"/>
      <w:divBdr>
        <w:top w:val="none" w:sz="0" w:space="0" w:color="auto"/>
        <w:left w:val="none" w:sz="0" w:space="0" w:color="auto"/>
        <w:bottom w:val="none" w:sz="0" w:space="0" w:color="auto"/>
        <w:right w:val="none" w:sz="0" w:space="0" w:color="auto"/>
      </w:divBdr>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726957134">
      <w:bodyDiv w:val="1"/>
      <w:marLeft w:val="0"/>
      <w:marRight w:val="0"/>
      <w:marTop w:val="0"/>
      <w:marBottom w:val="0"/>
      <w:divBdr>
        <w:top w:val="none" w:sz="0" w:space="0" w:color="auto"/>
        <w:left w:val="none" w:sz="0" w:space="0" w:color="auto"/>
        <w:bottom w:val="none" w:sz="0" w:space="0" w:color="auto"/>
        <w:right w:val="none" w:sz="0" w:space="0" w:color="auto"/>
      </w:divBdr>
    </w:div>
    <w:div w:id="957874800">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20414051">
      <w:bodyDiv w:val="1"/>
      <w:marLeft w:val="0"/>
      <w:marRight w:val="0"/>
      <w:marTop w:val="0"/>
      <w:marBottom w:val="0"/>
      <w:divBdr>
        <w:top w:val="none" w:sz="0" w:space="0" w:color="auto"/>
        <w:left w:val="none" w:sz="0" w:space="0" w:color="auto"/>
        <w:bottom w:val="none" w:sz="0" w:space="0" w:color="auto"/>
        <w:right w:val="none" w:sz="0" w:space="0" w:color="auto"/>
      </w:divBdr>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86694483">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621914119">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081171757">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0E87A-6F51-4178-B4D9-48DD1FF05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164B4008</Template>
  <TotalTime>377</TotalTime>
  <Pages>8</Pages>
  <Words>2169</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14176</CharactersWithSpaces>
  <SharedDoc>false</SharedDoc>
  <HLinks>
    <vt:vector size="6" baseType="variant">
      <vt:variant>
        <vt:i4>2293871</vt:i4>
      </vt:variant>
      <vt:variant>
        <vt:i4>0</vt:i4>
      </vt:variant>
      <vt:variant>
        <vt:i4>0</vt:i4>
      </vt:variant>
      <vt:variant>
        <vt:i4>5</vt:i4>
      </vt:variant>
      <vt:variant>
        <vt:lpwstr>http://www.applevalley.org/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Yvonne Rivera</cp:lastModifiedBy>
  <cp:revision>15</cp:revision>
  <cp:lastPrinted>2018-11-14T18:44:00Z</cp:lastPrinted>
  <dcterms:created xsi:type="dcterms:W3CDTF">2018-10-16T18:27:00Z</dcterms:created>
  <dcterms:modified xsi:type="dcterms:W3CDTF">2018-11-14T18:47:00Z</dcterms:modified>
</cp:coreProperties>
</file>