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82D" w:rsidRDefault="00822688" w:rsidP="00CC08D2">
      <w:pPr>
        <w:jc w:val="center"/>
        <w:rPr>
          <w:rFonts w:ascii="Arial" w:hAnsi="Arial" w:cs="Arial"/>
          <w:b/>
          <w:sz w:val="22"/>
          <w:szCs w:val="22"/>
        </w:rPr>
      </w:pPr>
      <w:bookmarkStart w:id="0" w:name="OLE_LINK1"/>
      <w:bookmarkStart w:id="1" w:name="OLE_LINK2"/>
      <w:r>
        <w:rPr>
          <w:rFonts w:ascii="Arial" w:hAnsi="Arial" w:cs="Arial"/>
          <w:b/>
          <w:sz w:val="22"/>
          <w:szCs w:val="22"/>
        </w:rPr>
        <w:t xml:space="preserve">TOWN OF </w:t>
      </w:r>
      <w:r w:rsidR="00714E27" w:rsidRPr="008F382D">
        <w:rPr>
          <w:rFonts w:ascii="Arial" w:hAnsi="Arial" w:cs="Arial"/>
          <w:b/>
          <w:sz w:val="22"/>
          <w:szCs w:val="22"/>
        </w:rPr>
        <w:t xml:space="preserve">APPLE VALLEY </w:t>
      </w:r>
    </w:p>
    <w:p w:rsidR="0023639C" w:rsidRDefault="00714E27" w:rsidP="00CC08D2">
      <w:pPr>
        <w:jc w:val="center"/>
        <w:rPr>
          <w:rFonts w:ascii="Arial" w:hAnsi="Arial" w:cs="Arial"/>
          <w:b/>
          <w:sz w:val="22"/>
          <w:szCs w:val="22"/>
        </w:rPr>
      </w:pPr>
      <w:r w:rsidRPr="008F382D">
        <w:rPr>
          <w:rFonts w:ascii="Arial" w:hAnsi="Arial" w:cs="Arial"/>
          <w:b/>
          <w:sz w:val="22"/>
          <w:szCs w:val="22"/>
        </w:rPr>
        <w:t>TOWN COUNCIL</w:t>
      </w:r>
      <w:r w:rsidR="00436979" w:rsidRPr="008F382D">
        <w:rPr>
          <w:rFonts w:ascii="Arial" w:hAnsi="Arial" w:cs="Arial"/>
          <w:b/>
          <w:sz w:val="22"/>
          <w:szCs w:val="22"/>
        </w:rPr>
        <w:t>/</w:t>
      </w:r>
      <w:r w:rsidR="008F382D">
        <w:rPr>
          <w:rFonts w:ascii="Arial" w:hAnsi="Arial" w:cs="Arial"/>
          <w:b/>
          <w:sz w:val="22"/>
          <w:szCs w:val="22"/>
        </w:rPr>
        <w:t>SUCCESSOR AGENCY</w:t>
      </w:r>
      <w:r w:rsidR="0023639C">
        <w:rPr>
          <w:rFonts w:ascii="Arial" w:hAnsi="Arial" w:cs="Arial"/>
          <w:b/>
          <w:sz w:val="22"/>
          <w:szCs w:val="22"/>
        </w:rPr>
        <w:t>/</w:t>
      </w:r>
    </w:p>
    <w:p w:rsidR="00C146E6" w:rsidRPr="008F382D" w:rsidRDefault="0023639C" w:rsidP="00CC08D2">
      <w:pPr>
        <w:jc w:val="center"/>
        <w:rPr>
          <w:rFonts w:ascii="Arial" w:hAnsi="Arial" w:cs="Arial"/>
          <w:b/>
          <w:sz w:val="22"/>
          <w:szCs w:val="22"/>
        </w:rPr>
      </w:pPr>
      <w:r>
        <w:rPr>
          <w:rFonts w:ascii="Arial" w:hAnsi="Arial" w:cs="Arial"/>
          <w:b/>
          <w:sz w:val="22"/>
          <w:szCs w:val="22"/>
        </w:rPr>
        <w:t>PUBLIC FINANCING AUTHORITY</w:t>
      </w:r>
    </w:p>
    <w:p w:rsidR="00714E27" w:rsidRPr="008F382D" w:rsidRDefault="00714E27" w:rsidP="00CC08D2">
      <w:pPr>
        <w:jc w:val="center"/>
        <w:rPr>
          <w:rFonts w:ascii="Arial" w:hAnsi="Arial" w:cs="Arial"/>
          <w:b/>
          <w:sz w:val="22"/>
          <w:szCs w:val="22"/>
        </w:rPr>
      </w:pPr>
    </w:p>
    <w:p w:rsidR="00977C37" w:rsidRDefault="00B36947" w:rsidP="00CC08D2">
      <w:pPr>
        <w:jc w:val="center"/>
        <w:rPr>
          <w:rFonts w:ascii="Arial" w:hAnsi="Arial" w:cs="Arial"/>
          <w:b/>
          <w:iCs/>
          <w:sz w:val="22"/>
          <w:szCs w:val="22"/>
        </w:rPr>
      </w:pPr>
      <w:r w:rsidRPr="008F382D">
        <w:rPr>
          <w:rFonts w:ascii="Arial" w:hAnsi="Arial" w:cs="Arial"/>
          <w:b/>
          <w:iCs/>
          <w:sz w:val="22"/>
          <w:szCs w:val="22"/>
        </w:rPr>
        <w:t>R</w:t>
      </w:r>
      <w:r w:rsidR="00977C37" w:rsidRPr="008F382D">
        <w:rPr>
          <w:rFonts w:ascii="Arial" w:hAnsi="Arial" w:cs="Arial"/>
          <w:b/>
          <w:iCs/>
          <w:sz w:val="22"/>
          <w:szCs w:val="22"/>
        </w:rPr>
        <w:t xml:space="preserve">EGULAR </w:t>
      </w:r>
      <w:r w:rsidR="00822688">
        <w:rPr>
          <w:rFonts w:ascii="Arial" w:hAnsi="Arial" w:cs="Arial"/>
          <w:b/>
          <w:iCs/>
          <w:sz w:val="22"/>
          <w:szCs w:val="22"/>
        </w:rPr>
        <w:t>MEETING</w:t>
      </w:r>
    </w:p>
    <w:p w:rsidR="00822688" w:rsidRDefault="00822688" w:rsidP="00CC08D2">
      <w:pPr>
        <w:jc w:val="center"/>
        <w:rPr>
          <w:rFonts w:ascii="Arial" w:hAnsi="Arial" w:cs="Arial"/>
          <w:b/>
          <w:iCs/>
          <w:sz w:val="22"/>
          <w:szCs w:val="22"/>
        </w:rPr>
      </w:pPr>
    </w:p>
    <w:p w:rsidR="00822688" w:rsidRPr="008F382D" w:rsidRDefault="00822688" w:rsidP="00CC08D2">
      <w:pPr>
        <w:jc w:val="center"/>
        <w:rPr>
          <w:rFonts w:ascii="Arial" w:hAnsi="Arial" w:cs="Arial"/>
          <w:b/>
          <w:iCs/>
          <w:sz w:val="22"/>
          <w:szCs w:val="22"/>
        </w:rPr>
      </w:pPr>
      <w:r>
        <w:rPr>
          <w:rFonts w:ascii="Arial" w:hAnsi="Arial" w:cs="Arial"/>
          <w:b/>
          <w:iCs/>
          <w:sz w:val="22"/>
          <w:szCs w:val="22"/>
        </w:rPr>
        <w:t xml:space="preserve">MINUTES – </w:t>
      </w:r>
      <w:r w:rsidR="00FC4BCA">
        <w:rPr>
          <w:rFonts w:ascii="Arial" w:hAnsi="Arial" w:cs="Arial"/>
          <w:b/>
          <w:iCs/>
          <w:sz w:val="22"/>
          <w:szCs w:val="22"/>
        </w:rPr>
        <w:t>November 13,</w:t>
      </w:r>
      <w:r>
        <w:rPr>
          <w:rFonts w:ascii="Arial" w:hAnsi="Arial" w:cs="Arial"/>
          <w:b/>
          <w:iCs/>
          <w:sz w:val="22"/>
          <w:szCs w:val="22"/>
        </w:rPr>
        <w:t xml:space="preserve"> 2018</w:t>
      </w:r>
    </w:p>
    <w:p w:rsidR="007A5C07" w:rsidRPr="008F382D" w:rsidRDefault="007A5C07" w:rsidP="00CC08D2">
      <w:pPr>
        <w:jc w:val="both"/>
        <w:rPr>
          <w:rFonts w:ascii="Arial" w:hAnsi="Arial" w:cs="Arial"/>
          <w:b/>
          <w:i/>
          <w:iCs/>
          <w:sz w:val="22"/>
          <w:szCs w:val="22"/>
        </w:rPr>
      </w:pPr>
      <w:r w:rsidRPr="008F382D">
        <w:rPr>
          <w:rFonts w:ascii="Arial" w:hAnsi="Arial" w:cs="Arial"/>
          <w:b/>
          <w:i/>
          <w:iCs/>
          <w:sz w:val="22"/>
          <w:szCs w:val="22"/>
        </w:rPr>
        <w:t xml:space="preserve"> </w:t>
      </w:r>
      <w:r w:rsidRPr="008F382D">
        <w:rPr>
          <w:rFonts w:ascii="Arial" w:hAnsi="Arial" w:cs="Arial"/>
          <w:b/>
          <w:i/>
          <w:iCs/>
          <w:sz w:val="22"/>
          <w:szCs w:val="22"/>
        </w:rPr>
        <w:tab/>
      </w:r>
      <w:r w:rsidRPr="008F382D">
        <w:rPr>
          <w:rFonts w:ascii="Arial" w:hAnsi="Arial" w:cs="Arial"/>
          <w:b/>
          <w:i/>
          <w:iCs/>
          <w:sz w:val="22"/>
          <w:szCs w:val="22"/>
        </w:rPr>
        <w:tab/>
      </w:r>
      <w:r w:rsidRPr="008F382D">
        <w:rPr>
          <w:rFonts w:ascii="Arial" w:hAnsi="Arial" w:cs="Arial"/>
          <w:b/>
          <w:i/>
          <w:iCs/>
          <w:sz w:val="22"/>
          <w:szCs w:val="22"/>
        </w:rPr>
        <w:tab/>
      </w:r>
      <w:r w:rsidRPr="008F382D">
        <w:rPr>
          <w:rFonts w:ascii="Arial" w:hAnsi="Arial" w:cs="Arial"/>
          <w:b/>
          <w:i/>
          <w:iCs/>
          <w:sz w:val="22"/>
          <w:szCs w:val="22"/>
        </w:rPr>
        <w:tab/>
      </w:r>
      <w:r w:rsidRPr="008F382D">
        <w:rPr>
          <w:rFonts w:ascii="Arial" w:hAnsi="Arial" w:cs="Arial"/>
          <w:b/>
          <w:i/>
          <w:iCs/>
          <w:sz w:val="22"/>
          <w:szCs w:val="22"/>
        </w:rPr>
        <w:tab/>
        <w:t xml:space="preserve">                                  </w:t>
      </w:r>
    </w:p>
    <w:p w:rsidR="00822688" w:rsidRPr="00855ECA" w:rsidRDefault="00971EC2" w:rsidP="00CC08D2">
      <w:pPr>
        <w:jc w:val="both"/>
        <w:rPr>
          <w:rFonts w:ascii="Arial" w:hAnsi="Arial" w:cs="Arial"/>
          <w:b/>
          <w:sz w:val="22"/>
          <w:szCs w:val="22"/>
        </w:rPr>
      </w:pPr>
      <w:r w:rsidRPr="00855ECA">
        <w:rPr>
          <w:rFonts w:ascii="Arial" w:hAnsi="Arial" w:cs="Arial"/>
          <w:b/>
          <w:sz w:val="22"/>
          <w:szCs w:val="22"/>
        </w:rPr>
        <w:t>CALL TO ORDER</w:t>
      </w:r>
      <w:r w:rsidR="00822688" w:rsidRPr="00855ECA">
        <w:rPr>
          <w:rFonts w:ascii="Arial" w:hAnsi="Arial" w:cs="Arial"/>
          <w:b/>
          <w:sz w:val="22"/>
          <w:szCs w:val="22"/>
        </w:rPr>
        <w:t>:</w:t>
      </w:r>
    </w:p>
    <w:p w:rsidR="00822688" w:rsidRPr="00855ECA" w:rsidRDefault="00822688" w:rsidP="00CC08D2">
      <w:pPr>
        <w:jc w:val="both"/>
        <w:rPr>
          <w:rFonts w:ascii="Arial" w:hAnsi="Arial" w:cs="Arial"/>
          <w:b/>
          <w:sz w:val="22"/>
          <w:szCs w:val="22"/>
        </w:rPr>
      </w:pPr>
    </w:p>
    <w:p w:rsidR="00822688" w:rsidRPr="00855ECA" w:rsidRDefault="00822688" w:rsidP="00CC08D2">
      <w:pPr>
        <w:jc w:val="both"/>
        <w:rPr>
          <w:rFonts w:ascii="Arial" w:hAnsi="Arial" w:cs="Arial"/>
          <w:sz w:val="22"/>
          <w:szCs w:val="22"/>
        </w:rPr>
      </w:pPr>
      <w:r w:rsidRPr="00855ECA">
        <w:rPr>
          <w:rFonts w:ascii="Arial" w:hAnsi="Arial" w:cs="Arial"/>
          <w:sz w:val="22"/>
          <w:szCs w:val="22"/>
        </w:rPr>
        <w:t>Mayor Bishop called to order the regular session of the Apple Valley Town Council, Successor Agency</w:t>
      </w:r>
      <w:r w:rsidR="00971EC2" w:rsidRPr="00855ECA">
        <w:rPr>
          <w:rFonts w:ascii="Arial" w:hAnsi="Arial" w:cs="Arial"/>
          <w:b/>
          <w:sz w:val="22"/>
          <w:szCs w:val="22"/>
        </w:rPr>
        <w:t xml:space="preserve"> </w:t>
      </w:r>
      <w:r w:rsidRPr="00855ECA">
        <w:rPr>
          <w:rFonts w:ascii="Arial" w:hAnsi="Arial" w:cs="Arial"/>
          <w:sz w:val="22"/>
          <w:szCs w:val="22"/>
        </w:rPr>
        <w:t xml:space="preserve">and the Public Financing Authority at 6:31 p.m. </w:t>
      </w:r>
    </w:p>
    <w:p w:rsidR="00822688" w:rsidRPr="00855ECA" w:rsidRDefault="00822688" w:rsidP="00CC08D2">
      <w:pPr>
        <w:jc w:val="both"/>
        <w:rPr>
          <w:rFonts w:ascii="Arial" w:hAnsi="Arial" w:cs="Arial"/>
          <w:b/>
          <w:sz w:val="22"/>
          <w:szCs w:val="22"/>
        </w:rPr>
      </w:pPr>
    </w:p>
    <w:p w:rsidR="00A15968" w:rsidRPr="00855ECA" w:rsidRDefault="00822688" w:rsidP="00CC08D2">
      <w:pPr>
        <w:tabs>
          <w:tab w:val="left" w:pos="720"/>
        </w:tabs>
        <w:jc w:val="both"/>
        <w:rPr>
          <w:rFonts w:ascii="Arial" w:hAnsi="Arial" w:cs="Arial"/>
          <w:bCs/>
          <w:sz w:val="22"/>
          <w:szCs w:val="22"/>
        </w:rPr>
      </w:pPr>
      <w:r w:rsidRPr="00855ECA">
        <w:rPr>
          <w:rFonts w:ascii="Arial" w:hAnsi="Arial" w:cs="Arial"/>
          <w:bCs/>
          <w:sz w:val="22"/>
          <w:szCs w:val="22"/>
        </w:rPr>
        <w:t>Roll call was taken with the following members present:</w:t>
      </w:r>
    </w:p>
    <w:p w:rsidR="00822688" w:rsidRPr="00855ECA" w:rsidRDefault="00822688" w:rsidP="00CC08D2">
      <w:pPr>
        <w:tabs>
          <w:tab w:val="left" w:pos="720"/>
        </w:tabs>
        <w:jc w:val="both"/>
        <w:rPr>
          <w:rFonts w:ascii="Arial" w:hAnsi="Arial" w:cs="Arial"/>
          <w:bCs/>
          <w:sz w:val="22"/>
          <w:szCs w:val="22"/>
        </w:rPr>
      </w:pPr>
    </w:p>
    <w:p w:rsidR="00822688" w:rsidRPr="00855ECA" w:rsidRDefault="00822688" w:rsidP="00CC08D2">
      <w:pPr>
        <w:tabs>
          <w:tab w:val="left" w:pos="720"/>
        </w:tabs>
        <w:jc w:val="both"/>
        <w:rPr>
          <w:rFonts w:ascii="Arial" w:hAnsi="Arial" w:cs="Arial"/>
          <w:bCs/>
          <w:sz w:val="22"/>
          <w:szCs w:val="22"/>
        </w:rPr>
      </w:pPr>
      <w:r w:rsidRPr="00855ECA">
        <w:rPr>
          <w:rFonts w:ascii="Arial" w:hAnsi="Arial" w:cs="Arial"/>
          <w:bCs/>
          <w:sz w:val="22"/>
          <w:szCs w:val="22"/>
        </w:rPr>
        <w:t>Roll Call</w:t>
      </w:r>
    </w:p>
    <w:p w:rsidR="00822688" w:rsidRPr="00855ECA" w:rsidRDefault="00FC4BCA" w:rsidP="00822688">
      <w:pPr>
        <w:tabs>
          <w:tab w:val="left" w:pos="720"/>
        </w:tabs>
        <w:ind w:left="1440" w:hanging="1440"/>
        <w:jc w:val="both"/>
        <w:rPr>
          <w:rFonts w:ascii="Arial" w:hAnsi="Arial" w:cs="Arial"/>
          <w:bCs/>
          <w:sz w:val="22"/>
          <w:szCs w:val="22"/>
        </w:rPr>
      </w:pPr>
      <w:r>
        <w:rPr>
          <w:rFonts w:ascii="Arial" w:hAnsi="Arial" w:cs="Arial"/>
          <w:bCs/>
          <w:sz w:val="22"/>
          <w:szCs w:val="22"/>
        </w:rPr>
        <w:t>Present:</w:t>
      </w:r>
      <w:r>
        <w:rPr>
          <w:rFonts w:ascii="Arial" w:hAnsi="Arial" w:cs="Arial"/>
          <w:bCs/>
          <w:sz w:val="22"/>
          <w:szCs w:val="22"/>
        </w:rPr>
        <w:tab/>
        <w:t>Council Members</w:t>
      </w:r>
      <w:r w:rsidR="00822688" w:rsidRPr="00855ECA">
        <w:rPr>
          <w:rFonts w:ascii="Arial" w:hAnsi="Arial" w:cs="Arial"/>
          <w:bCs/>
          <w:sz w:val="22"/>
          <w:szCs w:val="22"/>
        </w:rPr>
        <w:t xml:space="preserve"> Emick; Nassif; Mayor Pro Tem Cusack; Mayor Bishop.</w:t>
      </w:r>
    </w:p>
    <w:p w:rsidR="00822688" w:rsidRPr="00855ECA" w:rsidRDefault="00822688" w:rsidP="00822688">
      <w:pPr>
        <w:tabs>
          <w:tab w:val="left" w:pos="720"/>
        </w:tabs>
        <w:ind w:left="1440" w:hanging="1440"/>
        <w:jc w:val="both"/>
        <w:rPr>
          <w:rFonts w:ascii="Arial" w:hAnsi="Arial" w:cs="Arial"/>
          <w:bCs/>
          <w:sz w:val="22"/>
          <w:szCs w:val="22"/>
        </w:rPr>
      </w:pPr>
    </w:p>
    <w:p w:rsidR="00822688" w:rsidRPr="00855ECA" w:rsidRDefault="00822688" w:rsidP="00822688">
      <w:pPr>
        <w:tabs>
          <w:tab w:val="left" w:pos="720"/>
        </w:tabs>
        <w:ind w:left="1440" w:hanging="1440"/>
        <w:jc w:val="both"/>
        <w:rPr>
          <w:rFonts w:ascii="Arial" w:hAnsi="Arial" w:cs="Arial"/>
          <w:bCs/>
          <w:sz w:val="22"/>
          <w:szCs w:val="22"/>
        </w:rPr>
      </w:pPr>
      <w:r w:rsidRPr="00855ECA">
        <w:rPr>
          <w:rFonts w:ascii="Arial" w:hAnsi="Arial" w:cs="Arial"/>
          <w:bCs/>
          <w:sz w:val="22"/>
          <w:szCs w:val="22"/>
        </w:rPr>
        <w:t>Absent:</w:t>
      </w:r>
      <w:r w:rsidRPr="00855ECA">
        <w:rPr>
          <w:rFonts w:ascii="Arial" w:hAnsi="Arial" w:cs="Arial"/>
          <w:bCs/>
          <w:sz w:val="22"/>
          <w:szCs w:val="22"/>
        </w:rPr>
        <w:tab/>
        <w:t>None.</w:t>
      </w:r>
    </w:p>
    <w:p w:rsidR="00971EC2" w:rsidRPr="00855ECA" w:rsidRDefault="00971EC2" w:rsidP="00CC08D2">
      <w:pPr>
        <w:jc w:val="both"/>
        <w:rPr>
          <w:rFonts w:ascii="Arial" w:hAnsi="Arial" w:cs="Arial"/>
          <w:sz w:val="22"/>
          <w:szCs w:val="22"/>
        </w:rPr>
      </w:pPr>
      <w:bookmarkStart w:id="2" w:name="OLE_LINK3"/>
      <w:bookmarkStart w:id="3" w:name="OLE_LINK4"/>
    </w:p>
    <w:bookmarkEnd w:id="2"/>
    <w:bookmarkEnd w:id="3"/>
    <w:p w:rsidR="00D9181C" w:rsidRPr="00855ECA" w:rsidRDefault="00D9181C" w:rsidP="00007652">
      <w:pPr>
        <w:pStyle w:val="Heading7"/>
        <w:pBdr>
          <w:top w:val="single" w:sz="6" w:space="0" w:color="auto"/>
        </w:pBdr>
        <w:rPr>
          <w:rFonts w:cs="Arial"/>
          <w:szCs w:val="22"/>
        </w:rPr>
      </w:pPr>
      <w:r w:rsidRPr="00855ECA">
        <w:rPr>
          <w:rFonts w:cs="Arial"/>
          <w:szCs w:val="22"/>
        </w:rPr>
        <w:t>OPENING CEREMONIES</w:t>
      </w:r>
    </w:p>
    <w:p w:rsidR="00D9181C" w:rsidRPr="00855ECA" w:rsidRDefault="00D9181C" w:rsidP="00CC08D2">
      <w:pPr>
        <w:tabs>
          <w:tab w:val="left" w:pos="720"/>
          <w:tab w:val="left" w:pos="1440"/>
        </w:tabs>
        <w:ind w:left="2160" w:hanging="2160"/>
        <w:jc w:val="both"/>
        <w:rPr>
          <w:rFonts w:ascii="Arial" w:hAnsi="Arial" w:cs="Arial"/>
          <w:b/>
          <w:sz w:val="22"/>
          <w:szCs w:val="22"/>
        </w:rPr>
      </w:pPr>
    </w:p>
    <w:p w:rsidR="00255A45" w:rsidRPr="00855ECA" w:rsidRDefault="00D9181C" w:rsidP="002441D6">
      <w:pPr>
        <w:ind w:left="3120" w:hanging="3120"/>
        <w:rPr>
          <w:rFonts w:ascii="Arial" w:hAnsi="Arial" w:cs="Arial"/>
          <w:b/>
          <w:sz w:val="22"/>
          <w:szCs w:val="22"/>
        </w:rPr>
      </w:pPr>
      <w:r w:rsidRPr="00855ECA">
        <w:rPr>
          <w:rFonts w:ascii="Arial" w:hAnsi="Arial" w:cs="Arial"/>
          <w:b/>
          <w:sz w:val="22"/>
          <w:szCs w:val="22"/>
        </w:rPr>
        <w:t>INVOCATION</w:t>
      </w:r>
      <w:r w:rsidR="009A60B9" w:rsidRPr="00855ECA">
        <w:rPr>
          <w:rFonts w:ascii="Arial" w:hAnsi="Arial" w:cs="Arial"/>
          <w:b/>
          <w:sz w:val="22"/>
          <w:szCs w:val="22"/>
        </w:rPr>
        <w:t>:</w:t>
      </w:r>
      <w:r w:rsidR="00DF5976" w:rsidRPr="00855ECA">
        <w:rPr>
          <w:rFonts w:ascii="Arial" w:hAnsi="Arial" w:cs="Arial"/>
          <w:b/>
          <w:sz w:val="22"/>
          <w:szCs w:val="22"/>
        </w:rPr>
        <w:tab/>
      </w:r>
      <w:r w:rsidR="00822688" w:rsidRPr="00855ECA">
        <w:rPr>
          <w:rFonts w:ascii="Arial" w:hAnsi="Arial" w:cs="Arial"/>
          <w:sz w:val="22"/>
          <w:szCs w:val="22"/>
        </w:rPr>
        <w:t xml:space="preserve">The Invocation was </w:t>
      </w:r>
      <w:r w:rsidR="00F550A2" w:rsidRPr="00855ECA">
        <w:rPr>
          <w:rFonts w:ascii="Arial" w:hAnsi="Arial" w:cs="Arial"/>
          <w:sz w:val="22"/>
          <w:szCs w:val="22"/>
        </w:rPr>
        <w:t xml:space="preserve">given </w:t>
      </w:r>
      <w:r w:rsidR="00822688" w:rsidRPr="00855ECA">
        <w:rPr>
          <w:rFonts w:ascii="Arial" w:hAnsi="Arial" w:cs="Arial"/>
          <w:sz w:val="22"/>
          <w:szCs w:val="22"/>
        </w:rPr>
        <w:t xml:space="preserve">by </w:t>
      </w:r>
      <w:r w:rsidR="00FC4BCA">
        <w:rPr>
          <w:rFonts w:ascii="Arial" w:hAnsi="Arial" w:cs="Arial"/>
          <w:sz w:val="22"/>
          <w:szCs w:val="22"/>
        </w:rPr>
        <w:t>Minister James Campbell</w:t>
      </w:r>
      <w:r w:rsidR="00DF5976" w:rsidRPr="00855ECA">
        <w:rPr>
          <w:rFonts w:ascii="Arial" w:hAnsi="Arial" w:cs="Arial"/>
          <w:sz w:val="22"/>
          <w:szCs w:val="22"/>
        </w:rPr>
        <w:t>,</w:t>
      </w:r>
      <w:r w:rsidR="00FC4BCA">
        <w:rPr>
          <w:rFonts w:ascii="Arial" w:hAnsi="Arial" w:cs="Arial"/>
          <w:sz w:val="22"/>
          <w:szCs w:val="22"/>
        </w:rPr>
        <w:t xml:space="preserve"> JC Ministries</w:t>
      </w:r>
    </w:p>
    <w:p w:rsidR="000D1CA8" w:rsidRPr="00855ECA" w:rsidRDefault="000D1CA8" w:rsidP="0069104C">
      <w:pPr>
        <w:ind w:left="3120" w:hanging="3120"/>
        <w:jc w:val="both"/>
        <w:rPr>
          <w:rFonts w:ascii="Arial" w:hAnsi="Arial" w:cs="Arial"/>
          <w:b/>
          <w:sz w:val="22"/>
          <w:szCs w:val="22"/>
        </w:rPr>
      </w:pPr>
    </w:p>
    <w:p w:rsidR="00ED1D69" w:rsidRPr="00855ECA" w:rsidRDefault="008A7DA4" w:rsidP="0069104C">
      <w:pPr>
        <w:ind w:left="3120" w:hanging="3120"/>
        <w:jc w:val="both"/>
        <w:rPr>
          <w:rFonts w:ascii="Arial" w:hAnsi="Arial" w:cs="Arial"/>
          <w:sz w:val="22"/>
          <w:szCs w:val="22"/>
        </w:rPr>
      </w:pPr>
      <w:r w:rsidRPr="00855ECA">
        <w:rPr>
          <w:rFonts w:ascii="Arial" w:hAnsi="Arial" w:cs="Arial"/>
          <w:b/>
          <w:sz w:val="22"/>
          <w:szCs w:val="22"/>
        </w:rPr>
        <w:t>PLEDGE OF ALLEGIANCE:</w:t>
      </w:r>
      <w:r w:rsidR="00D316D4" w:rsidRPr="00855ECA">
        <w:rPr>
          <w:rFonts w:ascii="Arial" w:hAnsi="Arial" w:cs="Arial"/>
          <w:b/>
          <w:sz w:val="22"/>
          <w:szCs w:val="22"/>
        </w:rPr>
        <w:tab/>
      </w:r>
      <w:r w:rsidR="00822688" w:rsidRPr="00855ECA">
        <w:rPr>
          <w:rFonts w:ascii="Arial" w:hAnsi="Arial" w:cs="Arial"/>
          <w:sz w:val="22"/>
          <w:szCs w:val="22"/>
        </w:rPr>
        <w:t xml:space="preserve">The Pledge of Allegiance was led by </w:t>
      </w:r>
      <w:r w:rsidR="00F23CB9">
        <w:rPr>
          <w:rFonts w:ascii="Arial" w:hAnsi="Arial" w:cs="Arial"/>
          <w:sz w:val="22"/>
          <w:szCs w:val="22"/>
        </w:rPr>
        <w:t>Mayor Pro Tem Cusack</w:t>
      </w:r>
    </w:p>
    <w:p w:rsidR="009648B3" w:rsidRPr="00855ECA" w:rsidRDefault="009648B3" w:rsidP="009648B3">
      <w:pPr>
        <w:ind w:left="2700" w:hanging="2700"/>
        <w:jc w:val="both"/>
        <w:rPr>
          <w:rFonts w:ascii="Arial" w:hAnsi="Arial" w:cs="Arial"/>
          <w:b/>
          <w:sz w:val="22"/>
          <w:szCs w:val="22"/>
        </w:rPr>
      </w:pPr>
    </w:p>
    <w:p w:rsidR="0088461B" w:rsidRPr="00855ECA" w:rsidRDefault="00B15A33" w:rsidP="00782FF7">
      <w:pPr>
        <w:pStyle w:val="BodyTextIndent"/>
        <w:ind w:left="3120" w:hanging="3120"/>
        <w:rPr>
          <w:b w:val="0"/>
          <w:szCs w:val="22"/>
        </w:rPr>
      </w:pPr>
      <w:r w:rsidRPr="00855ECA">
        <w:rPr>
          <w:szCs w:val="22"/>
        </w:rPr>
        <w:t>PRESENTATIONS</w:t>
      </w:r>
      <w:r w:rsidR="0053445E" w:rsidRPr="00855ECA">
        <w:rPr>
          <w:szCs w:val="22"/>
        </w:rPr>
        <w:t>:</w:t>
      </w:r>
      <w:r w:rsidR="00B66B79" w:rsidRPr="00855ECA">
        <w:rPr>
          <w:szCs w:val="22"/>
        </w:rPr>
        <w:tab/>
      </w:r>
    </w:p>
    <w:p w:rsidR="00B15A33" w:rsidRPr="00855ECA" w:rsidRDefault="000320DE" w:rsidP="00DA5B1B">
      <w:pPr>
        <w:pStyle w:val="BodyTextIndent"/>
        <w:ind w:left="3120" w:hanging="240"/>
        <w:rPr>
          <w:b w:val="0"/>
          <w:szCs w:val="22"/>
        </w:rPr>
      </w:pPr>
      <w:r w:rsidRPr="00855ECA">
        <w:rPr>
          <w:szCs w:val="22"/>
        </w:rPr>
        <w:t xml:space="preserve">   </w:t>
      </w:r>
      <w:r w:rsidR="00DA5B1B" w:rsidRPr="00855ECA">
        <w:rPr>
          <w:szCs w:val="22"/>
        </w:rPr>
        <w:t xml:space="preserve"> </w:t>
      </w:r>
    </w:p>
    <w:bookmarkEnd w:id="0"/>
    <w:bookmarkEnd w:id="1"/>
    <w:p w:rsidR="007A5C07" w:rsidRPr="00855ECA" w:rsidRDefault="007A5C07" w:rsidP="00007652">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855ECA">
        <w:rPr>
          <w:rFonts w:ascii="Arial" w:hAnsi="Arial" w:cs="Arial"/>
          <w:b/>
          <w:sz w:val="22"/>
          <w:szCs w:val="22"/>
        </w:rPr>
        <w:t>PUBLIC COMMENTS</w:t>
      </w:r>
    </w:p>
    <w:p w:rsidR="00F23CB9" w:rsidRDefault="00F23CB9" w:rsidP="00F23CB9">
      <w:pPr>
        <w:keepLines/>
        <w:tabs>
          <w:tab w:val="left" w:pos="720"/>
          <w:tab w:val="left" w:pos="1440"/>
        </w:tabs>
        <w:jc w:val="both"/>
        <w:rPr>
          <w:rFonts w:ascii="Arial" w:hAnsi="Arial" w:cs="Arial"/>
          <w:sz w:val="22"/>
          <w:szCs w:val="22"/>
        </w:rPr>
      </w:pPr>
    </w:p>
    <w:p w:rsidR="00F23CB9" w:rsidRDefault="00F23CB9" w:rsidP="00F23CB9">
      <w:pPr>
        <w:keepLines/>
        <w:tabs>
          <w:tab w:val="left" w:pos="720"/>
          <w:tab w:val="left" w:pos="1440"/>
        </w:tabs>
        <w:jc w:val="both"/>
        <w:rPr>
          <w:rFonts w:ascii="Arial" w:hAnsi="Arial" w:cs="Arial"/>
          <w:sz w:val="22"/>
          <w:szCs w:val="22"/>
        </w:rPr>
      </w:pPr>
      <w:r>
        <w:rPr>
          <w:rFonts w:ascii="Arial" w:hAnsi="Arial" w:cs="Arial"/>
          <w:sz w:val="22"/>
          <w:szCs w:val="22"/>
        </w:rPr>
        <w:t>Geri</w:t>
      </w:r>
      <w:r w:rsidR="00A9697D">
        <w:rPr>
          <w:rFonts w:ascii="Arial" w:hAnsi="Arial" w:cs="Arial"/>
          <w:sz w:val="22"/>
          <w:szCs w:val="22"/>
        </w:rPr>
        <w:t xml:space="preserve"> Inger, Apple Valley, expressed concern regarding the number of acronyms used during Town Council Meetings. </w:t>
      </w:r>
    </w:p>
    <w:p w:rsidR="00F23CB9" w:rsidRDefault="00F23CB9" w:rsidP="00F23CB9">
      <w:pPr>
        <w:keepLines/>
        <w:tabs>
          <w:tab w:val="left" w:pos="720"/>
          <w:tab w:val="left" w:pos="1440"/>
        </w:tabs>
        <w:jc w:val="both"/>
        <w:rPr>
          <w:rFonts w:ascii="Arial" w:hAnsi="Arial" w:cs="Arial"/>
          <w:sz w:val="22"/>
          <w:szCs w:val="22"/>
        </w:rPr>
      </w:pPr>
    </w:p>
    <w:p w:rsidR="00F23CB9" w:rsidRDefault="00F23CB9" w:rsidP="00F23CB9">
      <w:pPr>
        <w:keepLines/>
        <w:tabs>
          <w:tab w:val="left" w:pos="720"/>
          <w:tab w:val="left" w:pos="1440"/>
        </w:tabs>
        <w:jc w:val="both"/>
        <w:rPr>
          <w:rFonts w:ascii="Arial" w:hAnsi="Arial" w:cs="Arial"/>
          <w:sz w:val="22"/>
          <w:szCs w:val="22"/>
        </w:rPr>
      </w:pPr>
      <w:r>
        <w:rPr>
          <w:rFonts w:ascii="Arial" w:hAnsi="Arial" w:cs="Arial"/>
          <w:sz w:val="22"/>
          <w:szCs w:val="22"/>
        </w:rPr>
        <w:t>Al</w:t>
      </w:r>
      <w:r w:rsidR="00A9697D">
        <w:rPr>
          <w:rFonts w:ascii="Arial" w:hAnsi="Arial" w:cs="Arial"/>
          <w:sz w:val="22"/>
          <w:szCs w:val="22"/>
        </w:rPr>
        <w:t xml:space="preserve"> Rice, Apple Valley, expressed concern regarding the financial reports listed on the Town Council agenda.</w:t>
      </w:r>
    </w:p>
    <w:p w:rsidR="00A9697D" w:rsidRDefault="00A9697D" w:rsidP="00F23CB9">
      <w:pPr>
        <w:keepLines/>
        <w:tabs>
          <w:tab w:val="left" w:pos="720"/>
          <w:tab w:val="left" w:pos="1440"/>
        </w:tabs>
        <w:jc w:val="both"/>
        <w:rPr>
          <w:rFonts w:ascii="Arial" w:hAnsi="Arial" w:cs="Arial"/>
          <w:sz w:val="22"/>
          <w:szCs w:val="22"/>
        </w:rPr>
      </w:pPr>
    </w:p>
    <w:p w:rsidR="00A9697D" w:rsidRDefault="00A9697D" w:rsidP="00F23CB9">
      <w:pPr>
        <w:keepLines/>
        <w:tabs>
          <w:tab w:val="left" w:pos="720"/>
          <w:tab w:val="left" w:pos="1440"/>
        </w:tabs>
        <w:jc w:val="both"/>
        <w:rPr>
          <w:rFonts w:ascii="Arial" w:hAnsi="Arial" w:cs="Arial"/>
          <w:sz w:val="22"/>
          <w:szCs w:val="22"/>
        </w:rPr>
      </w:pPr>
      <w:r>
        <w:rPr>
          <w:rFonts w:ascii="Arial" w:hAnsi="Arial" w:cs="Arial"/>
          <w:sz w:val="22"/>
          <w:szCs w:val="22"/>
        </w:rPr>
        <w:t>Roger LaPlante, Apple Valley, congratulated the successful candidates at the General Municipal Election for Town Council.</w:t>
      </w:r>
    </w:p>
    <w:p w:rsidR="00F23CB9" w:rsidRDefault="00F23CB9" w:rsidP="00F23CB9">
      <w:pPr>
        <w:keepLines/>
        <w:tabs>
          <w:tab w:val="left" w:pos="720"/>
          <w:tab w:val="left" w:pos="1440"/>
        </w:tabs>
        <w:jc w:val="both"/>
        <w:rPr>
          <w:rFonts w:ascii="Arial" w:hAnsi="Arial" w:cs="Arial"/>
          <w:sz w:val="22"/>
          <w:szCs w:val="22"/>
        </w:rPr>
      </w:pPr>
    </w:p>
    <w:p w:rsidR="00F23CB9" w:rsidRDefault="00F23CB9" w:rsidP="00F23CB9">
      <w:pPr>
        <w:keepLines/>
        <w:tabs>
          <w:tab w:val="left" w:pos="720"/>
          <w:tab w:val="left" w:pos="1440"/>
        </w:tabs>
        <w:jc w:val="both"/>
        <w:rPr>
          <w:rFonts w:ascii="Arial" w:hAnsi="Arial" w:cs="Arial"/>
          <w:sz w:val="22"/>
          <w:szCs w:val="22"/>
        </w:rPr>
      </w:pPr>
      <w:r>
        <w:rPr>
          <w:rFonts w:ascii="Arial" w:hAnsi="Arial" w:cs="Arial"/>
          <w:sz w:val="22"/>
          <w:szCs w:val="22"/>
        </w:rPr>
        <w:t xml:space="preserve">Marcy Taylor, Apple Valley, thanked everyone for their contributions and participation with the legacy event.  She also commented on the </w:t>
      </w:r>
      <w:r w:rsidR="00A9697D">
        <w:rPr>
          <w:rFonts w:ascii="Arial" w:hAnsi="Arial" w:cs="Arial"/>
          <w:sz w:val="22"/>
          <w:szCs w:val="22"/>
        </w:rPr>
        <w:t>30</w:t>
      </w:r>
      <w:r w:rsidR="00A9697D" w:rsidRPr="00A9697D">
        <w:rPr>
          <w:rFonts w:ascii="Arial" w:hAnsi="Arial" w:cs="Arial"/>
          <w:sz w:val="22"/>
          <w:szCs w:val="22"/>
          <w:vertAlign w:val="superscript"/>
        </w:rPr>
        <w:t>th</w:t>
      </w:r>
      <w:r w:rsidR="00A9697D">
        <w:rPr>
          <w:rFonts w:ascii="Arial" w:hAnsi="Arial" w:cs="Arial"/>
          <w:sz w:val="22"/>
          <w:szCs w:val="22"/>
        </w:rPr>
        <w:t xml:space="preserve"> Anniversary Celebration.</w:t>
      </w:r>
    </w:p>
    <w:p w:rsidR="00A9697D" w:rsidRDefault="00A9697D" w:rsidP="00F23CB9">
      <w:pPr>
        <w:keepLines/>
        <w:tabs>
          <w:tab w:val="left" w:pos="720"/>
          <w:tab w:val="left" w:pos="1440"/>
        </w:tabs>
        <w:jc w:val="both"/>
        <w:rPr>
          <w:rFonts w:ascii="Arial" w:hAnsi="Arial" w:cs="Arial"/>
          <w:sz w:val="22"/>
          <w:szCs w:val="22"/>
        </w:rPr>
      </w:pPr>
    </w:p>
    <w:p w:rsidR="00A9697D" w:rsidRDefault="00A9697D" w:rsidP="00F23CB9">
      <w:pPr>
        <w:keepLines/>
        <w:tabs>
          <w:tab w:val="left" w:pos="720"/>
          <w:tab w:val="left" w:pos="1440"/>
        </w:tabs>
        <w:jc w:val="both"/>
        <w:rPr>
          <w:rFonts w:ascii="Arial" w:hAnsi="Arial" w:cs="Arial"/>
          <w:sz w:val="22"/>
          <w:szCs w:val="22"/>
        </w:rPr>
      </w:pPr>
      <w:r>
        <w:rPr>
          <w:rFonts w:ascii="Arial" w:hAnsi="Arial" w:cs="Arial"/>
          <w:sz w:val="22"/>
          <w:szCs w:val="22"/>
        </w:rPr>
        <w:t>Bill Inger, Apple Valley, asked a series of questions regarding voting and the financial reporting.</w:t>
      </w:r>
    </w:p>
    <w:p w:rsidR="00F23CB9" w:rsidRPr="00855ECA" w:rsidRDefault="00F23CB9" w:rsidP="00F23CB9">
      <w:pPr>
        <w:keepLines/>
        <w:tabs>
          <w:tab w:val="left" w:pos="720"/>
          <w:tab w:val="left" w:pos="1440"/>
        </w:tabs>
        <w:jc w:val="both"/>
        <w:rPr>
          <w:rFonts w:ascii="Arial" w:hAnsi="Arial" w:cs="Arial"/>
          <w:sz w:val="22"/>
          <w:szCs w:val="22"/>
        </w:rPr>
      </w:pPr>
    </w:p>
    <w:p w:rsidR="00F23CB9" w:rsidRPr="00855ECA" w:rsidRDefault="00F23CB9" w:rsidP="00F23CB9">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855ECA">
        <w:rPr>
          <w:rFonts w:ascii="Arial" w:hAnsi="Arial" w:cs="Arial"/>
          <w:b/>
          <w:sz w:val="22"/>
          <w:szCs w:val="22"/>
        </w:rPr>
        <w:t>COUNCILMEMBER COMMITTEE/COMMISSION PARTICIPATION</w:t>
      </w:r>
    </w:p>
    <w:p w:rsidR="00F23CB9" w:rsidRPr="00855ECA" w:rsidRDefault="00F23CB9" w:rsidP="00F23CB9">
      <w:pPr>
        <w:tabs>
          <w:tab w:val="left" w:pos="720"/>
          <w:tab w:val="left" w:pos="1440"/>
        </w:tabs>
        <w:jc w:val="both"/>
        <w:rPr>
          <w:rFonts w:ascii="Arial" w:hAnsi="Arial" w:cs="Arial"/>
          <w:sz w:val="22"/>
          <w:szCs w:val="22"/>
        </w:rPr>
      </w:pPr>
    </w:p>
    <w:p w:rsidR="00F23CB9" w:rsidRPr="00855ECA" w:rsidRDefault="00F23CB9" w:rsidP="00F23CB9">
      <w:pPr>
        <w:tabs>
          <w:tab w:val="left" w:pos="720"/>
          <w:tab w:val="left" w:pos="1440"/>
        </w:tabs>
        <w:jc w:val="both"/>
        <w:rPr>
          <w:rFonts w:ascii="Arial" w:hAnsi="Arial" w:cs="Arial"/>
          <w:sz w:val="22"/>
          <w:szCs w:val="22"/>
        </w:rPr>
      </w:pPr>
      <w:r w:rsidRPr="00855ECA">
        <w:rPr>
          <w:rFonts w:ascii="Arial" w:hAnsi="Arial" w:cs="Arial"/>
          <w:sz w:val="22"/>
          <w:szCs w:val="22"/>
        </w:rPr>
        <w:t xml:space="preserve">Council Member Emick commented on the committee meetings and events that he attended. </w:t>
      </w:r>
    </w:p>
    <w:p w:rsidR="00F23CB9" w:rsidRPr="00855ECA" w:rsidRDefault="00F23CB9" w:rsidP="00F23CB9">
      <w:pPr>
        <w:tabs>
          <w:tab w:val="left" w:pos="720"/>
          <w:tab w:val="left" w:pos="1440"/>
        </w:tabs>
        <w:jc w:val="both"/>
        <w:rPr>
          <w:rFonts w:ascii="Arial" w:hAnsi="Arial" w:cs="Arial"/>
          <w:sz w:val="22"/>
          <w:szCs w:val="22"/>
        </w:rPr>
      </w:pPr>
    </w:p>
    <w:p w:rsidR="00F23CB9" w:rsidRDefault="00F23CB9" w:rsidP="00F23CB9">
      <w:pPr>
        <w:tabs>
          <w:tab w:val="left" w:pos="720"/>
          <w:tab w:val="left" w:pos="1440"/>
        </w:tabs>
        <w:jc w:val="both"/>
        <w:rPr>
          <w:rFonts w:ascii="Arial" w:hAnsi="Arial" w:cs="Arial"/>
          <w:sz w:val="22"/>
          <w:szCs w:val="22"/>
        </w:rPr>
      </w:pPr>
      <w:r w:rsidRPr="00855ECA">
        <w:rPr>
          <w:rFonts w:ascii="Arial" w:hAnsi="Arial" w:cs="Arial"/>
          <w:sz w:val="22"/>
          <w:szCs w:val="22"/>
        </w:rPr>
        <w:t xml:space="preserve">Council Member Nassif commented on the committee meetings and events that he attended. </w:t>
      </w:r>
    </w:p>
    <w:p w:rsidR="00A9697D" w:rsidRDefault="00A9697D" w:rsidP="00F23CB9">
      <w:pPr>
        <w:tabs>
          <w:tab w:val="left" w:pos="720"/>
          <w:tab w:val="left" w:pos="1440"/>
        </w:tabs>
        <w:jc w:val="both"/>
        <w:rPr>
          <w:rFonts w:ascii="Arial" w:hAnsi="Arial" w:cs="Arial"/>
          <w:sz w:val="22"/>
          <w:szCs w:val="22"/>
        </w:rPr>
      </w:pPr>
    </w:p>
    <w:p w:rsidR="00A9697D" w:rsidRPr="00855ECA" w:rsidRDefault="00A9697D" w:rsidP="00F23CB9">
      <w:pPr>
        <w:tabs>
          <w:tab w:val="left" w:pos="720"/>
          <w:tab w:val="left" w:pos="1440"/>
        </w:tabs>
        <w:jc w:val="both"/>
        <w:rPr>
          <w:rFonts w:ascii="Arial" w:hAnsi="Arial" w:cs="Arial"/>
          <w:sz w:val="22"/>
          <w:szCs w:val="22"/>
        </w:rPr>
      </w:pPr>
      <w:r>
        <w:rPr>
          <w:rFonts w:ascii="Arial" w:hAnsi="Arial" w:cs="Arial"/>
          <w:sz w:val="22"/>
          <w:szCs w:val="22"/>
        </w:rPr>
        <w:t>John Brown, Town Attorney, answered question</w:t>
      </w:r>
      <w:r w:rsidR="009E149D">
        <w:rPr>
          <w:rFonts w:ascii="Arial" w:hAnsi="Arial" w:cs="Arial"/>
          <w:sz w:val="22"/>
          <w:szCs w:val="22"/>
        </w:rPr>
        <w:t xml:space="preserve">s </w:t>
      </w:r>
      <w:r>
        <w:rPr>
          <w:rFonts w:ascii="Arial" w:hAnsi="Arial" w:cs="Arial"/>
          <w:sz w:val="22"/>
          <w:szCs w:val="22"/>
        </w:rPr>
        <w:t>that were addressed by members of the public</w:t>
      </w:r>
      <w:r w:rsidR="009E149D">
        <w:rPr>
          <w:rFonts w:ascii="Arial" w:hAnsi="Arial" w:cs="Arial"/>
          <w:sz w:val="22"/>
          <w:szCs w:val="22"/>
        </w:rPr>
        <w:t>.</w:t>
      </w:r>
    </w:p>
    <w:p w:rsidR="00F23CB9" w:rsidRPr="00855ECA" w:rsidRDefault="00F23CB9" w:rsidP="00F23CB9">
      <w:pPr>
        <w:tabs>
          <w:tab w:val="left" w:pos="720"/>
          <w:tab w:val="left" w:pos="1440"/>
        </w:tabs>
        <w:jc w:val="both"/>
        <w:rPr>
          <w:rFonts w:ascii="Arial" w:hAnsi="Arial" w:cs="Arial"/>
          <w:sz w:val="22"/>
          <w:szCs w:val="22"/>
        </w:rPr>
      </w:pPr>
      <w:r w:rsidRPr="00855ECA">
        <w:rPr>
          <w:rFonts w:ascii="Arial" w:hAnsi="Arial" w:cs="Arial"/>
          <w:sz w:val="22"/>
          <w:szCs w:val="22"/>
        </w:rPr>
        <w:lastRenderedPageBreak/>
        <w:t xml:space="preserve">Mayor Pro Tem Cusack commented on the committee meetings and events that he attended. </w:t>
      </w:r>
    </w:p>
    <w:p w:rsidR="00F23CB9" w:rsidRPr="00855ECA" w:rsidRDefault="00F23CB9" w:rsidP="00F23CB9">
      <w:pPr>
        <w:tabs>
          <w:tab w:val="left" w:pos="720"/>
          <w:tab w:val="left" w:pos="1440"/>
        </w:tabs>
        <w:jc w:val="both"/>
        <w:rPr>
          <w:rFonts w:ascii="Arial" w:hAnsi="Arial" w:cs="Arial"/>
          <w:sz w:val="22"/>
          <w:szCs w:val="22"/>
        </w:rPr>
      </w:pPr>
    </w:p>
    <w:p w:rsidR="00F23CB9" w:rsidRPr="00855ECA" w:rsidRDefault="00F23CB9" w:rsidP="00F23CB9">
      <w:pPr>
        <w:tabs>
          <w:tab w:val="left" w:pos="720"/>
          <w:tab w:val="left" w:pos="1440"/>
        </w:tabs>
        <w:jc w:val="both"/>
        <w:rPr>
          <w:rFonts w:ascii="Arial" w:hAnsi="Arial" w:cs="Arial"/>
          <w:sz w:val="22"/>
          <w:szCs w:val="22"/>
        </w:rPr>
      </w:pPr>
      <w:r w:rsidRPr="00855ECA">
        <w:rPr>
          <w:rFonts w:ascii="Arial" w:hAnsi="Arial" w:cs="Arial"/>
          <w:sz w:val="22"/>
          <w:szCs w:val="22"/>
        </w:rPr>
        <w:t xml:space="preserve">Mayor Bishop commented on the committee meetings and events that he attended.  </w:t>
      </w:r>
    </w:p>
    <w:p w:rsidR="00F23CB9" w:rsidRPr="00855ECA" w:rsidRDefault="00F23CB9" w:rsidP="00F23CB9">
      <w:pPr>
        <w:tabs>
          <w:tab w:val="left" w:pos="720"/>
          <w:tab w:val="left" w:pos="1440"/>
        </w:tabs>
        <w:jc w:val="both"/>
        <w:rPr>
          <w:rFonts w:ascii="Arial" w:hAnsi="Arial" w:cs="Arial"/>
          <w:sz w:val="22"/>
          <w:szCs w:val="22"/>
        </w:rPr>
      </w:pPr>
    </w:p>
    <w:p w:rsidR="00F23CB9" w:rsidRPr="00855ECA" w:rsidRDefault="00F23CB9" w:rsidP="00F23CB9">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855ECA">
        <w:rPr>
          <w:rFonts w:ascii="Arial" w:hAnsi="Arial" w:cs="Arial"/>
          <w:b/>
          <w:sz w:val="22"/>
          <w:szCs w:val="22"/>
        </w:rPr>
        <w:t>TOWN COUNCIL ANNOUNCEMENTS</w:t>
      </w:r>
    </w:p>
    <w:p w:rsidR="00F23CB9" w:rsidRPr="00855ECA" w:rsidRDefault="00F23CB9" w:rsidP="00F23CB9">
      <w:pPr>
        <w:jc w:val="both"/>
        <w:rPr>
          <w:rFonts w:ascii="Arial" w:hAnsi="Arial" w:cs="Arial"/>
          <w:b/>
          <w:sz w:val="22"/>
          <w:szCs w:val="22"/>
        </w:rPr>
      </w:pPr>
    </w:p>
    <w:p w:rsidR="00F23CB9" w:rsidRPr="006A4B37" w:rsidRDefault="00F23CB9" w:rsidP="00F23CB9">
      <w:pPr>
        <w:jc w:val="both"/>
        <w:rPr>
          <w:rFonts w:ascii="Arial" w:hAnsi="Arial" w:cs="Arial"/>
          <w:sz w:val="22"/>
          <w:szCs w:val="22"/>
        </w:rPr>
      </w:pPr>
      <w:r w:rsidRPr="006A4B37">
        <w:rPr>
          <w:rFonts w:ascii="Arial" w:hAnsi="Arial" w:cs="Arial"/>
          <w:b/>
          <w:sz w:val="22"/>
          <w:szCs w:val="22"/>
        </w:rPr>
        <w:t>Suggested items for future agenda:</w:t>
      </w:r>
    </w:p>
    <w:p w:rsidR="00F23CB9" w:rsidRPr="006A4B37" w:rsidRDefault="00F23CB9" w:rsidP="00F23CB9">
      <w:pPr>
        <w:keepLines/>
        <w:tabs>
          <w:tab w:val="left" w:pos="720"/>
          <w:tab w:val="left" w:pos="1440"/>
        </w:tabs>
        <w:ind w:left="360"/>
        <w:jc w:val="both"/>
        <w:rPr>
          <w:rFonts w:ascii="Arial" w:hAnsi="Arial" w:cs="Arial"/>
          <w:b/>
          <w:sz w:val="22"/>
          <w:szCs w:val="22"/>
        </w:rPr>
      </w:pPr>
      <w:r w:rsidRPr="006A4B37">
        <w:rPr>
          <w:rFonts w:ascii="Arial" w:hAnsi="Arial" w:cs="Arial"/>
          <w:b/>
          <w:sz w:val="22"/>
          <w:szCs w:val="22"/>
        </w:rPr>
        <w:t>Time, Date &amp; Place for Next Town Council Regular or Special Meeting:</w:t>
      </w:r>
    </w:p>
    <w:p w:rsidR="00D85FF1" w:rsidRPr="006A4B37" w:rsidRDefault="00D85FF1" w:rsidP="00F23CB9">
      <w:pPr>
        <w:keepLines/>
        <w:tabs>
          <w:tab w:val="left" w:pos="720"/>
          <w:tab w:val="left" w:pos="1440"/>
        </w:tabs>
        <w:ind w:left="360"/>
        <w:jc w:val="both"/>
        <w:rPr>
          <w:rFonts w:ascii="Arial" w:hAnsi="Arial" w:cs="Arial"/>
          <w:b/>
          <w:sz w:val="22"/>
          <w:szCs w:val="22"/>
        </w:rPr>
      </w:pPr>
    </w:p>
    <w:p w:rsidR="00F23CB9" w:rsidRPr="006A4B37" w:rsidRDefault="00F23CB9" w:rsidP="00F23CB9">
      <w:pPr>
        <w:keepLines/>
        <w:numPr>
          <w:ilvl w:val="0"/>
          <w:numId w:val="1"/>
        </w:numPr>
        <w:tabs>
          <w:tab w:val="left" w:pos="1440"/>
        </w:tabs>
        <w:jc w:val="both"/>
        <w:rPr>
          <w:rFonts w:ascii="Arial" w:hAnsi="Arial" w:cs="Arial"/>
          <w:b/>
          <w:sz w:val="22"/>
          <w:szCs w:val="22"/>
        </w:rPr>
      </w:pPr>
      <w:r w:rsidRPr="006A4B37">
        <w:rPr>
          <w:rFonts w:ascii="Arial" w:hAnsi="Arial" w:cs="Arial"/>
          <w:b/>
          <w:sz w:val="22"/>
          <w:szCs w:val="22"/>
        </w:rPr>
        <w:t>Regular Meeting –</w:t>
      </w:r>
      <w:r w:rsidRPr="006A4B37">
        <w:rPr>
          <w:rFonts w:ascii="Arial" w:hAnsi="Arial" w:cs="Arial"/>
          <w:b/>
          <w:color w:val="FF0000"/>
          <w:sz w:val="22"/>
          <w:szCs w:val="22"/>
        </w:rPr>
        <w:t xml:space="preserve"> </w:t>
      </w:r>
      <w:r w:rsidRPr="006A4B37">
        <w:rPr>
          <w:rFonts w:ascii="Arial" w:hAnsi="Arial" w:cs="Arial"/>
          <w:b/>
          <w:sz w:val="22"/>
          <w:szCs w:val="22"/>
        </w:rPr>
        <w:t>Tuesday, December 11, 2018 – Council Chamber</w:t>
      </w:r>
    </w:p>
    <w:p w:rsidR="00F23CB9" w:rsidRPr="006A4B37" w:rsidRDefault="00F23CB9" w:rsidP="00F23CB9">
      <w:pPr>
        <w:tabs>
          <w:tab w:val="left" w:pos="720"/>
        </w:tabs>
        <w:jc w:val="both"/>
        <w:rPr>
          <w:rFonts w:ascii="Arial" w:hAnsi="Arial" w:cs="Arial"/>
          <w:b/>
          <w:sz w:val="22"/>
          <w:szCs w:val="22"/>
        </w:rPr>
      </w:pPr>
      <w:r w:rsidRPr="006A4B37">
        <w:rPr>
          <w:rFonts w:ascii="Arial" w:hAnsi="Arial" w:cs="Arial"/>
          <w:sz w:val="22"/>
          <w:szCs w:val="22"/>
        </w:rPr>
        <w:tab/>
      </w:r>
      <w:r w:rsidRPr="006A4B37">
        <w:rPr>
          <w:rFonts w:ascii="Arial" w:hAnsi="Arial" w:cs="Arial"/>
          <w:b/>
          <w:sz w:val="22"/>
          <w:szCs w:val="22"/>
        </w:rPr>
        <w:t>Regular Session at 6:30 p.m.</w:t>
      </w:r>
    </w:p>
    <w:p w:rsidR="00F23CB9" w:rsidRPr="00D85FF1" w:rsidRDefault="00F23CB9" w:rsidP="00F23CB9">
      <w:pPr>
        <w:tabs>
          <w:tab w:val="left" w:pos="720"/>
        </w:tabs>
        <w:jc w:val="both"/>
        <w:rPr>
          <w:rFonts w:ascii="Arial" w:hAnsi="Arial" w:cs="Arial"/>
          <w:b/>
        </w:rPr>
      </w:pPr>
    </w:p>
    <w:p w:rsidR="00F23CB9" w:rsidRPr="00855ECA" w:rsidRDefault="00F23CB9" w:rsidP="00F23CB9">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855ECA">
        <w:rPr>
          <w:rFonts w:ascii="Arial" w:hAnsi="Arial" w:cs="Arial"/>
          <w:b/>
          <w:sz w:val="22"/>
          <w:szCs w:val="22"/>
        </w:rPr>
        <w:t>TOWN COUNCIL/SUCCESSOR AGENCY CONSENT AGENDA</w:t>
      </w:r>
    </w:p>
    <w:p w:rsidR="00F23CB9" w:rsidRDefault="00F23CB9" w:rsidP="00F23CB9">
      <w:pPr>
        <w:keepLines/>
        <w:tabs>
          <w:tab w:val="left" w:pos="720"/>
          <w:tab w:val="left" w:pos="1440"/>
        </w:tabs>
        <w:ind w:left="2160" w:hanging="2160"/>
        <w:jc w:val="both"/>
        <w:rPr>
          <w:rFonts w:ascii="Arial" w:hAnsi="Arial" w:cs="Arial"/>
          <w:b/>
          <w:sz w:val="22"/>
          <w:szCs w:val="22"/>
        </w:rPr>
      </w:pPr>
    </w:p>
    <w:p w:rsidR="00E5754F" w:rsidRPr="00855ECA" w:rsidRDefault="00CC25D3" w:rsidP="00E5754F">
      <w:pPr>
        <w:tabs>
          <w:tab w:val="left" w:pos="0"/>
        </w:tabs>
        <w:jc w:val="both"/>
        <w:rPr>
          <w:rFonts w:ascii="Arial" w:hAnsi="Arial" w:cs="Arial"/>
          <w:sz w:val="22"/>
          <w:szCs w:val="22"/>
        </w:rPr>
      </w:pPr>
      <w:r>
        <w:rPr>
          <w:rFonts w:ascii="Arial" w:hAnsi="Arial" w:cs="Arial"/>
          <w:sz w:val="22"/>
          <w:szCs w:val="22"/>
        </w:rPr>
        <w:t>Hannah Ral</w:t>
      </w:r>
      <w:r w:rsidR="00E5754F">
        <w:rPr>
          <w:rFonts w:ascii="Arial" w:hAnsi="Arial" w:cs="Arial"/>
          <w:sz w:val="22"/>
          <w:szCs w:val="22"/>
        </w:rPr>
        <w:t>e</w:t>
      </w:r>
      <w:r>
        <w:rPr>
          <w:rFonts w:ascii="Arial" w:hAnsi="Arial" w:cs="Arial"/>
          <w:sz w:val="22"/>
          <w:szCs w:val="22"/>
        </w:rPr>
        <w:t>i</w:t>
      </w:r>
      <w:r w:rsidR="00E5754F">
        <w:rPr>
          <w:rFonts w:ascii="Arial" w:hAnsi="Arial" w:cs="Arial"/>
          <w:sz w:val="22"/>
          <w:szCs w:val="22"/>
        </w:rPr>
        <w:t>gh</w:t>
      </w:r>
      <w:r w:rsidR="00E5754F" w:rsidRPr="00855ECA">
        <w:rPr>
          <w:rFonts w:ascii="Arial" w:hAnsi="Arial" w:cs="Arial"/>
          <w:sz w:val="22"/>
          <w:szCs w:val="22"/>
        </w:rPr>
        <w:t xml:space="preserve">, </w:t>
      </w:r>
      <w:r w:rsidR="009A093E">
        <w:rPr>
          <w:rFonts w:ascii="Arial" w:hAnsi="Arial" w:cs="Arial"/>
          <w:sz w:val="22"/>
          <w:szCs w:val="22"/>
        </w:rPr>
        <w:t>Senior Office Assistant</w:t>
      </w:r>
      <w:r w:rsidR="00E5754F" w:rsidRPr="00855ECA">
        <w:rPr>
          <w:rFonts w:ascii="Arial" w:hAnsi="Arial" w:cs="Arial"/>
          <w:sz w:val="22"/>
          <w:szCs w:val="22"/>
        </w:rPr>
        <w:t>, read the following disclosure statement:</w:t>
      </w:r>
    </w:p>
    <w:p w:rsidR="00E5754F" w:rsidRPr="00855ECA" w:rsidRDefault="00E5754F" w:rsidP="00F23CB9">
      <w:pPr>
        <w:keepLines/>
        <w:tabs>
          <w:tab w:val="left" w:pos="720"/>
          <w:tab w:val="left" w:pos="1440"/>
        </w:tabs>
        <w:ind w:left="2160" w:hanging="2160"/>
        <w:jc w:val="both"/>
        <w:rPr>
          <w:rFonts w:ascii="Arial" w:hAnsi="Arial" w:cs="Arial"/>
          <w:b/>
          <w:sz w:val="22"/>
          <w:szCs w:val="22"/>
        </w:rPr>
      </w:pPr>
    </w:p>
    <w:p w:rsidR="00F23CB9" w:rsidRPr="003E4D5C" w:rsidRDefault="00F23CB9" w:rsidP="00F23CB9">
      <w:pPr>
        <w:jc w:val="both"/>
        <w:rPr>
          <w:rFonts w:ascii="Arial" w:hAnsi="Arial" w:cs="Arial"/>
          <w:sz w:val="22"/>
          <w:szCs w:val="22"/>
        </w:rPr>
      </w:pPr>
      <w:bookmarkStart w:id="4" w:name="_Hlk516557609"/>
      <w:r w:rsidRPr="003E4D5C">
        <w:rPr>
          <w:rFonts w:ascii="Arial" w:hAnsi="Arial" w:cs="Arial"/>
          <w:sz w:val="22"/>
          <w:szCs w:val="22"/>
        </w:rPr>
        <w:t xml:space="preserve">Council Member Nassif has a remote interest in specific warrants on tonight’s Commercial Warrants dealing with NAPA Auto Parts or High Desert Auto Supply for the Town of Apple Valley as the owner of these businesses.  Therefore, he will be abstaining from voting on the warrants for NAPA Auto Parts and High Desert Auto Supply listed under Agenda Item Number 2.  In addition, due to his interest in both businesses, Council Member Nassif will also be abstaining from voting on specific warrants listed under Agenda Item Number 2 because these entities are considered sources of income to his businesses.  </w:t>
      </w:r>
      <w:bookmarkStart w:id="5" w:name="_Hlk516557285"/>
      <w:r w:rsidRPr="003E4D5C">
        <w:rPr>
          <w:rFonts w:ascii="Arial" w:hAnsi="Arial" w:cs="Arial"/>
          <w:sz w:val="22"/>
          <w:szCs w:val="22"/>
        </w:rPr>
        <w:t>A list of business entities for Council Member Nassif is maintained on file in the Town Clerk’s Office and available for review at the dais.</w:t>
      </w:r>
    </w:p>
    <w:bookmarkEnd w:id="5"/>
    <w:p w:rsidR="00F23CB9" w:rsidRPr="003E4D5C" w:rsidRDefault="00F23CB9" w:rsidP="00F23CB9">
      <w:pPr>
        <w:jc w:val="both"/>
        <w:rPr>
          <w:rFonts w:ascii="Arial" w:hAnsi="Arial" w:cs="Arial"/>
          <w:sz w:val="22"/>
          <w:szCs w:val="22"/>
        </w:rPr>
      </w:pPr>
    </w:p>
    <w:p w:rsidR="00D85FF1" w:rsidRPr="003E4D5C" w:rsidRDefault="00D85FF1" w:rsidP="00F23CB9">
      <w:pPr>
        <w:jc w:val="both"/>
        <w:rPr>
          <w:rFonts w:ascii="Arial" w:hAnsi="Arial" w:cs="Arial"/>
          <w:sz w:val="22"/>
          <w:szCs w:val="22"/>
        </w:rPr>
      </w:pPr>
      <w:r w:rsidRPr="003E4D5C">
        <w:rPr>
          <w:rFonts w:ascii="Arial" w:hAnsi="Arial" w:cs="Arial"/>
          <w:sz w:val="22"/>
          <w:szCs w:val="22"/>
        </w:rPr>
        <w:t>Council Member Nassif</w:t>
      </w:r>
      <w:r w:rsidR="003E4D5C" w:rsidRPr="003E4D5C">
        <w:rPr>
          <w:rFonts w:ascii="Arial" w:hAnsi="Arial" w:cs="Arial"/>
          <w:sz w:val="22"/>
          <w:szCs w:val="22"/>
        </w:rPr>
        <w:t xml:space="preserve"> </w:t>
      </w:r>
      <w:bookmarkStart w:id="6" w:name="_Hlk531850463"/>
      <w:r w:rsidR="003E4D5C" w:rsidRPr="003E4D5C">
        <w:rPr>
          <w:rFonts w:ascii="Arial" w:hAnsi="Arial" w:cs="Arial"/>
          <w:sz w:val="22"/>
          <w:szCs w:val="22"/>
        </w:rPr>
        <w:t>confirmed that he would be abstaining from voting on these warrants.</w:t>
      </w:r>
    </w:p>
    <w:bookmarkEnd w:id="6"/>
    <w:p w:rsidR="003E4D5C" w:rsidRPr="003E4D5C" w:rsidRDefault="003E4D5C" w:rsidP="00F23CB9">
      <w:pPr>
        <w:jc w:val="both"/>
        <w:rPr>
          <w:rFonts w:ascii="Arial" w:hAnsi="Arial" w:cs="Arial"/>
          <w:sz w:val="22"/>
          <w:szCs w:val="22"/>
        </w:rPr>
      </w:pPr>
    </w:p>
    <w:p w:rsidR="00F23CB9" w:rsidRPr="003E4D5C" w:rsidRDefault="00F23CB9" w:rsidP="00F23CB9">
      <w:pPr>
        <w:jc w:val="both"/>
        <w:rPr>
          <w:rFonts w:ascii="Arial" w:hAnsi="Arial" w:cs="Arial"/>
          <w:sz w:val="22"/>
          <w:szCs w:val="22"/>
        </w:rPr>
      </w:pPr>
      <w:r w:rsidRPr="003E4D5C">
        <w:rPr>
          <w:rFonts w:ascii="Arial" w:hAnsi="Arial" w:cs="Arial"/>
          <w:sz w:val="22"/>
          <w:szCs w:val="22"/>
        </w:rPr>
        <w:t>Mayor Pro Tem Cusack also has a remote interest in specific warrants on tonight’s Commercial Warrants dealing with Apple Valley Communications, AV Tech Services or AVCOM Services for the Town of Apple Valley as the owner of these businesses.  Therefore, he too will be abstaining from voting on the warrants for Apple Valley Communications, AV Tech Services and AVCOM Services listed under Agenda Item Number 2.  In addition, due to his interest in these businesses, Mayor Pro Tem Cusack will be abstaining from voting on specific warrants listed under Agenda Item Number 2 because these entities are considered sources of income to his businesses.  A list of business entities for Mayor Pro Tem Cusack is maintained on file in the Town Clerk’s Office and available for review at the dais.</w:t>
      </w:r>
    </w:p>
    <w:p w:rsidR="00D85FF1" w:rsidRPr="003E4D5C" w:rsidRDefault="00D85FF1" w:rsidP="00F23CB9">
      <w:pPr>
        <w:jc w:val="both"/>
        <w:rPr>
          <w:rFonts w:ascii="Arial" w:hAnsi="Arial" w:cs="Arial"/>
          <w:sz w:val="22"/>
          <w:szCs w:val="22"/>
        </w:rPr>
      </w:pPr>
    </w:p>
    <w:p w:rsidR="003E4D5C" w:rsidRPr="003E4D5C" w:rsidRDefault="00D85FF1" w:rsidP="003E4D5C">
      <w:pPr>
        <w:jc w:val="both"/>
        <w:rPr>
          <w:rFonts w:ascii="Arial" w:hAnsi="Arial" w:cs="Arial"/>
          <w:sz w:val="22"/>
          <w:szCs w:val="22"/>
        </w:rPr>
      </w:pPr>
      <w:r w:rsidRPr="003E4D5C">
        <w:rPr>
          <w:rFonts w:ascii="Arial" w:hAnsi="Arial" w:cs="Arial"/>
          <w:sz w:val="22"/>
          <w:szCs w:val="22"/>
        </w:rPr>
        <w:t>Mayor Pro Tem Cusack</w:t>
      </w:r>
      <w:r w:rsidR="003E4D5C" w:rsidRPr="003E4D5C">
        <w:rPr>
          <w:rFonts w:ascii="Arial" w:hAnsi="Arial" w:cs="Arial"/>
          <w:sz w:val="22"/>
          <w:szCs w:val="22"/>
        </w:rPr>
        <w:t xml:space="preserve"> confirmed that he would be abstaining from voting on these warrants.</w:t>
      </w:r>
    </w:p>
    <w:bookmarkEnd w:id="4"/>
    <w:p w:rsidR="003E4D5C" w:rsidRDefault="003E4D5C" w:rsidP="00A9697D">
      <w:pPr>
        <w:jc w:val="both"/>
        <w:rPr>
          <w:rFonts w:ascii="Arial" w:hAnsi="Arial" w:cs="Arial"/>
          <w:sz w:val="22"/>
          <w:szCs w:val="22"/>
        </w:rPr>
      </w:pPr>
    </w:p>
    <w:p w:rsidR="00A9697D" w:rsidRPr="00855ECA" w:rsidRDefault="00A9697D" w:rsidP="00A9697D">
      <w:pPr>
        <w:jc w:val="both"/>
        <w:rPr>
          <w:rFonts w:ascii="Arial" w:hAnsi="Arial" w:cs="Arial"/>
          <w:sz w:val="22"/>
          <w:szCs w:val="22"/>
        </w:rPr>
      </w:pPr>
      <w:r>
        <w:rPr>
          <w:rFonts w:ascii="Arial" w:hAnsi="Arial" w:cs="Arial"/>
          <w:sz w:val="22"/>
          <w:szCs w:val="22"/>
        </w:rPr>
        <w:t xml:space="preserve">Mayor Bishop recommended Agenda Item No. 2 be </w:t>
      </w:r>
      <w:r w:rsidR="00EB69C0">
        <w:rPr>
          <w:rFonts w:ascii="Arial" w:hAnsi="Arial" w:cs="Arial"/>
          <w:sz w:val="22"/>
          <w:szCs w:val="22"/>
        </w:rPr>
        <w:t>pulled.</w:t>
      </w:r>
    </w:p>
    <w:p w:rsidR="00A9697D" w:rsidRDefault="00A9697D" w:rsidP="00A9697D">
      <w:pPr>
        <w:keepLines/>
        <w:tabs>
          <w:tab w:val="left" w:pos="720"/>
          <w:tab w:val="left" w:pos="1440"/>
        </w:tabs>
        <w:jc w:val="both"/>
        <w:rPr>
          <w:rFonts w:ascii="Arial" w:hAnsi="Arial" w:cs="Arial"/>
          <w:b/>
          <w:sz w:val="22"/>
          <w:szCs w:val="22"/>
          <w:u w:val="single"/>
        </w:rPr>
      </w:pPr>
    </w:p>
    <w:p w:rsidR="00A9697D" w:rsidRPr="00855ECA" w:rsidRDefault="00A9697D" w:rsidP="00A9697D">
      <w:pPr>
        <w:keepLines/>
        <w:tabs>
          <w:tab w:val="left" w:pos="720"/>
          <w:tab w:val="left" w:pos="1440"/>
        </w:tabs>
        <w:jc w:val="both"/>
        <w:rPr>
          <w:rFonts w:ascii="Arial" w:hAnsi="Arial" w:cs="Arial"/>
          <w:b/>
          <w:sz w:val="22"/>
          <w:szCs w:val="22"/>
          <w:u w:val="single"/>
        </w:rPr>
      </w:pPr>
      <w:r w:rsidRPr="00855ECA">
        <w:rPr>
          <w:rFonts w:ascii="Arial" w:hAnsi="Arial" w:cs="Arial"/>
          <w:b/>
          <w:sz w:val="22"/>
          <w:szCs w:val="22"/>
          <w:u w:val="single"/>
        </w:rPr>
        <w:t xml:space="preserve">MOTION </w:t>
      </w:r>
    </w:p>
    <w:p w:rsidR="00A9697D" w:rsidRPr="00855ECA" w:rsidRDefault="00A9697D" w:rsidP="00A9697D">
      <w:pPr>
        <w:keepLines/>
        <w:tabs>
          <w:tab w:val="left" w:pos="720"/>
          <w:tab w:val="left" w:pos="1440"/>
        </w:tabs>
        <w:jc w:val="both"/>
        <w:rPr>
          <w:rFonts w:ascii="Arial" w:hAnsi="Arial" w:cs="Arial"/>
          <w:b/>
          <w:sz w:val="22"/>
          <w:szCs w:val="22"/>
          <w:u w:val="single"/>
        </w:rPr>
      </w:pPr>
    </w:p>
    <w:p w:rsidR="00A9697D" w:rsidRPr="00855ECA" w:rsidRDefault="00A9697D" w:rsidP="00A9697D">
      <w:pPr>
        <w:keepLines/>
        <w:tabs>
          <w:tab w:val="left" w:pos="720"/>
          <w:tab w:val="left" w:pos="1440"/>
        </w:tabs>
        <w:jc w:val="both"/>
        <w:rPr>
          <w:rFonts w:ascii="Arial" w:hAnsi="Arial" w:cs="Arial"/>
          <w:sz w:val="22"/>
          <w:szCs w:val="22"/>
        </w:rPr>
      </w:pPr>
      <w:r w:rsidRPr="00855ECA">
        <w:rPr>
          <w:rFonts w:ascii="Arial" w:hAnsi="Arial" w:cs="Arial"/>
          <w:sz w:val="22"/>
          <w:szCs w:val="22"/>
        </w:rPr>
        <w:t>Motion by Council Member Emick, seconded by Council Member Nassif, to approve the Consent Calendar items numbered 1, 3, 4</w:t>
      </w:r>
      <w:r>
        <w:rPr>
          <w:rFonts w:ascii="Arial" w:hAnsi="Arial" w:cs="Arial"/>
          <w:sz w:val="22"/>
          <w:szCs w:val="22"/>
        </w:rPr>
        <w:t>, 5, 6 and 7</w:t>
      </w:r>
      <w:r w:rsidRPr="00855ECA">
        <w:rPr>
          <w:rFonts w:ascii="Arial" w:hAnsi="Arial" w:cs="Arial"/>
          <w:sz w:val="22"/>
          <w:szCs w:val="22"/>
        </w:rPr>
        <w:t xml:space="preserve">, respectfully, and that item number 2 be pulled for </w:t>
      </w:r>
      <w:r w:rsidR="00EB69C0">
        <w:rPr>
          <w:rFonts w:ascii="Arial" w:hAnsi="Arial" w:cs="Arial"/>
          <w:sz w:val="22"/>
          <w:szCs w:val="22"/>
        </w:rPr>
        <w:t>voting</w:t>
      </w:r>
      <w:r w:rsidRPr="00855ECA">
        <w:rPr>
          <w:rFonts w:ascii="Arial" w:hAnsi="Arial" w:cs="Arial"/>
          <w:sz w:val="22"/>
          <w:szCs w:val="22"/>
        </w:rPr>
        <w:t>.</w:t>
      </w:r>
    </w:p>
    <w:p w:rsidR="00A9697D" w:rsidRPr="00855ECA" w:rsidRDefault="00A9697D" w:rsidP="00A9697D">
      <w:pPr>
        <w:keepLines/>
        <w:tabs>
          <w:tab w:val="left" w:pos="720"/>
          <w:tab w:val="left" w:pos="1440"/>
        </w:tabs>
        <w:jc w:val="both"/>
        <w:rPr>
          <w:rFonts w:ascii="Arial" w:hAnsi="Arial" w:cs="Arial"/>
          <w:sz w:val="22"/>
          <w:szCs w:val="22"/>
        </w:rPr>
      </w:pPr>
    </w:p>
    <w:p w:rsidR="00A9697D" w:rsidRPr="00855ECA" w:rsidRDefault="00A9697D" w:rsidP="00A9697D">
      <w:pPr>
        <w:pStyle w:val="BodyText3"/>
        <w:tabs>
          <w:tab w:val="clear" w:pos="720"/>
          <w:tab w:val="clear" w:pos="1440"/>
          <w:tab w:val="clear" w:pos="9360"/>
          <w:tab w:val="left" w:pos="810"/>
        </w:tabs>
        <w:spacing w:line="240" w:lineRule="auto"/>
        <w:rPr>
          <w:szCs w:val="22"/>
        </w:rPr>
      </w:pPr>
      <w:bookmarkStart w:id="7" w:name="_Hlk506314050"/>
      <w:bookmarkStart w:id="8" w:name="_Hlk517155534"/>
      <w:r>
        <w:rPr>
          <w:szCs w:val="22"/>
        </w:rPr>
        <w:t>Vote:</w:t>
      </w:r>
      <w:r>
        <w:rPr>
          <w:szCs w:val="22"/>
        </w:rPr>
        <w:tab/>
        <w:t>Motio</w:t>
      </w:r>
      <w:r w:rsidR="00EB69C0">
        <w:rPr>
          <w:szCs w:val="22"/>
        </w:rPr>
        <w:t>n carried 4</w:t>
      </w:r>
      <w:r>
        <w:rPr>
          <w:szCs w:val="22"/>
        </w:rPr>
        <w:t>-0-0</w:t>
      </w:r>
      <w:r w:rsidR="00EB69C0">
        <w:rPr>
          <w:szCs w:val="22"/>
        </w:rPr>
        <w:t>-1</w:t>
      </w:r>
      <w:r w:rsidRPr="00855ECA">
        <w:rPr>
          <w:szCs w:val="22"/>
        </w:rPr>
        <w:br/>
        <w:t>Yes:</w:t>
      </w:r>
      <w:r w:rsidRPr="00855ECA">
        <w:rPr>
          <w:szCs w:val="22"/>
        </w:rPr>
        <w:tab/>
        <w:t>Council Members Emick; Nassif; Mayor Pro Tem Cusack; Mayor Bishop.</w:t>
      </w:r>
    </w:p>
    <w:p w:rsidR="00A9697D" w:rsidRPr="00855ECA" w:rsidRDefault="00A9697D" w:rsidP="00A9697D">
      <w:pPr>
        <w:pStyle w:val="BodyText3"/>
        <w:tabs>
          <w:tab w:val="clear" w:pos="720"/>
          <w:tab w:val="clear" w:pos="1440"/>
          <w:tab w:val="clear" w:pos="9360"/>
          <w:tab w:val="left" w:pos="810"/>
        </w:tabs>
        <w:spacing w:line="240" w:lineRule="auto"/>
        <w:jc w:val="both"/>
        <w:rPr>
          <w:szCs w:val="22"/>
        </w:rPr>
      </w:pPr>
      <w:r w:rsidRPr="00855ECA">
        <w:rPr>
          <w:szCs w:val="22"/>
        </w:rPr>
        <w:t xml:space="preserve">Absent: </w:t>
      </w:r>
      <w:r w:rsidR="00EB69C0">
        <w:rPr>
          <w:szCs w:val="22"/>
        </w:rPr>
        <w:t>Council Member Stanton</w:t>
      </w:r>
      <w:r w:rsidRPr="00855ECA">
        <w:rPr>
          <w:szCs w:val="22"/>
        </w:rPr>
        <w:t xml:space="preserve">. </w:t>
      </w:r>
      <w:bookmarkEnd w:id="7"/>
    </w:p>
    <w:bookmarkEnd w:id="8"/>
    <w:p w:rsidR="00A9697D" w:rsidRDefault="00A9697D" w:rsidP="00CC08D2">
      <w:pPr>
        <w:keepLines/>
        <w:tabs>
          <w:tab w:val="left" w:pos="720"/>
          <w:tab w:val="left" w:pos="1440"/>
        </w:tabs>
        <w:jc w:val="both"/>
        <w:rPr>
          <w:rFonts w:ascii="Arial" w:hAnsi="Arial" w:cs="Arial"/>
          <w:sz w:val="22"/>
          <w:szCs w:val="22"/>
        </w:rPr>
      </w:pPr>
    </w:p>
    <w:p w:rsidR="003E4D5C" w:rsidRDefault="003E4D5C" w:rsidP="00FC4BCA">
      <w:pPr>
        <w:tabs>
          <w:tab w:val="left" w:pos="0"/>
        </w:tabs>
        <w:jc w:val="both"/>
        <w:rPr>
          <w:rFonts w:ascii="Arial" w:hAnsi="Arial" w:cs="Arial"/>
          <w:b/>
          <w:sz w:val="22"/>
          <w:szCs w:val="22"/>
        </w:rPr>
      </w:pPr>
    </w:p>
    <w:p w:rsidR="003E4D5C" w:rsidRDefault="003E4D5C" w:rsidP="00FC4BCA">
      <w:pPr>
        <w:tabs>
          <w:tab w:val="left" w:pos="0"/>
        </w:tabs>
        <w:jc w:val="both"/>
        <w:rPr>
          <w:rFonts w:ascii="Arial" w:hAnsi="Arial" w:cs="Arial"/>
          <w:b/>
          <w:sz w:val="22"/>
          <w:szCs w:val="22"/>
        </w:rPr>
      </w:pPr>
    </w:p>
    <w:p w:rsidR="003E4D5C" w:rsidRDefault="003E4D5C" w:rsidP="00FC4BCA">
      <w:pPr>
        <w:tabs>
          <w:tab w:val="left" w:pos="0"/>
        </w:tabs>
        <w:jc w:val="both"/>
        <w:rPr>
          <w:rFonts w:ascii="Arial" w:hAnsi="Arial" w:cs="Arial"/>
          <w:b/>
          <w:sz w:val="22"/>
          <w:szCs w:val="22"/>
        </w:rPr>
      </w:pPr>
    </w:p>
    <w:p w:rsidR="00FC4BCA" w:rsidRDefault="00FC4BCA" w:rsidP="00FC4BCA">
      <w:pPr>
        <w:tabs>
          <w:tab w:val="left" w:pos="0"/>
        </w:tabs>
        <w:jc w:val="both"/>
        <w:rPr>
          <w:rFonts w:ascii="Arial" w:hAnsi="Arial" w:cs="Arial"/>
          <w:b/>
          <w:sz w:val="22"/>
          <w:szCs w:val="22"/>
        </w:rPr>
      </w:pPr>
      <w:r w:rsidRPr="008F382D">
        <w:rPr>
          <w:rFonts w:ascii="Arial" w:hAnsi="Arial" w:cs="Arial"/>
          <w:b/>
          <w:sz w:val="22"/>
          <w:szCs w:val="22"/>
        </w:rPr>
        <w:t>1.</w:t>
      </w:r>
      <w:r w:rsidRPr="008F382D">
        <w:rPr>
          <w:rFonts w:ascii="Arial" w:hAnsi="Arial" w:cs="Arial"/>
          <w:b/>
          <w:sz w:val="22"/>
          <w:szCs w:val="22"/>
        </w:rPr>
        <w:tab/>
        <w:t>Appr</w:t>
      </w:r>
      <w:r>
        <w:rPr>
          <w:rFonts w:ascii="Arial" w:hAnsi="Arial" w:cs="Arial"/>
          <w:b/>
          <w:sz w:val="22"/>
          <w:szCs w:val="22"/>
        </w:rPr>
        <w:t>oval of Minutes</w:t>
      </w:r>
    </w:p>
    <w:p w:rsidR="00FC4BCA" w:rsidRDefault="00FC4BCA" w:rsidP="00FC4BCA">
      <w:pPr>
        <w:tabs>
          <w:tab w:val="left" w:pos="0"/>
        </w:tabs>
        <w:jc w:val="both"/>
        <w:rPr>
          <w:rFonts w:ascii="Arial" w:hAnsi="Arial" w:cs="Arial"/>
          <w:b/>
          <w:sz w:val="22"/>
          <w:szCs w:val="22"/>
        </w:rPr>
      </w:pPr>
      <w:r>
        <w:rPr>
          <w:rFonts w:ascii="Arial" w:hAnsi="Arial" w:cs="Arial"/>
          <w:b/>
          <w:sz w:val="22"/>
          <w:szCs w:val="22"/>
        </w:rPr>
        <w:tab/>
        <w:t>A.</w:t>
      </w:r>
      <w:r>
        <w:rPr>
          <w:rFonts w:ascii="Arial" w:hAnsi="Arial" w:cs="Arial"/>
          <w:b/>
          <w:sz w:val="22"/>
          <w:szCs w:val="22"/>
        </w:rPr>
        <w:tab/>
        <w:t>Regular Meeting – Town Council – October 23, 2018</w:t>
      </w:r>
    </w:p>
    <w:p w:rsidR="00FC4BCA" w:rsidRPr="008F382D" w:rsidRDefault="00FC4BCA" w:rsidP="00FC4BCA">
      <w:pPr>
        <w:tabs>
          <w:tab w:val="left" w:pos="0"/>
        </w:tabs>
        <w:jc w:val="both"/>
        <w:rPr>
          <w:rFonts w:ascii="Arial" w:hAnsi="Arial" w:cs="Arial"/>
          <w:b/>
          <w:sz w:val="22"/>
          <w:szCs w:val="22"/>
        </w:rPr>
      </w:pPr>
      <w:r w:rsidRPr="008F382D">
        <w:rPr>
          <w:rFonts w:ascii="Arial" w:hAnsi="Arial" w:cs="Arial"/>
          <w:b/>
          <w:sz w:val="22"/>
          <w:szCs w:val="22"/>
        </w:rPr>
        <w:tab/>
      </w:r>
      <w:r w:rsidRPr="008F382D">
        <w:rPr>
          <w:rFonts w:ascii="Arial" w:hAnsi="Arial" w:cs="Arial"/>
          <w:b/>
          <w:sz w:val="22"/>
          <w:szCs w:val="22"/>
          <w:u w:val="single"/>
        </w:rPr>
        <w:t>Recommendation</w:t>
      </w:r>
      <w:r w:rsidRPr="008F382D">
        <w:rPr>
          <w:rFonts w:ascii="Arial" w:hAnsi="Arial" w:cs="Arial"/>
          <w:b/>
          <w:sz w:val="22"/>
          <w:szCs w:val="22"/>
        </w:rPr>
        <w:t>:</w:t>
      </w:r>
    </w:p>
    <w:p w:rsidR="00FC4BCA" w:rsidRPr="008F382D" w:rsidRDefault="00FC4BCA" w:rsidP="00FC4BCA">
      <w:pPr>
        <w:tabs>
          <w:tab w:val="left" w:pos="0"/>
        </w:tabs>
        <w:ind w:left="720"/>
        <w:jc w:val="both"/>
        <w:rPr>
          <w:rFonts w:ascii="Arial" w:hAnsi="Arial" w:cs="Arial"/>
          <w:sz w:val="22"/>
          <w:szCs w:val="22"/>
        </w:rPr>
      </w:pPr>
      <w:r>
        <w:rPr>
          <w:rFonts w:ascii="Arial" w:hAnsi="Arial" w:cs="Arial"/>
          <w:sz w:val="22"/>
          <w:szCs w:val="22"/>
        </w:rPr>
        <w:t xml:space="preserve">That the Town Council and the Board of Directors approve the subject minutes as part of the consent agenda. </w:t>
      </w:r>
    </w:p>
    <w:p w:rsidR="00FC4BCA" w:rsidRDefault="00FC4BCA" w:rsidP="00FC4BCA">
      <w:pPr>
        <w:tabs>
          <w:tab w:val="left" w:pos="0"/>
          <w:tab w:val="left" w:pos="1440"/>
          <w:tab w:val="left" w:pos="3600"/>
        </w:tabs>
        <w:ind w:right="720" w:firstLine="720"/>
        <w:jc w:val="both"/>
        <w:rPr>
          <w:rFonts w:ascii="Arial" w:hAnsi="Arial" w:cs="Arial"/>
          <w:sz w:val="22"/>
          <w:szCs w:val="22"/>
        </w:rPr>
      </w:pPr>
    </w:p>
    <w:p w:rsidR="00FC4BCA" w:rsidRPr="008F382D" w:rsidRDefault="00FC4BCA" w:rsidP="00FC4BCA">
      <w:pPr>
        <w:tabs>
          <w:tab w:val="left" w:pos="0"/>
        </w:tabs>
        <w:jc w:val="both"/>
        <w:rPr>
          <w:rFonts w:ascii="Arial" w:hAnsi="Arial" w:cs="Arial"/>
          <w:b/>
          <w:sz w:val="22"/>
          <w:szCs w:val="22"/>
        </w:rPr>
      </w:pPr>
      <w:r>
        <w:rPr>
          <w:rFonts w:ascii="Arial" w:hAnsi="Arial" w:cs="Arial"/>
          <w:b/>
          <w:sz w:val="22"/>
          <w:szCs w:val="22"/>
        </w:rPr>
        <w:t>3.</w:t>
      </w:r>
      <w:r>
        <w:rPr>
          <w:rFonts w:ascii="Arial" w:hAnsi="Arial" w:cs="Arial"/>
          <w:b/>
          <w:sz w:val="22"/>
          <w:szCs w:val="22"/>
        </w:rPr>
        <w:tab/>
        <w:t xml:space="preserve">October </w:t>
      </w:r>
      <w:r w:rsidRPr="008F382D">
        <w:rPr>
          <w:rFonts w:ascii="Arial" w:hAnsi="Arial" w:cs="Arial"/>
          <w:b/>
          <w:sz w:val="22"/>
          <w:szCs w:val="22"/>
        </w:rPr>
        <w:t>2018 Payroll</w:t>
      </w:r>
      <w:r>
        <w:rPr>
          <w:rFonts w:ascii="Arial" w:hAnsi="Arial" w:cs="Arial"/>
          <w:b/>
          <w:sz w:val="22"/>
          <w:szCs w:val="22"/>
        </w:rPr>
        <w:t xml:space="preserve"> </w:t>
      </w:r>
      <w:r w:rsidRPr="008F382D">
        <w:rPr>
          <w:rFonts w:ascii="Arial" w:hAnsi="Arial" w:cs="Arial"/>
          <w:b/>
          <w:sz w:val="22"/>
          <w:szCs w:val="22"/>
        </w:rPr>
        <w:t>/</w:t>
      </w:r>
      <w:r>
        <w:rPr>
          <w:rFonts w:ascii="Arial" w:hAnsi="Arial" w:cs="Arial"/>
          <w:b/>
          <w:sz w:val="22"/>
          <w:szCs w:val="22"/>
        </w:rPr>
        <w:t xml:space="preserve"> </w:t>
      </w:r>
      <w:r w:rsidRPr="008F382D">
        <w:rPr>
          <w:rFonts w:ascii="Arial" w:hAnsi="Arial" w:cs="Arial"/>
          <w:b/>
          <w:sz w:val="22"/>
          <w:szCs w:val="22"/>
        </w:rPr>
        <w:t>Benefits Warrants Schedule</w:t>
      </w:r>
    </w:p>
    <w:p w:rsidR="00FC4BCA" w:rsidRPr="008F382D" w:rsidRDefault="00FC4BCA" w:rsidP="00FC4BCA">
      <w:pPr>
        <w:tabs>
          <w:tab w:val="left" w:pos="0"/>
        </w:tabs>
        <w:jc w:val="both"/>
        <w:rPr>
          <w:rFonts w:ascii="Arial" w:hAnsi="Arial" w:cs="Arial"/>
          <w:b/>
          <w:sz w:val="22"/>
          <w:szCs w:val="22"/>
        </w:rPr>
      </w:pPr>
      <w:r w:rsidRPr="008F382D">
        <w:rPr>
          <w:rFonts w:ascii="Arial" w:hAnsi="Arial" w:cs="Arial"/>
          <w:b/>
          <w:sz w:val="22"/>
          <w:szCs w:val="22"/>
        </w:rPr>
        <w:tab/>
      </w:r>
      <w:r w:rsidRPr="008F382D">
        <w:rPr>
          <w:rFonts w:ascii="Arial" w:hAnsi="Arial" w:cs="Arial"/>
          <w:b/>
          <w:sz w:val="22"/>
          <w:szCs w:val="22"/>
          <w:u w:val="single"/>
        </w:rPr>
        <w:t>Recommendation</w:t>
      </w:r>
      <w:r w:rsidRPr="008F382D">
        <w:rPr>
          <w:rFonts w:ascii="Arial" w:hAnsi="Arial" w:cs="Arial"/>
          <w:b/>
          <w:sz w:val="22"/>
          <w:szCs w:val="22"/>
        </w:rPr>
        <w:t>:</w:t>
      </w:r>
    </w:p>
    <w:p w:rsidR="00FC4BCA" w:rsidRPr="008F382D" w:rsidRDefault="00FC4BCA" w:rsidP="00FC4BCA">
      <w:pPr>
        <w:ind w:firstLine="720"/>
        <w:rPr>
          <w:rFonts w:ascii="Arial" w:hAnsi="Arial" w:cs="Arial"/>
          <w:sz w:val="22"/>
          <w:szCs w:val="22"/>
        </w:rPr>
      </w:pPr>
      <w:r w:rsidRPr="008F382D">
        <w:rPr>
          <w:rFonts w:ascii="Arial" w:hAnsi="Arial" w:cs="Arial"/>
          <w:sz w:val="22"/>
          <w:szCs w:val="22"/>
        </w:rPr>
        <w:t>That the Town Council receive, ratify and file the payroll/benefits warrants as presented.</w:t>
      </w:r>
    </w:p>
    <w:p w:rsidR="00FC4BCA" w:rsidRDefault="00FC4BCA" w:rsidP="00FC4BCA">
      <w:pPr>
        <w:ind w:left="720"/>
        <w:jc w:val="both"/>
        <w:rPr>
          <w:rFonts w:ascii="Arial" w:hAnsi="Arial" w:cs="Arial"/>
          <w:sz w:val="22"/>
          <w:szCs w:val="22"/>
        </w:rPr>
      </w:pPr>
    </w:p>
    <w:p w:rsidR="00FC4BCA" w:rsidRPr="008F382D" w:rsidRDefault="00FC4BCA" w:rsidP="00FC4BCA">
      <w:pPr>
        <w:tabs>
          <w:tab w:val="left" w:pos="0"/>
        </w:tabs>
        <w:jc w:val="both"/>
        <w:rPr>
          <w:rFonts w:ascii="Arial" w:hAnsi="Arial" w:cs="Arial"/>
          <w:b/>
          <w:sz w:val="22"/>
          <w:szCs w:val="22"/>
        </w:rPr>
      </w:pPr>
      <w:r>
        <w:rPr>
          <w:rFonts w:ascii="Arial" w:hAnsi="Arial" w:cs="Arial"/>
          <w:b/>
          <w:sz w:val="22"/>
          <w:szCs w:val="22"/>
        </w:rPr>
        <w:t>4.</w:t>
      </w:r>
      <w:r>
        <w:rPr>
          <w:rFonts w:ascii="Arial" w:hAnsi="Arial" w:cs="Arial"/>
          <w:b/>
          <w:sz w:val="22"/>
          <w:szCs w:val="22"/>
        </w:rPr>
        <w:tab/>
        <w:t>Bear Valley Road Bus Stop Improvement Project No. 2018-05</w:t>
      </w:r>
    </w:p>
    <w:p w:rsidR="00FC4BCA" w:rsidRPr="008F382D" w:rsidRDefault="00FC4BCA" w:rsidP="00FC4BCA">
      <w:pPr>
        <w:tabs>
          <w:tab w:val="left" w:pos="0"/>
        </w:tabs>
        <w:jc w:val="both"/>
        <w:rPr>
          <w:rFonts w:ascii="Arial" w:hAnsi="Arial" w:cs="Arial"/>
          <w:b/>
          <w:sz w:val="22"/>
          <w:szCs w:val="22"/>
        </w:rPr>
      </w:pPr>
      <w:r w:rsidRPr="008F382D">
        <w:rPr>
          <w:rFonts w:ascii="Arial" w:hAnsi="Arial" w:cs="Arial"/>
          <w:b/>
          <w:sz w:val="22"/>
          <w:szCs w:val="22"/>
        </w:rPr>
        <w:tab/>
      </w:r>
      <w:r w:rsidRPr="008F382D">
        <w:rPr>
          <w:rFonts w:ascii="Arial" w:hAnsi="Arial" w:cs="Arial"/>
          <w:b/>
          <w:sz w:val="22"/>
          <w:szCs w:val="22"/>
          <w:u w:val="single"/>
        </w:rPr>
        <w:t>Recommendation</w:t>
      </w:r>
      <w:r w:rsidRPr="008F382D">
        <w:rPr>
          <w:rFonts w:ascii="Arial" w:hAnsi="Arial" w:cs="Arial"/>
          <w:b/>
          <w:sz w:val="22"/>
          <w:szCs w:val="22"/>
        </w:rPr>
        <w:t>:</w:t>
      </w:r>
    </w:p>
    <w:p w:rsidR="00FC4BCA" w:rsidRPr="00980B67" w:rsidRDefault="00FC4BCA" w:rsidP="00FC4BCA">
      <w:pPr>
        <w:spacing w:line="276" w:lineRule="auto"/>
        <w:ind w:left="720"/>
        <w:jc w:val="both"/>
        <w:rPr>
          <w:rFonts w:ascii="Arial" w:eastAsiaTheme="minorHAnsi" w:hAnsi="Arial" w:cs="Arial"/>
          <w:noProof/>
          <w:sz w:val="22"/>
          <w:szCs w:val="22"/>
        </w:rPr>
      </w:pPr>
      <w:r w:rsidRPr="00980B67">
        <w:rPr>
          <w:rFonts w:ascii="Arial" w:eastAsiaTheme="minorHAnsi" w:hAnsi="Arial" w:cs="Arial"/>
          <w:sz w:val="22"/>
          <w:szCs w:val="22"/>
        </w:rPr>
        <w:t xml:space="preserve">Award a contract to TSR Construction and Inspection for the </w:t>
      </w:r>
      <w:r w:rsidRPr="00980B67">
        <w:rPr>
          <w:rFonts w:ascii="Arial" w:eastAsiaTheme="minorHAnsi" w:hAnsi="Arial" w:cs="Arial"/>
          <w:noProof/>
          <w:sz w:val="22"/>
          <w:szCs w:val="22"/>
        </w:rPr>
        <w:t>Bear Valley Bus Stop Improvement Project subject to “Approval as to Form” by the Town Attorney and “Approval as to Content” by the Town Manager.</w:t>
      </w:r>
    </w:p>
    <w:p w:rsidR="00FC4BCA" w:rsidRDefault="00FC4BCA" w:rsidP="00FC4BCA">
      <w:pPr>
        <w:tabs>
          <w:tab w:val="left" w:pos="0"/>
          <w:tab w:val="left" w:pos="720"/>
          <w:tab w:val="left" w:pos="1440"/>
          <w:tab w:val="left" w:pos="3600"/>
        </w:tabs>
        <w:jc w:val="both"/>
        <w:rPr>
          <w:rFonts w:ascii="Arial" w:hAnsi="Arial" w:cs="Arial"/>
          <w:b/>
          <w:noProof/>
          <w:sz w:val="22"/>
          <w:szCs w:val="22"/>
        </w:rPr>
      </w:pPr>
    </w:p>
    <w:p w:rsidR="00FC4BCA" w:rsidRPr="008F382D" w:rsidRDefault="00FC4BCA" w:rsidP="00FC4BCA">
      <w:pPr>
        <w:tabs>
          <w:tab w:val="left" w:pos="0"/>
        </w:tabs>
        <w:ind w:left="720" w:hanging="720"/>
        <w:jc w:val="both"/>
        <w:rPr>
          <w:rFonts w:ascii="Arial" w:hAnsi="Arial" w:cs="Arial"/>
          <w:b/>
          <w:sz w:val="22"/>
          <w:szCs w:val="22"/>
        </w:rPr>
      </w:pPr>
      <w:r>
        <w:rPr>
          <w:rFonts w:ascii="Arial" w:hAnsi="Arial" w:cs="Arial"/>
          <w:b/>
          <w:sz w:val="22"/>
          <w:szCs w:val="22"/>
        </w:rPr>
        <w:t>5.</w:t>
      </w:r>
      <w:r>
        <w:rPr>
          <w:rFonts w:ascii="Arial" w:hAnsi="Arial" w:cs="Arial"/>
          <w:b/>
          <w:sz w:val="22"/>
          <w:szCs w:val="22"/>
        </w:rPr>
        <w:tab/>
        <w:t>Application to San Bernardino County Transportation Authority (SBCTA) for Local Transportation Funds – Article 8 – Other Purpose Claim</w:t>
      </w:r>
    </w:p>
    <w:p w:rsidR="00FC4BCA" w:rsidRPr="008F382D" w:rsidRDefault="00FC4BCA" w:rsidP="00FC4BCA">
      <w:pPr>
        <w:tabs>
          <w:tab w:val="left" w:pos="0"/>
        </w:tabs>
        <w:jc w:val="both"/>
        <w:rPr>
          <w:rFonts w:ascii="Arial" w:hAnsi="Arial" w:cs="Arial"/>
          <w:b/>
          <w:sz w:val="22"/>
          <w:szCs w:val="22"/>
        </w:rPr>
      </w:pPr>
      <w:r w:rsidRPr="008F382D">
        <w:rPr>
          <w:rFonts w:ascii="Arial" w:hAnsi="Arial" w:cs="Arial"/>
          <w:b/>
          <w:sz w:val="22"/>
          <w:szCs w:val="22"/>
        </w:rPr>
        <w:tab/>
      </w:r>
      <w:r w:rsidRPr="008F382D">
        <w:rPr>
          <w:rFonts w:ascii="Arial" w:hAnsi="Arial" w:cs="Arial"/>
          <w:b/>
          <w:sz w:val="22"/>
          <w:szCs w:val="22"/>
          <w:u w:val="single"/>
        </w:rPr>
        <w:t>Recommendation</w:t>
      </w:r>
      <w:r w:rsidRPr="008F382D">
        <w:rPr>
          <w:rFonts w:ascii="Arial" w:hAnsi="Arial" w:cs="Arial"/>
          <w:b/>
          <w:sz w:val="22"/>
          <w:szCs w:val="22"/>
        </w:rPr>
        <w:t>:</w:t>
      </w:r>
    </w:p>
    <w:p w:rsidR="00FC4BCA" w:rsidRDefault="00FC4BCA" w:rsidP="00FC4BCA">
      <w:pPr>
        <w:spacing w:after="200" w:line="276" w:lineRule="auto"/>
        <w:ind w:left="720"/>
        <w:jc w:val="both"/>
        <w:outlineLvl w:val="0"/>
        <w:rPr>
          <w:rFonts w:ascii="Arial" w:eastAsia="Calibri" w:hAnsi="Arial"/>
          <w:sz w:val="22"/>
          <w:szCs w:val="22"/>
        </w:rPr>
      </w:pPr>
      <w:r w:rsidRPr="001B5EA3">
        <w:rPr>
          <w:rFonts w:ascii="Arial" w:eastAsia="Calibri" w:hAnsi="Arial"/>
          <w:sz w:val="22"/>
          <w:szCs w:val="22"/>
        </w:rPr>
        <w:t>Authorize the Town Manager to apply for Local Transportation Funds – Article 8 – Other Purpose Claim in the amount of $662,418 for Fiscal Year 2018-19.</w:t>
      </w:r>
    </w:p>
    <w:p w:rsidR="00FC4BCA" w:rsidRPr="008F382D" w:rsidRDefault="00FC4BCA" w:rsidP="00FC4BCA">
      <w:pPr>
        <w:tabs>
          <w:tab w:val="left" w:pos="0"/>
        </w:tabs>
        <w:ind w:left="720" w:hanging="720"/>
        <w:jc w:val="both"/>
        <w:rPr>
          <w:rFonts w:ascii="Arial" w:hAnsi="Arial" w:cs="Arial"/>
          <w:b/>
          <w:sz w:val="22"/>
          <w:szCs w:val="22"/>
        </w:rPr>
      </w:pPr>
      <w:r>
        <w:rPr>
          <w:rFonts w:ascii="Arial" w:hAnsi="Arial" w:cs="Arial"/>
          <w:b/>
          <w:sz w:val="22"/>
          <w:szCs w:val="22"/>
        </w:rPr>
        <w:t>6.</w:t>
      </w:r>
      <w:r>
        <w:rPr>
          <w:rFonts w:ascii="Arial" w:hAnsi="Arial" w:cs="Arial"/>
          <w:b/>
          <w:sz w:val="22"/>
          <w:szCs w:val="22"/>
        </w:rPr>
        <w:tab/>
        <w:t>Budget Amendment for the Construction of a new Road South of Highway 18 between Kasota Road and Tuscola Road</w:t>
      </w:r>
    </w:p>
    <w:p w:rsidR="00FC4BCA" w:rsidRPr="008F382D" w:rsidRDefault="00FC4BCA" w:rsidP="00FC4BCA">
      <w:pPr>
        <w:tabs>
          <w:tab w:val="left" w:pos="0"/>
        </w:tabs>
        <w:jc w:val="both"/>
        <w:rPr>
          <w:rFonts w:ascii="Arial" w:hAnsi="Arial" w:cs="Arial"/>
          <w:b/>
          <w:sz w:val="22"/>
          <w:szCs w:val="22"/>
        </w:rPr>
      </w:pPr>
      <w:r w:rsidRPr="008F382D">
        <w:rPr>
          <w:rFonts w:ascii="Arial" w:hAnsi="Arial" w:cs="Arial"/>
          <w:b/>
          <w:sz w:val="22"/>
          <w:szCs w:val="22"/>
        </w:rPr>
        <w:tab/>
      </w:r>
      <w:r w:rsidRPr="008F382D">
        <w:rPr>
          <w:rFonts w:ascii="Arial" w:hAnsi="Arial" w:cs="Arial"/>
          <w:b/>
          <w:sz w:val="22"/>
          <w:szCs w:val="22"/>
          <w:u w:val="single"/>
        </w:rPr>
        <w:t>Recommendation</w:t>
      </w:r>
      <w:r w:rsidRPr="008F382D">
        <w:rPr>
          <w:rFonts w:ascii="Arial" w:hAnsi="Arial" w:cs="Arial"/>
          <w:b/>
          <w:sz w:val="22"/>
          <w:szCs w:val="22"/>
        </w:rPr>
        <w:t>:</w:t>
      </w:r>
    </w:p>
    <w:p w:rsidR="00FC4BCA" w:rsidRDefault="00FC4BCA" w:rsidP="00FC4BCA">
      <w:pPr>
        <w:ind w:left="720" w:right="-270"/>
        <w:jc w:val="both"/>
        <w:rPr>
          <w:rFonts w:ascii="Arial" w:hAnsi="Arial"/>
          <w:sz w:val="22"/>
          <w:szCs w:val="22"/>
        </w:rPr>
      </w:pPr>
      <w:r w:rsidRPr="001B7E56">
        <w:rPr>
          <w:rFonts w:ascii="Arial" w:hAnsi="Arial" w:cs="Arial"/>
          <w:sz w:val="22"/>
          <w:szCs w:val="22"/>
        </w:rPr>
        <w:t xml:space="preserve">That the Town Council </w:t>
      </w:r>
      <w:r w:rsidRPr="001B7E56">
        <w:rPr>
          <w:rFonts w:ascii="Arial" w:hAnsi="Arial"/>
          <w:sz w:val="22"/>
          <w:szCs w:val="22"/>
        </w:rPr>
        <w:t>approve the new CIP project to construct a new access road between Kasota Road and Tuscola Road approximately 400’ south of Outer Highway 18 south and approve a budget amendment in an amount of $250,000 from Measure I funds.</w:t>
      </w:r>
    </w:p>
    <w:p w:rsidR="00FC4BCA" w:rsidRDefault="00FC4BCA" w:rsidP="00FC4BCA">
      <w:pPr>
        <w:ind w:left="720" w:right="-270"/>
        <w:jc w:val="both"/>
        <w:rPr>
          <w:rFonts w:ascii="Arial" w:hAnsi="Arial"/>
          <w:sz w:val="22"/>
          <w:szCs w:val="22"/>
        </w:rPr>
      </w:pPr>
    </w:p>
    <w:p w:rsidR="00FC4BCA" w:rsidRDefault="00FC4BCA" w:rsidP="00FC4BCA">
      <w:pPr>
        <w:ind w:left="720" w:right="-270" w:hanging="720"/>
        <w:jc w:val="both"/>
        <w:rPr>
          <w:rFonts w:ascii="Arial" w:hAnsi="Arial"/>
          <w:sz w:val="22"/>
          <w:szCs w:val="22"/>
        </w:rPr>
      </w:pPr>
      <w:r w:rsidRPr="00FA02F3">
        <w:rPr>
          <w:rFonts w:ascii="Arial" w:hAnsi="Arial"/>
          <w:b/>
          <w:sz w:val="22"/>
          <w:szCs w:val="22"/>
        </w:rPr>
        <w:t>7.</w:t>
      </w:r>
      <w:r>
        <w:rPr>
          <w:rFonts w:ascii="Arial" w:hAnsi="Arial"/>
          <w:sz w:val="22"/>
          <w:szCs w:val="22"/>
        </w:rPr>
        <w:tab/>
      </w:r>
      <w:r w:rsidRPr="00FA02F3">
        <w:rPr>
          <w:rFonts w:ascii="Arial" w:hAnsi="Arial"/>
          <w:b/>
          <w:sz w:val="22"/>
          <w:szCs w:val="22"/>
        </w:rPr>
        <w:t>Adopt Resolution no. 2018-52, a Resolution of the Town Council of the Town of Apple Valley, California, Amending the Classification and Salary Plan for the Town of Apple Valley</w:t>
      </w:r>
    </w:p>
    <w:p w:rsidR="00FC4BCA" w:rsidRDefault="00FC4BCA" w:rsidP="00FC4BCA">
      <w:pPr>
        <w:ind w:left="720" w:right="-270" w:hanging="720"/>
        <w:jc w:val="both"/>
        <w:rPr>
          <w:rFonts w:ascii="Arial" w:hAnsi="Arial"/>
          <w:b/>
          <w:sz w:val="22"/>
          <w:szCs w:val="22"/>
          <w:u w:val="single"/>
        </w:rPr>
      </w:pPr>
      <w:r>
        <w:rPr>
          <w:rFonts w:ascii="Arial" w:hAnsi="Arial"/>
          <w:sz w:val="22"/>
          <w:szCs w:val="22"/>
        </w:rPr>
        <w:tab/>
      </w:r>
      <w:r w:rsidRPr="00FA02F3">
        <w:rPr>
          <w:rFonts w:ascii="Arial" w:hAnsi="Arial"/>
          <w:b/>
          <w:sz w:val="22"/>
          <w:szCs w:val="22"/>
          <w:u w:val="single"/>
        </w:rPr>
        <w:t>Recommendation:</w:t>
      </w:r>
    </w:p>
    <w:p w:rsidR="00FC4BCA" w:rsidRPr="00FA02F3" w:rsidRDefault="00FC4BCA" w:rsidP="00FC4BCA">
      <w:pPr>
        <w:ind w:left="720" w:right="-270" w:hanging="720"/>
        <w:jc w:val="both"/>
        <w:rPr>
          <w:rFonts w:ascii="Arial" w:hAnsi="Arial"/>
          <w:sz w:val="22"/>
          <w:szCs w:val="22"/>
        </w:rPr>
      </w:pPr>
      <w:r>
        <w:rPr>
          <w:rFonts w:ascii="Arial" w:hAnsi="Arial"/>
          <w:sz w:val="22"/>
          <w:szCs w:val="22"/>
        </w:rPr>
        <w:tab/>
      </w:r>
      <w:r w:rsidRPr="00FA02F3">
        <w:rPr>
          <w:rFonts w:ascii="Arial" w:hAnsi="Arial"/>
          <w:sz w:val="22"/>
          <w:szCs w:val="22"/>
        </w:rPr>
        <w:t>That the Town Council adopt Resolution No. 2018-52, a Resolution of the Town Council of the Town of Apple Valley, California, amending the current Classification and Salary plan.</w:t>
      </w:r>
    </w:p>
    <w:p w:rsidR="00FC4BCA" w:rsidRDefault="00FC4BCA" w:rsidP="00FC4BCA">
      <w:pPr>
        <w:ind w:left="720"/>
        <w:jc w:val="both"/>
        <w:rPr>
          <w:rFonts w:ascii="Arial" w:hAnsi="Arial" w:cs="Arial"/>
          <w:sz w:val="22"/>
          <w:szCs w:val="22"/>
        </w:rPr>
      </w:pPr>
    </w:p>
    <w:p w:rsidR="00A9697D" w:rsidRPr="00A9697D" w:rsidRDefault="007E1E6A" w:rsidP="00A9697D">
      <w:pPr>
        <w:jc w:val="both"/>
        <w:rPr>
          <w:rFonts w:ascii="Arial" w:hAnsi="Arial" w:cs="Arial"/>
          <w:b/>
          <w:sz w:val="22"/>
          <w:szCs w:val="22"/>
        </w:rPr>
      </w:pPr>
      <w:r>
        <w:rPr>
          <w:rFonts w:ascii="Arial" w:hAnsi="Arial" w:cs="Arial"/>
          <w:b/>
          <w:sz w:val="22"/>
          <w:szCs w:val="22"/>
        </w:rPr>
        <w:t>PULLED FROM CONSENT CALENDAR:</w:t>
      </w:r>
      <w:bookmarkStart w:id="9" w:name="_GoBack"/>
      <w:bookmarkEnd w:id="9"/>
    </w:p>
    <w:p w:rsidR="00A9697D" w:rsidRPr="008F382D" w:rsidRDefault="00A9697D" w:rsidP="00A9697D">
      <w:pPr>
        <w:tabs>
          <w:tab w:val="left" w:pos="0"/>
        </w:tabs>
        <w:ind w:left="720" w:hanging="720"/>
        <w:jc w:val="both"/>
        <w:rPr>
          <w:rFonts w:ascii="Arial" w:hAnsi="Arial" w:cs="Arial"/>
          <w:b/>
          <w:sz w:val="22"/>
          <w:szCs w:val="22"/>
        </w:rPr>
      </w:pPr>
      <w:r>
        <w:rPr>
          <w:rFonts w:ascii="Arial" w:hAnsi="Arial" w:cs="Arial"/>
          <w:b/>
          <w:noProof/>
          <w:sz w:val="22"/>
          <w:szCs w:val="22"/>
        </w:rPr>
        <w:t>2.</w:t>
      </w:r>
      <w:r>
        <w:rPr>
          <w:rFonts w:ascii="Arial" w:hAnsi="Arial" w:cs="Arial"/>
          <w:b/>
          <w:noProof/>
          <w:sz w:val="22"/>
          <w:szCs w:val="22"/>
        </w:rPr>
        <w:tab/>
        <w:t xml:space="preserve">October </w:t>
      </w:r>
      <w:r w:rsidRPr="008F382D">
        <w:rPr>
          <w:rFonts w:ascii="Arial" w:hAnsi="Arial" w:cs="Arial"/>
          <w:b/>
          <w:noProof/>
          <w:sz w:val="22"/>
          <w:szCs w:val="22"/>
        </w:rPr>
        <w:t>2018 Commercial Warrants and Wire Transfer Schedules</w:t>
      </w:r>
    </w:p>
    <w:p w:rsidR="00EB69C0" w:rsidRDefault="00EB69C0" w:rsidP="00EB69C0">
      <w:pPr>
        <w:jc w:val="both"/>
        <w:rPr>
          <w:rFonts w:ascii="Arial" w:hAnsi="Arial" w:cs="Arial"/>
          <w:b/>
          <w:sz w:val="22"/>
          <w:szCs w:val="22"/>
        </w:rPr>
      </w:pPr>
    </w:p>
    <w:p w:rsidR="00EB69C0" w:rsidRPr="00855ECA" w:rsidRDefault="00EB69C0" w:rsidP="00EB69C0">
      <w:pPr>
        <w:jc w:val="both"/>
        <w:rPr>
          <w:rFonts w:ascii="Arial" w:hAnsi="Arial" w:cs="Arial"/>
          <w:b/>
          <w:sz w:val="22"/>
          <w:szCs w:val="22"/>
          <w:u w:val="single"/>
        </w:rPr>
      </w:pPr>
      <w:r>
        <w:rPr>
          <w:rFonts w:ascii="Arial" w:hAnsi="Arial" w:cs="Arial"/>
          <w:b/>
          <w:sz w:val="22"/>
          <w:szCs w:val="22"/>
        </w:rPr>
        <w:tab/>
      </w:r>
      <w:r w:rsidRPr="00855ECA">
        <w:rPr>
          <w:rFonts w:ascii="Arial" w:hAnsi="Arial" w:cs="Arial"/>
          <w:b/>
          <w:sz w:val="22"/>
          <w:szCs w:val="22"/>
          <w:u w:val="single"/>
        </w:rPr>
        <w:t xml:space="preserve">MOTION </w:t>
      </w:r>
    </w:p>
    <w:p w:rsidR="00EB69C0" w:rsidRPr="00855ECA" w:rsidRDefault="00EB69C0" w:rsidP="00EB69C0">
      <w:pPr>
        <w:keepLines/>
        <w:tabs>
          <w:tab w:val="left" w:pos="720"/>
          <w:tab w:val="left" w:pos="1440"/>
        </w:tabs>
        <w:jc w:val="both"/>
        <w:rPr>
          <w:rFonts w:ascii="Arial" w:hAnsi="Arial" w:cs="Arial"/>
          <w:b/>
          <w:sz w:val="22"/>
          <w:szCs w:val="22"/>
          <w:u w:val="single"/>
        </w:rPr>
      </w:pPr>
    </w:p>
    <w:p w:rsidR="00EB69C0" w:rsidRPr="00EB69C0" w:rsidRDefault="00EB69C0" w:rsidP="00EB69C0">
      <w:pPr>
        <w:tabs>
          <w:tab w:val="left" w:pos="0"/>
        </w:tabs>
        <w:ind w:left="720" w:hanging="720"/>
        <w:jc w:val="both"/>
        <w:rPr>
          <w:rFonts w:ascii="Arial" w:hAnsi="Arial" w:cs="Arial"/>
          <w:sz w:val="22"/>
          <w:szCs w:val="22"/>
        </w:rPr>
      </w:pPr>
      <w:r>
        <w:rPr>
          <w:rFonts w:ascii="Arial" w:hAnsi="Arial" w:cs="Arial"/>
          <w:sz w:val="22"/>
          <w:szCs w:val="22"/>
        </w:rPr>
        <w:tab/>
      </w:r>
      <w:r w:rsidRPr="00855ECA">
        <w:rPr>
          <w:rFonts w:ascii="Arial" w:hAnsi="Arial" w:cs="Arial"/>
          <w:sz w:val="22"/>
          <w:szCs w:val="22"/>
        </w:rPr>
        <w:t xml:space="preserve">Motion by Council Member Emick, seconded by Council Member Nassif, to approve the </w:t>
      </w:r>
      <w:r w:rsidRPr="00EB69C0">
        <w:rPr>
          <w:rFonts w:ascii="Arial" w:hAnsi="Arial" w:cs="Arial"/>
          <w:noProof/>
          <w:sz w:val="22"/>
          <w:szCs w:val="22"/>
        </w:rPr>
        <w:t>October 2018 Commercial Warrants and Wire Transfer Schedules</w:t>
      </w:r>
      <w:r w:rsidR="00DA65C3">
        <w:rPr>
          <w:rFonts w:ascii="Arial" w:hAnsi="Arial" w:cs="Arial"/>
          <w:noProof/>
          <w:sz w:val="22"/>
          <w:szCs w:val="22"/>
        </w:rPr>
        <w:t xml:space="preserve"> excluding all warrants dealing with N</w:t>
      </w:r>
      <w:r w:rsidR="006A4B37">
        <w:rPr>
          <w:rFonts w:ascii="Arial" w:hAnsi="Arial" w:cs="Arial"/>
          <w:noProof/>
          <w:sz w:val="22"/>
          <w:szCs w:val="22"/>
        </w:rPr>
        <w:t>APA Auto Parts.</w:t>
      </w:r>
    </w:p>
    <w:p w:rsidR="00EB69C0" w:rsidRPr="00855ECA" w:rsidRDefault="00EB69C0" w:rsidP="00EB69C0">
      <w:pPr>
        <w:keepLines/>
        <w:tabs>
          <w:tab w:val="left" w:pos="720"/>
          <w:tab w:val="left" w:pos="1440"/>
        </w:tabs>
        <w:ind w:left="720"/>
        <w:jc w:val="both"/>
        <w:rPr>
          <w:rFonts w:ascii="Arial" w:hAnsi="Arial" w:cs="Arial"/>
          <w:sz w:val="22"/>
          <w:szCs w:val="22"/>
        </w:rPr>
      </w:pPr>
    </w:p>
    <w:p w:rsidR="00EB69C0" w:rsidRPr="00855ECA" w:rsidRDefault="006A4B37" w:rsidP="00EB69C0">
      <w:pPr>
        <w:pStyle w:val="BodyText3"/>
        <w:tabs>
          <w:tab w:val="clear" w:pos="720"/>
          <w:tab w:val="clear" w:pos="1440"/>
          <w:tab w:val="clear" w:pos="9360"/>
          <w:tab w:val="left" w:pos="810"/>
        </w:tabs>
        <w:spacing w:line="240" w:lineRule="auto"/>
        <w:ind w:left="720"/>
        <w:rPr>
          <w:szCs w:val="22"/>
        </w:rPr>
      </w:pPr>
      <w:r>
        <w:rPr>
          <w:szCs w:val="22"/>
        </w:rPr>
        <w:t>Vote:</w:t>
      </w:r>
      <w:r>
        <w:rPr>
          <w:szCs w:val="22"/>
        </w:rPr>
        <w:tab/>
        <w:t>Motion carried 3</w:t>
      </w:r>
      <w:r w:rsidR="00EB69C0">
        <w:rPr>
          <w:szCs w:val="22"/>
        </w:rPr>
        <w:t>-0-</w:t>
      </w:r>
      <w:r>
        <w:rPr>
          <w:szCs w:val="22"/>
        </w:rPr>
        <w:t>1</w:t>
      </w:r>
      <w:r w:rsidR="00EB69C0">
        <w:rPr>
          <w:szCs w:val="22"/>
        </w:rPr>
        <w:t>-1</w:t>
      </w:r>
      <w:r w:rsidR="00EB69C0" w:rsidRPr="00855ECA">
        <w:rPr>
          <w:szCs w:val="22"/>
        </w:rPr>
        <w:br/>
        <w:t>Yes:</w:t>
      </w:r>
      <w:r w:rsidR="00EB69C0" w:rsidRPr="00855ECA">
        <w:rPr>
          <w:szCs w:val="22"/>
        </w:rPr>
        <w:tab/>
        <w:t>Council Members Emick; Nassif; Mayor Bishop.</w:t>
      </w:r>
      <w:r>
        <w:rPr>
          <w:szCs w:val="22"/>
        </w:rPr>
        <w:br/>
        <w:t>Abstain:  Mayor Pro Tem Cusack</w:t>
      </w:r>
    </w:p>
    <w:p w:rsidR="00EB69C0" w:rsidRPr="00855ECA" w:rsidRDefault="00EB69C0" w:rsidP="00EB69C0">
      <w:pPr>
        <w:pStyle w:val="BodyText3"/>
        <w:tabs>
          <w:tab w:val="clear" w:pos="720"/>
          <w:tab w:val="clear" w:pos="1440"/>
          <w:tab w:val="clear" w:pos="9360"/>
          <w:tab w:val="left" w:pos="810"/>
        </w:tabs>
        <w:spacing w:line="240" w:lineRule="auto"/>
        <w:ind w:left="720"/>
        <w:jc w:val="both"/>
        <w:rPr>
          <w:szCs w:val="22"/>
        </w:rPr>
      </w:pPr>
      <w:r w:rsidRPr="00855ECA">
        <w:rPr>
          <w:szCs w:val="22"/>
        </w:rPr>
        <w:t xml:space="preserve">Absent: </w:t>
      </w:r>
      <w:r w:rsidR="006A4B37">
        <w:rPr>
          <w:szCs w:val="22"/>
        </w:rPr>
        <w:t xml:space="preserve"> </w:t>
      </w:r>
      <w:r>
        <w:rPr>
          <w:szCs w:val="22"/>
        </w:rPr>
        <w:t>Council Member Stanton</w:t>
      </w:r>
      <w:r w:rsidRPr="00855ECA">
        <w:rPr>
          <w:szCs w:val="22"/>
        </w:rPr>
        <w:t xml:space="preserve">. </w:t>
      </w:r>
    </w:p>
    <w:p w:rsidR="00EB69C0" w:rsidRDefault="00EB69C0" w:rsidP="00EB69C0">
      <w:pPr>
        <w:keepLines/>
        <w:tabs>
          <w:tab w:val="left" w:pos="720"/>
          <w:tab w:val="left" w:pos="1440"/>
        </w:tabs>
        <w:jc w:val="both"/>
        <w:rPr>
          <w:rFonts w:ascii="Arial" w:hAnsi="Arial" w:cs="Arial"/>
          <w:sz w:val="22"/>
          <w:szCs w:val="22"/>
        </w:rPr>
      </w:pPr>
    </w:p>
    <w:p w:rsidR="006A4B37" w:rsidRDefault="006A4B37" w:rsidP="006A4B37">
      <w:pPr>
        <w:jc w:val="both"/>
        <w:rPr>
          <w:rFonts w:ascii="Arial" w:hAnsi="Arial" w:cs="Arial"/>
          <w:b/>
          <w:sz w:val="22"/>
          <w:szCs w:val="22"/>
          <w:u w:val="single"/>
        </w:rPr>
      </w:pPr>
    </w:p>
    <w:p w:rsidR="00875042" w:rsidRDefault="00875042" w:rsidP="006A4B37">
      <w:pPr>
        <w:ind w:firstLine="720"/>
        <w:jc w:val="both"/>
        <w:rPr>
          <w:rFonts w:ascii="Arial" w:hAnsi="Arial" w:cs="Arial"/>
          <w:b/>
          <w:sz w:val="22"/>
          <w:szCs w:val="22"/>
          <w:u w:val="single"/>
        </w:rPr>
      </w:pPr>
    </w:p>
    <w:p w:rsidR="006A4B37" w:rsidRPr="00855ECA" w:rsidRDefault="006A4B37" w:rsidP="006A4B37">
      <w:pPr>
        <w:ind w:firstLine="720"/>
        <w:jc w:val="both"/>
        <w:rPr>
          <w:rFonts w:ascii="Arial" w:hAnsi="Arial" w:cs="Arial"/>
          <w:b/>
          <w:sz w:val="22"/>
          <w:szCs w:val="22"/>
          <w:u w:val="single"/>
        </w:rPr>
      </w:pPr>
      <w:r w:rsidRPr="00855ECA">
        <w:rPr>
          <w:rFonts w:ascii="Arial" w:hAnsi="Arial" w:cs="Arial"/>
          <w:b/>
          <w:sz w:val="22"/>
          <w:szCs w:val="22"/>
          <w:u w:val="single"/>
        </w:rPr>
        <w:t xml:space="preserve">MOTION </w:t>
      </w:r>
    </w:p>
    <w:p w:rsidR="006A4B37" w:rsidRPr="00855ECA" w:rsidRDefault="006A4B37" w:rsidP="006A4B37">
      <w:pPr>
        <w:keepLines/>
        <w:tabs>
          <w:tab w:val="left" w:pos="720"/>
          <w:tab w:val="left" w:pos="1440"/>
        </w:tabs>
        <w:jc w:val="both"/>
        <w:rPr>
          <w:rFonts w:ascii="Arial" w:hAnsi="Arial" w:cs="Arial"/>
          <w:b/>
          <w:sz w:val="22"/>
          <w:szCs w:val="22"/>
          <w:u w:val="single"/>
        </w:rPr>
      </w:pPr>
    </w:p>
    <w:p w:rsidR="006A4B37" w:rsidRPr="00EB69C0" w:rsidRDefault="006A4B37" w:rsidP="006A4B37">
      <w:pPr>
        <w:tabs>
          <w:tab w:val="left" w:pos="0"/>
        </w:tabs>
        <w:ind w:left="720" w:hanging="720"/>
        <w:jc w:val="both"/>
        <w:rPr>
          <w:rFonts w:ascii="Arial" w:hAnsi="Arial" w:cs="Arial"/>
          <w:sz w:val="22"/>
          <w:szCs w:val="22"/>
        </w:rPr>
      </w:pPr>
      <w:r>
        <w:rPr>
          <w:rFonts w:ascii="Arial" w:hAnsi="Arial" w:cs="Arial"/>
          <w:sz w:val="22"/>
          <w:szCs w:val="22"/>
        </w:rPr>
        <w:tab/>
      </w:r>
      <w:r w:rsidRPr="00855ECA">
        <w:rPr>
          <w:rFonts w:ascii="Arial" w:hAnsi="Arial" w:cs="Arial"/>
          <w:sz w:val="22"/>
          <w:szCs w:val="22"/>
        </w:rPr>
        <w:t xml:space="preserve">Motion by Council Member Emick, seconded by </w:t>
      </w:r>
      <w:r>
        <w:rPr>
          <w:rFonts w:ascii="Arial" w:hAnsi="Arial" w:cs="Arial"/>
          <w:sz w:val="22"/>
          <w:szCs w:val="22"/>
        </w:rPr>
        <w:t>Mayor Pro Tem Cusack</w:t>
      </w:r>
      <w:r w:rsidRPr="00855ECA">
        <w:rPr>
          <w:rFonts w:ascii="Arial" w:hAnsi="Arial" w:cs="Arial"/>
          <w:sz w:val="22"/>
          <w:szCs w:val="22"/>
        </w:rPr>
        <w:t xml:space="preserve"> to approve the </w:t>
      </w:r>
      <w:r w:rsidRPr="00EB69C0">
        <w:rPr>
          <w:rFonts w:ascii="Arial" w:hAnsi="Arial" w:cs="Arial"/>
          <w:noProof/>
          <w:sz w:val="22"/>
          <w:szCs w:val="22"/>
        </w:rPr>
        <w:t>October 2018 Commercial Warrants and Wire Transfer Schedules</w:t>
      </w:r>
      <w:r>
        <w:rPr>
          <w:rFonts w:ascii="Arial" w:hAnsi="Arial" w:cs="Arial"/>
          <w:noProof/>
          <w:sz w:val="22"/>
          <w:szCs w:val="22"/>
        </w:rPr>
        <w:t xml:space="preserve"> excluding all warrants dealing with Apple Valley Communications.</w:t>
      </w:r>
    </w:p>
    <w:p w:rsidR="006A4B37" w:rsidRPr="00855ECA" w:rsidRDefault="006A4B37" w:rsidP="006A4B37">
      <w:pPr>
        <w:keepLines/>
        <w:tabs>
          <w:tab w:val="left" w:pos="720"/>
          <w:tab w:val="left" w:pos="1440"/>
        </w:tabs>
        <w:ind w:left="720"/>
        <w:jc w:val="both"/>
        <w:rPr>
          <w:rFonts w:ascii="Arial" w:hAnsi="Arial" w:cs="Arial"/>
          <w:sz w:val="22"/>
          <w:szCs w:val="22"/>
        </w:rPr>
      </w:pPr>
    </w:p>
    <w:p w:rsidR="006A4B37" w:rsidRPr="00855ECA" w:rsidRDefault="006A4B37" w:rsidP="006A4B37">
      <w:pPr>
        <w:pStyle w:val="BodyText3"/>
        <w:tabs>
          <w:tab w:val="clear" w:pos="720"/>
          <w:tab w:val="clear" w:pos="1440"/>
          <w:tab w:val="clear" w:pos="9360"/>
          <w:tab w:val="left" w:pos="810"/>
        </w:tabs>
        <w:spacing w:line="240" w:lineRule="auto"/>
        <w:ind w:left="720"/>
        <w:rPr>
          <w:szCs w:val="22"/>
        </w:rPr>
      </w:pPr>
      <w:r>
        <w:rPr>
          <w:szCs w:val="22"/>
        </w:rPr>
        <w:t>Vote:</w:t>
      </w:r>
      <w:r>
        <w:rPr>
          <w:szCs w:val="22"/>
        </w:rPr>
        <w:tab/>
        <w:t>Motion carried 3-0-1-1</w:t>
      </w:r>
      <w:r w:rsidRPr="00855ECA">
        <w:rPr>
          <w:szCs w:val="22"/>
        </w:rPr>
        <w:br/>
        <w:t>Yes:</w:t>
      </w:r>
      <w:r w:rsidRPr="00855ECA">
        <w:rPr>
          <w:szCs w:val="22"/>
        </w:rPr>
        <w:tab/>
        <w:t xml:space="preserve">Council Members Emick; </w:t>
      </w:r>
      <w:r>
        <w:rPr>
          <w:szCs w:val="22"/>
        </w:rPr>
        <w:t>Mayor Pro Tem Cusack</w:t>
      </w:r>
      <w:r w:rsidRPr="00855ECA">
        <w:rPr>
          <w:szCs w:val="22"/>
        </w:rPr>
        <w:t>; Mayor Bishop.</w:t>
      </w:r>
      <w:r>
        <w:rPr>
          <w:szCs w:val="22"/>
        </w:rPr>
        <w:br/>
        <w:t>Abstain:  Council Member Nassif.</w:t>
      </w:r>
    </w:p>
    <w:p w:rsidR="006A4B37" w:rsidRPr="00855ECA" w:rsidRDefault="006A4B37" w:rsidP="006A4B37">
      <w:pPr>
        <w:pStyle w:val="BodyText3"/>
        <w:tabs>
          <w:tab w:val="clear" w:pos="720"/>
          <w:tab w:val="clear" w:pos="1440"/>
          <w:tab w:val="clear" w:pos="9360"/>
          <w:tab w:val="left" w:pos="810"/>
        </w:tabs>
        <w:spacing w:line="240" w:lineRule="auto"/>
        <w:ind w:left="720"/>
        <w:jc w:val="both"/>
        <w:rPr>
          <w:szCs w:val="22"/>
        </w:rPr>
      </w:pPr>
      <w:r w:rsidRPr="00855ECA">
        <w:rPr>
          <w:szCs w:val="22"/>
        </w:rPr>
        <w:t xml:space="preserve">Absent: </w:t>
      </w:r>
      <w:r>
        <w:rPr>
          <w:szCs w:val="22"/>
        </w:rPr>
        <w:t xml:space="preserve"> Council Member Stanton</w:t>
      </w:r>
      <w:r w:rsidRPr="00855ECA">
        <w:rPr>
          <w:szCs w:val="22"/>
        </w:rPr>
        <w:t xml:space="preserve">. </w:t>
      </w:r>
    </w:p>
    <w:p w:rsidR="00A9697D" w:rsidRPr="00DF0FC5" w:rsidRDefault="00A9697D" w:rsidP="00FC4BCA">
      <w:pPr>
        <w:ind w:left="720"/>
        <w:jc w:val="both"/>
        <w:rPr>
          <w:rFonts w:ascii="Arial" w:hAnsi="Arial" w:cs="Arial"/>
          <w:sz w:val="22"/>
          <w:szCs w:val="22"/>
        </w:rPr>
      </w:pPr>
    </w:p>
    <w:p w:rsidR="00FC4BCA" w:rsidRPr="008F382D" w:rsidRDefault="00FC4BCA" w:rsidP="00FC4BCA">
      <w:pPr>
        <w:pStyle w:val="Heading7"/>
        <w:pBdr>
          <w:top w:val="single" w:sz="6" w:space="2" w:color="auto"/>
        </w:pBdr>
        <w:ind w:left="720" w:hanging="720"/>
        <w:rPr>
          <w:rFonts w:cs="Arial"/>
          <w:szCs w:val="22"/>
        </w:rPr>
      </w:pPr>
      <w:r w:rsidRPr="008F382D">
        <w:rPr>
          <w:rFonts w:cs="Arial"/>
          <w:szCs w:val="22"/>
        </w:rPr>
        <w:t>PUBLIC HEARINGS</w:t>
      </w:r>
    </w:p>
    <w:p w:rsidR="00FC4BCA" w:rsidRDefault="00FC4BCA" w:rsidP="00FC4BCA">
      <w:pPr>
        <w:jc w:val="both"/>
        <w:rPr>
          <w:rFonts w:ascii="Arial" w:hAnsi="Arial" w:cs="Arial"/>
          <w:b/>
          <w:color w:val="FF0000"/>
          <w:sz w:val="22"/>
          <w:szCs w:val="22"/>
        </w:rPr>
      </w:pPr>
    </w:p>
    <w:p w:rsidR="00FC4BCA" w:rsidRPr="009F4140" w:rsidRDefault="00FC4BCA" w:rsidP="00FC4BCA">
      <w:pPr>
        <w:jc w:val="both"/>
        <w:rPr>
          <w:rFonts w:ascii="Arial" w:hAnsi="Arial" w:cs="Arial"/>
          <w:sz w:val="22"/>
          <w:szCs w:val="22"/>
        </w:rPr>
      </w:pPr>
      <w:r w:rsidRPr="009F4140">
        <w:rPr>
          <w:rFonts w:ascii="Arial" w:hAnsi="Arial" w:cs="Arial"/>
          <w:sz w:val="22"/>
          <w:szCs w:val="22"/>
        </w:rPr>
        <w:t>None.</w:t>
      </w:r>
    </w:p>
    <w:p w:rsidR="00FC4BCA" w:rsidRPr="008F382D" w:rsidRDefault="00FC4BCA" w:rsidP="00FC4BCA">
      <w:pPr>
        <w:jc w:val="both"/>
        <w:rPr>
          <w:rFonts w:ascii="Arial" w:hAnsi="Arial" w:cs="Arial"/>
          <w:b/>
          <w:color w:val="FF0000"/>
          <w:sz w:val="22"/>
          <w:szCs w:val="22"/>
        </w:rPr>
      </w:pPr>
    </w:p>
    <w:p w:rsidR="00FC4BCA" w:rsidRPr="008F382D" w:rsidRDefault="00FC4BCA" w:rsidP="00FC4BCA">
      <w:pPr>
        <w:pStyle w:val="Heading7"/>
        <w:pBdr>
          <w:top w:val="single" w:sz="6" w:space="2" w:color="auto"/>
        </w:pBdr>
        <w:ind w:left="720" w:hanging="720"/>
        <w:rPr>
          <w:rFonts w:cs="Arial"/>
          <w:szCs w:val="22"/>
        </w:rPr>
      </w:pPr>
      <w:r w:rsidRPr="008F382D">
        <w:rPr>
          <w:rFonts w:cs="Arial"/>
          <w:szCs w:val="22"/>
        </w:rPr>
        <w:t>REPORTS, REQUESTS AND COMMUNICATIONS</w:t>
      </w:r>
    </w:p>
    <w:p w:rsidR="00FC4BCA" w:rsidRPr="008F382D" w:rsidRDefault="00FC4BCA" w:rsidP="00FC4BCA">
      <w:pPr>
        <w:jc w:val="both"/>
        <w:rPr>
          <w:rFonts w:ascii="Arial" w:hAnsi="Arial" w:cs="Arial"/>
          <w:sz w:val="22"/>
          <w:szCs w:val="22"/>
        </w:rPr>
      </w:pPr>
    </w:p>
    <w:p w:rsidR="00FC4BCA" w:rsidRPr="008F382D" w:rsidRDefault="00FC4BCA" w:rsidP="00FC4BCA">
      <w:pPr>
        <w:tabs>
          <w:tab w:val="left" w:pos="720"/>
          <w:tab w:val="left" w:pos="1440"/>
        </w:tabs>
        <w:jc w:val="both"/>
        <w:rPr>
          <w:rFonts w:ascii="Arial" w:hAnsi="Arial" w:cs="Arial"/>
          <w:b/>
          <w:sz w:val="22"/>
          <w:szCs w:val="22"/>
          <w:u w:val="single"/>
        </w:rPr>
      </w:pPr>
      <w:r w:rsidRPr="008F382D">
        <w:rPr>
          <w:rFonts w:ascii="Arial" w:hAnsi="Arial" w:cs="Arial"/>
          <w:b/>
          <w:sz w:val="22"/>
          <w:szCs w:val="22"/>
          <w:u w:val="single"/>
        </w:rPr>
        <w:t>BUSINESS OF THE COUNCIL</w:t>
      </w:r>
    </w:p>
    <w:p w:rsidR="00FC4BCA" w:rsidRDefault="00FC4BCA" w:rsidP="00FC4BCA">
      <w:pPr>
        <w:tabs>
          <w:tab w:val="left" w:pos="0"/>
        </w:tabs>
        <w:ind w:left="720" w:hanging="720"/>
        <w:jc w:val="both"/>
        <w:rPr>
          <w:rFonts w:ascii="Arial" w:hAnsi="Arial" w:cs="Arial"/>
          <w:b/>
          <w:color w:val="FF0000"/>
          <w:sz w:val="22"/>
          <w:szCs w:val="22"/>
        </w:rPr>
      </w:pPr>
    </w:p>
    <w:p w:rsidR="00FC4BCA" w:rsidRPr="008F382D" w:rsidRDefault="00FC4BCA" w:rsidP="00FC4BCA">
      <w:pPr>
        <w:tabs>
          <w:tab w:val="left" w:pos="0"/>
        </w:tabs>
        <w:ind w:left="720" w:hanging="720"/>
        <w:jc w:val="both"/>
        <w:rPr>
          <w:rFonts w:ascii="Arial" w:hAnsi="Arial" w:cs="Arial"/>
          <w:b/>
          <w:sz w:val="22"/>
          <w:szCs w:val="22"/>
        </w:rPr>
      </w:pPr>
      <w:r>
        <w:rPr>
          <w:rFonts w:ascii="Arial" w:hAnsi="Arial" w:cs="Arial"/>
          <w:b/>
          <w:sz w:val="22"/>
          <w:szCs w:val="22"/>
        </w:rPr>
        <w:t>8.</w:t>
      </w:r>
      <w:r>
        <w:rPr>
          <w:rFonts w:ascii="Arial" w:hAnsi="Arial" w:cs="Arial"/>
          <w:b/>
          <w:sz w:val="22"/>
          <w:szCs w:val="22"/>
        </w:rPr>
        <w:tab/>
        <w:t xml:space="preserve">Agreement between the </w:t>
      </w:r>
      <w:r w:rsidRPr="004F400B">
        <w:rPr>
          <w:rFonts w:ascii="Arial" w:hAnsi="Arial" w:cs="Arial"/>
          <w:b/>
          <w:sz w:val="22"/>
          <w:szCs w:val="22"/>
        </w:rPr>
        <w:t>Town of Apple Valley</w:t>
      </w:r>
      <w:r>
        <w:rPr>
          <w:rFonts w:ascii="Arial" w:hAnsi="Arial" w:cs="Arial"/>
          <w:b/>
          <w:sz w:val="22"/>
          <w:szCs w:val="22"/>
        </w:rPr>
        <w:t xml:space="preserve"> and the Apple Valley Unified School District for Use of the Swimming Pool</w:t>
      </w:r>
    </w:p>
    <w:p w:rsidR="00FC4BCA" w:rsidRDefault="00FC4BCA" w:rsidP="00FC4BCA">
      <w:pPr>
        <w:tabs>
          <w:tab w:val="left" w:pos="0"/>
        </w:tabs>
        <w:jc w:val="both"/>
        <w:rPr>
          <w:rFonts w:ascii="Arial" w:hAnsi="Arial" w:cs="Arial"/>
          <w:b/>
          <w:sz w:val="22"/>
          <w:szCs w:val="22"/>
        </w:rPr>
      </w:pPr>
      <w:r w:rsidRPr="008F382D">
        <w:rPr>
          <w:rFonts w:ascii="Arial" w:hAnsi="Arial" w:cs="Arial"/>
          <w:b/>
          <w:sz w:val="22"/>
          <w:szCs w:val="22"/>
        </w:rPr>
        <w:tab/>
      </w:r>
    </w:p>
    <w:p w:rsidR="00A9697D" w:rsidRPr="00A9697D" w:rsidRDefault="00A9697D" w:rsidP="00A9697D">
      <w:pPr>
        <w:tabs>
          <w:tab w:val="left" w:pos="0"/>
        </w:tabs>
        <w:ind w:left="720"/>
        <w:jc w:val="both"/>
        <w:rPr>
          <w:rFonts w:ascii="Arial" w:hAnsi="Arial" w:cs="Arial"/>
          <w:sz w:val="22"/>
          <w:szCs w:val="22"/>
        </w:rPr>
      </w:pPr>
      <w:r>
        <w:rPr>
          <w:rFonts w:ascii="Arial" w:hAnsi="Arial" w:cs="Arial"/>
          <w:sz w:val="22"/>
          <w:szCs w:val="22"/>
        </w:rPr>
        <w:t>Ralph Wright, Parks and Recreation Manager, presented the staff report as filed with the Town Clerk.</w:t>
      </w:r>
    </w:p>
    <w:p w:rsidR="00A9697D" w:rsidRDefault="00A9697D" w:rsidP="00FC4BCA">
      <w:pPr>
        <w:tabs>
          <w:tab w:val="left" w:pos="0"/>
        </w:tabs>
        <w:ind w:left="720"/>
        <w:jc w:val="both"/>
        <w:rPr>
          <w:rFonts w:ascii="Arial" w:hAnsi="Arial" w:cs="Arial"/>
          <w:sz w:val="22"/>
          <w:szCs w:val="22"/>
        </w:rPr>
      </w:pPr>
    </w:p>
    <w:p w:rsidR="00A9697D" w:rsidRPr="00A9697D" w:rsidRDefault="00A9697D" w:rsidP="00FC4BCA">
      <w:pPr>
        <w:tabs>
          <w:tab w:val="left" w:pos="0"/>
        </w:tabs>
        <w:ind w:left="720"/>
        <w:jc w:val="both"/>
        <w:rPr>
          <w:rFonts w:ascii="Arial" w:hAnsi="Arial" w:cs="Arial"/>
          <w:b/>
          <w:sz w:val="22"/>
          <w:szCs w:val="22"/>
          <w:u w:val="single"/>
        </w:rPr>
      </w:pPr>
      <w:r>
        <w:rPr>
          <w:rFonts w:ascii="Arial" w:hAnsi="Arial" w:cs="Arial"/>
          <w:b/>
          <w:sz w:val="22"/>
          <w:szCs w:val="22"/>
          <w:u w:val="single"/>
        </w:rPr>
        <w:t>MOTION</w:t>
      </w:r>
    </w:p>
    <w:p w:rsidR="00A9697D" w:rsidRDefault="00A9697D" w:rsidP="00FC4BCA">
      <w:pPr>
        <w:tabs>
          <w:tab w:val="left" w:pos="0"/>
        </w:tabs>
        <w:ind w:left="720"/>
        <w:jc w:val="both"/>
        <w:rPr>
          <w:rFonts w:ascii="Arial" w:hAnsi="Arial" w:cs="Arial"/>
          <w:sz w:val="22"/>
          <w:szCs w:val="22"/>
        </w:rPr>
      </w:pPr>
    </w:p>
    <w:p w:rsidR="00FC4BCA" w:rsidRPr="00980B67" w:rsidRDefault="00340291" w:rsidP="00FC4BCA">
      <w:pPr>
        <w:tabs>
          <w:tab w:val="left" w:pos="0"/>
        </w:tabs>
        <w:ind w:left="720"/>
        <w:jc w:val="both"/>
        <w:rPr>
          <w:rFonts w:ascii="Arial" w:hAnsi="Arial" w:cs="Arial"/>
          <w:b/>
          <w:sz w:val="22"/>
          <w:szCs w:val="22"/>
        </w:rPr>
      </w:pPr>
      <w:r>
        <w:rPr>
          <w:rFonts w:ascii="Arial" w:hAnsi="Arial" w:cs="Arial"/>
          <w:sz w:val="22"/>
          <w:szCs w:val="22"/>
        </w:rPr>
        <w:t>Motion by Council Member Emick, seconded by Council Member Nassif to a</w:t>
      </w:r>
      <w:r w:rsidR="00FC4BCA" w:rsidRPr="00980B67">
        <w:rPr>
          <w:rFonts w:ascii="Arial" w:hAnsi="Arial" w:cs="Arial"/>
          <w:sz w:val="22"/>
          <w:szCs w:val="22"/>
        </w:rPr>
        <w:t>pprove the updated Swimming Pool Use Agreement between the Town and the Apple Valley Unified School District (AVUSD)</w:t>
      </w:r>
      <w:r w:rsidR="00FC4BCA" w:rsidRPr="00980B67">
        <w:rPr>
          <w:rFonts w:ascii="Arial" w:hAnsi="Arial" w:cs="Arial"/>
          <w:b/>
          <w:sz w:val="22"/>
          <w:szCs w:val="22"/>
        </w:rPr>
        <w:t>.</w:t>
      </w:r>
    </w:p>
    <w:p w:rsidR="00FC4BCA" w:rsidRDefault="00FC4BCA" w:rsidP="00FC4BCA">
      <w:pPr>
        <w:tabs>
          <w:tab w:val="left" w:pos="0"/>
          <w:tab w:val="left" w:pos="720"/>
          <w:tab w:val="left" w:pos="1440"/>
          <w:tab w:val="left" w:pos="3600"/>
        </w:tabs>
        <w:jc w:val="both"/>
        <w:rPr>
          <w:rFonts w:ascii="Arial" w:hAnsi="Arial" w:cs="Arial"/>
          <w:b/>
          <w:noProof/>
          <w:sz w:val="22"/>
          <w:szCs w:val="22"/>
        </w:rPr>
      </w:pPr>
    </w:p>
    <w:p w:rsidR="00340291" w:rsidRPr="00855ECA" w:rsidRDefault="00340291" w:rsidP="00340291">
      <w:pPr>
        <w:pStyle w:val="BodyText3"/>
        <w:tabs>
          <w:tab w:val="clear" w:pos="720"/>
          <w:tab w:val="clear" w:pos="1440"/>
          <w:tab w:val="clear" w:pos="9360"/>
          <w:tab w:val="left" w:pos="810"/>
        </w:tabs>
        <w:spacing w:line="240" w:lineRule="auto"/>
        <w:ind w:left="720"/>
        <w:rPr>
          <w:szCs w:val="22"/>
        </w:rPr>
      </w:pPr>
      <w:r>
        <w:rPr>
          <w:szCs w:val="22"/>
        </w:rPr>
        <w:t>Vote:</w:t>
      </w:r>
      <w:r>
        <w:rPr>
          <w:szCs w:val="22"/>
        </w:rPr>
        <w:tab/>
        <w:t>Motion carried 4-0-0</w:t>
      </w:r>
      <w:r w:rsidRPr="00855ECA">
        <w:rPr>
          <w:szCs w:val="22"/>
        </w:rPr>
        <w:t>-</w:t>
      </w:r>
      <w:r>
        <w:rPr>
          <w:szCs w:val="22"/>
        </w:rPr>
        <w:t>1</w:t>
      </w:r>
      <w:r w:rsidRPr="00855ECA">
        <w:rPr>
          <w:szCs w:val="22"/>
        </w:rPr>
        <w:br/>
        <w:t>Yes:</w:t>
      </w:r>
      <w:r w:rsidRPr="00855ECA">
        <w:rPr>
          <w:szCs w:val="22"/>
        </w:rPr>
        <w:tab/>
        <w:t>Council Members Emick; Nassif; Mayor Pro Tem Cusack; Mayor Bishop.</w:t>
      </w:r>
    </w:p>
    <w:p w:rsidR="00340291" w:rsidRPr="00855ECA" w:rsidRDefault="00340291" w:rsidP="00340291">
      <w:pPr>
        <w:pStyle w:val="BodyText3"/>
        <w:tabs>
          <w:tab w:val="clear" w:pos="720"/>
          <w:tab w:val="clear" w:pos="1440"/>
          <w:tab w:val="clear" w:pos="9360"/>
          <w:tab w:val="left" w:pos="810"/>
        </w:tabs>
        <w:spacing w:line="240" w:lineRule="auto"/>
        <w:ind w:left="720"/>
        <w:jc w:val="both"/>
        <w:rPr>
          <w:szCs w:val="22"/>
        </w:rPr>
      </w:pPr>
      <w:r w:rsidRPr="00855ECA">
        <w:rPr>
          <w:szCs w:val="22"/>
        </w:rPr>
        <w:t xml:space="preserve">Absent: </w:t>
      </w:r>
      <w:r>
        <w:rPr>
          <w:szCs w:val="22"/>
        </w:rPr>
        <w:t>Council Member Stanton</w:t>
      </w:r>
      <w:r w:rsidRPr="00855ECA">
        <w:rPr>
          <w:szCs w:val="22"/>
        </w:rPr>
        <w:t xml:space="preserve">. </w:t>
      </w:r>
    </w:p>
    <w:p w:rsidR="00340291" w:rsidRDefault="00340291" w:rsidP="00340291">
      <w:pPr>
        <w:keepLines/>
        <w:tabs>
          <w:tab w:val="left" w:pos="720"/>
          <w:tab w:val="left" w:pos="1440"/>
        </w:tabs>
        <w:ind w:left="720"/>
        <w:jc w:val="both"/>
        <w:rPr>
          <w:rFonts w:ascii="Arial" w:hAnsi="Arial" w:cs="Arial"/>
          <w:sz w:val="22"/>
          <w:szCs w:val="22"/>
        </w:rPr>
      </w:pPr>
    </w:p>
    <w:p w:rsidR="00FC4BCA" w:rsidRPr="008F382D" w:rsidRDefault="00FC4BCA" w:rsidP="00FC4BCA">
      <w:pPr>
        <w:tabs>
          <w:tab w:val="left" w:pos="0"/>
        </w:tabs>
        <w:ind w:left="720" w:hanging="720"/>
        <w:jc w:val="both"/>
        <w:rPr>
          <w:rFonts w:ascii="Arial" w:hAnsi="Arial" w:cs="Arial"/>
          <w:b/>
          <w:sz w:val="22"/>
          <w:szCs w:val="22"/>
        </w:rPr>
      </w:pPr>
      <w:r>
        <w:rPr>
          <w:rFonts w:ascii="Arial" w:hAnsi="Arial" w:cs="Arial"/>
          <w:b/>
          <w:sz w:val="22"/>
          <w:szCs w:val="22"/>
        </w:rPr>
        <w:t>9.</w:t>
      </w:r>
      <w:r>
        <w:rPr>
          <w:rFonts w:ascii="Arial" w:hAnsi="Arial" w:cs="Arial"/>
          <w:b/>
          <w:sz w:val="22"/>
          <w:szCs w:val="22"/>
        </w:rPr>
        <w:tab/>
      </w:r>
      <w:r w:rsidRPr="00F52AA1">
        <w:rPr>
          <w:rFonts w:ascii="Arial" w:hAnsi="Arial" w:cs="Arial"/>
          <w:b/>
          <w:sz w:val="22"/>
          <w:szCs w:val="22"/>
        </w:rPr>
        <w:t>Approve the Town’s Entry into a Joint Exercise of Power Agreement Regarding the California Choice Energy Authority, an Administrative Services Agreement and Other Ancillary Agreements, and Directing the Taking of Further Actions Related Thereto</w:t>
      </w:r>
    </w:p>
    <w:p w:rsidR="00FC4BCA" w:rsidRDefault="00FC4BCA" w:rsidP="00340291">
      <w:pPr>
        <w:tabs>
          <w:tab w:val="left" w:pos="0"/>
        </w:tabs>
        <w:jc w:val="both"/>
        <w:rPr>
          <w:rFonts w:ascii="Arial" w:hAnsi="Arial" w:cs="Arial"/>
          <w:b/>
          <w:sz w:val="22"/>
          <w:szCs w:val="22"/>
        </w:rPr>
      </w:pPr>
      <w:r w:rsidRPr="008F382D">
        <w:rPr>
          <w:rFonts w:ascii="Arial" w:hAnsi="Arial" w:cs="Arial"/>
          <w:b/>
          <w:sz w:val="22"/>
          <w:szCs w:val="22"/>
        </w:rPr>
        <w:tab/>
      </w:r>
    </w:p>
    <w:p w:rsidR="00340291" w:rsidRDefault="00340291" w:rsidP="00340291">
      <w:pPr>
        <w:tabs>
          <w:tab w:val="left" w:pos="0"/>
        </w:tabs>
        <w:jc w:val="both"/>
        <w:rPr>
          <w:rFonts w:ascii="Arial" w:eastAsiaTheme="minorHAnsi" w:hAnsi="Arial" w:cs="Arial"/>
          <w:sz w:val="22"/>
          <w:szCs w:val="22"/>
        </w:rPr>
      </w:pPr>
      <w:r>
        <w:rPr>
          <w:rFonts w:ascii="Arial" w:eastAsiaTheme="minorHAnsi" w:hAnsi="Arial" w:cs="Arial"/>
          <w:sz w:val="22"/>
          <w:szCs w:val="22"/>
        </w:rPr>
        <w:tab/>
        <w:t>Doug Robertson, Town Manager, presented the staff report as filed with the Town Clerk.</w:t>
      </w:r>
    </w:p>
    <w:p w:rsidR="00553948" w:rsidRDefault="00553948" w:rsidP="00340291">
      <w:pPr>
        <w:tabs>
          <w:tab w:val="left" w:pos="0"/>
        </w:tabs>
        <w:jc w:val="both"/>
        <w:rPr>
          <w:rFonts w:ascii="Arial" w:eastAsiaTheme="minorHAnsi" w:hAnsi="Arial" w:cs="Arial"/>
          <w:sz w:val="22"/>
          <w:szCs w:val="22"/>
        </w:rPr>
      </w:pPr>
    </w:p>
    <w:p w:rsidR="00553948" w:rsidRDefault="00542908" w:rsidP="00553948">
      <w:pPr>
        <w:tabs>
          <w:tab w:val="left" w:pos="0"/>
        </w:tabs>
        <w:ind w:left="720"/>
        <w:jc w:val="both"/>
        <w:rPr>
          <w:rFonts w:ascii="Arial" w:eastAsiaTheme="minorHAnsi" w:hAnsi="Arial" w:cs="Arial"/>
          <w:sz w:val="22"/>
          <w:szCs w:val="22"/>
        </w:rPr>
      </w:pPr>
      <w:r>
        <w:rPr>
          <w:rFonts w:ascii="Arial" w:eastAsiaTheme="minorHAnsi" w:hAnsi="Arial" w:cs="Arial"/>
          <w:sz w:val="22"/>
          <w:szCs w:val="22"/>
        </w:rPr>
        <w:t>Cathy</w:t>
      </w:r>
      <w:r w:rsidR="00553948">
        <w:rPr>
          <w:rFonts w:ascii="Arial" w:eastAsiaTheme="minorHAnsi" w:hAnsi="Arial" w:cs="Arial"/>
          <w:sz w:val="22"/>
          <w:szCs w:val="22"/>
        </w:rPr>
        <w:t xml:space="preserve"> </w:t>
      </w:r>
      <w:r>
        <w:rPr>
          <w:rFonts w:ascii="Arial" w:eastAsiaTheme="minorHAnsi" w:hAnsi="Arial" w:cs="Arial"/>
          <w:sz w:val="22"/>
          <w:szCs w:val="22"/>
        </w:rPr>
        <w:t>DeFalco</w:t>
      </w:r>
      <w:r w:rsidR="00553948">
        <w:rPr>
          <w:rFonts w:ascii="Arial" w:eastAsiaTheme="minorHAnsi" w:hAnsi="Arial" w:cs="Arial"/>
          <w:sz w:val="22"/>
          <w:szCs w:val="22"/>
        </w:rPr>
        <w:t>, California Choice Energy, commented on the partnership with the various Community Choice Aggregate agencies in an effort to share expertise and costs with the programs.</w:t>
      </w:r>
    </w:p>
    <w:p w:rsidR="00340291" w:rsidRDefault="00340291" w:rsidP="00340291">
      <w:pPr>
        <w:tabs>
          <w:tab w:val="left" w:pos="0"/>
        </w:tabs>
        <w:jc w:val="both"/>
        <w:rPr>
          <w:rFonts w:ascii="Arial" w:eastAsiaTheme="minorHAnsi" w:hAnsi="Arial" w:cs="Arial"/>
          <w:sz w:val="22"/>
          <w:szCs w:val="22"/>
        </w:rPr>
      </w:pPr>
    </w:p>
    <w:p w:rsidR="00340291" w:rsidRDefault="00340291" w:rsidP="007E2670">
      <w:pPr>
        <w:tabs>
          <w:tab w:val="left" w:pos="0"/>
        </w:tabs>
        <w:ind w:left="720"/>
        <w:jc w:val="both"/>
        <w:rPr>
          <w:rFonts w:ascii="Arial" w:eastAsiaTheme="minorHAnsi" w:hAnsi="Arial" w:cs="Arial"/>
          <w:sz w:val="22"/>
          <w:szCs w:val="22"/>
        </w:rPr>
      </w:pPr>
      <w:r>
        <w:rPr>
          <w:rFonts w:ascii="Arial" w:eastAsiaTheme="minorHAnsi" w:hAnsi="Arial" w:cs="Arial"/>
          <w:sz w:val="22"/>
          <w:szCs w:val="22"/>
        </w:rPr>
        <w:t>Bill Inger, Apple Valley,</w:t>
      </w:r>
      <w:r w:rsidR="00553948">
        <w:rPr>
          <w:rFonts w:ascii="Arial" w:eastAsiaTheme="minorHAnsi" w:hAnsi="Arial" w:cs="Arial"/>
          <w:sz w:val="22"/>
          <w:szCs w:val="22"/>
        </w:rPr>
        <w:t xml:space="preserve"> commented on the proposed agreement</w:t>
      </w:r>
      <w:r w:rsidR="009E149D">
        <w:rPr>
          <w:rFonts w:ascii="Arial" w:eastAsiaTheme="minorHAnsi" w:hAnsi="Arial" w:cs="Arial"/>
          <w:sz w:val="22"/>
          <w:szCs w:val="22"/>
        </w:rPr>
        <w:t>.</w:t>
      </w:r>
      <w:r w:rsidR="00553948">
        <w:rPr>
          <w:rFonts w:ascii="Arial" w:eastAsiaTheme="minorHAnsi" w:hAnsi="Arial" w:cs="Arial"/>
          <w:sz w:val="22"/>
          <w:szCs w:val="22"/>
        </w:rPr>
        <w:t xml:space="preserve"> </w:t>
      </w:r>
      <w:r w:rsidR="007E2670">
        <w:rPr>
          <w:rFonts w:ascii="Arial" w:eastAsiaTheme="minorHAnsi" w:hAnsi="Arial" w:cs="Arial"/>
          <w:sz w:val="22"/>
          <w:szCs w:val="22"/>
        </w:rPr>
        <w:t xml:space="preserve">He asked a series of questions regarding the information </w:t>
      </w:r>
      <w:r w:rsidR="0080705E">
        <w:rPr>
          <w:rFonts w:ascii="Arial" w:eastAsiaTheme="minorHAnsi" w:hAnsi="Arial" w:cs="Arial"/>
          <w:sz w:val="22"/>
          <w:szCs w:val="22"/>
        </w:rPr>
        <w:t xml:space="preserve">as </w:t>
      </w:r>
      <w:r w:rsidR="007E2670">
        <w:rPr>
          <w:rFonts w:ascii="Arial" w:eastAsiaTheme="minorHAnsi" w:hAnsi="Arial" w:cs="Arial"/>
          <w:sz w:val="22"/>
          <w:szCs w:val="22"/>
        </w:rPr>
        <w:t>outlined in the summary section</w:t>
      </w:r>
      <w:r w:rsidR="0080705E">
        <w:rPr>
          <w:rFonts w:ascii="Arial" w:eastAsiaTheme="minorHAnsi" w:hAnsi="Arial" w:cs="Arial"/>
          <w:sz w:val="22"/>
          <w:szCs w:val="22"/>
        </w:rPr>
        <w:t xml:space="preserve"> of the report</w:t>
      </w:r>
      <w:r w:rsidR="007E2670">
        <w:rPr>
          <w:rFonts w:ascii="Arial" w:eastAsiaTheme="minorHAnsi" w:hAnsi="Arial" w:cs="Arial"/>
          <w:sz w:val="22"/>
          <w:szCs w:val="22"/>
        </w:rPr>
        <w:t>.</w:t>
      </w:r>
    </w:p>
    <w:p w:rsidR="00340291" w:rsidRDefault="00340291" w:rsidP="00340291">
      <w:pPr>
        <w:tabs>
          <w:tab w:val="left" w:pos="0"/>
        </w:tabs>
        <w:jc w:val="both"/>
        <w:rPr>
          <w:rFonts w:ascii="Arial" w:eastAsiaTheme="minorHAnsi" w:hAnsi="Arial" w:cs="Arial"/>
          <w:sz w:val="22"/>
          <w:szCs w:val="22"/>
        </w:rPr>
      </w:pPr>
    </w:p>
    <w:p w:rsidR="00340291" w:rsidRDefault="00340291" w:rsidP="00340291">
      <w:pPr>
        <w:tabs>
          <w:tab w:val="left" w:pos="0"/>
        </w:tabs>
        <w:jc w:val="both"/>
        <w:rPr>
          <w:rFonts w:ascii="Arial" w:eastAsiaTheme="minorHAnsi" w:hAnsi="Arial" w:cs="Arial"/>
          <w:b/>
          <w:sz w:val="22"/>
          <w:szCs w:val="22"/>
          <w:u w:val="single"/>
        </w:rPr>
      </w:pPr>
      <w:r>
        <w:rPr>
          <w:rFonts w:ascii="Arial" w:eastAsiaTheme="minorHAnsi" w:hAnsi="Arial" w:cs="Arial"/>
          <w:sz w:val="22"/>
          <w:szCs w:val="22"/>
        </w:rPr>
        <w:tab/>
      </w:r>
      <w:r>
        <w:rPr>
          <w:rFonts w:ascii="Arial" w:eastAsiaTheme="minorHAnsi" w:hAnsi="Arial" w:cs="Arial"/>
          <w:b/>
          <w:sz w:val="22"/>
          <w:szCs w:val="22"/>
          <w:u w:val="single"/>
        </w:rPr>
        <w:t>MOTION</w:t>
      </w:r>
    </w:p>
    <w:p w:rsidR="00340291" w:rsidRDefault="00340291" w:rsidP="00340291">
      <w:pPr>
        <w:tabs>
          <w:tab w:val="left" w:pos="0"/>
        </w:tabs>
        <w:jc w:val="both"/>
        <w:rPr>
          <w:rFonts w:ascii="Arial" w:eastAsiaTheme="minorHAnsi" w:hAnsi="Arial" w:cs="Arial"/>
          <w:b/>
          <w:sz w:val="22"/>
          <w:szCs w:val="22"/>
          <w:u w:val="single"/>
        </w:rPr>
      </w:pPr>
    </w:p>
    <w:p w:rsidR="00340291" w:rsidRPr="00340291" w:rsidRDefault="00340291" w:rsidP="00340291">
      <w:pPr>
        <w:tabs>
          <w:tab w:val="left" w:pos="0"/>
        </w:tabs>
        <w:jc w:val="both"/>
        <w:rPr>
          <w:rFonts w:ascii="Arial" w:eastAsiaTheme="minorHAnsi" w:hAnsi="Arial" w:cs="Arial"/>
          <w:sz w:val="22"/>
          <w:szCs w:val="22"/>
        </w:rPr>
      </w:pPr>
      <w:r>
        <w:rPr>
          <w:rFonts w:ascii="Arial" w:eastAsiaTheme="minorHAnsi" w:hAnsi="Arial" w:cs="Arial"/>
          <w:sz w:val="22"/>
          <w:szCs w:val="22"/>
        </w:rPr>
        <w:tab/>
        <w:t xml:space="preserve">Motion by Council Member </w:t>
      </w:r>
      <w:r w:rsidR="00553948">
        <w:rPr>
          <w:rFonts w:ascii="Arial" w:eastAsiaTheme="minorHAnsi" w:hAnsi="Arial" w:cs="Arial"/>
          <w:sz w:val="22"/>
          <w:szCs w:val="22"/>
        </w:rPr>
        <w:t>Nassif</w:t>
      </w:r>
      <w:r>
        <w:rPr>
          <w:rFonts w:ascii="Arial" w:eastAsiaTheme="minorHAnsi" w:hAnsi="Arial" w:cs="Arial"/>
          <w:sz w:val="22"/>
          <w:szCs w:val="22"/>
        </w:rPr>
        <w:t>, seconded by Council Member</w:t>
      </w:r>
      <w:r w:rsidR="00553948">
        <w:rPr>
          <w:rFonts w:ascii="Arial" w:eastAsiaTheme="minorHAnsi" w:hAnsi="Arial" w:cs="Arial"/>
          <w:sz w:val="22"/>
          <w:szCs w:val="22"/>
        </w:rPr>
        <w:t xml:space="preserve"> Emick</w:t>
      </w:r>
      <w:r>
        <w:rPr>
          <w:rFonts w:ascii="Arial" w:eastAsiaTheme="minorHAnsi" w:hAnsi="Arial" w:cs="Arial"/>
          <w:sz w:val="22"/>
          <w:szCs w:val="22"/>
        </w:rPr>
        <w:t>, to:</w:t>
      </w:r>
    </w:p>
    <w:p w:rsidR="00FC4BCA" w:rsidRPr="00980B67" w:rsidRDefault="00FC4BCA" w:rsidP="00FC4BCA">
      <w:pPr>
        <w:ind w:left="720"/>
        <w:jc w:val="both"/>
        <w:rPr>
          <w:rFonts w:ascii="Arial" w:eastAsiaTheme="minorHAnsi" w:hAnsi="Arial" w:cs="Arial"/>
          <w:sz w:val="22"/>
          <w:szCs w:val="22"/>
        </w:rPr>
      </w:pPr>
    </w:p>
    <w:p w:rsidR="00FC4BCA" w:rsidRPr="00980B67" w:rsidRDefault="00FC4BCA" w:rsidP="00FC4BCA">
      <w:pPr>
        <w:numPr>
          <w:ilvl w:val="0"/>
          <w:numId w:val="47"/>
        </w:numPr>
        <w:spacing w:after="200" w:line="276" w:lineRule="auto"/>
        <w:ind w:left="1440"/>
        <w:contextualSpacing/>
        <w:jc w:val="both"/>
        <w:rPr>
          <w:rFonts w:ascii="Arial" w:eastAsiaTheme="minorHAnsi" w:hAnsi="Arial" w:cs="Arial"/>
          <w:sz w:val="22"/>
          <w:szCs w:val="22"/>
        </w:rPr>
      </w:pPr>
      <w:r w:rsidRPr="00980B67">
        <w:rPr>
          <w:rFonts w:ascii="Arial" w:eastAsiaTheme="minorHAnsi" w:hAnsi="Arial" w:cs="Arial"/>
          <w:sz w:val="22"/>
          <w:szCs w:val="22"/>
        </w:rPr>
        <w:t xml:space="preserve">Adopt Resolution No.2018-50, authorizing the Town’s entry into a Joint Exercise of Power Agreement regarding the California Choice Energy Authority, an Administrative Services Agreement and other Ancillary Agreements, and directing the taking of further actions related thereto; and </w:t>
      </w:r>
    </w:p>
    <w:p w:rsidR="00FC4BCA" w:rsidRPr="00980B67" w:rsidRDefault="00FC4BCA" w:rsidP="00FC4BCA">
      <w:pPr>
        <w:ind w:left="1440"/>
        <w:contextualSpacing/>
        <w:jc w:val="both"/>
        <w:rPr>
          <w:rFonts w:ascii="Arial" w:eastAsiaTheme="minorHAnsi" w:hAnsi="Arial" w:cs="Arial"/>
          <w:sz w:val="22"/>
          <w:szCs w:val="22"/>
        </w:rPr>
      </w:pPr>
    </w:p>
    <w:p w:rsidR="00FC4BCA" w:rsidRDefault="00FC4BCA" w:rsidP="00FC4BCA">
      <w:pPr>
        <w:numPr>
          <w:ilvl w:val="0"/>
          <w:numId w:val="47"/>
        </w:numPr>
        <w:spacing w:after="200" w:line="276" w:lineRule="auto"/>
        <w:ind w:left="1440"/>
        <w:contextualSpacing/>
        <w:jc w:val="both"/>
        <w:rPr>
          <w:rFonts w:ascii="Arial" w:eastAsiaTheme="minorHAnsi" w:hAnsi="Arial" w:cs="Arial"/>
          <w:sz w:val="22"/>
          <w:szCs w:val="22"/>
        </w:rPr>
      </w:pPr>
      <w:r w:rsidRPr="00980B67">
        <w:rPr>
          <w:rFonts w:ascii="Arial" w:eastAsiaTheme="minorHAnsi" w:hAnsi="Arial" w:cs="Arial"/>
          <w:sz w:val="22"/>
          <w:szCs w:val="22"/>
        </w:rPr>
        <w:t>Adopt Resolution No. 2018-51, granting authority to the Town Manager to enter into certain contracts on behalf of the Town of Apple Valley, subject to Town Attorney approval.</w:t>
      </w:r>
    </w:p>
    <w:p w:rsidR="00340291" w:rsidRPr="00855ECA" w:rsidRDefault="00340291" w:rsidP="00340291">
      <w:pPr>
        <w:pStyle w:val="BodyText3"/>
        <w:tabs>
          <w:tab w:val="clear" w:pos="720"/>
          <w:tab w:val="clear" w:pos="1440"/>
          <w:tab w:val="clear" w:pos="9360"/>
          <w:tab w:val="left" w:pos="810"/>
        </w:tabs>
        <w:spacing w:line="240" w:lineRule="auto"/>
        <w:ind w:left="720"/>
        <w:rPr>
          <w:szCs w:val="22"/>
        </w:rPr>
      </w:pPr>
      <w:r>
        <w:rPr>
          <w:szCs w:val="22"/>
        </w:rPr>
        <w:t>Vote:</w:t>
      </w:r>
      <w:r>
        <w:rPr>
          <w:szCs w:val="22"/>
        </w:rPr>
        <w:tab/>
        <w:t>Motion carried 4-0-0</w:t>
      </w:r>
      <w:r w:rsidRPr="00855ECA">
        <w:rPr>
          <w:szCs w:val="22"/>
        </w:rPr>
        <w:t>-</w:t>
      </w:r>
      <w:r>
        <w:rPr>
          <w:szCs w:val="22"/>
        </w:rPr>
        <w:t>1</w:t>
      </w:r>
      <w:r w:rsidRPr="00855ECA">
        <w:rPr>
          <w:szCs w:val="22"/>
        </w:rPr>
        <w:br/>
        <w:t>Yes:</w:t>
      </w:r>
      <w:r w:rsidRPr="00855ECA">
        <w:rPr>
          <w:szCs w:val="22"/>
        </w:rPr>
        <w:tab/>
        <w:t>Council Members Emick; Nassif; Mayor Pro Tem Cusack; Mayor Bishop.</w:t>
      </w:r>
    </w:p>
    <w:p w:rsidR="00340291" w:rsidRPr="00855ECA" w:rsidRDefault="00340291" w:rsidP="00340291">
      <w:pPr>
        <w:pStyle w:val="BodyText3"/>
        <w:tabs>
          <w:tab w:val="clear" w:pos="720"/>
          <w:tab w:val="clear" w:pos="1440"/>
          <w:tab w:val="clear" w:pos="9360"/>
          <w:tab w:val="left" w:pos="810"/>
        </w:tabs>
        <w:spacing w:line="240" w:lineRule="auto"/>
        <w:ind w:left="720"/>
        <w:jc w:val="both"/>
        <w:rPr>
          <w:szCs w:val="22"/>
        </w:rPr>
      </w:pPr>
      <w:r w:rsidRPr="00855ECA">
        <w:rPr>
          <w:szCs w:val="22"/>
        </w:rPr>
        <w:t xml:space="preserve">Absent: </w:t>
      </w:r>
      <w:r w:rsidR="00553948">
        <w:rPr>
          <w:szCs w:val="22"/>
        </w:rPr>
        <w:t>Council Member Stanton</w:t>
      </w:r>
      <w:r w:rsidRPr="00855ECA">
        <w:rPr>
          <w:szCs w:val="22"/>
        </w:rPr>
        <w:t xml:space="preserve">. </w:t>
      </w:r>
    </w:p>
    <w:p w:rsidR="00340291" w:rsidRDefault="00340291" w:rsidP="00340291">
      <w:pPr>
        <w:pStyle w:val="ListParagraph"/>
        <w:keepLines/>
        <w:tabs>
          <w:tab w:val="left" w:pos="720"/>
          <w:tab w:val="left" w:pos="1440"/>
        </w:tabs>
        <w:jc w:val="both"/>
        <w:rPr>
          <w:rFonts w:ascii="Arial" w:hAnsi="Arial" w:cs="Arial"/>
          <w:sz w:val="22"/>
          <w:szCs w:val="22"/>
        </w:rPr>
      </w:pPr>
    </w:p>
    <w:p w:rsidR="00553948" w:rsidRDefault="00553948" w:rsidP="00340291">
      <w:pPr>
        <w:pStyle w:val="ListParagraph"/>
        <w:keepLines/>
        <w:tabs>
          <w:tab w:val="left" w:pos="720"/>
          <w:tab w:val="left" w:pos="1440"/>
        </w:tabs>
        <w:jc w:val="both"/>
        <w:rPr>
          <w:rFonts w:ascii="Arial" w:hAnsi="Arial" w:cs="Arial"/>
          <w:sz w:val="22"/>
          <w:szCs w:val="22"/>
        </w:rPr>
      </w:pPr>
      <w:r>
        <w:rPr>
          <w:rFonts w:ascii="Arial" w:hAnsi="Arial" w:cs="Arial"/>
          <w:sz w:val="22"/>
          <w:szCs w:val="22"/>
        </w:rPr>
        <w:t>Doug Robertson, Town Manager, provided additional comments and clarification as it relate</w:t>
      </w:r>
      <w:r w:rsidR="00CC25D3">
        <w:rPr>
          <w:rFonts w:ascii="Arial" w:hAnsi="Arial" w:cs="Arial"/>
          <w:sz w:val="22"/>
          <w:szCs w:val="22"/>
        </w:rPr>
        <w:t xml:space="preserve">s </w:t>
      </w:r>
      <w:r>
        <w:rPr>
          <w:rFonts w:ascii="Arial" w:hAnsi="Arial" w:cs="Arial"/>
          <w:sz w:val="22"/>
          <w:szCs w:val="22"/>
        </w:rPr>
        <w:t>to the California Choice Energy Agreement.</w:t>
      </w:r>
    </w:p>
    <w:p w:rsidR="00553948" w:rsidRPr="00340291" w:rsidRDefault="00553948" w:rsidP="00340291">
      <w:pPr>
        <w:pStyle w:val="ListParagraph"/>
        <w:keepLines/>
        <w:tabs>
          <w:tab w:val="left" w:pos="720"/>
          <w:tab w:val="left" w:pos="1440"/>
        </w:tabs>
        <w:jc w:val="both"/>
        <w:rPr>
          <w:rFonts w:ascii="Arial" w:hAnsi="Arial" w:cs="Arial"/>
          <w:sz w:val="22"/>
          <w:szCs w:val="22"/>
        </w:rPr>
      </w:pPr>
    </w:p>
    <w:p w:rsidR="00FC4BCA" w:rsidRPr="008F382D" w:rsidRDefault="00FC4BCA" w:rsidP="00FC4BCA">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8F382D">
        <w:rPr>
          <w:rFonts w:ascii="Arial" w:hAnsi="Arial" w:cs="Arial"/>
          <w:b/>
          <w:sz w:val="22"/>
          <w:szCs w:val="22"/>
        </w:rPr>
        <w:t>TOWN MANAGER’S COMMENTS UPDATE</w:t>
      </w:r>
    </w:p>
    <w:p w:rsidR="00FC4BCA" w:rsidRPr="008F382D" w:rsidRDefault="00FC4BCA" w:rsidP="00FC4BCA">
      <w:pPr>
        <w:jc w:val="both"/>
        <w:rPr>
          <w:rFonts w:ascii="Arial" w:hAnsi="Arial" w:cs="Arial"/>
          <w:b/>
          <w:sz w:val="22"/>
          <w:szCs w:val="22"/>
        </w:rPr>
      </w:pPr>
    </w:p>
    <w:p w:rsidR="00FC4BCA" w:rsidRPr="008F382D" w:rsidRDefault="00FC4BCA" w:rsidP="00FC4BCA">
      <w:pPr>
        <w:ind w:left="1080" w:hanging="1080"/>
        <w:jc w:val="both"/>
        <w:rPr>
          <w:rFonts w:ascii="Arial" w:hAnsi="Arial" w:cs="Arial"/>
          <w:b/>
          <w:sz w:val="22"/>
          <w:szCs w:val="22"/>
          <w:u w:val="single"/>
        </w:rPr>
      </w:pPr>
      <w:r w:rsidRPr="008F382D">
        <w:rPr>
          <w:rFonts w:ascii="Arial" w:hAnsi="Arial" w:cs="Arial"/>
          <w:b/>
          <w:sz w:val="22"/>
          <w:szCs w:val="22"/>
          <w:u w:val="single"/>
        </w:rPr>
        <w:t>DEPARTMENTAL REPORTS AND BUSINESS</w:t>
      </w:r>
    </w:p>
    <w:p w:rsidR="00FC4BCA" w:rsidRPr="008F382D" w:rsidRDefault="00FC4BCA" w:rsidP="00FC4BCA">
      <w:pPr>
        <w:pStyle w:val="Heading5"/>
        <w:jc w:val="both"/>
        <w:rPr>
          <w:rFonts w:cs="Arial"/>
          <w:szCs w:val="22"/>
        </w:rPr>
      </w:pPr>
    </w:p>
    <w:p w:rsidR="00FC4BCA" w:rsidRDefault="00553948" w:rsidP="00FC4BCA">
      <w:pPr>
        <w:jc w:val="both"/>
        <w:rPr>
          <w:rFonts w:ascii="Arial" w:hAnsi="Arial" w:cs="Arial"/>
          <w:sz w:val="22"/>
          <w:szCs w:val="22"/>
        </w:rPr>
      </w:pPr>
      <w:r>
        <w:rPr>
          <w:rFonts w:ascii="Arial" w:hAnsi="Arial" w:cs="Arial"/>
          <w:sz w:val="22"/>
          <w:szCs w:val="22"/>
        </w:rPr>
        <w:t xml:space="preserve">Doug Robertson, </w:t>
      </w:r>
      <w:r w:rsidR="00A161B3">
        <w:rPr>
          <w:rFonts w:ascii="Arial" w:hAnsi="Arial" w:cs="Arial"/>
          <w:sz w:val="22"/>
          <w:szCs w:val="22"/>
        </w:rPr>
        <w:t>Town Manager, recommended that B</w:t>
      </w:r>
      <w:r w:rsidR="00875042">
        <w:rPr>
          <w:rFonts w:ascii="Arial" w:hAnsi="Arial" w:cs="Arial"/>
          <w:sz w:val="22"/>
          <w:szCs w:val="22"/>
        </w:rPr>
        <w:t xml:space="preserve">oards </w:t>
      </w:r>
      <w:r w:rsidR="00A161B3">
        <w:rPr>
          <w:rFonts w:ascii="Arial" w:hAnsi="Arial" w:cs="Arial"/>
          <w:sz w:val="22"/>
          <w:szCs w:val="22"/>
        </w:rPr>
        <w:t>C</w:t>
      </w:r>
      <w:r w:rsidR="00875042">
        <w:rPr>
          <w:rFonts w:ascii="Arial" w:hAnsi="Arial" w:cs="Arial"/>
          <w:sz w:val="22"/>
          <w:szCs w:val="22"/>
        </w:rPr>
        <w:t xml:space="preserve">ommissions and </w:t>
      </w:r>
      <w:r w:rsidR="00A161B3">
        <w:rPr>
          <w:rFonts w:ascii="Arial" w:hAnsi="Arial" w:cs="Arial"/>
          <w:sz w:val="22"/>
          <w:szCs w:val="22"/>
        </w:rPr>
        <w:t>C</w:t>
      </w:r>
      <w:r w:rsidR="00875042">
        <w:rPr>
          <w:rFonts w:ascii="Arial" w:hAnsi="Arial" w:cs="Arial"/>
          <w:sz w:val="22"/>
          <w:szCs w:val="22"/>
        </w:rPr>
        <w:t>ommittees</w:t>
      </w:r>
      <w:r w:rsidR="00A161B3">
        <w:rPr>
          <w:rFonts w:ascii="Arial" w:hAnsi="Arial" w:cs="Arial"/>
          <w:sz w:val="22"/>
          <w:szCs w:val="22"/>
        </w:rPr>
        <w:t xml:space="preserve"> </w:t>
      </w:r>
      <w:r w:rsidR="00875042">
        <w:rPr>
          <w:rFonts w:ascii="Arial" w:hAnsi="Arial" w:cs="Arial"/>
          <w:sz w:val="22"/>
          <w:szCs w:val="22"/>
        </w:rPr>
        <w:t>be included in the small agenda packet which is distributed to the public at the Town Council Meeting.</w:t>
      </w:r>
    </w:p>
    <w:p w:rsidR="00A161B3" w:rsidRDefault="00A161B3" w:rsidP="00FC4BCA">
      <w:pPr>
        <w:jc w:val="both"/>
        <w:rPr>
          <w:rFonts w:ascii="Arial" w:hAnsi="Arial" w:cs="Arial"/>
          <w:sz w:val="22"/>
          <w:szCs w:val="22"/>
        </w:rPr>
      </w:pPr>
    </w:p>
    <w:p w:rsidR="00A161B3" w:rsidRDefault="009E149D" w:rsidP="00FC4BCA">
      <w:pPr>
        <w:jc w:val="both"/>
        <w:rPr>
          <w:rFonts w:ascii="Arial" w:hAnsi="Arial" w:cs="Arial"/>
          <w:sz w:val="22"/>
          <w:szCs w:val="22"/>
        </w:rPr>
      </w:pPr>
      <w:r>
        <w:rPr>
          <w:rFonts w:ascii="Arial" w:hAnsi="Arial" w:cs="Arial"/>
          <w:sz w:val="22"/>
          <w:szCs w:val="22"/>
        </w:rPr>
        <w:t xml:space="preserve">Mr. </w:t>
      </w:r>
      <w:r w:rsidR="00905A9D">
        <w:rPr>
          <w:rFonts w:ascii="Arial" w:hAnsi="Arial" w:cs="Arial"/>
          <w:sz w:val="22"/>
          <w:szCs w:val="22"/>
        </w:rPr>
        <w:t>Robertson announced the success of the recently held community clean-up day</w:t>
      </w:r>
      <w:r>
        <w:rPr>
          <w:rFonts w:ascii="Arial" w:hAnsi="Arial" w:cs="Arial"/>
          <w:sz w:val="22"/>
          <w:szCs w:val="22"/>
        </w:rPr>
        <w:t xml:space="preserve"> where </w:t>
      </w:r>
      <w:r w:rsidR="00905A9D">
        <w:rPr>
          <w:rFonts w:ascii="Arial" w:hAnsi="Arial" w:cs="Arial"/>
          <w:sz w:val="22"/>
          <w:szCs w:val="22"/>
        </w:rPr>
        <w:t>Code Enforcement collected 75 tons of waste</w:t>
      </w:r>
      <w:r>
        <w:rPr>
          <w:rFonts w:ascii="Arial" w:hAnsi="Arial" w:cs="Arial"/>
          <w:sz w:val="22"/>
          <w:szCs w:val="22"/>
        </w:rPr>
        <w:t xml:space="preserve">, </w:t>
      </w:r>
      <w:r w:rsidR="00905A9D">
        <w:rPr>
          <w:rFonts w:ascii="Arial" w:hAnsi="Arial" w:cs="Arial"/>
          <w:sz w:val="22"/>
          <w:szCs w:val="22"/>
        </w:rPr>
        <w:t xml:space="preserve">including 8.5 tons of metal. Mr. Robertson also announced the following </w:t>
      </w:r>
      <w:r>
        <w:rPr>
          <w:rFonts w:ascii="Arial" w:hAnsi="Arial" w:cs="Arial"/>
          <w:sz w:val="22"/>
          <w:szCs w:val="22"/>
        </w:rPr>
        <w:t>upcoming events, this Saturday P</w:t>
      </w:r>
      <w:r w:rsidR="00905A9D">
        <w:rPr>
          <w:rFonts w:ascii="Arial" w:hAnsi="Arial" w:cs="Arial"/>
          <w:sz w:val="22"/>
          <w:szCs w:val="22"/>
        </w:rPr>
        <w:t xml:space="preserve">ark and </w:t>
      </w:r>
      <w:r>
        <w:rPr>
          <w:rFonts w:ascii="Arial" w:hAnsi="Arial" w:cs="Arial"/>
          <w:sz w:val="22"/>
          <w:szCs w:val="22"/>
        </w:rPr>
        <w:t>R</w:t>
      </w:r>
      <w:r w:rsidR="00905A9D">
        <w:rPr>
          <w:rFonts w:ascii="Arial" w:hAnsi="Arial" w:cs="Arial"/>
          <w:sz w:val="22"/>
          <w:szCs w:val="22"/>
        </w:rPr>
        <w:t>ecreation will be holding a Turkey Run, December 4</w:t>
      </w:r>
      <w:r w:rsidR="00905A9D" w:rsidRPr="00905A9D">
        <w:rPr>
          <w:rFonts w:ascii="Arial" w:hAnsi="Arial" w:cs="Arial"/>
          <w:sz w:val="22"/>
          <w:szCs w:val="22"/>
          <w:vertAlign w:val="superscript"/>
        </w:rPr>
        <w:t>th</w:t>
      </w:r>
      <w:r w:rsidR="00905A9D">
        <w:rPr>
          <w:rFonts w:ascii="Arial" w:hAnsi="Arial" w:cs="Arial"/>
          <w:sz w:val="22"/>
          <w:szCs w:val="22"/>
        </w:rPr>
        <w:t xml:space="preserve"> is the Town’s tree lighting ceremony, </w:t>
      </w:r>
      <w:r>
        <w:rPr>
          <w:rFonts w:ascii="Arial" w:hAnsi="Arial" w:cs="Arial"/>
          <w:sz w:val="22"/>
          <w:szCs w:val="22"/>
        </w:rPr>
        <w:t xml:space="preserve">and </w:t>
      </w:r>
      <w:r w:rsidR="00905A9D">
        <w:rPr>
          <w:rFonts w:ascii="Arial" w:hAnsi="Arial" w:cs="Arial"/>
          <w:sz w:val="22"/>
          <w:szCs w:val="22"/>
        </w:rPr>
        <w:t>the Town Council</w:t>
      </w:r>
      <w:r w:rsidR="001A1A8C">
        <w:rPr>
          <w:rFonts w:ascii="Arial" w:hAnsi="Arial" w:cs="Arial"/>
          <w:sz w:val="22"/>
          <w:szCs w:val="22"/>
        </w:rPr>
        <w:t>’</w:t>
      </w:r>
      <w:r w:rsidR="00905A9D">
        <w:rPr>
          <w:rFonts w:ascii="Arial" w:hAnsi="Arial" w:cs="Arial"/>
          <w:sz w:val="22"/>
          <w:szCs w:val="22"/>
        </w:rPr>
        <w:t>s Christmas Tea on December 11</w:t>
      </w:r>
      <w:r w:rsidR="00905A9D" w:rsidRPr="00905A9D">
        <w:rPr>
          <w:rFonts w:ascii="Arial" w:hAnsi="Arial" w:cs="Arial"/>
          <w:sz w:val="22"/>
          <w:szCs w:val="22"/>
          <w:vertAlign w:val="superscript"/>
        </w:rPr>
        <w:t>th</w:t>
      </w:r>
      <w:r w:rsidR="00905A9D">
        <w:rPr>
          <w:rFonts w:ascii="Arial" w:hAnsi="Arial" w:cs="Arial"/>
          <w:sz w:val="22"/>
          <w:szCs w:val="22"/>
        </w:rPr>
        <w:t xml:space="preserve"> </w:t>
      </w:r>
      <w:r>
        <w:rPr>
          <w:rFonts w:ascii="Arial" w:hAnsi="Arial" w:cs="Arial"/>
          <w:sz w:val="22"/>
          <w:szCs w:val="22"/>
        </w:rPr>
        <w:t xml:space="preserve">beginning </w:t>
      </w:r>
      <w:r w:rsidR="00905A9D">
        <w:rPr>
          <w:rFonts w:ascii="Arial" w:hAnsi="Arial" w:cs="Arial"/>
          <w:sz w:val="22"/>
          <w:szCs w:val="22"/>
        </w:rPr>
        <w:t>at 5</w:t>
      </w:r>
      <w:r>
        <w:rPr>
          <w:rFonts w:ascii="Arial" w:hAnsi="Arial" w:cs="Arial"/>
          <w:sz w:val="22"/>
          <w:szCs w:val="22"/>
        </w:rPr>
        <w:t xml:space="preserve">:00 </w:t>
      </w:r>
      <w:r w:rsidR="00905A9D">
        <w:rPr>
          <w:rFonts w:ascii="Arial" w:hAnsi="Arial" w:cs="Arial"/>
          <w:sz w:val="22"/>
          <w:szCs w:val="22"/>
        </w:rPr>
        <w:t>p</w:t>
      </w:r>
      <w:r>
        <w:rPr>
          <w:rFonts w:ascii="Arial" w:hAnsi="Arial" w:cs="Arial"/>
          <w:sz w:val="22"/>
          <w:szCs w:val="22"/>
        </w:rPr>
        <w:t>.</w:t>
      </w:r>
      <w:r w:rsidR="00905A9D">
        <w:rPr>
          <w:rFonts w:ascii="Arial" w:hAnsi="Arial" w:cs="Arial"/>
          <w:sz w:val="22"/>
          <w:szCs w:val="22"/>
        </w:rPr>
        <w:t>m</w:t>
      </w:r>
      <w:r>
        <w:rPr>
          <w:rFonts w:ascii="Arial" w:hAnsi="Arial" w:cs="Arial"/>
          <w:sz w:val="22"/>
          <w:szCs w:val="22"/>
        </w:rPr>
        <w:t xml:space="preserve">. </w:t>
      </w:r>
      <w:r w:rsidR="00905A9D">
        <w:rPr>
          <w:rFonts w:ascii="Arial" w:hAnsi="Arial" w:cs="Arial"/>
          <w:sz w:val="22"/>
          <w:szCs w:val="22"/>
        </w:rPr>
        <w:t xml:space="preserve">followed immediately by the swearing-in of the recently elected Town Council members.  </w:t>
      </w:r>
    </w:p>
    <w:p w:rsidR="00A161B3" w:rsidRPr="00553948" w:rsidRDefault="00A161B3" w:rsidP="00FC4BCA">
      <w:pPr>
        <w:jc w:val="both"/>
        <w:rPr>
          <w:rFonts w:ascii="Arial" w:hAnsi="Arial" w:cs="Arial"/>
          <w:sz w:val="22"/>
          <w:szCs w:val="22"/>
        </w:rPr>
      </w:pPr>
    </w:p>
    <w:p w:rsidR="00FC4BCA" w:rsidRPr="008F382D" w:rsidRDefault="00FC4BCA" w:rsidP="00FC4BCA">
      <w:pPr>
        <w:pStyle w:val="Heading7"/>
        <w:ind w:left="0" w:firstLine="0"/>
        <w:rPr>
          <w:rFonts w:cs="Arial"/>
          <w:szCs w:val="22"/>
        </w:rPr>
      </w:pPr>
      <w:r w:rsidRPr="008F382D">
        <w:rPr>
          <w:rFonts w:cs="Arial"/>
          <w:szCs w:val="22"/>
        </w:rPr>
        <w:t>CLOSED SESSION</w:t>
      </w:r>
    </w:p>
    <w:p w:rsidR="00FC4BCA" w:rsidRDefault="00FC4BCA" w:rsidP="00FC4BCA">
      <w:pPr>
        <w:tabs>
          <w:tab w:val="left" w:pos="720"/>
        </w:tabs>
        <w:jc w:val="both"/>
        <w:rPr>
          <w:rFonts w:ascii="Arial" w:hAnsi="Arial" w:cs="Arial"/>
          <w:b/>
          <w:bCs/>
          <w:color w:val="FF0000"/>
          <w:sz w:val="22"/>
          <w:szCs w:val="22"/>
        </w:rPr>
      </w:pPr>
    </w:p>
    <w:p w:rsidR="006A4B37" w:rsidRDefault="00FC4BCA" w:rsidP="00FC4BCA">
      <w:pPr>
        <w:tabs>
          <w:tab w:val="left" w:pos="720"/>
        </w:tabs>
        <w:jc w:val="both"/>
        <w:rPr>
          <w:rFonts w:ascii="Arial" w:hAnsi="Arial" w:cs="Arial"/>
          <w:bCs/>
          <w:sz w:val="22"/>
          <w:szCs w:val="22"/>
        </w:rPr>
      </w:pPr>
      <w:r>
        <w:rPr>
          <w:rFonts w:ascii="Arial" w:hAnsi="Arial" w:cs="Arial"/>
          <w:b/>
          <w:bCs/>
          <w:sz w:val="22"/>
          <w:szCs w:val="22"/>
        </w:rPr>
        <w:t>10</w:t>
      </w:r>
      <w:r w:rsidRPr="008F382D">
        <w:rPr>
          <w:rFonts w:ascii="Arial" w:hAnsi="Arial" w:cs="Arial"/>
          <w:b/>
          <w:bCs/>
          <w:sz w:val="22"/>
          <w:szCs w:val="22"/>
        </w:rPr>
        <w:t>.</w:t>
      </w:r>
      <w:r w:rsidRPr="008F382D">
        <w:rPr>
          <w:rFonts w:ascii="Arial" w:hAnsi="Arial" w:cs="Arial"/>
          <w:b/>
          <w:bCs/>
          <w:sz w:val="22"/>
          <w:szCs w:val="22"/>
        </w:rPr>
        <w:tab/>
      </w:r>
      <w:r w:rsidRPr="008F382D">
        <w:rPr>
          <w:rFonts w:ascii="Arial" w:hAnsi="Arial" w:cs="Arial"/>
          <w:b/>
          <w:bCs/>
          <w:sz w:val="22"/>
          <w:szCs w:val="22"/>
          <w:u w:val="single"/>
        </w:rPr>
        <w:t>Closed Session</w:t>
      </w:r>
    </w:p>
    <w:p w:rsidR="006A4B37" w:rsidRPr="00855ECA" w:rsidRDefault="006A4B37" w:rsidP="006A4B37">
      <w:pPr>
        <w:spacing w:before="100" w:beforeAutospacing="1" w:after="100" w:afterAutospacing="1"/>
        <w:ind w:left="720" w:right="-360"/>
        <w:rPr>
          <w:rFonts w:ascii="Arial" w:hAnsi="Arial" w:cs="Arial"/>
          <w:sz w:val="22"/>
          <w:szCs w:val="22"/>
        </w:rPr>
      </w:pPr>
      <w:r w:rsidRPr="00855ECA">
        <w:rPr>
          <w:rFonts w:ascii="Arial" w:hAnsi="Arial" w:cs="Arial"/>
          <w:sz w:val="22"/>
          <w:szCs w:val="22"/>
        </w:rPr>
        <w:t xml:space="preserve">Mayor Bishop stated that if needed, Mayor Pro Tem Cusack will be abstaining from one (1) or more of the Closed Session items as it pertains to Liberty Utilities Company due to a potential conflict of interest, as his company does business with the above company. </w:t>
      </w:r>
    </w:p>
    <w:p w:rsidR="006A4B37" w:rsidRPr="00855ECA" w:rsidRDefault="006A4B37" w:rsidP="006A4B37">
      <w:pPr>
        <w:pStyle w:val="ListParagraph"/>
        <w:tabs>
          <w:tab w:val="left" w:pos="720"/>
        </w:tabs>
        <w:ind w:right="-360"/>
        <w:jc w:val="both"/>
        <w:rPr>
          <w:rFonts w:ascii="Arial" w:hAnsi="Arial" w:cs="Arial"/>
          <w:bCs/>
          <w:sz w:val="22"/>
          <w:szCs w:val="22"/>
        </w:rPr>
      </w:pPr>
      <w:r w:rsidRPr="00855ECA">
        <w:rPr>
          <w:rFonts w:ascii="Arial" w:hAnsi="Arial" w:cs="Arial"/>
          <w:bCs/>
          <w:sz w:val="22"/>
          <w:szCs w:val="22"/>
        </w:rPr>
        <w:t>Mayor Bishop recessed the meeting of the A</w:t>
      </w:r>
      <w:r>
        <w:rPr>
          <w:rFonts w:ascii="Arial" w:hAnsi="Arial" w:cs="Arial"/>
          <w:bCs/>
          <w:sz w:val="22"/>
          <w:szCs w:val="22"/>
        </w:rPr>
        <w:t>pple Valley Town Council at 7:33</w:t>
      </w:r>
      <w:r w:rsidRPr="00855ECA">
        <w:rPr>
          <w:rFonts w:ascii="Arial" w:hAnsi="Arial" w:cs="Arial"/>
          <w:bCs/>
          <w:sz w:val="22"/>
          <w:szCs w:val="22"/>
        </w:rPr>
        <w:t xml:space="preserve"> p.m. to Closed Session to discuss the following</w:t>
      </w:r>
    </w:p>
    <w:p w:rsidR="00FC4BCA" w:rsidRDefault="00FC4BCA" w:rsidP="00FC4BCA">
      <w:pPr>
        <w:tabs>
          <w:tab w:val="left" w:pos="720"/>
        </w:tabs>
        <w:jc w:val="both"/>
        <w:rPr>
          <w:rFonts w:ascii="Arial" w:hAnsi="Arial" w:cs="Arial"/>
          <w:b/>
          <w:bCs/>
          <w:sz w:val="22"/>
          <w:szCs w:val="22"/>
          <w:u w:val="single"/>
        </w:rPr>
      </w:pPr>
    </w:p>
    <w:p w:rsidR="00FC4BCA" w:rsidRPr="001B5EA3" w:rsidRDefault="00FC4BCA" w:rsidP="00FC4BCA">
      <w:pPr>
        <w:numPr>
          <w:ilvl w:val="0"/>
          <w:numId w:val="2"/>
        </w:numPr>
        <w:tabs>
          <w:tab w:val="left" w:pos="900"/>
        </w:tabs>
        <w:spacing w:after="200" w:line="276" w:lineRule="auto"/>
        <w:contextualSpacing/>
        <w:jc w:val="both"/>
        <w:rPr>
          <w:rFonts w:ascii="Arial" w:eastAsia="Calibri" w:hAnsi="Arial" w:cs="Arial"/>
          <w:sz w:val="22"/>
          <w:szCs w:val="22"/>
        </w:rPr>
      </w:pPr>
      <w:bookmarkStart w:id="10" w:name="_Hlk490574353"/>
      <w:r w:rsidRPr="001B5EA3">
        <w:rPr>
          <w:rFonts w:ascii="Arial" w:eastAsia="Calibri" w:hAnsi="Arial" w:cs="Arial"/>
          <w:sz w:val="22"/>
          <w:szCs w:val="22"/>
        </w:rPr>
        <w:t>Conference with Legal Counsel – Anticipated Litigation – Significant exposure to litigation pursuant to Paragraph (2) of subdivision (d) of Section 54956.9: one or more potential cases.</w:t>
      </w:r>
    </w:p>
    <w:p w:rsidR="00FC4BCA" w:rsidRPr="001B5EA3" w:rsidRDefault="00FC4BCA" w:rsidP="00FC4BCA">
      <w:pPr>
        <w:tabs>
          <w:tab w:val="left" w:pos="900"/>
        </w:tabs>
        <w:spacing w:after="200" w:line="276" w:lineRule="auto"/>
        <w:ind w:left="1080" w:right="720"/>
        <w:contextualSpacing/>
        <w:jc w:val="both"/>
        <w:rPr>
          <w:rFonts w:ascii="Arial" w:eastAsia="Calibri" w:hAnsi="Arial" w:cs="Arial"/>
          <w:sz w:val="22"/>
          <w:szCs w:val="22"/>
        </w:rPr>
      </w:pPr>
    </w:p>
    <w:p w:rsidR="00FC4BCA" w:rsidRPr="001B5EA3" w:rsidRDefault="00FC4BCA" w:rsidP="00FC4BCA">
      <w:pPr>
        <w:numPr>
          <w:ilvl w:val="0"/>
          <w:numId w:val="2"/>
        </w:numPr>
        <w:tabs>
          <w:tab w:val="left" w:pos="900"/>
        </w:tabs>
        <w:spacing w:after="200" w:line="276" w:lineRule="auto"/>
        <w:jc w:val="both"/>
        <w:rPr>
          <w:rFonts w:ascii="Arial" w:eastAsia="Calibri" w:hAnsi="Arial" w:cs="Arial"/>
          <w:sz w:val="22"/>
          <w:szCs w:val="22"/>
        </w:rPr>
      </w:pPr>
      <w:r w:rsidRPr="001B5EA3">
        <w:rPr>
          <w:rFonts w:ascii="Arial" w:eastAsia="Calibri" w:hAnsi="Arial" w:cs="Arial"/>
          <w:sz w:val="22"/>
          <w:szCs w:val="22"/>
        </w:rPr>
        <w:t>Conference with Legal Counsel – Anticipated Litigation – Initiation of litigation pursuant to Paragraph (4) of subdivision (d) of Section 54956.9: one or more potential cases.</w:t>
      </w:r>
    </w:p>
    <w:p w:rsidR="00FC4BCA" w:rsidRPr="001B5EA3" w:rsidRDefault="00FC4BCA" w:rsidP="00FC4BCA">
      <w:pPr>
        <w:numPr>
          <w:ilvl w:val="0"/>
          <w:numId w:val="2"/>
        </w:numPr>
        <w:tabs>
          <w:tab w:val="left" w:pos="900"/>
        </w:tabs>
        <w:spacing w:after="200" w:line="276" w:lineRule="auto"/>
        <w:jc w:val="both"/>
        <w:rPr>
          <w:rFonts w:ascii="Arial" w:eastAsia="Calibri" w:hAnsi="Arial" w:cs="Arial"/>
          <w:sz w:val="22"/>
          <w:szCs w:val="22"/>
        </w:rPr>
      </w:pPr>
      <w:r w:rsidRPr="001B5EA3">
        <w:rPr>
          <w:rFonts w:ascii="Arial" w:eastAsia="Calibri" w:hAnsi="Arial" w:cs="Arial"/>
          <w:sz w:val="22"/>
          <w:szCs w:val="22"/>
        </w:rPr>
        <w:t>Conference with Real Property Negotiators – Pursuant to Government Code Section 54956.8.  Property:  Apple Valley Ranchos Water Company (now Liberty Utilities (Apple Valley Ranchos Water) Corp.); Authority Negotiator: Town Manager; Negotiating Parties: Liberty Utilities Co., Liberty WWH, Inc., Algonquin Power &amp; Utilities Corp., Park Water Company, Western Water Holdings LLC, Tony Penna, General Manager, Apple Valley Ranchos Water Company; Under Negotiation: Price and Terms of Payment.</w:t>
      </w:r>
    </w:p>
    <w:p w:rsidR="00FC4BCA" w:rsidRPr="001B5EA3" w:rsidRDefault="00FC4BCA" w:rsidP="00FC4BCA">
      <w:pPr>
        <w:numPr>
          <w:ilvl w:val="0"/>
          <w:numId w:val="2"/>
        </w:numPr>
        <w:tabs>
          <w:tab w:val="left" w:pos="900"/>
        </w:tabs>
        <w:spacing w:after="200" w:line="276" w:lineRule="auto"/>
        <w:contextualSpacing/>
        <w:jc w:val="both"/>
        <w:rPr>
          <w:rFonts w:ascii="Arial" w:eastAsia="Calibri" w:hAnsi="Arial" w:cs="Arial"/>
          <w:sz w:val="22"/>
          <w:szCs w:val="22"/>
        </w:rPr>
      </w:pPr>
      <w:r w:rsidRPr="001B5EA3">
        <w:rPr>
          <w:rFonts w:ascii="Arial" w:eastAsia="Calibri" w:hAnsi="Arial" w:cs="Arial"/>
          <w:sz w:val="22"/>
          <w:szCs w:val="22"/>
        </w:rPr>
        <w:t>Conference with Legal Counsel – Existing Litigation – Pursuant to Paragraph (1) of subdivision (d) of Government Code Section 54956.9, Case No.: CIVDS1600180 – Town of Apple Valley vs. Apple Valley Ranchos Water Company Et Al.</w:t>
      </w:r>
    </w:p>
    <w:p w:rsidR="00FC4BCA" w:rsidRPr="001B5EA3" w:rsidRDefault="00FC4BCA" w:rsidP="00FC4BCA">
      <w:pPr>
        <w:tabs>
          <w:tab w:val="left" w:pos="2145"/>
        </w:tabs>
        <w:spacing w:after="200" w:line="276" w:lineRule="auto"/>
        <w:ind w:left="1080"/>
        <w:contextualSpacing/>
        <w:jc w:val="both"/>
        <w:rPr>
          <w:rFonts w:ascii="Arial" w:eastAsia="Calibri" w:hAnsi="Arial" w:cs="Arial"/>
          <w:sz w:val="22"/>
          <w:szCs w:val="22"/>
        </w:rPr>
      </w:pPr>
      <w:r w:rsidRPr="001B5EA3">
        <w:rPr>
          <w:rFonts w:ascii="Arial" w:eastAsia="Calibri" w:hAnsi="Arial" w:cs="Arial"/>
          <w:sz w:val="22"/>
          <w:szCs w:val="22"/>
        </w:rPr>
        <w:tab/>
      </w:r>
    </w:p>
    <w:p w:rsidR="00FC4BCA" w:rsidRPr="00CC25D3" w:rsidRDefault="00FC4BCA" w:rsidP="00FC4BCA">
      <w:pPr>
        <w:numPr>
          <w:ilvl w:val="0"/>
          <w:numId w:val="2"/>
        </w:numPr>
        <w:tabs>
          <w:tab w:val="left" w:pos="900"/>
        </w:tabs>
        <w:spacing w:after="200" w:line="276" w:lineRule="auto"/>
        <w:contextualSpacing/>
        <w:jc w:val="both"/>
        <w:rPr>
          <w:rFonts w:ascii="Arial" w:eastAsia="Calibri" w:hAnsi="Arial" w:cs="Arial"/>
          <w:sz w:val="22"/>
          <w:szCs w:val="22"/>
        </w:rPr>
      </w:pPr>
      <w:r w:rsidRPr="001B5EA3">
        <w:rPr>
          <w:rFonts w:ascii="Arial" w:eastAsia="Calibri" w:hAnsi="Arial" w:cs="Arial"/>
          <w:bCs/>
          <w:sz w:val="22"/>
          <w:szCs w:val="22"/>
        </w:rPr>
        <w:t>Conference with Legal Counsel – Existing Litigation – Pursuant to Paragraph (1) of subdivision (d) of Government Code Section 54956.9, Case No.: CIVDS1725027 – Christina Lopez-Burton v. Town of Apple Valley.</w:t>
      </w:r>
    </w:p>
    <w:p w:rsidR="00CC25D3" w:rsidRPr="001B5EA3" w:rsidRDefault="00CC25D3" w:rsidP="00CC25D3">
      <w:pPr>
        <w:tabs>
          <w:tab w:val="left" w:pos="900"/>
        </w:tabs>
        <w:spacing w:after="200" w:line="276" w:lineRule="auto"/>
        <w:ind w:left="1080"/>
        <w:contextualSpacing/>
        <w:jc w:val="both"/>
        <w:rPr>
          <w:rFonts w:ascii="Arial" w:eastAsia="Calibri" w:hAnsi="Arial" w:cs="Arial"/>
          <w:sz w:val="22"/>
          <w:szCs w:val="22"/>
        </w:rPr>
      </w:pPr>
    </w:p>
    <w:p w:rsidR="00FC4BCA" w:rsidRPr="001B5EA3" w:rsidRDefault="00FC4BCA" w:rsidP="00FC4BCA">
      <w:pPr>
        <w:numPr>
          <w:ilvl w:val="0"/>
          <w:numId w:val="2"/>
        </w:numPr>
        <w:spacing w:after="200" w:line="276" w:lineRule="auto"/>
        <w:contextualSpacing/>
        <w:rPr>
          <w:rFonts w:ascii="Arial" w:eastAsia="Calibri" w:hAnsi="Arial" w:cs="Arial"/>
          <w:sz w:val="22"/>
          <w:szCs w:val="22"/>
        </w:rPr>
      </w:pPr>
      <w:r w:rsidRPr="001B5EA3">
        <w:rPr>
          <w:rFonts w:ascii="Arial" w:eastAsia="Calibri" w:hAnsi="Arial" w:cs="Arial"/>
          <w:sz w:val="22"/>
          <w:szCs w:val="22"/>
        </w:rPr>
        <w:t>Conference with Legal Counsel – Existing Litigation – Pursuant to Paragraph (1) of subdivision (d) of Government Code Section 54956.9, Case No.: CIVDS1601999 – Town of Apple Valley vs. Jess Ranch Development, Et Al.</w:t>
      </w:r>
    </w:p>
    <w:p w:rsidR="00FC4BCA" w:rsidRPr="001B5EA3" w:rsidRDefault="00FC4BCA" w:rsidP="00FC4BCA">
      <w:pPr>
        <w:spacing w:after="200" w:line="276" w:lineRule="auto"/>
        <w:ind w:left="720"/>
        <w:contextualSpacing/>
        <w:rPr>
          <w:rFonts w:ascii="Arial" w:eastAsia="Calibri" w:hAnsi="Arial" w:cs="Arial"/>
          <w:sz w:val="22"/>
          <w:szCs w:val="22"/>
        </w:rPr>
      </w:pPr>
    </w:p>
    <w:p w:rsidR="00FC4BCA" w:rsidRPr="001B5EA3" w:rsidRDefault="00FC4BCA" w:rsidP="00FC4BCA">
      <w:pPr>
        <w:numPr>
          <w:ilvl w:val="0"/>
          <w:numId w:val="2"/>
        </w:numPr>
        <w:spacing w:after="200" w:line="276" w:lineRule="auto"/>
        <w:contextualSpacing/>
        <w:jc w:val="both"/>
        <w:rPr>
          <w:rFonts w:ascii="Arial" w:eastAsia="Calibri" w:hAnsi="Arial" w:cs="Arial"/>
          <w:sz w:val="22"/>
          <w:szCs w:val="22"/>
        </w:rPr>
      </w:pPr>
      <w:r w:rsidRPr="001B5EA3">
        <w:rPr>
          <w:rFonts w:ascii="Arial" w:eastAsia="Calibri" w:hAnsi="Arial" w:cs="Arial"/>
          <w:sz w:val="22"/>
          <w:szCs w:val="22"/>
        </w:rPr>
        <w:t>Personnel Matters – Government Code Section 54957/Public Employee Performance Evaluation.  Title:  Town Manager</w:t>
      </w:r>
      <w:r w:rsidR="006A4B37">
        <w:rPr>
          <w:rFonts w:ascii="Arial" w:eastAsia="Calibri" w:hAnsi="Arial" w:cs="Arial"/>
          <w:sz w:val="22"/>
          <w:szCs w:val="22"/>
        </w:rPr>
        <w:t>.</w:t>
      </w:r>
    </w:p>
    <w:bookmarkEnd w:id="10"/>
    <w:p w:rsidR="007954DC" w:rsidRPr="00855ECA" w:rsidRDefault="006A4B37" w:rsidP="007954DC">
      <w:pPr>
        <w:ind w:right="720"/>
        <w:jc w:val="both"/>
        <w:rPr>
          <w:rFonts w:ascii="Arial" w:hAnsi="Arial" w:cs="Arial"/>
          <w:sz w:val="22"/>
          <w:szCs w:val="22"/>
        </w:rPr>
      </w:pPr>
      <w:r>
        <w:rPr>
          <w:rFonts w:ascii="Arial" w:hAnsi="Arial" w:cs="Arial"/>
          <w:sz w:val="22"/>
          <w:szCs w:val="22"/>
        </w:rPr>
        <w:br/>
      </w:r>
      <w:r w:rsidR="007954DC" w:rsidRPr="00855ECA">
        <w:rPr>
          <w:rFonts w:ascii="Arial" w:hAnsi="Arial" w:cs="Arial"/>
          <w:sz w:val="22"/>
          <w:szCs w:val="22"/>
        </w:rPr>
        <w:t>Upon returning from Closed Session at 8:</w:t>
      </w:r>
      <w:r w:rsidR="007B5AA8">
        <w:rPr>
          <w:rFonts w:ascii="Arial" w:hAnsi="Arial" w:cs="Arial"/>
          <w:sz w:val="22"/>
          <w:szCs w:val="22"/>
        </w:rPr>
        <w:t>44</w:t>
      </w:r>
      <w:r w:rsidR="007954DC" w:rsidRPr="00855ECA">
        <w:rPr>
          <w:rFonts w:ascii="Arial" w:hAnsi="Arial" w:cs="Arial"/>
          <w:sz w:val="22"/>
          <w:szCs w:val="22"/>
        </w:rPr>
        <w:t xml:space="preserve"> p.m., Mayor Bishop announced that there was no reportable action taken.</w:t>
      </w:r>
    </w:p>
    <w:p w:rsidR="007954DC" w:rsidRPr="00855ECA" w:rsidRDefault="007954DC" w:rsidP="00AA2C1E">
      <w:pPr>
        <w:pStyle w:val="ListParagraph"/>
        <w:rPr>
          <w:rFonts w:ascii="Arial" w:hAnsi="Arial" w:cs="Arial"/>
          <w:b/>
          <w:bCs/>
          <w:sz w:val="22"/>
          <w:szCs w:val="22"/>
          <w:u w:val="single"/>
        </w:rPr>
      </w:pPr>
    </w:p>
    <w:p w:rsidR="007A5C07" w:rsidRPr="00855ECA" w:rsidRDefault="00542037" w:rsidP="00007652">
      <w:pPr>
        <w:pStyle w:val="Heading7"/>
        <w:pBdr>
          <w:bottom w:val="single" w:sz="6" w:space="0" w:color="auto"/>
        </w:pBdr>
        <w:ind w:left="0" w:firstLine="0"/>
        <w:rPr>
          <w:rFonts w:cs="Arial"/>
          <w:szCs w:val="22"/>
        </w:rPr>
      </w:pPr>
      <w:r w:rsidRPr="00855ECA">
        <w:rPr>
          <w:rFonts w:cs="Arial"/>
          <w:szCs w:val="22"/>
        </w:rPr>
        <w:t>A</w:t>
      </w:r>
      <w:r w:rsidR="007A5C07" w:rsidRPr="00855ECA">
        <w:rPr>
          <w:rFonts w:cs="Arial"/>
          <w:szCs w:val="22"/>
        </w:rPr>
        <w:t>DJOURNMENT</w:t>
      </w:r>
    </w:p>
    <w:p w:rsidR="007A5C07" w:rsidRPr="00855ECA" w:rsidRDefault="007A5C07" w:rsidP="00CC08D2">
      <w:pPr>
        <w:jc w:val="both"/>
        <w:rPr>
          <w:rFonts w:ascii="Arial" w:hAnsi="Arial" w:cs="Arial"/>
          <w:sz w:val="22"/>
          <w:szCs w:val="22"/>
        </w:rPr>
      </w:pPr>
    </w:p>
    <w:p w:rsidR="007954DC" w:rsidRPr="00855ECA" w:rsidRDefault="007954DC" w:rsidP="007954DC">
      <w:pPr>
        <w:jc w:val="both"/>
        <w:rPr>
          <w:rFonts w:ascii="Arial" w:hAnsi="Arial" w:cs="Arial"/>
          <w:sz w:val="22"/>
          <w:szCs w:val="22"/>
        </w:rPr>
      </w:pPr>
      <w:r w:rsidRPr="00855ECA">
        <w:rPr>
          <w:rFonts w:ascii="Arial" w:hAnsi="Arial" w:cs="Arial"/>
          <w:sz w:val="22"/>
          <w:szCs w:val="22"/>
        </w:rPr>
        <w:t>Motion by Mayor Pro Tem Cusack, se</w:t>
      </w:r>
      <w:r w:rsidR="002270E2">
        <w:rPr>
          <w:rFonts w:ascii="Arial" w:hAnsi="Arial" w:cs="Arial"/>
          <w:sz w:val="22"/>
          <w:szCs w:val="22"/>
        </w:rPr>
        <w:t>conded by Council Member Emick</w:t>
      </w:r>
      <w:r w:rsidRPr="00855ECA">
        <w:rPr>
          <w:rFonts w:ascii="Arial" w:hAnsi="Arial" w:cs="Arial"/>
          <w:sz w:val="22"/>
          <w:szCs w:val="22"/>
        </w:rPr>
        <w:t>, and unanimously carried, to adjourn the meeting of the A</w:t>
      </w:r>
      <w:r w:rsidR="009F53C8" w:rsidRPr="00855ECA">
        <w:rPr>
          <w:rFonts w:ascii="Arial" w:hAnsi="Arial" w:cs="Arial"/>
          <w:sz w:val="22"/>
          <w:szCs w:val="22"/>
        </w:rPr>
        <w:t>pple Valley Town Council at 8:</w:t>
      </w:r>
      <w:r w:rsidR="007B5AA8">
        <w:rPr>
          <w:rFonts w:ascii="Arial" w:hAnsi="Arial" w:cs="Arial"/>
          <w:sz w:val="22"/>
          <w:szCs w:val="22"/>
        </w:rPr>
        <w:t>45</w:t>
      </w:r>
      <w:r w:rsidRPr="00855ECA">
        <w:rPr>
          <w:rFonts w:ascii="Arial" w:hAnsi="Arial" w:cs="Arial"/>
          <w:sz w:val="22"/>
          <w:szCs w:val="22"/>
        </w:rPr>
        <w:t xml:space="preserve"> p.m. </w:t>
      </w:r>
    </w:p>
    <w:p w:rsidR="007954DC" w:rsidRPr="00855ECA" w:rsidRDefault="007954DC" w:rsidP="007954DC">
      <w:pPr>
        <w:jc w:val="both"/>
        <w:rPr>
          <w:rFonts w:ascii="Arial" w:hAnsi="Arial" w:cs="Arial"/>
          <w:sz w:val="22"/>
          <w:szCs w:val="22"/>
        </w:rPr>
      </w:pPr>
    </w:p>
    <w:p w:rsidR="007954DC" w:rsidRPr="00855ECA" w:rsidRDefault="007954DC" w:rsidP="007954DC">
      <w:pPr>
        <w:jc w:val="both"/>
        <w:rPr>
          <w:rFonts w:ascii="Arial" w:hAnsi="Arial" w:cs="Arial"/>
          <w:sz w:val="22"/>
          <w:szCs w:val="22"/>
        </w:rPr>
      </w:pP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t>_____________________________</w:t>
      </w:r>
    </w:p>
    <w:p w:rsidR="007954DC" w:rsidRPr="00855ECA" w:rsidRDefault="007954DC" w:rsidP="007954DC">
      <w:pPr>
        <w:jc w:val="both"/>
        <w:rPr>
          <w:rFonts w:ascii="Arial" w:hAnsi="Arial" w:cs="Arial"/>
          <w:sz w:val="22"/>
          <w:szCs w:val="22"/>
        </w:rPr>
      </w:pP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t xml:space="preserve">Art Bishop, Mayor </w:t>
      </w:r>
    </w:p>
    <w:p w:rsidR="007954DC" w:rsidRDefault="007954DC" w:rsidP="007954DC">
      <w:pPr>
        <w:jc w:val="both"/>
        <w:rPr>
          <w:rFonts w:ascii="Arial" w:hAnsi="Arial" w:cs="Arial"/>
          <w:sz w:val="22"/>
          <w:szCs w:val="22"/>
        </w:rPr>
      </w:pPr>
    </w:p>
    <w:p w:rsidR="00855ECA" w:rsidRPr="00855ECA" w:rsidRDefault="00855ECA" w:rsidP="007954DC">
      <w:pPr>
        <w:jc w:val="both"/>
        <w:rPr>
          <w:rFonts w:ascii="Arial" w:hAnsi="Arial" w:cs="Arial"/>
          <w:sz w:val="22"/>
          <w:szCs w:val="22"/>
        </w:rPr>
      </w:pPr>
    </w:p>
    <w:p w:rsidR="007954DC" w:rsidRPr="00855ECA" w:rsidRDefault="007954DC" w:rsidP="007954DC">
      <w:pPr>
        <w:jc w:val="both"/>
        <w:rPr>
          <w:rFonts w:ascii="Arial" w:hAnsi="Arial" w:cs="Arial"/>
          <w:sz w:val="22"/>
          <w:szCs w:val="22"/>
        </w:rPr>
      </w:pPr>
    </w:p>
    <w:p w:rsidR="007954DC" w:rsidRPr="00855ECA" w:rsidRDefault="007954DC" w:rsidP="007954DC">
      <w:pPr>
        <w:jc w:val="both"/>
        <w:rPr>
          <w:rFonts w:ascii="Arial" w:hAnsi="Arial" w:cs="Arial"/>
          <w:sz w:val="22"/>
          <w:szCs w:val="22"/>
        </w:rPr>
      </w:pPr>
      <w:r w:rsidRPr="00855ECA">
        <w:rPr>
          <w:rFonts w:ascii="Arial" w:hAnsi="Arial" w:cs="Arial"/>
          <w:sz w:val="22"/>
          <w:szCs w:val="22"/>
        </w:rPr>
        <w:t>_____________________________</w:t>
      </w:r>
    </w:p>
    <w:p w:rsidR="007954DC" w:rsidRPr="00855ECA" w:rsidRDefault="006A4B37" w:rsidP="00CC08D2">
      <w:pPr>
        <w:jc w:val="both"/>
        <w:rPr>
          <w:rFonts w:ascii="Arial" w:hAnsi="Arial" w:cs="Arial"/>
          <w:sz w:val="22"/>
          <w:szCs w:val="22"/>
        </w:rPr>
      </w:pPr>
      <w:r>
        <w:rPr>
          <w:rFonts w:ascii="Arial" w:hAnsi="Arial" w:cs="Arial"/>
          <w:sz w:val="22"/>
          <w:szCs w:val="22"/>
        </w:rPr>
        <w:t>La Vonda M-Pearson,</w:t>
      </w:r>
      <w:r w:rsidR="007954DC" w:rsidRPr="00855ECA">
        <w:rPr>
          <w:rFonts w:ascii="Arial" w:hAnsi="Arial" w:cs="Arial"/>
          <w:sz w:val="22"/>
          <w:szCs w:val="22"/>
        </w:rPr>
        <w:t xml:space="preserve"> Town Clerk</w:t>
      </w:r>
    </w:p>
    <w:sectPr w:rsidR="007954DC" w:rsidRPr="00855ECA" w:rsidSect="00D45128">
      <w:headerReference w:type="default" r:id="rId8"/>
      <w:footerReference w:type="default" r:id="rId9"/>
      <w:headerReference w:type="first" r:id="rId10"/>
      <w:footerReference w:type="first" r:id="rId11"/>
      <w:type w:val="continuous"/>
      <w:pgSz w:w="12240" w:h="15840"/>
      <w:pgMar w:top="1296" w:right="1440" w:bottom="1152"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460" w:rsidRDefault="00007460">
      <w:pPr>
        <w:pStyle w:val="BodyText2"/>
      </w:pPr>
      <w:r>
        <w:separator/>
      </w:r>
    </w:p>
  </w:endnote>
  <w:endnote w:type="continuationSeparator" w:id="0">
    <w:p w:rsidR="00007460" w:rsidRDefault="00007460">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460" w:rsidRPr="00175782" w:rsidRDefault="00007460">
    <w:pPr>
      <w:pStyle w:val="Footer"/>
      <w:jc w:val="right"/>
      <w:rPr>
        <w:rFonts w:ascii="Arial" w:hAnsi="Arial" w:cs="Arial"/>
        <w:sz w:val="18"/>
      </w:rPr>
    </w:pPr>
    <w:r w:rsidRPr="00175782">
      <w:rPr>
        <w:rFonts w:ascii="Arial" w:hAnsi="Arial" w:cs="Arial"/>
        <w:sz w:val="18"/>
      </w:rPr>
      <w:t xml:space="preserve">Page </w:t>
    </w:r>
    <w:r w:rsidRPr="00175782">
      <w:rPr>
        <w:rFonts w:ascii="Arial" w:hAnsi="Arial" w:cs="Arial"/>
        <w:sz w:val="18"/>
      </w:rPr>
      <w:fldChar w:fldCharType="begin"/>
    </w:r>
    <w:r w:rsidRPr="00175782">
      <w:rPr>
        <w:rFonts w:ascii="Arial" w:hAnsi="Arial" w:cs="Arial"/>
        <w:sz w:val="18"/>
      </w:rPr>
      <w:instrText xml:space="preserve"> PAGE </w:instrText>
    </w:r>
    <w:r w:rsidRPr="00175782">
      <w:rPr>
        <w:rFonts w:ascii="Arial" w:hAnsi="Arial" w:cs="Arial"/>
        <w:sz w:val="18"/>
      </w:rPr>
      <w:fldChar w:fldCharType="separate"/>
    </w:r>
    <w:r>
      <w:rPr>
        <w:rFonts w:ascii="Arial" w:hAnsi="Arial" w:cs="Arial"/>
        <w:noProof/>
        <w:sz w:val="18"/>
      </w:rPr>
      <w:t>7</w:t>
    </w:r>
    <w:r w:rsidRPr="00175782">
      <w:rPr>
        <w:rFonts w:ascii="Arial" w:hAnsi="Arial" w:cs="Arial"/>
        <w:sz w:val="18"/>
      </w:rPr>
      <w:fldChar w:fldCharType="end"/>
    </w:r>
    <w:r w:rsidRPr="00175782">
      <w:rPr>
        <w:rFonts w:ascii="Arial" w:hAnsi="Arial" w:cs="Arial"/>
        <w:sz w:val="18"/>
      </w:rPr>
      <w:t xml:space="preserve"> of </w:t>
    </w:r>
    <w:r w:rsidRPr="00175782">
      <w:rPr>
        <w:rFonts w:ascii="Arial" w:hAnsi="Arial" w:cs="Arial"/>
        <w:sz w:val="18"/>
      </w:rPr>
      <w:fldChar w:fldCharType="begin"/>
    </w:r>
    <w:r w:rsidRPr="00175782">
      <w:rPr>
        <w:rFonts w:ascii="Arial" w:hAnsi="Arial" w:cs="Arial"/>
        <w:sz w:val="18"/>
      </w:rPr>
      <w:instrText xml:space="preserve"> NUMPAGES </w:instrText>
    </w:r>
    <w:r w:rsidRPr="00175782">
      <w:rPr>
        <w:rFonts w:ascii="Arial" w:hAnsi="Arial" w:cs="Arial"/>
        <w:sz w:val="18"/>
      </w:rPr>
      <w:fldChar w:fldCharType="separate"/>
    </w:r>
    <w:r>
      <w:rPr>
        <w:rFonts w:ascii="Arial" w:hAnsi="Arial" w:cs="Arial"/>
        <w:noProof/>
        <w:sz w:val="18"/>
      </w:rPr>
      <w:t>7</w:t>
    </w:r>
    <w:r w:rsidRPr="00175782">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460" w:rsidRDefault="00007460">
    <w:pPr>
      <w:tabs>
        <w:tab w:val="center" w:pos="4320"/>
      </w:tabs>
      <w:jc w:val="right"/>
      <w:rPr>
        <w:rFonts w:ascii="Arial" w:hAnsi="Arial"/>
        <w:sz w:val="18"/>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Pr>
        <w:rStyle w:val="PageNumber"/>
        <w:noProof/>
        <w:sz w:val="18"/>
      </w:rPr>
      <w:t>7</w:t>
    </w:r>
    <w:r>
      <w:rPr>
        <w:rStyle w:val="PageNumber"/>
        <w:sz w:val="18"/>
      </w:rPr>
      <w:fldChar w:fldCharType="end"/>
    </w:r>
    <w:r>
      <w:rPr>
        <w:rFonts w:ascii="Arial" w:hAnsi="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460" w:rsidRDefault="00007460">
      <w:pPr>
        <w:pStyle w:val="BodyText2"/>
      </w:pPr>
      <w:r>
        <w:separator/>
      </w:r>
    </w:p>
  </w:footnote>
  <w:footnote w:type="continuationSeparator" w:id="0">
    <w:p w:rsidR="00007460" w:rsidRDefault="00007460">
      <w:pPr>
        <w:pStyle w:val="BodyText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460" w:rsidRDefault="00007460">
    <w:pPr>
      <w:pStyle w:val="Header"/>
      <w:rPr>
        <w:i/>
        <w:sz w:val="16"/>
        <w:szCs w:val="16"/>
      </w:rPr>
    </w:pPr>
    <w:r>
      <w:rPr>
        <w:i/>
        <w:sz w:val="16"/>
        <w:szCs w:val="16"/>
      </w:rPr>
      <w:t>TOWN COUNCIL MINUTES</w:t>
    </w:r>
  </w:p>
  <w:p w:rsidR="00007460" w:rsidRDefault="00007460">
    <w:pPr>
      <w:pStyle w:val="Header"/>
      <w:rPr>
        <w:i/>
        <w:sz w:val="16"/>
        <w:szCs w:val="16"/>
      </w:rPr>
    </w:pPr>
    <w:r>
      <w:rPr>
        <w:i/>
        <w:sz w:val="16"/>
        <w:szCs w:val="16"/>
      </w:rPr>
      <w:t>REGULAR MEETING OF 11/13/2018</w:t>
    </w:r>
  </w:p>
  <w:p w:rsidR="00007460" w:rsidRDefault="000074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460" w:rsidRDefault="00007460">
    <w:pPr>
      <w:pStyle w:val="Header"/>
    </w:pPr>
  </w:p>
  <w:p w:rsidR="00007460" w:rsidRDefault="000074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19ADDF4"/>
    <w:lvl w:ilvl="0">
      <w:start w:val="1"/>
      <w:numFmt w:val="upperLetter"/>
      <w:lvlText w:val="%1."/>
      <w:lvlJc w:val="left"/>
      <w:pPr>
        <w:tabs>
          <w:tab w:val="num" w:pos="360"/>
        </w:tabs>
        <w:ind w:left="360" w:firstLine="1080"/>
      </w:pPr>
      <w:rPr>
        <w:rFonts w:hint="default"/>
        <w:b w:val="0"/>
        <w:color w:val="000000"/>
        <w:position w:val="0"/>
        <w:sz w:val="22"/>
        <w:szCs w:val="22"/>
      </w:rPr>
    </w:lvl>
    <w:lvl w:ilvl="1">
      <w:start w:val="1"/>
      <w:numFmt w:val="lowerLetter"/>
      <w:lvlText w:val="%2."/>
      <w:lvlJc w:val="left"/>
      <w:pPr>
        <w:tabs>
          <w:tab w:val="num" w:pos="360"/>
        </w:tabs>
        <w:ind w:left="360" w:firstLine="1800"/>
      </w:pPr>
      <w:rPr>
        <w:rFonts w:hint="default"/>
        <w:color w:val="000000"/>
        <w:position w:val="0"/>
        <w:sz w:val="22"/>
      </w:rPr>
    </w:lvl>
    <w:lvl w:ilvl="2">
      <w:start w:val="1"/>
      <w:numFmt w:val="lowerRoman"/>
      <w:lvlText w:val="%3."/>
      <w:lvlJc w:val="left"/>
      <w:pPr>
        <w:tabs>
          <w:tab w:val="num" w:pos="360"/>
        </w:tabs>
        <w:ind w:left="360" w:firstLine="2520"/>
      </w:pPr>
      <w:rPr>
        <w:rFonts w:hint="default"/>
        <w:color w:val="000000"/>
        <w:position w:val="0"/>
        <w:sz w:val="22"/>
      </w:rPr>
    </w:lvl>
    <w:lvl w:ilvl="3">
      <w:start w:val="1"/>
      <w:numFmt w:val="decimal"/>
      <w:isLgl/>
      <w:lvlText w:val="%4."/>
      <w:lvlJc w:val="left"/>
      <w:pPr>
        <w:tabs>
          <w:tab w:val="num" w:pos="360"/>
        </w:tabs>
        <w:ind w:left="360" w:firstLine="3240"/>
      </w:pPr>
      <w:rPr>
        <w:rFonts w:hint="default"/>
        <w:color w:val="000000"/>
        <w:position w:val="0"/>
        <w:sz w:val="22"/>
      </w:rPr>
    </w:lvl>
    <w:lvl w:ilvl="4">
      <w:start w:val="1"/>
      <w:numFmt w:val="lowerLetter"/>
      <w:lvlText w:val="%5."/>
      <w:lvlJc w:val="left"/>
      <w:pPr>
        <w:tabs>
          <w:tab w:val="num" w:pos="360"/>
        </w:tabs>
        <w:ind w:left="360" w:firstLine="3960"/>
      </w:pPr>
      <w:rPr>
        <w:rFonts w:hint="default"/>
        <w:color w:val="000000"/>
        <w:position w:val="0"/>
        <w:sz w:val="22"/>
      </w:rPr>
    </w:lvl>
    <w:lvl w:ilvl="5">
      <w:start w:val="1"/>
      <w:numFmt w:val="lowerRoman"/>
      <w:lvlText w:val="%6."/>
      <w:lvlJc w:val="left"/>
      <w:pPr>
        <w:tabs>
          <w:tab w:val="num" w:pos="360"/>
        </w:tabs>
        <w:ind w:left="360" w:firstLine="4680"/>
      </w:pPr>
      <w:rPr>
        <w:rFonts w:hint="default"/>
        <w:color w:val="000000"/>
        <w:position w:val="0"/>
        <w:sz w:val="22"/>
      </w:rPr>
    </w:lvl>
    <w:lvl w:ilvl="6">
      <w:start w:val="1"/>
      <w:numFmt w:val="decimal"/>
      <w:isLgl/>
      <w:lvlText w:val="%7."/>
      <w:lvlJc w:val="left"/>
      <w:pPr>
        <w:tabs>
          <w:tab w:val="num" w:pos="360"/>
        </w:tabs>
        <w:ind w:left="360" w:firstLine="5400"/>
      </w:pPr>
      <w:rPr>
        <w:rFonts w:hint="default"/>
        <w:color w:val="000000"/>
        <w:position w:val="0"/>
        <w:sz w:val="22"/>
      </w:rPr>
    </w:lvl>
    <w:lvl w:ilvl="7">
      <w:start w:val="1"/>
      <w:numFmt w:val="lowerLetter"/>
      <w:lvlText w:val="%8."/>
      <w:lvlJc w:val="left"/>
      <w:pPr>
        <w:tabs>
          <w:tab w:val="num" w:pos="360"/>
        </w:tabs>
        <w:ind w:left="360" w:firstLine="6120"/>
      </w:pPr>
      <w:rPr>
        <w:rFonts w:hint="default"/>
        <w:color w:val="000000"/>
        <w:position w:val="0"/>
        <w:sz w:val="22"/>
      </w:rPr>
    </w:lvl>
    <w:lvl w:ilvl="8">
      <w:start w:val="1"/>
      <w:numFmt w:val="lowerRoman"/>
      <w:lvlText w:val="%9."/>
      <w:lvlJc w:val="left"/>
      <w:pPr>
        <w:tabs>
          <w:tab w:val="num" w:pos="360"/>
        </w:tabs>
        <w:ind w:left="360" w:firstLine="6840"/>
      </w:pPr>
      <w:rPr>
        <w:rFonts w:hint="default"/>
        <w:color w:val="000000"/>
        <w:position w:val="0"/>
        <w:sz w:val="22"/>
      </w:rPr>
    </w:lvl>
  </w:abstractNum>
  <w:abstractNum w:abstractNumId="1" w15:restartNumberingAfterBreak="0">
    <w:nsid w:val="01FD63F2"/>
    <w:multiLevelType w:val="hybridMultilevel"/>
    <w:tmpl w:val="33C0C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B3373"/>
    <w:multiLevelType w:val="hybridMultilevel"/>
    <w:tmpl w:val="4A40CE88"/>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47936EC"/>
    <w:multiLevelType w:val="hybridMultilevel"/>
    <w:tmpl w:val="8EF8561C"/>
    <w:lvl w:ilvl="0" w:tplc="0CBCFAFE">
      <w:start w:val="7"/>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5AC5249"/>
    <w:multiLevelType w:val="hybridMultilevel"/>
    <w:tmpl w:val="2A86A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92E66"/>
    <w:multiLevelType w:val="hybridMultilevel"/>
    <w:tmpl w:val="999685DE"/>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A0E74A8"/>
    <w:multiLevelType w:val="hybridMultilevel"/>
    <w:tmpl w:val="8200D24A"/>
    <w:lvl w:ilvl="0" w:tplc="013EE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366C48"/>
    <w:multiLevelType w:val="hybridMultilevel"/>
    <w:tmpl w:val="2E68B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8A35F9"/>
    <w:multiLevelType w:val="hybridMultilevel"/>
    <w:tmpl w:val="D456896E"/>
    <w:lvl w:ilvl="0" w:tplc="9620B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A105A6"/>
    <w:multiLevelType w:val="hybridMultilevel"/>
    <w:tmpl w:val="246808DA"/>
    <w:lvl w:ilvl="0" w:tplc="EC704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784714"/>
    <w:multiLevelType w:val="hybridMultilevel"/>
    <w:tmpl w:val="A7F61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61420B"/>
    <w:multiLevelType w:val="hybridMultilevel"/>
    <w:tmpl w:val="70EEFD26"/>
    <w:lvl w:ilvl="0" w:tplc="E63E71E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31A7F5D"/>
    <w:multiLevelType w:val="hybridMultilevel"/>
    <w:tmpl w:val="C60EB9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51162D2"/>
    <w:multiLevelType w:val="hybridMultilevel"/>
    <w:tmpl w:val="0C98A1C6"/>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5807DF"/>
    <w:multiLevelType w:val="hybridMultilevel"/>
    <w:tmpl w:val="E37C994C"/>
    <w:lvl w:ilvl="0" w:tplc="8C1C75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57C6047"/>
    <w:multiLevelType w:val="hybridMultilevel"/>
    <w:tmpl w:val="4A8C41C4"/>
    <w:lvl w:ilvl="0" w:tplc="907A45D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4C6844"/>
    <w:multiLevelType w:val="hybridMultilevel"/>
    <w:tmpl w:val="CDB66A2C"/>
    <w:lvl w:ilvl="0" w:tplc="636C8A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8F11B42"/>
    <w:multiLevelType w:val="hybridMultilevel"/>
    <w:tmpl w:val="C5000FD6"/>
    <w:lvl w:ilvl="0" w:tplc="E03CF432">
      <w:start w:val="1"/>
      <w:numFmt w:val="upperLetter"/>
      <w:lvlText w:val="%1."/>
      <w:lvlJc w:val="left"/>
      <w:pPr>
        <w:ind w:left="1080" w:hanging="360"/>
      </w:pPr>
      <w:rPr>
        <w:rFonts w:ascii="Arial" w:hAnsi="Arial" w:cs="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CC4775"/>
    <w:multiLevelType w:val="hybridMultilevel"/>
    <w:tmpl w:val="02F85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5C6CE4"/>
    <w:multiLevelType w:val="hybridMultilevel"/>
    <w:tmpl w:val="54DA934E"/>
    <w:lvl w:ilvl="0" w:tplc="ADDE8814">
      <w:start w:val="1"/>
      <w:numFmt w:val="decimal"/>
      <w:lvlText w:val="%1."/>
      <w:lvlJc w:val="left"/>
      <w:pPr>
        <w:ind w:left="1080" w:hanging="360"/>
      </w:pPr>
      <w:rPr>
        <w:rFonts w:ascii="Arial" w:eastAsia="Times New Roman" w:hAnsi="Arial" w:cs="Aria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7A93BDA"/>
    <w:multiLevelType w:val="hybridMultilevel"/>
    <w:tmpl w:val="7FC4FEBC"/>
    <w:lvl w:ilvl="0" w:tplc="74429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9D4685B"/>
    <w:multiLevelType w:val="hybridMultilevel"/>
    <w:tmpl w:val="B7DC0ECA"/>
    <w:lvl w:ilvl="0" w:tplc="EC6A29E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A872B01"/>
    <w:multiLevelType w:val="hybridMultilevel"/>
    <w:tmpl w:val="E5CA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365B0D"/>
    <w:multiLevelType w:val="hybridMultilevel"/>
    <w:tmpl w:val="D376D4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D4325AF"/>
    <w:multiLevelType w:val="hybridMultilevel"/>
    <w:tmpl w:val="213EB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2F2F80"/>
    <w:multiLevelType w:val="hybridMultilevel"/>
    <w:tmpl w:val="9EFEF7C0"/>
    <w:lvl w:ilvl="0" w:tplc="04090015">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315D7299"/>
    <w:multiLevelType w:val="hybridMultilevel"/>
    <w:tmpl w:val="32A650D2"/>
    <w:lvl w:ilvl="0" w:tplc="D72E9E72">
      <w:start w:val="1"/>
      <w:numFmt w:val="decimal"/>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321803C2"/>
    <w:multiLevelType w:val="hybridMultilevel"/>
    <w:tmpl w:val="9B86D83A"/>
    <w:lvl w:ilvl="0" w:tplc="30FC7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540243A"/>
    <w:multiLevelType w:val="hybridMultilevel"/>
    <w:tmpl w:val="D0EEF358"/>
    <w:lvl w:ilvl="0" w:tplc="30B4D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63B42CF"/>
    <w:multiLevelType w:val="hybridMultilevel"/>
    <w:tmpl w:val="77CC4BFE"/>
    <w:lvl w:ilvl="0" w:tplc="19DA02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7126C48"/>
    <w:multiLevelType w:val="hybridMultilevel"/>
    <w:tmpl w:val="FDAEBFE0"/>
    <w:lvl w:ilvl="0" w:tplc="30FC7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9791F68"/>
    <w:multiLevelType w:val="hybridMultilevel"/>
    <w:tmpl w:val="69762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216212"/>
    <w:multiLevelType w:val="hybridMultilevel"/>
    <w:tmpl w:val="F190BE00"/>
    <w:lvl w:ilvl="0" w:tplc="04090015">
      <w:start w:val="1"/>
      <w:numFmt w:val="upp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3" w15:restartNumberingAfterBreak="0">
    <w:nsid w:val="444423D6"/>
    <w:multiLevelType w:val="hybridMultilevel"/>
    <w:tmpl w:val="88188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E8397A"/>
    <w:multiLevelType w:val="hybridMultilevel"/>
    <w:tmpl w:val="64E03E0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A2B07C9"/>
    <w:multiLevelType w:val="hybridMultilevel"/>
    <w:tmpl w:val="6818D898"/>
    <w:lvl w:ilvl="0" w:tplc="E92280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F006E5F"/>
    <w:multiLevelType w:val="hybridMultilevel"/>
    <w:tmpl w:val="1488F9FC"/>
    <w:lvl w:ilvl="0" w:tplc="5C8E2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06C179A"/>
    <w:multiLevelType w:val="hybridMultilevel"/>
    <w:tmpl w:val="A7783EE0"/>
    <w:lvl w:ilvl="0" w:tplc="30FC7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EA647D6"/>
    <w:multiLevelType w:val="hybridMultilevel"/>
    <w:tmpl w:val="4A74A2F8"/>
    <w:lvl w:ilvl="0" w:tplc="04090015">
      <w:start w:val="1"/>
      <w:numFmt w:val="upp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EF952EA"/>
    <w:multiLevelType w:val="hybridMultilevel"/>
    <w:tmpl w:val="94482D96"/>
    <w:lvl w:ilvl="0" w:tplc="4AA06AB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C1296E"/>
    <w:multiLevelType w:val="hybridMultilevel"/>
    <w:tmpl w:val="37CA92C4"/>
    <w:lvl w:ilvl="0" w:tplc="140A33F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03A519B"/>
    <w:multiLevelType w:val="hybridMultilevel"/>
    <w:tmpl w:val="B9DA622E"/>
    <w:lvl w:ilvl="0" w:tplc="DBEEF6F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52932FC"/>
    <w:multiLevelType w:val="hybridMultilevel"/>
    <w:tmpl w:val="A58A3174"/>
    <w:lvl w:ilvl="0" w:tplc="642C44D2">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15:restartNumberingAfterBreak="0">
    <w:nsid w:val="6E295EDC"/>
    <w:multiLevelType w:val="hybridMultilevel"/>
    <w:tmpl w:val="88188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0C0D0B"/>
    <w:multiLevelType w:val="hybridMultilevel"/>
    <w:tmpl w:val="792E7D1A"/>
    <w:lvl w:ilvl="0" w:tplc="30FC7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274A65"/>
    <w:multiLevelType w:val="hybridMultilevel"/>
    <w:tmpl w:val="882C89AC"/>
    <w:lvl w:ilvl="0" w:tplc="30FC7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7"/>
  </w:num>
  <w:num w:numId="3">
    <w:abstractNumId w:val="28"/>
  </w:num>
  <w:num w:numId="4">
    <w:abstractNumId w:val="37"/>
  </w:num>
  <w:num w:numId="5">
    <w:abstractNumId w:val="45"/>
  </w:num>
  <w:num w:numId="6">
    <w:abstractNumId w:val="27"/>
  </w:num>
  <w:num w:numId="7">
    <w:abstractNumId w:val="44"/>
  </w:num>
  <w:num w:numId="8">
    <w:abstractNumId w:val="30"/>
  </w:num>
  <w:num w:numId="9">
    <w:abstractNumId w:val="40"/>
  </w:num>
  <w:num w:numId="10">
    <w:abstractNumId w:val="14"/>
  </w:num>
  <w:num w:numId="11">
    <w:abstractNumId w:val="20"/>
  </w:num>
  <w:num w:numId="12">
    <w:abstractNumId w:val="6"/>
  </w:num>
  <w:num w:numId="13">
    <w:abstractNumId w:val="19"/>
  </w:num>
  <w:num w:numId="14">
    <w:abstractNumId w:val="41"/>
  </w:num>
  <w:num w:numId="15">
    <w:abstractNumId w:val="7"/>
  </w:num>
  <w:num w:numId="16">
    <w:abstractNumId w:val="31"/>
  </w:num>
  <w:num w:numId="17">
    <w:abstractNumId w:val="8"/>
  </w:num>
  <w:num w:numId="18">
    <w:abstractNumId w:val="9"/>
  </w:num>
  <w:num w:numId="19">
    <w:abstractNumId w:val="36"/>
  </w:num>
  <w:num w:numId="20">
    <w:abstractNumId w:val="23"/>
  </w:num>
  <w:num w:numId="21">
    <w:abstractNumId w:val="11"/>
  </w:num>
  <w:num w:numId="22">
    <w:abstractNumId w:val="5"/>
  </w:num>
  <w:num w:numId="23">
    <w:abstractNumId w:val="42"/>
  </w:num>
  <w:num w:numId="24">
    <w:abstractNumId w:val="18"/>
  </w:num>
  <w:num w:numId="25">
    <w:abstractNumId w:val="33"/>
  </w:num>
  <w:num w:numId="26">
    <w:abstractNumId w:val="2"/>
  </w:num>
  <w:num w:numId="27">
    <w:abstractNumId w:val="39"/>
  </w:num>
  <w:num w:numId="28">
    <w:abstractNumId w:val="22"/>
  </w:num>
  <w:num w:numId="2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0"/>
  </w:num>
  <w:num w:numId="34">
    <w:abstractNumId w:val="34"/>
  </w:num>
  <w:num w:numId="35">
    <w:abstractNumId w:val="16"/>
  </w:num>
  <w:num w:numId="36">
    <w:abstractNumId w:val="21"/>
  </w:num>
  <w:num w:numId="37">
    <w:abstractNumId w:val="25"/>
  </w:num>
  <w:num w:numId="38">
    <w:abstractNumId w:val="26"/>
  </w:num>
  <w:num w:numId="39">
    <w:abstractNumId w:val="43"/>
  </w:num>
  <w:num w:numId="40">
    <w:abstractNumId w:val="32"/>
  </w:num>
  <w:num w:numId="41">
    <w:abstractNumId w:val="12"/>
  </w:num>
  <w:num w:numId="42">
    <w:abstractNumId w:val="35"/>
  </w:num>
  <w:num w:numId="43">
    <w:abstractNumId w:val="29"/>
  </w:num>
  <w:num w:numId="44">
    <w:abstractNumId w:val="38"/>
  </w:num>
  <w:num w:numId="45">
    <w:abstractNumId w:val="1"/>
  </w:num>
  <w:num w:numId="46">
    <w:abstractNumId w:val="10"/>
  </w:num>
  <w:num w:numId="4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3E3"/>
    <w:rsid w:val="00000185"/>
    <w:rsid w:val="0000024E"/>
    <w:rsid w:val="000004E3"/>
    <w:rsid w:val="00000B45"/>
    <w:rsid w:val="00000C63"/>
    <w:rsid w:val="0000111C"/>
    <w:rsid w:val="00001391"/>
    <w:rsid w:val="00001D24"/>
    <w:rsid w:val="00001F31"/>
    <w:rsid w:val="00003484"/>
    <w:rsid w:val="00005428"/>
    <w:rsid w:val="000054CC"/>
    <w:rsid w:val="00005640"/>
    <w:rsid w:val="00005977"/>
    <w:rsid w:val="00006631"/>
    <w:rsid w:val="000066F1"/>
    <w:rsid w:val="00006A09"/>
    <w:rsid w:val="00006B68"/>
    <w:rsid w:val="00007460"/>
    <w:rsid w:val="00007592"/>
    <w:rsid w:val="00007652"/>
    <w:rsid w:val="000077DA"/>
    <w:rsid w:val="000079DC"/>
    <w:rsid w:val="00007D2F"/>
    <w:rsid w:val="00012D42"/>
    <w:rsid w:val="00013675"/>
    <w:rsid w:val="00013C5A"/>
    <w:rsid w:val="00013FC1"/>
    <w:rsid w:val="0001412C"/>
    <w:rsid w:val="0001460A"/>
    <w:rsid w:val="00014687"/>
    <w:rsid w:val="00015442"/>
    <w:rsid w:val="000155DB"/>
    <w:rsid w:val="000159A7"/>
    <w:rsid w:val="00015B55"/>
    <w:rsid w:val="00015B6B"/>
    <w:rsid w:val="00015F30"/>
    <w:rsid w:val="00015FD0"/>
    <w:rsid w:val="0001632F"/>
    <w:rsid w:val="0001690B"/>
    <w:rsid w:val="000173E0"/>
    <w:rsid w:val="00017CB5"/>
    <w:rsid w:val="00017CF6"/>
    <w:rsid w:val="00017F07"/>
    <w:rsid w:val="00017FE5"/>
    <w:rsid w:val="00020360"/>
    <w:rsid w:val="000203AF"/>
    <w:rsid w:val="00021175"/>
    <w:rsid w:val="000217C0"/>
    <w:rsid w:val="00021B9F"/>
    <w:rsid w:val="00022430"/>
    <w:rsid w:val="00022DB4"/>
    <w:rsid w:val="00023197"/>
    <w:rsid w:val="00023434"/>
    <w:rsid w:val="00023865"/>
    <w:rsid w:val="00023A6F"/>
    <w:rsid w:val="00024216"/>
    <w:rsid w:val="00024582"/>
    <w:rsid w:val="00024F3F"/>
    <w:rsid w:val="0002501C"/>
    <w:rsid w:val="00025292"/>
    <w:rsid w:val="000256EA"/>
    <w:rsid w:val="000262AA"/>
    <w:rsid w:val="00026AD1"/>
    <w:rsid w:val="00026C27"/>
    <w:rsid w:val="00026FB2"/>
    <w:rsid w:val="00027059"/>
    <w:rsid w:val="00027C8C"/>
    <w:rsid w:val="00027CFF"/>
    <w:rsid w:val="00027FDC"/>
    <w:rsid w:val="0003071F"/>
    <w:rsid w:val="000308FC"/>
    <w:rsid w:val="00030AFD"/>
    <w:rsid w:val="00030BE3"/>
    <w:rsid w:val="00031581"/>
    <w:rsid w:val="000318E5"/>
    <w:rsid w:val="00032016"/>
    <w:rsid w:val="000320DE"/>
    <w:rsid w:val="00032346"/>
    <w:rsid w:val="000323EA"/>
    <w:rsid w:val="0003314D"/>
    <w:rsid w:val="00033F10"/>
    <w:rsid w:val="00034EAA"/>
    <w:rsid w:val="00035974"/>
    <w:rsid w:val="00035E72"/>
    <w:rsid w:val="00036B95"/>
    <w:rsid w:val="00036D43"/>
    <w:rsid w:val="0003745A"/>
    <w:rsid w:val="00037A0D"/>
    <w:rsid w:val="0004010B"/>
    <w:rsid w:val="000408DB"/>
    <w:rsid w:val="00040975"/>
    <w:rsid w:val="000410CE"/>
    <w:rsid w:val="00041336"/>
    <w:rsid w:val="0004138A"/>
    <w:rsid w:val="00041DF3"/>
    <w:rsid w:val="00041F71"/>
    <w:rsid w:val="000420FF"/>
    <w:rsid w:val="00042723"/>
    <w:rsid w:val="00042AAC"/>
    <w:rsid w:val="00043129"/>
    <w:rsid w:val="0004328A"/>
    <w:rsid w:val="000432FD"/>
    <w:rsid w:val="00043957"/>
    <w:rsid w:val="00043BE9"/>
    <w:rsid w:val="000443F8"/>
    <w:rsid w:val="000444A4"/>
    <w:rsid w:val="00044E35"/>
    <w:rsid w:val="000457BD"/>
    <w:rsid w:val="00045C12"/>
    <w:rsid w:val="0004636C"/>
    <w:rsid w:val="00046B56"/>
    <w:rsid w:val="00047254"/>
    <w:rsid w:val="00050756"/>
    <w:rsid w:val="00050C6A"/>
    <w:rsid w:val="00050D9D"/>
    <w:rsid w:val="0005158B"/>
    <w:rsid w:val="000519E3"/>
    <w:rsid w:val="00052651"/>
    <w:rsid w:val="00052CB5"/>
    <w:rsid w:val="00053023"/>
    <w:rsid w:val="000530D5"/>
    <w:rsid w:val="000553A5"/>
    <w:rsid w:val="00055E02"/>
    <w:rsid w:val="0005621F"/>
    <w:rsid w:val="00056339"/>
    <w:rsid w:val="000563AC"/>
    <w:rsid w:val="000564E2"/>
    <w:rsid w:val="00056882"/>
    <w:rsid w:val="00057912"/>
    <w:rsid w:val="00057B9A"/>
    <w:rsid w:val="000600E4"/>
    <w:rsid w:val="00060459"/>
    <w:rsid w:val="0006087D"/>
    <w:rsid w:val="00061817"/>
    <w:rsid w:val="00062874"/>
    <w:rsid w:val="00062B4E"/>
    <w:rsid w:val="00063022"/>
    <w:rsid w:val="00063929"/>
    <w:rsid w:val="00063E55"/>
    <w:rsid w:val="00063F89"/>
    <w:rsid w:val="00064486"/>
    <w:rsid w:val="000644E2"/>
    <w:rsid w:val="00064649"/>
    <w:rsid w:val="00064890"/>
    <w:rsid w:val="00064D8F"/>
    <w:rsid w:val="00064EC3"/>
    <w:rsid w:val="00065269"/>
    <w:rsid w:val="00065967"/>
    <w:rsid w:val="00065AB2"/>
    <w:rsid w:val="0006664A"/>
    <w:rsid w:val="00066677"/>
    <w:rsid w:val="0006718C"/>
    <w:rsid w:val="000673AA"/>
    <w:rsid w:val="00067537"/>
    <w:rsid w:val="00067F1E"/>
    <w:rsid w:val="00070013"/>
    <w:rsid w:val="00070C2C"/>
    <w:rsid w:val="00070D05"/>
    <w:rsid w:val="00070EC6"/>
    <w:rsid w:val="00071B47"/>
    <w:rsid w:val="00071E37"/>
    <w:rsid w:val="00072786"/>
    <w:rsid w:val="00072807"/>
    <w:rsid w:val="0007356E"/>
    <w:rsid w:val="000735A8"/>
    <w:rsid w:val="0007426A"/>
    <w:rsid w:val="000745E0"/>
    <w:rsid w:val="00074CCB"/>
    <w:rsid w:val="00075362"/>
    <w:rsid w:val="000753A1"/>
    <w:rsid w:val="00075534"/>
    <w:rsid w:val="0007583A"/>
    <w:rsid w:val="000758B7"/>
    <w:rsid w:val="00075B1D"/>
    <w:rsid w:val="0007654F"/>
    <w:rsid w:val="0007656E"/>
    <w:rsid w:val="00076690"/>
    <w:rsid w:val="00076DF5"/>
    <w:rsid w:val="00077236"/>
    <w:rsid w:val="00077756"/>
    <w:rsid w:val="00077D24"/>
    <w:rsid w:val="00077FA3"/>
    <w:rsid w:val="00077FD5"/>
    <w:rsid w:val="000804A2"/>
    <w:rsid w:val="00080CAA"/>
    <w:rsid w:val="00081178"/>
    <w:rsid w:val="000812FB"/>
    <w:rsid w:val="0008139D"/>
    <w:rsid w:val="00081D03"/>
    <w:rsid w:val="00082993"/>
    <w:rsid w:val="000831CA"/>
    <w:rsid w:val="0008339C"/>
    <w:rsid w:val="00084593"/>
    <w:rsid w:val="000847ED"/>
    <w:rsid w:val="00084AAC"/>
    <w:rsid w:val="00084D5D"/>
    <w:rsid w:val="00084F14"/>
    <w:rsid w:val="00084F38"/>
    <w:rsid w:val="00085BCD"/>
    <w:rsid w:val="00085C9B"/>
    <w:rsid w:val="000861A0"/>
    <w:rsid w:val="00086823"/>
    <w:rsid w:val="000869E9"/>
    <w:rsid w:val="00086B41"/>
    <w:rsid w:val="00087058"/>
    <w:rsid w:val="00087472"/>
    <w:rsid w:val="000874AB"/>
    <w:rsid w:val="00087AC6"/>
    <w:rsid w:val="00087D79"/>
    <w:rsid w:val="00090274"/>
    <w:rsid w:val="00090A9F"/>
    <w:rsid w:val="000917FC"/>
    <w:rsid w:val="00091BD1"/>
    <w:rsid w:val="00093160"/>
    <w:rsid w:val="00093648"/>
    <w:rsid w:val="00093A61"/>
    <w:rsid w:val="00093C35"/>
    <w:rsid w:val="00093D90"/>
    <w:rsid w:val="00094765"/>
    <w:rsid w:val="000949EB"/>
    <w:rsid w:val="00094DDE"/>
    <w:rsid w:val="000953A1"/>
    <w:rsid w:val="00095E16"/>
    <w:rsid w:val="0009613C"/>
    <w:rsid w:val="000961D9"/>
    <w:rsid w:val="000965A7"/>
    <w:rsid w:val="00096F2C"/>
    <w:rsid w:val="00097EC4"/>
    <w:rsid w:val="000A023A"/>
    <w:rsid w:val="000A07C5"/>
    <w:rsid w:val="000A0821"/>
    <w:rsid w:val="000A0C48"/>
    <w:rsid w:val="000A2336"/>
    <w:rsid w:val="000A2577"/>
    <w:rsid w:val="000A2665"/>
    <w:rsid w:val="000A29C7"/>
    <w:rsid w:val="000A2E3E"/>
    <w:rsid w:val="000A3152"/>
    <w:rsid w:val="000A3BA4"/>
    <w:rsid w:val="000A40E5"/>
    <w:rsid w:val="000A415A"/>
    <w:rsid w:val="000A4447"/>
    <w:rsid w:val="000A4BCF"/>
    <w:rsid w:val="000A4FA5"/>
    <w:rsid w:val="000A5C3C"/>
    <w:rsid w:val="000A5E29"/>
    <w:rsid w:val="000A6292"/>
    <w:rsid w:val="000A6485"/>
    <w:rsid w:val="000A6546"/>
    <w:rsid w:val="000A6976"/>
    <w:rsid w:val="000A78B7"/>
    <w:rsid w:val="000A79DF"/>
    <w:rsid w:val="000B0404"/>
    <w:rsid w:val="000B0B48"/>
    <w:rsid w:val="000B1A73"/>
    <w:rsid w:val="000B25AD"/>
    <w:rsid w:val="000B263F"/>
    <w:rsid w:val="000B2E52"/>
    <w:rsid w:val="000B302A"/>
    <w:rsid w:val="000B30D5"/>
    <w:rsid w:val="000B3489"/>
    <w:rsid w:val="000B36AD"/>
    <w:rsid w:val="000B439E"/>
    <w:rsid w:val="000B44A3"/>
    <w:rsid w:val="000B461C"/>
    <w:rsid w:val="000B4837"/>
    <w:rsid w:val="000B55BB"/>
    <w:rsid w:val="000B57DD"/>
    <w:rsid w:val="000B5B7A"/>
    <w:rsid w:val="000B5E97"/>
    <w:rsid w:val="000B665F"/>
    <w:rsid w:val="000B718B"/>
    <w:rsid w:val="000B742E"/>
    <w:rsid w:val="000C02CE"/>
    <w:rsid w:val="000C069A"/>
    <w:rsid w:val="000C071D"/>
    <w:rsid w:val="000C090F"/>
    <w:rsid w:val="000C0B12"/>
    <w:rsid w:val="000C0ED4"/>
    <w:rsid w:val="000C11FF"/>
    <w:rsid w:val="000C148C"/>
    <w:rsid w:val="000C19C4"/>
    <w:rsid w:val="000C2476"/>
    <w:rsid w:val="000C2EE9"/>
    <w:rsid w:val="000C4060"/>
    <w:rsid w:val="000C48E1"/>
    <w:rsid w:val="000C56FB"/>
    <w:rsid w:val="000C5A9D"/>
    <w:rsid w:val="000C5CFB"/>
    <w:rsid w:val="000C608E"/>
    <w:rsid w:val="000C6158"/>
    <w:rsid w:val="000C6278"/>
    <w:rsid w:val="000C6C41"/>
    <w:rsid w:val="000C6EB5"/>
    <w:rsid w:val="000C71CD"/>
    <w:rsid w:val="000C79E0"/>
    <w:rsid w:val="000D0490"/>
    <w:rsid w:val="000D07A1"/>
    <w:rsid w:val="000D11FF"/>
    <w:rsid w:val="000D16AF"/>
    <w:rsid w:val="000D1765"/>
    <w:rsid w:val="000D19A0"/>
    <w:rsid w:val="000D1B01"/>
    <w:rsid w:val="000D1C86"/>
    <w:rsid w:val="000D1CA8"/>
    <w:rsid w:val="000D21B4"/>
    <w:rsid w:val="000D2A6F"/>
    <w:rsid w:val="000D2BE6"/>
    <w:rsid w:val="000D32C3"/>
    <w:rsid w:val="000D333C"/>
    <w:rsid w:val="000D3AE7"/>
    <w:rsid w:val="000D3AFD"/>
    <w:rsid w:val="000D3CAB"/>
    <w:rsid w:val="000D3FA3"/>
    <w:rsid w:val="000D4D27"/>
    <w:rsid w:val="000D526F"/>
    <w:rsid w:val="000D55B7"/>
    <w:rsid w:val="000D56A7"/>
    <w:rsid w:val="000D58A3"/>
    <w:rsid w:val="000D688F"/>
    <w:rsid w:val="000D6940"/>
    <w:rsid w:val="000D6B8F"/>
    <w:rsid w:val="000D6BA2"/>
    <w:rsid w:val="000D6BC9"/>
    <w:rsid w:val="000D79E0"/>
    <w:rsid w:val="000D7A61"/>
    <w:rsid w:val="000E0326"/>
    <w:rsid w:val="000E0670"/>
    <w:rsid w:val="000E0B9E"/>
    <w:rsid w:val="000E0E15"/>
    <w:rsid w:val="000E166F"/>
    <w:rsid w:val="000E179C"/>
    <w:rsid w:val="000E1C12"/>
    <w:rsid w:val="000E269C"/>
    <w:rsid w:val="000E2D16"/>
    <w:rsid w:val="000E2E62"/>
    <w:rsid w:val="000E2FDB"/>
    <w:rsid w:val="000E3230"/>
    <w:rsid w:val="000E3392"/>
    <w:rsid w:val="000E33B8"/>
    <w:rsid w:val="000E36B7"/>
    <w:rsid w:val="000E3788"/>
    <w:rsid w:val="000E4749"/>
    <w:rsid w:val="000E490E"/>
    <w:rsid w:val="000E4F63"/>
    <w:rsid w:val="000E526A"/>
    <w:rsid w:val="000E5436"/>
    <w:rsid w:val="000E5686"/>
    <w:rsid w:val="000E5B3E"/>
    <w:rsid w:val="000E603B"/>
    <w:rsid w:val="000F0169"/>
    <w:rsid w:val="000F05EE"/>
    <w:rsid w:val="000F08D3"/>
    <w:rsid w:val="000F0960"/>
    <w:rsid w:val="000F0DE7"/>
    <w:rsid w:val="000F1526"/>
    <w:rsid w:val="000F18FC"/>
    <w:rsid w:val="000F1A9F"/>
    <w:rsid w:val="000F1B2D"/>
    <w:rsid w:val="000F1BAA"/>
    <w:rsid w:val="000F1F39"/>
    <w:rsid w:val="000F2494"/>
    <w:rsid w:val="000F2893"/>
    <w:rsid w:val="000F34F9"/>
    <w:rsid w:val="000F37EC"/>
    <w:rsid w:val="000F446B"/>
    <w:rsid w:val="000F4500"/>
    <w:rsid w:val="000F47AF"/>
    <w:rsid w:val="000F4B61"/>
    <w:rsid w:val="000F5287"/>
    <w:rsid w:val="000F62B5"/>
    <w:rsid w:val="000F688E"/>
    <w:rsid w:val="000F78C3"/>
    <w:rsid w:val="000F7B03"/>
    <w:rsid w:val="000F7EB2"/>
    <w:rsid w:val="001000EE"/>
    <w:rsid w:val="001011E8"/>
    <w:rsid w:val="00101D1B"/>
    <w:rsid w:val="0010271E"/>
    <w:rsid w:val="001029B2"/>
    <w:rsid w:val="001029DD"/>
    <w:rsid w:val="00102D23"/>
    <w:rsid w:val="00103D87"/>
    <w:rsid w:val="00103EE2"/>
    <w:rsid w:val="0010400E"/>
    <w:rsid w:val="00104066"/>
    <w:rsid w:val="001044B5"/>
    <w:rsid w:val="001049EE"/>
    <w:rsid w:val="00104C42"/>
    <w:rsid w:val="00104EEF"/>
    <w:rsid w:val="00105156"/>
    <w:rsid w:val="00106763"/>
    <w:rsid w:val="00107069"/>
    <w:rsid w:val="00107FC9"/>
    <w:rsid w:val="001110CD"/>
    <w:rsid w:val="00111412"/>
    <w:rsid w:val="001119C3"/>
    <w:rsid w:val="00111F13"/>
    <w:rsid w:val="00112B70"/>
    <w:rsid w:val="00112DF1"/>
    <w:rsid w:val="00112E35"/>
    <w:rsid w:val="001135FA"/>
    <w:rsid w:val="00114145"/>
    <w:rsid w:val="00115504"/>
    <w:rsid w:val="0011625F"/>
    <w:rsid w:val="00116C5E"/>
    <w:rsid w:val="001171D6"/>
    <w:rsid w:val="001176FA"/>
    <w:rsid w:val="00117AB7"/>
    <w:rsid w:val="00120726"/>
    <w:rsid w:val="001207C7"/>
    <w:rsid w:val="001217A8"/>
    <w:rsid w:val="001219E1"/>
    <w:rsid w:val="00121A2C"/>
    <w:rsid w:val="00122671"/>
    <w:rsid w:val="00122AB7"/>
    <w:rsid w:val="00122F9D"/>
    <w:rsid w:val="001238C0"/>
    <w:rsid w:val="00123E1C"/>
    <w:rsid w:val="001244C1"/>
    <w:rsid w:val="00124C61"/>
    <w:rsid w:val="001252D3"/>
    <w:rsid w:val="00125829"/>
    <w:rsid w:val="001258B0"/>
    <w:rsid w:val="00125B92"/>
    <w:rsid w:val="001260EE"/>
    <w:rsid w:val="00126303"/>
    <w:rsid w:val="001263A6"/>
    <w:rsid w:val="00126553"/>
    <w:rsid w:val="001275B0"/>
    <w:rsid w:val="00127D0D"/>
    <w:rsid w:val="00127FCE"/>
    <w:rsid w:val="00130C99"/>
    <w:rsid w:val="0013103F"/>
    <w:rsid w:val="00131119"/>
    <w:rsid w:val="001311DB"/>
    <w:rsid w:val="0013140F"/>
    <w:rsid w:val="00131552"/>
    <w:rsid w:val="00131EFA"/>
    <w:rsid w:val="00131F4A"/>
    <w:rsid w:val="001322B0"/>
    <w:rsid w:val="00133B74"/>
    <w:rsid w:val="0013443E"/>
    <w:rsid w:val="001345DE"/>
    <w:rsid w:val="00134A9D"/>
    <w:rsid w:val="00134ACB"/>
    <w:rsid w:val="001358C6"/>
    <w:rsid w:val="00135D86"/>
    <w:rsid w:val="001361EB"/>
    <w:rsid w:val="00136FEF"/>
    <w:rsid w:val="0013705C"/>
    <w:rsid w:val="0014000F"/>
    <w:rsid w:val="001404E7"/>
    <w:rsid w:val="001406EA"/>
    <w:rsid w:val="0014078D"/>
    <w:rsid w:val="0014084B"/>
    <w:rsid w:val="001408BC"/>
    <w:rsid w:val="00140AE9"/>
    <w:rsid w:val="00141075"/>
    <w:rsid w:val="001413A0"/>
    <w:rsid w:val="001417E2"/>
    <w:rsid w:val="00141863"/>
    <w:rsid w:val="00141884"/>
    <w:rsid w:val="00141C0D"/>
    <w:rsid w:val="00142429"/>
    <w:rsid w:val="001428AE"/>
    <w:rsid w:val="001429EE"/>
    <w:rsid w:val="001432C5"/>
    <w:rsid w:val="00143B67"/>
    <w:rsid w:val="00143E3E"/>
    <w:rsid w:val="00144129"/>
    <w:rsid w:val="0014412F"/>
    <w:rsid w:val="00144449"/>
    <w:rsid w:val="00144584"/>
    <w:rsid w:val="001446C9"/>
    <w:rsid w:val="00144716"/>
    <w:rsid w:val="001449F1"/>
    <w:rsid w:val="00144EBE"/>
    <w:rsid w:val="00144EEE"/>
    <w:rsid w:val="00145DD3"/>
    <w:rsid w:val="00146583"/>
    <w:rsid w:val="00146F45"/>
    <w:rsid w:val="00147D2E"/>
    <w:rsid w:val="00150757"/>
    <w:rsid w:val="00150946"/>
    <w:rsid w:val="00150AF7"/>
    <w:rsid w:val="00151507"/>
    <w:rsid w:val="00151990"/>
    <w:rsid w:val="00151C4D"/>
    <w:rsid w:val="00152154"/>
    <w:rsid w:val="00154361"/>
    <w:rsid w:val="001545E4"/>
    <w:rsid w:val="00154734"/>
    <w:rsid w:val="00155419"/>
    <w:rsid w:val="001556E0"/>
    <w:rsid w:val="00155C5E"/>
    <w:rsid w:val="00155EC1"/>
    <w:rsid w:val="00156A7C"/>
    <w:rsid w:val="00156BEE"/>
    <w:rsid w:val="00157840"/>
    <w:rsid w:val="00157876"/>
    <w:rsid w:val="00157993"/>
    <w:rsid w:val="00157BAC"/>
    <w:rsid w:val="001602C7"/>
    <w:rsid w:val="00160595"/>
    <w:rsid w:val="00160733"/>
    <w:rsid w:val="0016083D"/>
    <w:rsid w:val="00160E2B"/>
    <w:rsid w:val="00160FEF"/>
    <w:rsid w:val="0016172D"/>
    <w:rsid w:val="00161732"/>
    <w:rsid w:val="00162378"/>
    <w:rsid w:val="00162FAD"/>
    <w:rsid w:val="001637E3"/>
    <w:rsid w:val="00163BF2"/>
    <w:rsid w:val="00164037"/>
    <w:rsid w:val="001641B6"/>
    <w:rsid w:val="001649CF"/>
    <w:rsid w:val="00164F2C"/>
    <w:rsid w:val="00165A18"/>
    <w:rsid w:val="0016679F"/>
    <w:rsid w:val="00166900"/>
    <w:rsid w:val="00166C3D"/>
    <w:rsid w:val="00167013"/>
    <w:rsid w:val="001705B7"/>
    <w:rsid w:val="001707C4"/>
    <w:rsid w:val="00170D2F"/>
    <w:rsid w:val="00171B64"/>
    <w:rsid w:val="00171DDE"/>
    <w:rsid w:val="001726FD"/>
    <w:rsid w:val="00172762"/>
    <w:rsid w:val="00173E49"/>
    <w:rsid w:val="001746C2"/>
    <w:rsid w:val="00174BD4"/>
    <w:rsid w:val="00175782"/>
    <w:rsid w:val="00175C2B"/>
    <w:rsid w:val="001761FC"/>
    <w:rsid w:val="00176BA2"/>
    <w:rsid w:val="00176C61"/>
    <w:rsid w:val="00176D4F"/>
    <w:rsid w:val="00177204"/>
    <w:rsid w:val="001773C4"/>
    <w:rsid w:val="00177957"/>
    <w:rsid w:val="0018005A"/>
    <w:rsid w:val="0018008C"/>
    <w:rsid w:val="0018023F"/>
    <w:rsid w:val="0018057E"/>
    <w:rsid w:val="00180AA8"/>
    <w:rsid w:val="00181081"/>
    <w:rsid w:val="001814E8"/>
    <w:rsid w:val="0018155A"/>
    <w:rsid w:val="00181949"/>
    <w:rsid w:val="001822B7"/>
    <w:rsid w:val="00182933"/>
    <w:rsid w:val="00182A78"/>
    <w:rsid w:val="001836CD"/>
    <w:rsid w:val="00183745"/>
    <w:rsid w:val="0018384F"/>
    <w:rsid w:val="00184AD1"/>
    <w:rsid w:val="00184FB7"/>
    <w:rsid w:val="00185289"/>
    <w:rsid w:val="001858B9"/>
    <w:rsid w:val="001863E8"/>
    <w:rsid w:val="001870C8"/>
    <w:rsid w:val="00187348"/>
    <w:rsid w:val="0018786A"/>
    <w:rsid w:val="00190950"/>
    <w:rsid w:val="00190B04"/>
    <w:rsid w:val="00191527"/>
    <w:rsid w:val="00191B95"/>
    <w:rsid w:val="00192A78"/>
    <w:rsid w:val="00192B80"/>
    <w:rsid w:val="0019318E"/>
    <w:rsid w:val="0019323D"/>
    <w:rsid w:val="00193386"/>
    <w:rsid w:val="00193EF5"/>
    <w:rsid w:val="001941FA"/>
    <w:rsid w:val="00194393"/>
    <w:rsid w:val="00194B1D"/>
    <w:rsid w:val="001950B6"/>
    <w:rsid w:val="0019539E"/>
    <w:rsid w:val="001956BD"/>
    <w:rsid w:val="00195D34"/>
    <w:rsid w:val="00196017"/>
    <w:rsid w:val="00196431"/>
    <w:rsid w:val="00196469"/>
    <w:rsid w:val="0019725C"/>
    <w:rsid w:val="001974A8"/>
    <w:rsid w:val="001974BD"/>
    <w:rsid w:val="001975E9"/>
    <w:rsid w:val="00197735"/>
    <w:rsid w:val="00197FEE"/>
    <w:rsid w:val="001A01A4"/>
    <w:rsid w:val="001A0740"/>
    <w:rsid w:val="001A0ADE"/>
    <w:rsid w:val="001A14AC"/>
    <w:rsid w:val="001A1A8C"/>
    <w:rsid w:val="001A1C49"/>
    <w:rsid w:val="001A2EC9"/>
    <w:rsid w:val="001A2EE1"/>
    <w:rsid w:val="001A37D4"/>
    <w:rsid w:val="001A3AE3"/>
    <w:rsid w:val="001A3E35"/>
    <w:rsid w:val="001A570C"/>
    <w:rsid w:val="001A5D09"/>
    <w:rsid w:val="001A5DCF"/>
    <w:rsid w:val="001A637A"/>
    <w:rsid w:val="001A643D"/>
    <w:rsid w:val="001A6706"/>
    <w:rsid w:val="001A6E0C"/>
    <w:rsid w:val="001A76B0"/>
    <w:rsid w:val="001A76EB"/>
    <w:rsid w:val="001A7E44"/>
    <w:rsid w:val="001A7ECA"/>
    <w:rsid w:val="001B14B3"/>
    <w:rsid w:val="001B19E8"/>
    <w:rsid w:val="001B1B9B"/>
    <w:rsid w:val="001B35D4"/>
    <w:rsid w:val="001B37FF"/>
    <w:rsid w:val="001B3D18"/>
    <w:rsid w:val="001B40A4"/>
    <w:rsid w:val="001B47FD"/>
    <w:rsid w:val="001B500B"/>
    <w:rsid w:val="001B56C3"/>
    <w:rsid w:val="001B5B6A"/>
    <w:rsid w:val="001B608D"/>
    <w:rsid w:val="001B6C9C"/>
    <w:rsid w:val="001B7265"/>
    <w:rsid w:val="001B7443"/>
    <w:rsid w:val="001B7830"/>
    <w:rsid w:val="001B7D9C"/>
    <w:rsid w:val="001B7DD2"/>
    <w:rsid w:val="001C0E4D"/>
    <w:rsid w:val="001C0F92"/>
    <w:rsid w:val="001C11ED"/>
    <w:rsid w:val="001C1C63"/>
    <w:rsid w:val="001C22A0"/>
    <w:rsid w:val="001C271C"/>
    <w:rsid w:val="001C3761"/>
    <w:rsid w:val="001C4442"/>
    <w:rsid w:val="001C4A7A"/>
    <w:rsid w:val="001C4FCF"/>
    <w:rsid w:val="001C63B0"/>
    <w:rsid w:val="001C684B"/>
    <w:rsid w:val="001C6CDD"/>
    <w:rsid w:val="001C6ED7"/>
    <w:rsid w:val="001C71EC"/>
    <w:rsid w:val="001C7393"/>
    <w:rsid w:val="001C7755"/>
    <w:rsid w:val="001C7EFB"/>
    <w:rsid w:val="001D0656"/>
    <w:rsid w:val="001D07D4"/>
    <w:rsid w:val="001D0862"/>
    <w:rsid w:val="001D0F01"/>
    <w:rsid w:val="001D1E17"/>
    <w:rsid w:val="001D2762"/>
    <w:rsid w:val="001D31B1"/>
    <w:rsid w:val="001D3435"/>
    <w:rsid w:val="001D3545"/>
    <w:rsid w:val="001D3CE0"/>
    <w:rsid w:val="001D417C"/>
    <w:rsid w:val="001D48B3"/>
    <w:rsid w:val="001D498A"/>
    <w:rsid w:val="001D49C3"/>
    <w:rsid w:val="001D5719"/>
    <w:rsid w:val="001D5FDF"/>
    <w:rsid w:val="001D6844"/>
    <w:rsid w:val="001D6D01"/>
    <w:rsid w:val="001D70F7"/>
    <w:rsid w:val="001D7B91"/>
    <w:rsid w:val="001D7E4B"/>
    <w:rsid w:val="001E00E9"/>
    <w:rsid w:val="001E0819"/>
    <w:rsid w:val="001E08A5"/>
    <w:rsid w:val="001E0916"/>
    <w:rsid w:val="001E16B3"/>
    <w:rsid w:val="001E1740"/>
    <w:rsid w:val="001E1795"/>
    <w:rsid w:val="001E1907"/>
    <w:rsid w:val="001E25C3"/>
    <w:rsid w:val="001E2717"/>
    <w:rsid w:val="001E286C"/>
    <w:rsid w:val="001E2C3D"/>
    <w:rsid w:val="001E2D7C"/>
    <w:rsid w:val="001E2EDB"/>
    <w:rsid w:val="001E30A8"/>
    <w:rsid w:val="001E31C8"/>
    <w:rsid w:val="001E3253"/>
    <w:rsid w:val="001E489C"/>
    <w:rsid w:val="001E4AC1"/>
    <w:rsid w:val="001E5D04"/>
    <w:rsid w:val="001E5D84"/>
    <w:rsid w:val="001E5DFD"/>
    <w:rsid w:val="001E5E5B"/>
    <w:rsid w:val="001E5EEA"/>
    <w:rsid w:val="001E5FD3"/>
    <w:rsid w:val="001E6296"/>
    <w:rsid w:val="001E6322"/>
    <w:rsid w:val="001E642A"/>
    <w:rsid w:val="001E74B9"/>
    <w:rsid w:val="001E77C7"/>
    <w:rsid w:val="001E788C"/>
    <w:rsid w:val="001E7ABF"/>
    <w:rsid w:val="001E7FA0"/>
    <w:rsid w:val="001F01D3"/>
    <w:rsid w:val="001F0311"/>
    <w:rsid w:val="001F062E"/>
    <w:rsid w:val="001F065C"/>
    <w:rsid w:val="001F0712"/>
    <w:rsid w:val="001F09B4"/>
    <w:rsid w:val="001F0B1F"/>
    <w:rsid w:val="001F0C9A"/>
    <w:rsid w:val="001F11D6"/>
    <w:rsid w:val="001F1481"/>
    <w:rsid w:val="001F1C19"/>
    <w:rsid w:val="001F1FC8"/>
    <w:rsid w:val="001F2208"/>
    <w:rsid w:val="001F2602"/>
    <w:rsid w:val="001F2785"/>
    <w:rsid w:val="001F3327"/>
    <w:rsid w:val="001F355D"/>
    <w:rsid w:val="001F4405"/>
    <w:rsid w:val="001F4A91"/>
    <w:rsid w:val="001F4B42"/>
    <w:rsid w:val="001F4B6F"/>
    <w:rsid w:val="001F569C"/>
    <w:rsid w:val="001F5818"/>
    <w:rsid w:val="001F5C72"/>
    <w:rsid w:val="001F5D49"/>
    <w:rsid w:val="001F5E67"/>
    <w:rsid w:val="001F5ED3"/>
    <w:rsid w:val="001F67F7"/>
    <w:rsid w:val="001F699A"/>
    <w:rsid w:val="001F6E40"/>
    <w:rsid w:val="001F6F6B"/>
    <w:rsid w:val="001F75EB"/>
    <w:rsid w:val="001F76F6"/>
    <w:rsid w:val="001F7B02"/>
    <w:rsid w:val="002013A7"/>
    <w:rsid w:val="002020FD"/>
    <w:rsid w:val="00202445"/>
    <w:rsid w:val="0020296D"/>
    <w:rsid w:val="00202986"/>
    <w:rsid w:val="00202CBF"/>
    <w:rsid w:val="002030C1"/>
    <w:rsid w:val="00204257"/>
    <w:rsid w:val="00204289"/>
    <w:rsid w:val="002052B0"/>
    <w:rsid w:val="0020566A"/>
    <w:rsid w:val="00205A2E"/>
    <w:rsid w:val="00205AF4"/>
    <w:rsid w:val="0020695E"/>
    <w:rsid w:val="00206BF7"/>
    <w:rsid w:val="00206C9B"/>
    <w:rsid w:val="002070FE"/>
    <w:rsid w:val="0020776E"/>
    <w:rsid w:val="00207943"/>
    <w:rsid w:val="00210CC3"/>
    <w:rsid w:val="00210E01"/>
    <w:rsid w:val="0021103D"/>
    <w:rsid w:val="002119C3"/>
    <w:rsid w:val="00211EB7"/>
    <w:rsid w:val="0021211A"/>
    <w:rsid w:val="002124D0"/>
    <w:rsid w:val="00212635"/>
    <w:rsid w:val="0021294C"/>
    <w:rsid w:val="00212963"/>
    <w:rsid w:val="00212E4E"/>
    <w:rsid w:val="00213282"/>
    <w:rsid w:val="0021356C"/>
    <w:rsid w:val="0021359E"/>
    <w:rsid w:val="00213729"/>
    <w:rsid w:val="0021406C"/>
    <w:rsid w:val="0021468B"/>
    <w:rsid w:val="002146E7"/>
    <w:rsid w:val="00214BA8"/>
    <w:rsid w:val="00215726"/>
    <w:rsid w:val="0021572E"/>
    <w:rsid w:val="00215C0C"/>
    <w:rsid w:val="00215E9F"/>
    <w:rsid w:val="00216303"/>
    <w:rsid w:val="00216759"/>
    <w:rsid w:val="00216773"/>
    <w:rsid w:val="0021692B"/>
    <w:rsid w:val="00216E6D"/>
    <w:rsid w:val="00216F1E"/>
    <w:rsid w:val="00217136"/>
    <w:rsid w:val="00217B85"/>
    <w:rsid w:val="002204B8"/>
    <w:rsid w:val="002207B0"/>
    <w:rsid w:val="00220BD6"/>
    <w:rsid w:val="00220E15"/>
    <w:rsid w:val="00221286"/>
    <w:rsid w:val="0022135F"/>
    <w:rsid w:val="00221D0D"/>
    <w:rsid w:val="00221D86"/>
    <w:rsid w:val="00221E22"/>
    <w:rsid w:val="00222C28"/>
    <w:rsid w:val="00223270"/>
    <w:rsid w:val="002238C0"/>
    <w:rsid w:val="00223DA5"/>
    <w:rsid w:val="00224320"/>
    <w:rsid w:val="0022451A"/>
    <w:rsid w:val="00224783"/>
    <w:rsid w:val="00224842"/>
    <w:rsid w:val="00224AB8"/>
    <w:rsid w:val="00225B83"/>
    <w:rsid w:val="00225CDF"/>
    <w:rsid w:val="00226285"/>
    <w:rsid w:val="00226403"/>
    <w:rsid w:val="002270E2"/>
    <w:rsid w:val="002306F2"/>
    <w:rsid w:val="00230942"/>
    <w:rsid w:val="0023126B"/>
    <w:rsid w:val="0023130E"/>
    <w:rsid w:val="00231647"/>
    <w:rsid w:val="002316F3"/>
    <w:rsid w:val="00231882"/>
    <w:rsid w:val="00231BAB"/>
    <w:rsid w:val="00231F26"/>
    <w:rsid w:val="002320BA"/>
    <w:rsid w:val="00232AFD"/>
    <w:rsid w:val="00232FD9"/>
    <w:rsid w:val="00233683"/>
    <w:rsid w:val="002336E1"/>
    <w:rsid w:val="00233915"/>
    <w:rsid w:val="00234280"/>
    <w:rsid w:val="002342B9"/>
    <w:rsid w:val="002349E0"/>
    <w:rsid w:val="0023501F"/>
    <w:rsid w:val="002350D6"/>
    <w:rsid w:val="00235234"/>
    <w:rsid w:val="00235634"/>
    <w:rsid w:val="00235A2B"/>
    <w:rsid w:val="00235E27"/>
    <w:rsid w:val="002361F3"/>
    <w:rsid w:val="002362C1"/>
    <w:rsid w:val="00236301"/>
    <w:rsid w:val="0023639C"/>
    <w:rsid w:val="00236A60"/>
    <w:rsid w:val="00236F0E"/>
    <w:rsid w:val="00237A9F"/>
    <w:rsid w:val="00237B08"/>
    <w:rsid w:val="00240264"/>
    <w:rsid w:val="0024035C"/>
    <w:rsid w:val="00240687"/>
    <w:rsid w:val="00240DA9"/>
    <w:rsid w:val="00240DB1"/>
    <w:rsid w:val="002411EE"/>
    <w:rsid w:val="00243707"/>
    <w:rsid w:val="00243A7F"/>
    <w:rsid w:val="00243F7C"/>
    <w:rsid w:val="00244182"/>
    <w:rsid w:val="002441D6"/>
    <w:rsid w:val="00244408"/>
    <w:rsid w:val="00244C10"/>
    <w:rsid w:val="002464AE"/>
    <w:rsid w:val="002470C5"/>
    <w:rsid w:val="0024727A"/>
    <w:rsid w:val="002472FA"/>
    <w:rsid w:val="00247962"/>
    <w:rsid w:val="00247F12"/>
    <w:rsid w:val="00250FCA"/>
    <w:rsid w:val="00250FFA"/>
    <w:rsid w:val="00251638"/>
    <w:rsid w:val="0025241B"/>
    <w:rsid w:val="0025252A"/>
    <w:rsid w:val="0025256F"/>
    <w:rsid w:val="00252DB3"/>
    <w:rsid w:val="00253451"/>
    <w:rsid w:val="00253A86"/>
    <w:rsid w:val="00253BEB"/>
    <w:rsid w:val="00254C0F"/>
    <w:rsid w:val="0025536E"/>
    <w:rsid w:val="00255479"/>
    <w:rsid w:val="00255525"/>
    <w:rsid w:val="002557EC"/>
    <w:rsid w:val="00255925"/>
    <w:rsid w:val="00255A45"/>
    <w:rsid w:val="002566CD"/>
    <w:rsid w:val="00256861"/>
    <w:rsid w:val="00256ACC"/>
    <w:rsid w:val="00256F99"/>
    <w:rsid w:val="002579EF"/>
    <w:rsid w:val="00257F0A"/>
    <w:rsid w:val="00257F4E"/>
    <w:rsid w:val="0026040A"/>
    <w:rsid w:val="00260746"/>
    <w:rsid w:val="0026092A"/>
    <w:rsid w:val="00260E8B"/>
    <w:rsid w:val="00262654"/>
    <w:rsid w:val="00263549"/>
    <w:rsid w:val="00263B39"/>
    <w:rsid w:val="00263B65"/>
    <w:rsid w:val="00263EC3"/>
    <w:rsid w:val="00264D81"/>
    <w:rsid w:val="00264FD7"/>
    <w:rsid w:val="0026527D"/>
    <w:rsid w:val="002657B7"/>
    <w:rsid w:val="0026651D"/>
    <w:rsid w:val="00266E45"/>
    <w:rsid w:val="0026766E"/>
    <w:rsid w:val="00267ADC"/>
    <w:rsid w:val="00267B75"/>
    <w:rsid w:val="0027041D"/>
    <w:rsid w:val="002706BD"/>
    <w:rsid w:val="002707C9"/>
    <w:rsid w:val="00270CD2"/>
    <w:rsid w:val="00270E31"/>
    <w:rsid w:val="00271184"/>
    <w:rsid w:val="00271762"/>
    <w:rsid w:val="00271C87"/>
    <w:rsid w:val="00272044"/>
    <w:rsid w:val="002724BE"/>
    <w:rsid w:val="00272EE0"/>
    <w:rsid w:val="0027340D"/>
    <w:rsid w:val="00273763"/>
    <w:rsid w:val="00273B50"/>
    <w:rsid w:val="00274041"/>
    <w:rsid w:val="002746BB"/>
    <w:rsid w:val="002749AA"/>
    <w:rsid w:val="002751A0"/>
    <w:rsid w:val="002754C3"/>
    <w:rsid w:val="002755BF"/>
    <w:rsid w:val="00275A21"/>
    <w:rsid w:val="00275E6A"/>
    <w:rsid w:val="00275E7E"/>
    <w:rsid w:val="00275F5B"/>
    <w:rsid w:val="0027623D"/>
    <w:rsid w:val="00276B18"/>
    <w:rsid w:val="00277361"/>
    <w:rsid w:val="002779FA"/>
    <w:rsid w:val="00277F9B"/>
    <w:rsid w:val="00280921"/>
    <w:rsid w:val="002809F5"/>
    <w:rsid w:val="002816A4"/>
    <w:rsid w:val="00281EC9"/>
    <w:rsid w:val="0028209F"/>
    <w:rsid w:val="00282485"/>
    <w:rsid w:val="00282695"/>
    <w:rsid w:val="00282C61"/>
    <w:rsid w:val="00282E6C"/>
    <w:rsid w:val="00282EA9"/>
    <w:rsid w:val="0028344E"/>
    <w:rsid w:val="00283FEC"/>
    <w:rsid w:val="00284986"/>
    <w:rsid w:val="00284DD9"/>
    <w:rsid w:val="0028542C"/>
    <w:rsid w:val="00287426"/>
    <w:rsid w:val="00287B06"/>
    <w:rsid w:val="00287D34"/>
    <w:rsid w:val="00287FC3"/>
    <w:rsid w:val="0029007B"/>
    <w:rsid w:val="002902E9"/>
    <w:rsid w:val="0029180B"/>
    <w:rsid w:val="00292A41"/>
    <w:rsid w:val="00292B5F"/>
    <w:rsid w:val="00293975"/>
    <w:rsid w:val="0029399E"/>
    <w:rsid w:val="00293BD9"/>
    <w:rsid w:val="00293C4F"/>
    <w:rsid w:val="0029433C"/>
    <w:rsid w:val="0029436A"/>
    <w:rsid w:val="002947C1"/>
    <w:rsid w:val="00294F56"/>
    <w:rsid w:val="00295B63"/>
    <w:rsid w:val="00295D51"/>
    <w:rsid w:val="0029666D"/>
    <w:rsid w:val="002966A4"/>
    <w:rsid w:val="00296C6A"/>
    <w:rsid w:val="00296F90"/>
    <w:rsid w:val="002971AB"/>
    <w:rsid w:val="00297245"/>
    <w:rsid w:val="002974DD"/>
    <w:rsid w:val="00297829"/>
    <w:rsid w:val="00297886"/>
    <w:rsid w:val="002978DF"/>
    <w:rsid w:val="00297A67"/>
    <w:rsid w:val="00297D90"/>
    <w:rsid w:val="002A0D93"/>
    <w:rsid w:val="002A117C"/>
    <w:rsid w:val="002A179E"/>
    <w:rsid w:val="002A2BDE"/>
    <w:rsid w:val="002A2DC9"/>
    <w:rsid w:val="002A2DCC"/>
    <w:rsid w:val="002A3789"/>
    <w:rsid w:val="002A394F"/>
    <w:rsid w:val="002A3A5F"/>
    <w:rsid w:val="002A3B8F"/>
    <w:rsid w:val="002A3BEE"/>
    <w:rsid w:val="002A3E25"/>
    <w:rsid w:val="002A3FCA"/>
    <w:rsid w:val="002A4B4A"/>
    <w:rsid w:val="002A4E80"/>
    <w:rsid w:val="002A518E"/>
    <w:rsid w:val="002A64DC"/>
    <w:rsid w:val="002A6E4D"/>
    <w:rsid w:val="002A734E"/>
    <w:rsid w:val="002A7E33"/>
    <w:rsid w:val="002B00AD"/>
    <w:rsid w:val="002B121F"/>
    <w:rsid w:val="002B1F31"/>
    <w:rsid w:val="002B21E6"/>
    <w:rsid w:val="002B23CE"/>
    <w:rsid w:val="002B277B"/>
    <w:rsid w:val="002B2A13"/>
    <w:rsid w:val="002B2E47"/>
    <w:rsid w:val="002B317F"/>
    <w:rsid w:val="002B409A"/>
    <w:rsid w:val="002B4767"/>
    <w:rsid w:val="002B480D"/>
    <w:rsid w:val="002B4889"/>
    <w:rsid w:val="002B4997"/>
    <w:rsid w:val="002B4F59"/>
    <w:rsid w:val="002B507A"/>
    <w:rsid w:val="002B514D"/>
    <w:rsid w:val="002B551D"/>
    <w:rsid w:val="002B55D6"/>
    <w:rsid w:val="002B5811"/>
    <w:rsid w:val="002B6029"/>
    <w:rsid w:val="002B615D"/>
    <w:rsid w:val="002B677F"/>
    <w:rsid w:val="002B680C"/>
    <w:rsid w:val="002B6ACF"/>
    <w:rsid w:val="002B7154"/>
    <w:rsid w:val="002B7329"/>
    <w:rsid w:val="002B73B2"/>
    <w:rsid w:val="002B742F"/>
    <w:rsid w:val="002C0714"/>
    <w:rsid w:val="002C075F"/>
    <w:rsid w:val="002C08FC"/>
    <w:rsid w:val="002C0CB6"/>
    <w:rsid w:val="002C0F53"/>
    <w:rsid w:val="002C158B"/>
    <w:rsid w:val="002C174E"/>
    <w:rsid w:val="002C1C82"/>
    <w:rsid w:val="002C2239"/>
    <w:rsid w:val="002C2355"/>
    <w:rsid w:val="002C2A69"/>
    <w:rsid w:val="002C2AD7"/>
    <w:rsid w:val="002C3AC7"/>
    <w:rsid w:val="002C416D"/>
    <w:rsid w:val="002C47B4"/>
    <w:rsid w:val="002C47B9"/>
    <w:rsid w:val="002C47F0"/>
    <w:rsid w:val="002C4BC1"/>
    <w:rsid w:val="002C5144"/>
    <w:rsid w:val="002C56C0"/>
    <w:rsid w:val="002C6607"/>
    <w:rsid w:val="002C6963"/>
    <w:rsid w:val="002C6A21"/>
    <w:rsid w:val="002C6C51"/>
    <w:rsid w:val="002C70E7"/>
    <w:rsid w:val="002C7369"/>
    <w:rsid w:val="002C79CA"/>
    <w:rsid w:val="002C7AE1"/>
    <w:rsid w:val="002C7FC0"/>
    <w:rsid w:val="002D01D6"/>
    <w:rsid w:val="002D02EA"/>
    <w:rsid w:val="002D12FA"/>
    <w:rsid w:val="002D1649"/>
    <w:rsid w:val="002D19D5"/>
    <w:rsid w:val="002D266C"/>
    <w:rsid w:val="002D3252"/>
    <w:rsid w:val="002D3575"/>
    <w:rsid w:val="002D3595"/>
    <w:rsid w:val="002D36D8"/>
    <w:rsid w:val="002D39A1"/>
    <w:rsid w:val="002D50FE"/>
    <w:rsid w:val="002D5671"/>
    <w:rsid w:val="002D5D2C"/>
    <w:rsid w:val="002D5E1E"/>
    <w:rsid w:val="002D6B30"/>
    <w:rsid w:val="002D71AF"/>
    <w:rsid w:val="002D7375"/>
    <w:rsid w:val="002D7768"/>
    <w:rsid w:val="002D7DCF"/>
    <w:rsid w:val="002D7F73"/>
    <w:rsid w:val="002E01BF"/>
    <w:rsid w:val="002E134D"/>
    <w:rsid w:val="002E13EC"/>
    <w:rsid w:val="002E1BD0"/>
    <w:rsid w:val="002E3075"/>
    <w:rsid w:val="002E3B54"/>
    <w:rsid w:val="002E4369"/>
    <w:rsid w:val="002E455D"/>
    <w:rsid w:val="002E461F"/>
    <w:rsid w:val="002E4C7B"/>
    <w:rsid w:val="002E5C0B"/>
    <w:rsid w:val="002E79B7"/>
    <w:rsid w:val="002E7BC8"/>
    <w:rsid w:val="002F002E"/>
    <w:rsid w:val="002F01F9"/>
    <w:rsid w:val="002F0328"/>
    <w:rsid w:val="002F0F85"/>
    <w:rsid w:val="002F11BA"/>
    <w:rsid w:val="002F11DC"/>
    <w:rsid w:val="002F1232"/>
    <w:rsid w:val="002F1378"/>
    <w:rsid w:val="002F1BAF"/>
    <w:rsid w:val="002F1BFF"/>
    <w:rsid w:val="002F1C36"/>
    <w:rsid w:val="002F1D6A"/>
    <w:rsid w:val="002F267F"/>
    <w:rsid w:val="002F2710"/>
    <w:rsid w:val="002F2EAA"/>
    <w:rsid w:val="002F2F0A"/>
    <w:rsid w:val="002F3508"/>
    <w:rsid w:val="002F35EE"/>
    <w:rsid w:val="002F3DE7"/>
    <w:rsid w:val="002F47E5"/>
    <w:rsid w:val="002F4827"/>
    <w:rsid w:val="002F535C"/>
    <w:rsid w:val="002F7130"/>
    <w:rsid w:val="002F7299"/>
    <w:rsid w:val="002F7379"/>
    <w:rsid w:val="002F76E4"/>
    <w:rsid w:val="002F7A34"/>
    <w:rsid w:val="002F7C62"/>
    <w:rsid w:val="003008B9"/>
    <w:rsid w:val="00300AFA"/>
    <w:rsid w:val="00300C9F"/>
    <w:rsid w:val="00300FCF"/>
    <w:rsid w:val="0030110C"/>
    <w:rsid w:val="00301399"/>
    <w:rsid w:val="00301A05"/>
    <w:rsid w:val="00301F09"/>
    <w:rsid w:val="00301F45"/>
    <w:rsid w:val="0030239D"/>
    <w:rsid w:val="0030283C"/>
    <w:rsid w:val="0030368C"/>
    <w:rsid w:val="0030483A"/>
    <w:rsid w:val="003052D0"/>
    <w:rsid w:val="003053B9"/>
    <w:rsid w:val="003053D6"/>
    <w:rsid w:val="00305738"/>
    <w:rsid w:val="003057A1"/>
    <w:rsid w:val="003060AE"/>
    <w:rsid w:val="00306141"/>
    <w:rsid w:val="00307526"/>
    <w:rsid w:val="00307FFB"/>
    <w:rsid w:val="0031133F"/>
    <w:rsid w:val="0031158A"/>
    <w:rsid w:val="00311986"/>
    <w:rsid w:val="00312456"/>
    <w:rsid w:val="00313082"/>
    <w:rsid w:val="003130B7"/>
    <w:rsid w:val="00314269"/>
    <w:rsid w:val="003149CF"/>
    <w:rsid w:val="00314D15"/>
    <w:rsid w:val="00314DB0"/>
    <w:rsid w:val="00314EF1"/>
    <w:rsid w:val="00315003"/>
    <w:rsid w:val="00315B87"/>
    <w:rsid w:val="00315E39"/>
    <w:rsid w:val="00317023"/>
    <w:rsid w:val="0031710E"/>
    <w:rsid w:val="00317528"/>
    <w:rsid w:val="00317E1B"/>
    <w:rsid w:val="003200EE"/>
    <w:rsid w:val="00320D57"/>
    <w:rsid w:val="00321BDF"/>
    <w:rsid w:val="003225D6"/>
    <w:rsid w:val="00322655"/>
    <w:rsid w:val="00322ACC"/>
    <w:rsid w:val="00322C2A"/>
    <w:rsid w:val="00323094"/>
    <w:rsid w:val="0032331D"/>
    <w:rsid w:val="003235AD"/>
    <w:rsid w:val="00323630"/>
    <w:rsid w:val="0032386A"/>
    <w:rsid w:val="0032418E"/>
    <w:rsid w:val="003241F8"/>
    <w:rsid w:val="003243B1"/>
    <w:rsid w:val="00324B80"/>
    <w:rsid w:val="00325359"/>
    <w:rsid w:val="00325689"/>
    <w:rsid w:val="00325A67"/>
    <w:rsid w:val="00325D5F"/>
    <w:rsid w:val="00325E5E"/>
    <w:rsid w:val="003263DD"/>
    <w:rsid w:val="00326A27"/>
    <w:rsid w:val="00327339"/>
    <w:rsid w:val="003275C6"/>
    <w:rsid w:val="00327E37"/>
    <w:rsid w:val="003309FC"/>
    <w:rsid w:val="003310D0"/>
    <w:rsid w:val="003311B9"/>
    <w:rsid w:val="00331485"/>
    <w:rsid w:val="0033214D"/>
    <w:rsid w:val="00332328"/>
    <w:rsid w:val="00332329"/>
    <w:rsid w:val="0033244B"/>
    <w:rsid w:val="00332A81"/>
    <w:rsid w:val="00332B9A"/>
    <w:rsid w:val="00332E29"/>
    <w:rsid w:val="003331D7"/>
    <w:rsid w:val="0033341E"/>
    <w:rsid w:val="00333EB7"/>
    <w:rsid w:val="0033442F"/>
    <w:rsid w:val="00335167"/>
    <w:rsid w:val="00335176"/>
    <w:rsid w:val="00335335"/>
    <w:rsid w:val="0033554B"/>
    <w:rsid w:val="0033563A"/>
    <w:rsid w:val="00335946"/>
    <w:rsid w:val="00335968"/>
    <w:rsid w:val="00335B47"/>
    <w:rsid w:val="00335E34"/>
    <w:rsid w:val="00336AC2"/>
    <w:rsid w:val="00337DF8"/>
    <w:rsid w:val="00337E08"/>
    <w:rsid w:val="00340291"/>
    <w:rsid w:val="003404CE"/>
    <w:rsid w:val="00340D25"/>
    <w:rsid w:val="00340E0B"/>
    <w:rsid w:val="00341152"/>
    <w:rsid w:val="003411FE"/>
    <w:rsid w:val="0034140E"/>
    <w:rsid w:val="0034183E"/>
    <w:rsid w:val="00341C82"/>
    <w:rsid w:val="00342154"/>
    <w:rsid w:val="003429C1"/>
    <w:rsid w:val="00342AC0"/>
    <w:rsid w:val="00342E1C"/>
    <w:rsid w:val="003433D9"/>
    <w:rsid w:val="00343AD2"/>
    <w:rsid w:val="00344131"/>
    <w:rsid w:val="00344BAC"/>
    <w:rsid w:val="00344DAA"/>
    <w:rsid w:val="0034662F"/>
    <w:rsid w:val="00346838"/>
    <w:rsid w:val="003469E7"/>
    <w:rsid w:val="0034763B"/>
    <w:rsid w:val="003478D5"/>
    <w:rsid w:val="003479F9"/>
    <w:rsid w:val="00347B42"/>
    <w:rsid w:val="00347CFA"/>
    <w:rsid w:val="00347F3B"/>
    <w:rsid w:val="00350898"/>
    <w:rsid w:val="00350B9F"/>
    <w:rsid w:val="00350C1A"/>
    <w:rsid w:val="003511FF"/>
    <w:rsid w:val="00351CF9"/>
    <w:rsid w:val="00351D28"/>
    <w:rsid w:val="00351F49"/>
    <w:rsid w:val="003520FC"/>
    <w:rsid w:val="00352856"/>
    <w:rsid w:val="0035354C"/>
    <w:rsid w:val="00353D8A"/>
    <w:rsid w:val="00353EB2"/>
    <w:rsid w:val="00354366"/>
    <w:rsid w:val="003552E4"/>
    <w:rsid w:val="00355B24"/>
    <w:rsid w:val="00355FB1"/>
    <w:rsid w:val="003562E2"/>
    <w:rsid w:val="003569D1"/>
    <w:rsid w:val="003575DB"/>
    <w:rsid w:val="00357905"/>
    <w:rsid w:val="00357DC7"/>
    <w:rsid w:val="0036012E"/>
    <w:rsid w:val="00360146"/>
    <w:rsid w:val="003602C3"/>
    <w:rsid w:val="0036054A"/>
    <w:rsid w:val="0036103E"/>
    <w:rsid w:val="00362154"/>
    <w:rsid w:val="00362968"/>
    <w:rsid w:val="00362DDB"/>
    <w:rsid w:val="00362F68"/>
    <w:rsid w:val="003631FD"/>
    <w:rsid w:val="003635DB"/>
    <w:rsid w:val="00363799"/>
    <w:rsid w:val="00363DBF"/>
    <w:rsid w:val="0036462E"/>
    <w:rsid w:val="00365971"/>
    <w:rsid w:val="00366066"/>
    <w:rsid w:val="00366D0B"/>
    <w:rsid w:val="00366F55"/>
    <w:rsid w:val="003671E2"/>
    <w:rsid w:val="003672B2"/>
    <w:rsid w:val="00367365"/>
    <w:rsid w:val="00367419"/>
    <w:rsid w:val="0036760F"/>
    <w:rsid w:val="0037014A"/>
    <w:rsid w:val="003704F4"/>
    <w:rsid w:val="003713AD"/>
    <w:rsid w:val="00371578"/>
    <w:rsid w:val="00371EEC"/>
    <w:rsid w:val="003724BF"/>
    <w:rsid w:val="00372595"/>
    <w:rsid w:val="003725A7"/>
    <w:rsid w:val="00372959"/>
    <w:rsid w:val="003729A7"/>
    <w:rsid w:val="00372A83"/>
    <w:rsid w:val="00372E4A"/>
    <w:rsid w:val="003734E6"/>
    <w:rsid w:val="00373EEE"/>
    <w:rsid w:val="003749E9"/>
    <w:rsid w:val="003749F9"/>
    <w:rsid w:val="00374CB1"/>
    <w:rsid w:val="003751E7"/>
    <w:rsid w:val="00375210"/>
    <w:rsid w:val="0037604A"/>
    <w:rsid w:val="00376051"/>
    <w:rsid w:val="00376429"/>
    <w:rsid w:val="003768AA"/>
    <w:rsid w:val="00376905"/>
    <w:rsid w:val="00376BC3"/>
    <w:rsid w:val="00376ECA"/>
    <w:rsid w:val="003770DE"/>
    <w:rsid w:val="00377126"/>
    <w:rsid w:val="00377B75"/>
    <w:rsid w:val="00380094"/>
    <w:rsid w:val="003801B0"/>
    <w:rsid w:val="0038032C"/>
    <w:rsid w:val="003812FF"/>
    <w:rsid w:val="00381442"/>
    <w:rsid w:val="00381936"/>
    <w:rsid w:val="00381AEA"/>
    <w:rsid w:val="00382BB2"/>
    <w:rsid w:val="00382FB3"/>
    <w:rsid w:val="00383518"/>
    <w:rsid w:val="0038399B"/>
    <w:rsid w:val="00383FD7"/>
    <w:rsid w:val="00384316"/>
    <w:rsid w:val="00384B54"/>
    <w:rsid w:val="00384EDA"/>
    <w:rsid w:val="00385059"/>
    <w:rsid w:val="003859AA"/>
    <w:rsid w:val="003866E7"/>
    <w:rsid w:val="00387517"/>
    <w:rsid w:val="00387CEB"/>
    <w:rsid w:val="003901DD"/>
    <w:rsid w:val="00390B97"/>
    <w:rsid w:val="00390BED"/>
    <w:rsid w:val="00390DC9"/>
    <w:rsid w:val="00391433"/>
    <w:rsid w:val="003914EC"/>
    <w:rsid w:val="003915C3"/>
    <w:rsid w:val="00391B09"/>
    <w:rsid w:val="00391EAD"/>
    <w:rsid w:val="003924D7"/>
    <w:rsid w:val="003925FC"/>
    <w:rsid w:val="003929B3"/>
    <w:rsid w:val="00392AB5"/>
    <w:rsid w:val="00392C23"/>
    <w:rsid w:val="003933E5"/>
    <w:rsid w:val="0039393C"/>
    <w:rsid w:val="00393D93"/>
    <w:rsid w:val="003940AF"/>
    <w:rsid w:val="003943CF"/>
    <w:rsid w:val="003952F6"/>
    <w:rsid w:val="00395384"/>
    <w:rsid w:val="00395BBB"/>
    <w:rsid w:val="00396902"/>
    <w:rsid w:val="00397AD2"/>
    <w:rsid w:val="00397F0E"/>
    <w:rsid w:val="003A00A4"/>
    <w:rsid w:val="003A0194"/>
    <w:rsid w:val="003A08B8"/>
    <w:rsid w:val="003A0C4C"/>
    <w:rsid w:val="003A145F"/>
    <w:rsid w:val="003A14C7"/>
    <w:rsid w:val="003A17EF"/>
    <w:rsid w:val="003A1E6B"/>
    <w:rsid w:val="003A2A41"/>
    <w:rsid w:val="003A2BC2"/>
    <w:rsid w:val="003A2C4A"/>
    <w:rsid w:val="003A2D99"/>
    <w:rsid w:val="003A3920"/>
    <w:rsid w:val="003A3BE4"/>
    <w:rsid w:val="003A3FBD"/>
    <w:rsid w:val="003A40FE"/>
    <w:rsid w:val="003A42E9"/>
    <w:rsid w:val="003A4406"/>
    <w:rsid w:val="003A4FD6"/>
    <w:rsid w:val="003A5D68"/>
    <w:rsid w:val="003A6691"/>
    <w:rsid w:val="003A6C38"/>
    <w:rsid w:val="003A6C8C"/>
    <w:rsid w:val="003A7307"/>
    <w:rsid w:val="003A77BA"/>
    <w:rsid w:val="003A79BB"/>
    <w:rsid w:val="003B0670"/>
    <w:rsid w:val="003B06CB"/>
    <w:rsid w:val="003B0E40"/>
    <w:rsid w:val="003B0ED6"/>
    <w:rsid w:val="003B0EF5"/>
    <w:rsid w:val="003B2458"/>
    <w:rsid w:val="003B2494"/>
    <w:rsid w:val="003B2B16"/>
    <w:rsid w:val="003B304E"/>
    <w:rsid w:val="003B3098"/>
    <w:rsid w:val="003B34E3"/>
    <w:rsid w:val="003B376A"/>
    <w:rsid w:val="003B3EF3"/>
    <w:rsid w:val="003B4D8B"/>
    <w:rsid w:val="003B60B1"/>
    <w:rsid w:val="003B645F"/>
    <w:rsid w:val="003B665E"/>
    <w:rsid w:val="003B68A1"/>
    <w:rsid w:val="003B6ACF"/>
    <w:rsid w:val="003B6E4D"/>
    <w:rsid w:val="003B7331"/>
    <w:rsid w:val="003B7738"/>
    <w:rsid w:val="003B78BA"/>
    <w:rsid w:val="003B7A42"/>
    <w:rsid w:val="003B7C4D"/>
    <w:rsid w:val="003B7EBB"/>
    <w:rsid w:val="003C068B"/>
    <w:rsid w:val="003C0C82"/>
    <w:rsid w:val="003C1256"/>
    <w:rsid w:val="003C258D"/>
    <w:rsid w:val="003C316E"/>
    <w:rsid w:val="003C3B22"/>
    <w:rsid w:val="003C431F"/>
    <w:rsid w:val="003C45F6"/>
    <w:rsid w:val="003C46E1"/>
    <w:rsid w:val="003C4D77"/>
    <w:rsid w:val="003C5128"/>
    <w:rsid w:val="003C55B8"/>
    <w:rsid w:val="003C6FDE"/>
    <w:rsid w:val="003C6FF9"/>
    <w:rsid w:val="003C7811"/>
    <w:rsid w:val="003C7A37"/>
    <w:rsid w:val="003C7CFE"/>
    <w:rsid w:val="003D06D2"/>
    <w:rsid w:val="003D0959"/>
    <w:rsid w:val="003D0982"/>
    <w:rsid w:val="003D0EBB"/>
    <w:rsid w:val="003D17D7"/>
    <w:rsid w:val="003D1B70"/>
    <w:rsid w:val="003D1D6A"/>
    <w:rsid w:val="003D2125"/>
    <w:rsid w:val="003D2385"/>
    <w:rsid w:val="003D2803"/>
    <w:rsid w:val="003D2B52"/>
    <w:rsid w:val="003D43BF"/>
    <w:rsid w:val="003D469B"/>
    <w:rsid w:val="003D5144"/>
    <w:rsid w:val="003D52B7"/>
    <w:rsid w:val="003D5759"/>
    <w:rsid w:val="003D58B1"/>
    <w:rsid w:val="003D5907"/>
    <w:rsid w:val="003D64B2"/>
    <w:rsid w:val="003D655C"/>
    <w:rsid w:val="003D6C4B"/>
    <w:rsid w:val="003D7160"/>
    <w:rsid w:val="003D721D"/>
    <w:rsid w:val="003D7A6F"/>
    <w:rsid w:val="003D7A72"/>
    <w:rsid w:val="003D7E73"/>
    <w:rsid w:val="003E08A7"/>
    <w:rsid w:val="003E1DE9"/>
    <w:rsid w:val="003E1E48"/>
    <w:rsid w:val="003E1E7E"/>
    <w:rsid w:val="003E2281"/>
    <w:rsid w:val="003E23E8"/>
    <w:rsid w:val="003E2534"/>
    <w:rsid w:val="003E3BF5"/>
    <w:rsid w:val="003E3D1A"/>
    <w:rsid w:val="003E4145"/>
    <w:rsid w:val="003E47C4"/>
    <w:rsid w:val="003E4D5C"/>
    <w:rsid w:val="003E550E"/>
    <w:rsid w:val="003E5992"/>
    <w:rsid w:val="003E5DB6"/>
    <w:rsid w:val="003E5F70"/>
    <w:rsid w:val="003E6B66"/>
    <w:rsid w:val="003E6DFE"/>
    <w:rsid w:val="003E6F34"/>
    <w:rsid w:val="003E7139"/>
    <w:rsid w:val="003E7204"/>
    <w:rsid w:val="003E7358"/>
    <w:rsid w:val="003E7D0F"/>
    <w:rsid w:val="003F01C5"/>
    <w:rsid w:val="003F037B"/>
    <w:rsid w:val="003F0410"/>
    <w:rsid w:val="003F0517"/>
    <w:rsid w:val="003F069E"/>
    <w:rsid w:val="003F1992"/>
    <w:rsid w:val="003F2113"/>
    <w:rsid w:val="003F266A"/>
    <w:rsid w:val="003F2C7F"/>
    <w:rsid w:val="003F3689"/>
    <w:rsid w:val="003F3D96"/>
    <w:rsid w:val="003F4EC6"/>
    <w:rsid w:val="003F508C"/>
    <w:rsid w:val="003F58C0"/>
    <w:rsid w:val="003F5984"/>
    <w:rsid w:val="003F5E78"/>
    <w:rsid w:val="003F6A41"/>
    <w:rsid w:val="003F6B62"/>
    <w:rsid w:val="003F6C84"/>
    <w:rsid w:val="003F7913"/>
    <w:rsid w:val="003F7BBB"/>
    <w:rsid w:val="003F7FD2"/>
    <w:rsid w:val="00400159"/>
    <w:rsid w:val="00400982"/>
    <w:rsid w:val="00400B5C"/>
    <w:rsid w:val="004015FB"/>
    <w:rsid w:val="004016E5"/>
    <w:rsid w:val="00401FFC"/>
    <w:rsid w:val="004023E4"/>
    <w:rsid w:val="00402A70"/>
    <w:rsid w:val="00402BEB"/>
    <w:rsid w:val="00402C67"/>
    <w:rsid w:val="00403300"/>
    <w:rsid w:val="004035DC"/>
    <w:rsid w:val="00403609"/>
    <w:rsid w:val="004036F6"/>
    <w:rsid w:val="0040385B"/>
    <w:rsid w:val="00403EAB"/>
    <w:rsid w:val="004044D6"/>
    <w:rsid w:val="004051DA"/>
    <w:rsid w:val="00405412"/>
    <w:rsid w:val="004061A3"/>
    <w:rsid w:val="004068A7"/>
    <w:rsid w:val="00407052"/>
    <w:rsid w:val="00407065"/>
    <w:rsid w:val="004070C1"/>
    <w:rsid w:val="00407397"/>
    <w:rsid w:val="0040747B"/>
    <w:rsid w:val="004074F5"/>
    <w:rsid w:val="00407BA2"/>
    <w:rsid w:val="00407DB2"/>
    <w:rsid w:val="00407F28"/>
    <w:rsid w:val="00410280"/>
    <w:rsid w:val="004103BF"/>
    <w:rsid w:val="004104D8"/>
    <w:rsid w:val="0041080B"/>
    <w:rsid w:val="00411525"/>
    <w:rsid w:val="0041161B"/>
    <w:rsid w:val="004116A5"/>
    <w:rsid w:val="004119A7"/>
    <w:rsid w:val="00412174"/>
    <w:rsid w:val="00412205"/>
    <w:rsid w:val="004127E4"/>
    <w:rsid w:val="00412C13"/>
    <w:rsid w:val="00412D3B"/>
    <w:rsid w:val="00412FCF"/>
    <w:rsid w:val="00413311"/>
    <w:rsid w:val="0041336B"/>
    <w:rsid w:val="0041341A"/>
    <w:rsid w:val="00413658"/>
    <w:rsid w:val="004140F7"/>
    <w:rsid w:val="0041418C"/>
    <w:rsid w:val="00414E40"/>
    <w:rsid w:val="00414E7D"/>
    <w:rsid w:val="00415145"/>
    <w:rsid w:val="004163D8"/>
    <w:rsid w:val="00416460"/>
    <w:rsid w:val="00416505"/>
    <w:rsid w:val="0041689A"/>
    <w:rsid w:val="00416946"/>
    <w:rsid w:val="00416D3C"/>
    <w:rsid w:val="00417939"/>
    <w:rsid w:val="004201DB"/>
    <w:rsid w:val="004205A0"/>
    <w:rsid w:val="004207F9"/>
    <w:rsid w:val="004209F3"/>
    <w:rsid w:val="0042165B"/>
    <w:rsid w:val="0042185B"/>
    <w:rsid w:val="004218AB"/>
    <w:rsid w:val="00421F50"/>
    <w:rsid w:val="00422102"/>
    <w:rsid w:val="00422205"/>
    <w:rsid w:val="004223E1"/>
    <w:rsid w:val="00422793"/>
    <w:rsid w:val="00422A09"/>
    <w:rsid w:val="00422BAE"/>
    <w:rsid w:val="00423138"/>
    <w:rsid w:val="00423C4F"/>
    <w:rsid w:val="004244B3"/>
    <w:rsid w:val="0042463C"/>
    <w:rsid w:val="0042488E"/>
    <w:rsid w:val="00424973"/>
    <w:rsid w:val="00424A1C"/>
    <w:rsid w:val="00425EA9"/>
    <w:rsid w:val="0042612A"/>
    <w:rsid w:val="00426189"/>
    <w:rsid w:val="0042635D"/>
    <w:rsid w:val="0042638B"/>
    <w:rsid w:val="0042660A"/>
    <w:rsid w:val="004277A5"/>
    <w:rsid w:val="00427A07"/>
    <w:rsid w:val="00427EEC"/>
    <w:rsid w:val="00430363"/>
    <w:rsid w:val="004309E2"/>
    <w:rsid w:val="004314FD"/>
    <w:rsid w:val="0043176F"/>
    <w:rsid w:val="00431793"/>
    <w:rsid w:val="00431B29"/>
    <w:rsid w:val="00431D2C"/>
    <w:rsid w:val="00432B37"/>
    <w:rsid w:val="00432D6E"/>
    <w:rsid w:val="00432EA8"/>
    <w:rsid w:val="00432F4A"/>
    <w:rsid w:val="00432F6E"/>
    <w:rsid w:val="0043304D"/>
    <w:rsid w:val="0043327F"/>
    <w:rsid w:val="00433A84"/>
    <w:rsid w:val="00433F00"/>
    <w:rsid w:val="004358B2"/>
    <w:rsid w:val="00436024"/>
    <w:rsid w:val="0043616A"/>
    <w:rsid w:val="00436979"/>
    <w:rsid w:val="00436EFB"/>
    <w:rsid w:val="0043727B"/>
    <w:rsid w:val="00437548"/>
    <w:rsid w:val="00440616"/>
    <w:rsid w:val="004407D1"/>
    <w:rsid w:val="00440A55"/>
    <w:rsid w:val="00440AC4"/>
    <w:rsid w:val="00440FB0"/>
    <w:rsid w:val="004411D3"/>
    <w:rsid w:val="0044134C"/>
    <w:rsid w:val="00441711"/>
    <w:rsid w:val="004419A6"/>
    <w:rsid w:val="00442058"/>
    <w:rsid w:val="004421C9"/>
    <w:rsid w:val="0044238B"/>
    <w:rsid w:val="00442BAE"/>
    <w:rsid w:val="00443093"/>
    <w:rsid w:val="004433AA"/>
    <w:rsid w:val="00444230"/>
    <w:rsid w:val="00444239"/>
    <w:rsid w:val="004445BA"/>
    <w:rsid w:val="00444987"/>
    <w:rsid w:val="00444ADB"/>
    <w:rsid w:val="004456BE"/>
    <w:rsid w:val="004459AA"/>
    <w:rsid w:val="00445F05"/>
    <w:rsid w:val="00446204"/>
    <w:rsid w:val="004463B3"/>
    <w:rsid w:val="004463C6"/>
    <w:rsid w:val="00446B8B"/>
    <w:rsid w:val="004477A5"/>
    <w:rsid w:val="00447F87"/>
    <w:rsid w:val="0045012F"/>
    <w:rsid w:val="00450143"/>
    <w:rsid w:val="004503F9"/>
    <w:rsid w:val="00450AE7"/>
    <w:rsid w:val="00450E38"/>
    <w:rsid w:val="00451E65"/>
    <w:rsid w:val="00452885"/>
    <w:rsid w:val="00452A19"/>
    <w:rsid w:val="00452E2F"/>
    <w:rsid w:val="00452ECB"/>
    <w:rsid w:val="00453117"/>
    <w:rsid w:val="00453548"/>
    <w:rsid w:val="004537EA"/>
    <w:rsid w:val="00453E32"/>
    <w:rsid w:val="004554CA"/>
    <w:rsid w:val="004554E6"/>
    <w:rsid w:val="0045566F"/>
    <w:rsid w:val="00455916"/>
    <w:rsid w:val="0045598D"/>
    <w:rsid w:val="00455C66"/>
    <w:rsid w:val="00455CD8"/>
    <w:rsid w:val="00455EF0"/>
    <w:rsid w:val="00455F6F"/>
    <w:rsid w:val="00455FD0"/>
    <w:rsid w:val="00456033"/>
    <w:rsid w:val="0045735B"/>
    <w:rsid w:val="00457475"/>
    <w:rsid w:val="00460152"/>
    <w:rsid w:val="004602B5"/>
    <w:rsid w:val="00460634"/>
    <w:rsid w:val="0046099D"/>
    <w:rsid w:val="00461BA7"/>
    <w:rsid w:val="00461E01"/>
    <w:rsid w:val="004626BC"/>
    <w:rsid w:val="00462D1E"/>
    <w:rsid w:val="00462FD7"/>
    <w:rsid w:val="00464048"/>
    <w:rsid w:val="00464229"/>
    <w:rsid w:val="00464726"/>
    <w:rsid w:val="00464884"/>
    <w:rsid w:val="00465AEC"/>
    <w:rsid w:val="00465D87"/>
    <w:rsid w:val="00465DED"/>
    <w:rsid w:val="004660C8"/>
    <w:rsid w:val="0046621E"/>
    <w:rsid w:val="00466422"/>
    <w:rsid w:val="004664C9"/>
    <w:rsid w:val="00466D78"/>
    <w:rsid w:val="0046725E"/>
    <w:rsid w:val="00467495"/>
    <w:rsid w:val="0046780D"/>
    <w:rsid w:val="00470063"/>
    <w:rsid w:val="004715B1"/>
    <w:rsid w:val="004719D5"/>
    <w:rsid w:val="00471FA0"/>
    <w:rsid w:val="00472673"/>
    <w:rsid w:val="00472A70"/>
    <w:rsid w:val="00472B9A"/>
    <w:rsid w:val="004730E1"/>
    <w:rsid w:val="004731F4"/>
    <w:rsid w:val="00473B9E"/>
    <w:rsid w:val="0047409B"/>
    <w:rsid w:val="00474172"/>
    <w:rsid w:val="00474759"/>
    <w:rsid w:val="00474B43"/>
    <w:rsid w:val="00474CCA"/>
    <w:rsid w:val="004751DA"/>
    <w:rsid w:val="00475232"/>
    <w:rsid w:val="0047550A"/>
    <w:rsid w:val="00475D2C"/>
    <w:rsid w:val="00475EB7"/>
    <w:rsid w:val="00476100"/>
    <w:rsid w:val="00476B67"/>
    <w:rsid w:val="00476C03"/>
    <w:rsid w:val="0047715B"/>
    <w:rsid w:val="00477CEB"/>
    <w:rsid w:val="00477EC4"/>
    <w:rsid w:val="00477F21"/>
    <w:rsid w:val="00480261"/>
    <w:rsid w:val="00481301"/>
    <w:rsid w:val="00481349"/>
    <w:rsid w:val="004814BB"/>
    <w:rsid w:val="004815F0"/>
    <w:rsid w:val="00481864"/>
    <w:rsid w:val="00481F45"/>
    <w:rsid w:val="0048216E"/>
    <w:rsid w:val="00482343"/>
    <w:rsid w:val="0048284F"/>
    <w:rsid w:val="004832A8"/>
    <w:rsid w:val="0048410C"/>
    <w:rsid w:val="00484314"/>
    <w:rsid w:val="00484DA7"/>
    <w:rsid w:val="004856D5"/>
    <w:rsid w:val="00485CEB"/>
    <w:rsid w:val="0048605C"/>
    <w:rsid w:val="00486D41"/>
    <w:rsid w:val="00486EA0"/>
    <w:rsid w:val="004872A7"/>
    <w:rsid w:val="00490469"/>
    <w:rsid w:val="0049087B"/>
    <w:rsid w:val="00490DD8"/>
    <w:rsid w:val="00491031"/>
    <w:rsid w:val="00491A1D"/>
    <w:rsid w:val="00491AD9"/>
    <w:rsid w:val="00492038"/>
    <w:rsid w:val="00492C08"/>
    <w:rsid w:val="00492F27"/>
    <w:rsid w:val="0049310E"/>
    <w:rsid w:val="004934E3"/>
    <w:rsid w:val="00493CB3"/>
    <w:rsid w:val="00494952"/>
    <w:rsid w:val="0049498B"/>
    <w:rsid w:val="00494E8A"/>
    <w:rsid w:val="00495165"/>
    <w:rsid w:val="0049576D"/>
    <w:rsid w:val="00495BD4"/>
    <w:rsid w:val="00495CF7"/>
    <w:rsid w:val="00495E24"/>
    <w:rsid w:val="00496A56"/>
    <w:rsid w:val="00497044"/>
    <w:rsid w:val="00497727"/>
    <w:rsid w:val="004A03CC"/>
    <w:rsid w:val="004A08E9"/>
    <w:rsid w:val="004A0C06"/>
    <w:rsid w:val="004A0D7E"/>
    <w:rsid w:val="004A1902"/>
    <w:rsid w:val="004A194E"/>
    <w:rsid w:val="004A2215"/>
    <w:rsid w:val="004A23C3"/>
    <w:rsid w:val="004A2610"/>
    <w:rsid w:val="004A3346"/>
    <w:rsid w:val="004A3825"/>
    <w:rsid w:val="004A3A3C"/>
    <w:rsid w:val="004A407C"/>
    <w:rsid w:val="004A41E0"/>
    <w:rsid w:val="004A4ABB"/>
    <w:rsid w:val="004A4EF4"/>
    <w:rsid w:val="004A55E9"/>
    <w:rsid w:val="004A57AE"/>
    <w:rsid w:val="004A5AA4"/>
    <w:rsid w:val="004A5F03"/>
    <w:rsid w:val="004A609B"/>
    <w:rsid w:val="004A6547"/>
    <w:rsid w:val="004A6D56"/>
    <w:rsid w:val="004A73CE"/>
    <w:rsid w:val="004A74E6"/>
    <w:rsid w:val="004B0128"/>
    <w:rsid w:val="004B03E1"/>
    <w:rsid w:val="004B10B7"/>
    <w:rsid w:val="004B13FA"/>
    <w:rsid w:val="004B2100"/>
    <w:rsid w:val="004B2B45"/>
    <w:rsid w:val="004B2C8F"/>
    <w:rsid w:val="004B3841"/>
    <w:rsid w:val="004B421D"/>
    <w:rsid w:val="004B447E"/>
    <w:rsid w:val="004B4CEA"/>
    <w:rsid w:val="004B5038"/>
    <w:rsid w:val="004B6037"/>
    <w:rsid w:val="004B609A"/>
    <w:rsid w:val="004B652E"/>
    <w:rsid w:val="004B68C2"/>
    <w:rsid w:val="004B6C68"/>
    <w:rsid w:val="004B716F"/>
    <w:rsid w:val="004B719B"/>
    <w:rsid w:val="004B73C4"/>
    <w:rsid w:val="004B7988"/>
    <w:rsid w:val="004C00F4"/>
    <w:rsid w:val="004C0102"/>
    <w:rsid w:val="004C041A"/>
    <w:rsid w:val="004C0465"/>
    <w:rsid w:val="004C0822"/>
    <w:rsid w:val="004C089C"/>
    <w:rsid w:val="004C2B17"/>
    <w:rsid w:val="004C324A"/>
    <w:rsid w:val="004C3863"/>
    <w:rsid w:val="004C3C6C"/>
    <w:rsid w:val="004C3DD1"/>
    <w:rsid w:val="004C4875"/>
    <w:rsid w:val="004C58EE"/>
    <w:rsid w:val="004C5A7F"/>
    <w:rsid w:val="004C637B"/>
    <w:rsid w:val="004C6882"/>
    <w:rsid w:val="004C71AC"/>
    <w:rsid w:val="004C7377"/>
    <w:rsid w:val="004C74A2"/>
    <w:rsid w:val="004C7E2D"/>
    <w:rsid w:val="004D09D0"/>
    <w:rsid w:val="004D0C26"/>
    <w:rsid w:val="004D13E9"/>
    <w:rsid w:val="004D1AF1"/>
    <w:rsid w:val="004D1B9B"/>
    <w:rsid w:val="004D1D20"/>
    <w:rsid w:val="004D1E92"/>
    <w:rsid w:val="004D22A3"/>
    <w:rsid w:val="004D29C5"/>
    <w:rsid w:val="004D334C"/>
    <w:rsid w:val="004D3A22"/>
    <w:rsid w:val="004D46CF"/>
    <w:rsid w:val="004D5696"/>
    <w:rsid w:val="004D5739"/>
    <w:rsid w:val="004D700F"/>
    <w:rsid w:val="004D7F0E"/>
    <w:rsid w:val="004E01D0"/>
    <w:rsid w:val="004E06BC"/>
    <w:rsid w:val="004E08ED"/>
    <w:rsid w:val="004E1A2D"/>
    <w:rsid w:val="004E1E15"/>
    <w:rsid w:val="004E23F0"/>
    <w:rsid w:val="004E27B5"/>
    <w:rsid w:val="004E3045"/>
    <w:rsid w:val="004E352A"/>
    <w:rsid w:val="004E396A"/>
    <w:rsid w:val="004E3B38"/>
    <w:rsid w:val="004E454C"/>
    <w:rsid w:val="004E46B6"/>
    <w:rsid w:val="004E4DBE"/>
    <w:rsid w:val="004E4FC3"/>
    <w:rsid w:val="004E50CA"/>
    <w:rsid w:val="004E5745"/>
    <w:rsid w:val="004E5BE3"/>
    <w:rsid w:val="004E5DB6"/>
    <w:rsid w:val="004E60B1"/>
    <w:rsid w:val="004E61D2"/>
    <w:rsid w:val="004E69D6"/>
    <w:rsid w:val="004E6EC4"/>
    <w:rsid w:val="004E7042"/>
    <w:rsid w:val="004E7073"/>
    <w:rsid w:val="004E78A5"/>
    <w:rsid w:val="004F0744"/>
    <w:rsid w:val="004F09A8"/>
    <w:rsid w:val="004F13AC"/>
    <w:rsid w:val="004F1CD9"/>
    <w:rsid w:val="004F1E0C"/>
    <w:rsid w:val="004F2694"/>
    <w:rsid w:val="004F2A1B"/>
    <w:rsid w:val="004F2A4E"/>
    <w:rsid w:val="004F2ED4"/>
    <w:rsid w:val="004F3075"/>
    <w:rsid w:val="004F32E9"/>
    <w:rsid w:val="004F43D0"/>
    <w:rsid w:val="004F4571"/>
    <w:rsid w:val="004F4C6A"/>
    <w:rsid w:val="004F51E4"/>
    <w:rsid w:val="004F597A"/>
    <w:rsid w:val="004F5AA0"/>
    <w:rsid w:val="004F5CDA"/>
    <w:rsid w:val="004F62CA"/>
    <w:rsid w:val="004F68B6"/>
    <w:rsid w:val="004F6D2C"/>
    <w:rsid w:val="004F6D45"/>
    <w:rsid w:val="004F7B1E"/>
    <w:rsid w:val="004F7D70"/>
    <w:rsid w:val="00500433"/>
    <w:rsid w:val="0050058A"/>
    <w:rsid w:val="00500AAF"/>
    <w:rsid w:val="00500C81"/>
    <w:rsid w:val="00500E41"/>
    <w:rsid w:val="00500FBC"/>
    <w:rsid w:val="00500FCA"/>
    <w:rsid w:val="00501311"/>
    <w:rsid w:val="0050174D"/>
    <w:rsid w:val="005018C5"/>
    <w:rsid w:val="00501A68"/>
    <w:rsid w:val="00501BD3"/>
    <w:rsid w:val="00501C78"/>
    <w:rsid w:val="005025B3"/>
    <w:rsid w:val="005028CB"/>
    <w:rsid w:val="00502D67"/>
    <w:rsid w:val="00502F3B"/>
    <w:rsid w:val="00503283"/>
    <w:rsid w:val="00503318"/>
    <w:rsid w:val="0050334D"/>
    <w:rsid w:val="00503458"/>
    <w:rsid w:val="00503CF9"/>
    <w:rsid w:val="00503F07"/>
    <w:rsid w:val="00503FA9"/>
    <w:rsid w:val="0050416C"/>
    <w:rsid w:val="0050494A"/>
    <w:rsid w:val="00505303"/>
    <w:rsid w:val="0050562F"/>
    <w:rsid w:val="00505A9C"/>
    <w:rsid w:val="00505AF1"/>
    <w:rsid w:val="00505EEB"/>
    <w:rsid w:val="00505FE6"/>
    <w:rsid w:val="00506096"/>
    <w:rsid w:val="00506A24"/>
    <w:rsid w:val="00506EEF"/>
    <w:rsid w:val="00507158"/>
    <w:rsid w:val="005072A1"/>
    <w:rsid w:val="00507631"/>
    <w:rsid w:val="0050779F"/>
    <w:rsid w:val="005078E4"/>
    <w:rsid w:val="0051042E"/>
    <w:rsid w:val="0051071A"/>
    <w:rsid w:val="00510E7E"/>
    <w:rsid w:val="005111E2"/>
    <w:rsid w:val="0051157D"/>
    <w:rsid w:val="0051194F"/>
    <w:rsid w:val="00512307"/>
    <w:rsid w:val="005129F0"/>
    <w:rsid w:val="00512A1D"/>
    <w:rsid w:val="00513134"/>
    <w:rsid w:val="00513E8D"/>
    <w:rsid w:val="005140B9"/>
    <w:rsid w:val="005140D4"/>
    <w:rsid w:val="005141D6"/>
    <w:rsid w:val="00514714"/>
    <w:rsid w:val="00514A06"/>
    <w:rsid w:val="00514AD0"/>
    <w:rsid w:val="0051548B"/>
    <w:rsid w:val="005159C4"/>
    <w:rsid w:val="00515F75"/>
    <w:rsid w:val="005160E1"/>
    <w:rsid w:val="0051684F"/>
    <w:rsid w:val="005170AD"/>
    <w:rsid w:val="00517304"/>
    <w:rsid w:val="00520732"/>
    <w:rsid w:val="005209A9"/>
    <w:rsid w:val="00520AB1"/>
    <w:rsid w:val="00520D33"/>
    <w:rsid w:val="00520F18"/>
    <w:rsid w:val="0052128F"/>
    <w:rsid w:val="005220D9"/>
    <w:rsid w:val="005222DE"/>
    <w:rsid w:val="00522638"/>
    <w:rsid w:val="00522746"/>
    <w:rsid w:val="00522837"/>
    <w:rsid w:val="00522E31"/>
    <w:rsid w:val="005238B9"/>
    <w:rsid w:val="00523FFC"/>
    <w:rsid w:val="00527049"/>
    <w:rsid w:val="00527BC5"/>
    <w:rsid w:val="0053007B"/>
    <w:rsid w:val="005301E6"/>
    <w:rsid w:val="005303DA"/>
    <w:rsid w:val="00530AB8"/>
    <w:rsid w:val="00531E21"/>
    <w:rsid w:val="0053234B"/>
    <w:rsid w:val="00533471"/>
    <w:rsid w:val="00533C78"/>
    <w:rsid w:val="00533DAF"/>
    <w:rsid w:val="0053445E"/>
    <w:rsid w:val="00534621"/>
    <w:rsid w:val="005348B5"/>
    <w:rsid w:val="00534C8D"/>
    <w:rsid w:val="00534D4A"/>
    <w:rsid w:val="00535BE7"/>
    <w:rsid w:val="00535C4E"/>
    <w:rsid w:val="00536070"/>
    <w:rsid w:val="00537916"/>
    <w:rsid w:val="00537C51"/>
    <w:rsid w:val="00537FE2"/>
    <w:rsid w:val="005404AE"/>
    <w:rsid w:val="00540CA8"/>
    <w:rsid w:val="005416D8"/>
    <w:rsid w:val="00541786"/>
    <w:rsid w:val="00541AAB"/>
    <w:rsid w:val="00542037"/>
    <w:rsid w:val="005421F6"/>
    <w:rsid w:val="005427A2"/>
    <w:rsid w:val="00542908"/>
    <w:rsid w:val="00543551"/>
    <w:rsid w:val="00543605"/>
    <w:rsid w:val="0054378B"/>
    <w:rsid w:val="00543A62"/>
    <w:rsid w:val="00543CA1"/>
    <w:rsid w:val="00543F17"/>
    <w:rsid w:val="00544113"/>
    <w:rsid w:val="00544443"/>
    <w:rsid w:val="005448A0"/>
    <w:rsid w:val="00545112"/>
    <w:rsid w:val="00545AB3"/>
    <w:rsid w:val="00546506"/>
    <w:rsid w:val="00546667"/>
    <w:rsid w:val="00546D53"/>
    <w:rsid w:val="00546FA2"/>
    <w:rsid w:val="00547191"/>
    <w:rsid w:val="0054722C"/>
    <w:rsid w:val="00547585"/>
    <w:rsid w:val="005478F6"/>
    <w:rsid w:val="00550219"/>
    <w:rsid w:val="00550472"/>
    <w:rsid w:val="005511F1"/>
    <w:rsid w:val="0055125F"/>
    <w:rsid w:val="0055152E"/>
    <w:rsid w:val="00551D52"/>
    <w:rsid w:val="0055262C"/>
    <w:rsid w:val="0055342A"/>
    <w:rsid w:val="00553948"/>
    <w:rsid w:val="00553AF6"/>
    <w:rsid w:val="0055418A"/>
    <w:rsid w:val="00554D69"/>
    <w:rsid w:val="00555611"/>
    <w:rsid w:val="00555951"/>
    <w:rsid w:val="00555B36"/>
    <w:rsid w:val="005561CF"/>
    <w:rsid w:val="00556374"/>
    <w:rsid w:val="00556DD8"/>
    <w:rsid w:val="00557F61"/>
    <w:rsid w:val="005600DE"/>
    <w:rsid w:val="0056078E"/>
    <w:rsid w:val="00561697"/>
    <w:rsid w:val="005617F4"/>
    <w:rsid w:val="00561A0C"/>
    <w:rsid w:val="00562358"/>
    <w:rsid w:val="00562877"/>
    <w:rsid w:val="00562E30"/>
    <w:rsid w:val="00563566"/>
    <w:rsid w:val="005647DC"/>
    <w:rsid w:val="00564974"/>
    <w:rsid w:val="005650BF"/>
    <w:rsid w:val="00565223"/>
    <w:rsid w:val="005654A6"/>
    <w:rsid w:val="00565D5B"/>
    <w:rsid w:val="005663AA"/>
    <w:rsid w:val="00566B61"/>
    <w:rsid w:val="00570198"/>
    <w:rsid w:val="005705BC"/>
    <w:rsid w:val="00570962"/>
    <w:rsid w:val="00570B68"/>
    <w:rsid w:val="0057127C"/>
    <w:rsid w:val="00571664"/>
    <w:rsid w:val="005719D2"/>
    <w:rsid w:val="00571A0D"/>
    <w:rsid w:val="00571F13"/>
    <w:rsid w:val="0057218E"/>
    <w:rsid w:val="00572B11"/>
    <w:rsid w:val="00572C08"/>
    <w:rsid w:val="00573E33"/>
    <w:rsid w:val="00573E68"/>
    <w:rsid w:val="0057431D"/>
    <w:rsid w:val="0057488C"/>
    <w:rsid w:val="005751B3"/>
    <w:rsid w:val="0057522C"/>
    <w:rsid w:val="0057559E"/>
    <w:rsid w:val="005755E2"/>
    <w:rsid w:val="0057560A"/>
    <w:rsid w:val="005759AC"/>
    <w:rsid w:val="00575E8F"/>
    <w:rsid w:val="005762A8"/>
    <w:rsid w:val="00576859"/>
    <w:rsid w:val="00576D74"/>
    <w:rsid w:val="00577071"/>
    <w:rsid w:val="005772F1"/>
    <w:rsid w:val="005773F1"/>
    <w:rsid w:val="0057755C"/>
    <w:rsid w:val="005777B4"/>
    <w:rsid w:val="00577AFD"/>
    <w:rsid w:val="00580086"/>
    <w:rsid w:val="005802F9"/>
    <w:rsid w:val="00580303"/>
    <w:rsid w:val="005804A7"/>
    <w:rsid w:val="00580948"/>
    <w:rsid w:val="00580AB8"/>
    <w:rsid w:val="0058161F"/>
    <w:rsid w:val="00581E95"/>
    <w:rsid w:val="00582289"/>
    <w:rsid w:val="005825EE"/>
    <w:rsid w:val="00583177"/>
    <w:rsid w:val="005832F6"/>
    <w:rsid w:val="0058359A"/>
    <w:rsid w:val="00583731"/>
    <w:rsid w:val="005841F4"/>
    <w:rsid w:val="00584932"/>
    <w:rsid w:val="005849C9"/>
    <w:rsid w:val="005849FF"/>
    <w:rsid w:val="00584DDD"/>
    <w:rsid w:val="00584F23"/>
    <w:rsid w:val="00585CB9"/>
    <w:rsid w:val="0058604C"/>
    <w:rsid w:val="00586A64"/>
    <w:rsid w:val="005871E8"/>
    <w:rsid w:val="005875BE"/>
    <w:rsid w:val="00587FE0"/>
    <w:rsid w:val="00590044"/>
    <w:rsid w:val="0059074C"/>
    <w:rsid w:val="00590C10"/>
    <w:rsid w:val="00591714"/>
    <w:rsid w:val="00592018"/>
    <w:rsid w:val="005920B8"/>
    <w:rsid w:val="005923AF"/>
    <w:rsid w:val="005928A6"/>
    <w:rsid w:val="00592A53"/>
    <w:rsid w:val="00592CDB"/>
    <w:rsid w:val="00594924"/>
    <w:rsid w:val="005949F2"/>
    <w:rsid w:val="00595B0E"/>
    <w:rsid w:val="00595C35"/>
    <w:rsid w:val="00595E7E"/>
    <w:rsid w:val="00595EB7"/>
    <w:rsid w:val="0059601C"/>
    <w:rsid w:val="00596063"/>
    <w:rsid w:val="0059642C"/>
    <w:rsid w:val="00596A5B"/>
    <w:rsid w:val="00596DB6"/>
    <w:rsid w:val="005975D9"/>
    <w:rsid w:val="0059760F"/>
    <w:rsid w:val="00597724"/>
    <w:rsid w:val="0059796C"/>
    <w:rsid w:val="005A0063"/>
    <w:rsid w:val="005A0499"/>
    <w:rsid w:val="005A0759"/>
    <w:rsid w:val="005A1870"/>
    <w:rsid w:val="005A23B1"/>
    <w:rsid w:val="005A28CE"/>
    <w:rsid w:val="005A2DCD"/>
    <w:rsid w:val="005A2EF3"/>
    <w:rsid w:val="005A326B"/>
    <w:rsid w:val="005A37AA"/>
    <w:rsid w:val="005A3FB9"/>
    <w:rsid w:val="005A469C"/>
    <w:rsid w:val="005A4DEA"/>
    <w:rsid w:val="005A4F49"/>
    <w:rsid w:val="005A6DE6"/>
    <w:rsid w:val="005A7249"/>
    <w:rsid w:val="005A7AF2"/>
    <w:rsid w:val="005B07BA"/>
    <w:rsid w:val="005B0BAD"/>
    <w:rsid w:val="005B0D21"/>
    <w:rsid w:val="005B1619"/>
    <w:rsid w:val="005B19FD"/>
    <w:rsid w:val="005B2187"/>
    <w:rsid w:val="005B2341"/>
    <w:rsid w:val="005B2BD0"/>
    <w:rsid w:val="005B2DCA"/>
    <w:rsid w:val="005B3A0F"/>
    <w:rsid w:val="005B4501"/>
    <w:rsid w:val="005B4639"/>
    <w:rsid w:val="005B4F34"/>
    <w:rsid w:val="005B4F61"/>
    <w:rsid w:val="005B52B6"/>
    <w:rsid w:val="005B52EE"/>
    <w:rsid w:val="005B5687"/>
    <w:rsid w:val="005B5941"/>
    <w:rsid w:val="005B5DB6"/>
    <w:rsid w:val="005B5F7E"/>
    <w:rsid w:val="005B6D82"/>
    <w:rsid w:val="005B72DD"/>
    <w:rsid w:val="005B7423"/>
    <w:rsid w:val="005B7EF3"/>
    <w:rsid w:val="005C0160"/>
    <w:rsid w:val="005C0CAA"/>
    <w:rsid w:val="005C0D19"/>
    <w:rsid w:val="005C1C4E"/>
    <w:rsid w:val="005C202B"/>
    <w:rsid w:val="005C306F"/>
    <w:rsid w:val="005C354B"/>
    <w:rsid w:val="005C37E1"/>
    <w:rsid w:val="005C3AED"/>
    <w:rsid w:val="005C3B97"/>
    <w:rsid w:val="005C40F5"/>
    <w:rsid w:val="005C440F"/>
    <w:rsid w:val="005C48D4"/>
    <w:rsid w:val="005C49C8"/>
    <w:rsid w:val="005C5451"/>
    <w:rsid w:val="005C5B7C"/>
    <w:rsid w:val="005C61F1"/>
    <w:rsid w:val="005C64AD"/>
    <w:rsid w:val="005C6952"/>
    <w:rsid w:val="005C6A4A"/>
    <w:rsid w:val="005C6B0F"/>
    <w:rsid w:val="005C7490"/>
    <w:rsid w:val="005C7E73"/>
    <w:rsid w:val="005D08CE"/>
    <w:rsid w:val="005D08F6"/>
    <w:rsid w:val="005D13A9"/>
    <w:rsid w:val="005D143F"/>
    <w:rsid w:val="005D1700"/>
    <w:rsid w:val="005D200D"/>
    <w:rsid w:val="005D2276"/>
    <w:rsid w:val="005D2FBA"/>
    <w:rsid w:val="005D3C2B"/>
    <w:rsid w:val="005D4958"/>
    <w:rsid w:val="005D4A7F"/>
    <w:rsid w:val="005D4FA9"/>
    <w:rsid w:val="005D5568"/>
    <w:rsid w:val="005D5863"/>
    <w:rsid w:val="005D5928"/>
    <w:rsid w:val="005D5986"/>
    <w:rsid w:val="005D5A00"/>
    <w:rsid w:val="005D5A48"/>
    <w:rsid w:val="005D6943"/>
    <w:rsid w:val="005D6D00"/>
    <w:rsid w:val="005E029C"/>
    <w:rsid w:val="005E0931"/>
    <w:rsid w:val="005E1164"/>
    <w:rsid w:val="005E154B"/>
    <w:rsid w:val="005E1B32"/>
    <w:rsid w:val="005E1BD3"/>
    <w:rsid w:val="005E1F3F"/>
    <w:rsid w:val="005E2148"/>
    <w:rsid w:val="005E38B6"/>
    <w:rsid w:val="005E3C2A"/>
    <w:rsid w:val="005E3C33"/>
    <w:rsid w:val="005E464F"/>
    <w:rsid w:val="005E53BD"/>
    <w:rsid w:val="005E59F4"/>
    <w:rsid w:val="005E5A74"/>
    <w:rsid w:val="005E5D2C"/>
    <w:rsid w:val="005E6156"/>
    <w:rsid w:val="005E655D"/>
    <w:rsid w:val="005E65F6"/>
    <w:rsid w:val="005E68DA"/>
    <w:rsid w:val="005E7128"/>
    <w:rsid w:val="005E74B1"/>
    <w:rsid w:val="005E7635"/>
    <w:rsid w:val="005E7DBD"/>
    <w:rsid w:val="005F0171"/>
    <w:rsid w:val="005F02C2"/>
    <w:rsid w:val="005F05BA"/>
    <w:rsid w:val="005F195A"/>
    <w:rsid w:val="005F1A6A"/>
    <w:rsid w:val="005F1BFD"/>
    <w:rsid w:val="005F1DF3"/>
    <w:rsid w:val="005F1FD2"/>
    <w:rsid w:val="005F22D6"/>
    <w:rsid w:val="005F2D89"/>
    <w:rsid w:val="005F2FCA"/>
    <w:rsid w:val="005F44EE"/>
    <w:rsid w:val="005F4500"/>
    <w:rsid w:val="005F4534"/>
    <w:rsid w:val="005F4C03"/>
    <w:rsid w:val="005F4F1D"/>
    <w:rsid w:val="005F5222"/>
    <w:rsid w:val="005F5F58"/>
    <w:rsid w:val="005F6953"/>
    <w:rsid w:val="005F6C85"/>
    <w:rsid w:val="005F6F0B"/>
    <w:rsid w:val="005F7884"/>
    <w:rsid w:val="005F799B"/>
    <w:rsid w:val="005F7CC2"/>
    <w:rsid w:val="005F7DC4"/>
    <w:rsid w:val="00600330"/>
    <w:rsid w:val="00600E7D"/>
    <w:rsid w:val="00601E24"/>
    <w:rsid w:val="0060275D"/>
    <w:rsid w:val="00602781"/>
    <w:rsid w:val="006029E8"/>
    <w:rsid w:val="006038BA"/>
    <w:rsid w:val="006039A1"/>
    <w:rsid w:val="006039DB"/>
    <w:rsid w:val="00603AA7"/>
    <w:rsid w:val="00603FA6"/>
    <w:rsid w:val="00603FC3"/>
    <w:rsid w:val="00604198"/>
    <w:rsid w:val="006041DA"/>
    <w:rsid w:val="00604210"/>
    <w:rsid w:val="00604517"/>
    <w:rsid w:val="00605150"/>
    <w:rsid w:val="00605170"/>
    <w:rsid w:val="0060702E"/>
    <w:rsid w:val="0060726B"/>
    <w:rsid w:val="0061072C"/>
    <w:rsid w:val="00611BEB"/>
    <w:rsid w:val="0061215D"/>
    <w:rsid w:val="006124F2"/>
    <w:rsid w:val="00613270"/>
    <w:rsid w:val="006137B5"/>
    <w:rsid w:val="0061388E"/>
    <w:rsid w:val="00614746"/>
    <w:rsid w:val="00615B8F"/>
    <w:rsid w:val="006163D1"/>
    <w:rsid w:val="006165EF"/>
    <w:rsid w:val="00616CEE"/>
    <w:rsid w:val="00617197"/>
    <w:rsid w:val="00617D9A"/>
    <w:rsid w:val="00621321"/>
    <w:rsid w:val="006216E0"/>
    <w:rsid w:val="0062187D"/>
    <w:rsid w:val="00621CDC"/>
    <w:rsid w:val="00621D87"/>
    <w:rsid w:val="00622295"/>
    <w:rsid w:val="00622494"/>
    <w:rsid w:val="00622E06"/>
    <w:rsid w:val="00622FEC"/>
    <w:rsid w:val="0062333D"/>
    <w:rsid w:val="006235DB"/>
    <w:rsid w:val="00623B40"/>
    <w:rsid w:val="00623C68"/>
    <w:rsid w:val="00623FAC"/>
    <w:rsid w:val="00624623"/>
    <w:rsid w:val="00624B86"/>
    <w:rsid w:val="00624C06"/>
    <w:rsid w:val="00625FCA"/>
    <w:rsid w:val="006260F8"/>
    <w:rsid w:val="0062613A"/>
    <w:rsid w:val="006262D9"/>
    <w:rsid w:val="00626AB5"/>
    <w:rsid w:val="00630E7F"/>
    <w:rsid w:val="00630EF0"/>
    <w:rsid w:val="00631192"/>
    <w:rsid w:val="00631253"/>
    <w:rsid w:val="00631957"/>
    <w:rsid w:val="00631CB5"/>
    <w:rsid w:val="00631D6A"/>
    <w:rsid w:val="00631F34"/>
    <w:rsid w:val="006322DB"/>
    <w:rsid w:val="006327B9"/>
    <w:rsid w:val="00632B43"/>
    <w:rsid w:val="00632B5A"/>
    <w:rsid w:val="00633570"/>
    <w:rsid w:val="00634C5A"/>
    <w:rsid w:val="0063540F"/>
    <w:rsid w:val="00635597"/>
    <w:rsid w:val="00635EBD"/>
    <w:rsid w:val="006360C7"/>
    <w:rsid w:val="0063636B"/>
    <w:rsid w:val="006366D8"/>
    <w:rsid w:val="006370AB"/>
    <w:rsid w:val="0063731A"/>
    <w:rsid w:val="0063769C"/>
    <w:rsid w:val="00637926"/>
    <w:rsid w:val="00637B0F"/>
    <w:rsid w:val="00637C1D"/>
    <w:rsid w:val="00637D35"/>
    <w:rsid w:val="00637E46"/>
    <w:rsid w:val="00640781"/>
    <w:rsid w:val="00640835"/>
    <w:rsid w:val="00640CA2"/>
    <w:rsid w:val="0064224C"/>
    <w:rsid w:val="006423EF"/>
    <w:rsid w:val="00642E9D"/>
    <w:rsid w:val="00643063"/>
    <w:rsid w:val="00643071"/>
    <w:rsid w:val="00643234"/>
    <w:rsid w:val="00643326"/>
    <w:rsid w:val="00644890"/>
    <w:rsid w:val="0064501B"/>
    <w:rsid w:val="006455BB"/>
    <w:rsid w:val="00645874"/>
    <w:rsid w:val="00646479"/>
    <w:rsid w:val="00646843"/>
    <w:rsid w:val="00646BC7"/>
    <w:rsid w:val="00646EE9"/>
    <w:rsid w:val="00647086"/>
    <w:rsid w:val="00647AAC"/>
    <w:rsid w:val="00651B70"/>
    <w:rsid w:val="00651F5B"/>
    <w:rsid w:val="00652172"/>
    <w:rsid w:val="006526AB"/>
    <w:rsid w:val="00652702"/>
    <w:rsid w:val="0065288D"/>
    <w:rsid w:val="00652C83"/>
    <w:rsid w:val="0065340F"/>
    <w:rsid w:val="0065386B"/>
    <w:rsid w:val="006538DD"/>
    <w:rsid w:val="006539F2"/>
    <w:rsid w:val="00653B12"/>
    <w:rsid w:val="00653D12"/>
    <w:rsid w:val="00653E39"/>
    <w:rsid w:val="00654340"/>
    <w:rsid w:val="00654E41"/>
    <w:rsid w:val="006556AE"/>
    <w:rsid w:val="00655981"/>
    <w:rsid w:val="00655DDF"/>
    <w:rsid w:val="006564CE"/>
    <w:rsid w:val="00656A52"/>
    <w:rsid w:val="00656AC0"/>
    <w:rsid w:val="00656D6D"/>
    <w:rsid w:val="00656F01"/>
    <w:rsid w:val="006571F5"/>
    <w:rsid w:val="00657284"/>
    <w:rsid w:val="00657C70"/>
    <w:rsid w:val="00660270"/>
    <w:rsid w:val="00662A40"/>
    <w:rsid w:val="00662B36"/>
    <w:rsid w:val="00662CB8"/>
    <w:rsid w:val="00662F14"/>
    <w:rsid w:val="00662FB1"/>
    <w:rsid w:val="0066305B"/>
    <w:rsid w:val="006630B0"/>
    <w:rsid w:val="006630C4"/>
    <w:rsid w:val="00663BCB"/>
    <w:rsid w:val="00664293"/>
    <w:rsid w:val="006648B1"/>
    <w:rsid w:val="00664D1A"/>
    <w:rsid w:val="006653CF"/>
    <w:rsid w:val="006658B4"/>
    <w:rsid w:val="00666C44"/>
    <w:rsid w:val="006673AF"/>
    <w:rsid w:val="0066782F"/>
    <w:rsid w:val="00667B58"/>
    <w:rsid w:val="00667BDA"/>
    <w:rsid w:val="00667CF1"/>
    <w:rsid w:val="0067018C"/>
    <w:rsid w:val="0067060D"/>
    <w:rsid w:val="00671DE8"/>
    <w:rsid w:val="00672336"/>
    <w:rsid w:val="00672844"/>
    <w:rsid w:val="00672867"/>
    <w:rsid w:val="006728D9"/>
    <w:rsid w:val="00672CD5"/>
    <w:rsid w:val="00672CDB"/>
    <w:rsid w:val="00672E12"/>
    <w:rsid w:val="00673060"/>
    <w:rsid w:val="006739F1"/>
    <w:rsid w:val="00673C02"/>
    <w:rsid w:val="00673F30"/>
    <w:rsid w:val="0067402B"/>
    <w:rsid w:val="006748BC"/>
    <w:rsid w:val="00674EE3"/>
    <w:rsid w:val="00675990"/>
    <w:rsid w:val="00675FA4"/>
    <w:rsid w:val="006764B9"/>
    <w:rsid w:val="0067662D"/>
    <w:rsid w:val="006766FF"/>
    <w:rsid w:val="00676A04"/>
    <w:rsid w:val="00676A92"/>
    <w:rsid w:val="00676B5A"/>
    <w:rsid w:val="00676B88"/>
    <w:rsid w:val="00676BE3"/>
    <w:rsid w:val="00676DA7"/>
    <w:rsid w:val="0067748E"/>
    <w:rsid w:val="0067789D"/>
    <w:rsid w:val="00677C2E"/>
    <w:rsid w:val="00677DD3"/>
    <w:rsid w:val="00677E6B"/>
    <w:rsid w:val="00677FA3"/>
    <w:rsid w:val="006801B9"/>
    <w:rsid w:val="00680806"/>
    <w:rsid w:val="00681312"/>
    <w:rsid w:val="00681376"/>
    <w:rsid w:val="00681E80"/>
    <w:rsid w:val="006821AE"/>
    <w:rsid w:val="00682582"/>
    <w:rsid w:val="00682A42"/>
    <w:rsid w:val="00682CA1"/>
    <w:rsid w:val="00682F64"/>
    <w:rsid w:val="006830DC"/>
    <w:rsid w:val="0068310B"/>
    <w:rsid w:val="006838C0"/>
    <w:rsid w:val="00683C94"/>
    <w:rsid w:val="00683F86"/>
    <w:rsid w:val="00684241"/>
    <w:rsid w:val="006847B0"/>
    <w:rsid w:val="00684DB5"/>
    <w:rsid w:val="00685137"/>
    <w:rsid w:val="00685385"/>
    <w:rsid w:val="0068538A"/>
    <w:rsid w:val="006859A1"/>
    <w:rsid w:val="00686875"/>
    <w:rsid w:val="00687378"/>
    <w:rsid w:val="00687940"/>
    <w:rsid w:val="00687AAF"/>
    <w:rsid w:val="00687BD0"/>
    <w:rsid w:val="006904D7"/>
    <w:rsid w:val="00690B33"/>
    <w:rsid w:val="0069104C"/>
    <w:rsid w:val="0069145F"/>
    <w:rsid w:val="00691498"/>
    <w:rsid w:val="00691CC3"/>
    <w:rsid w:val="00692BD5"/>
    <w:rsid w:val="00692C61"/>
    <w:rsid w:val="006933A3"/>
    <w:rsid w:val="0069376B"/>
    <w:rsid w:val="006939E6"/>
    <w:rsid w:val="00693B67"/>
    <w:rsid w:val="0069422F"/>
    <w:rsid w:val="00694732"/>
    <w:rsid w:val="00694D78"/>
    <w:rsid w:val="0069506B"/>
    <w:rsid w:val="00695620"/>
    <w:rsid w:val="006956B3"/>
    <w:rsid w:val="006957D3"/>
    <w:rsid w:val="0069587C"/>
    <w:rsid w:val="00695978"/>
    <w:rsid w:val="006961BA"/>
    <w:rsid w:val="0069691A"/>
    <w:rsid w:val="00697BF5"/>
    <w:rsid w:val="006A0845"/>
    <w:rsid w:val="006A0D69"/>
    <w:rsid w:val="006A1537"/>
    <w:rsid w:val="006A2A8D"/>
    <w:rsid w:val="006A3102"/>
    <w:rsid w:val="006A3301"/>
    <w:rsid w:val="006A3396"/>
    <w:rsid w:val="006A3B5E"/>
    <w:rsid w:val="006A3D8A"/>
    <w:rsid w:val="006A43E4"/>
    <w:rsid w:val="006A4903"/>
    <w:rsid w:val="006A4B37"/>
    <w:rsid w:val="006A5BD7"/>
    <w:rsid w:val="006A5D3B"/>
    <w:rsid w:val="006A5D43"/>
    <w:rsid w:val="006A5FFF"/>
    <w:rsid w:val="006A611F"/>
    <w:rsid w:val="006A63BF"/>
    <w:rsid w:val="006A63F8"/>
    <w:rsid w:val="006A6BFD"/>
    <w:rsid w:val="006A7248"/>
    <w:rsid w:val="006A762D"/>
    <w:rsid w:val="006A7D00"/>
    <w:rsid w:val="006B00F6"/>
    <w:rsid w:val="006B066C"/>
    <w:rsid w:val="006B0E94"/>
    <w:rsid w:val="006B17AD"/>
    <w:rsid w:val="006B1821"/>
    <w:rsid w:val="006B1B63"/>
    <w:rsid w:val="006B1D22"/>
    <w:rsid w:val="006B1D51"/>
    <w:rsid w:val="006B1DA6"/>
    <w:rsid w:val="006B2475"/>
    <w:rsid w:val="006B32F2"/>
    <w:rsid w:val="006B3954"/>
    <w:rsid w:val="006B3D77"/>
    <w:rsid w:val="006B414B"/>
    <w:rsid w:val="006B4297"/>
    <w:rsid w:val="006B4356"/>
    <w:rsid w:val="006B48DE"/>
    <w:rsid w:val="006B4B68"/>
    <w:rsid w:val="006B52D5"/>
    <w:rsid w:val="006B5F72"/>
    <w:rsid w:val="006B65C6"/>
    <w:rsid w:val="006B6EFB"/>
    <w:rsid w:val="006B6F3B"/>
    <w:rsid w:val="006B708C"/>
    <w:rsid w:val="006B7456"/>
    <w:rsid w:val="006B75D2"/>
    <w:rsid w:val="006C0176"/>
    <w:rsid w:val="006C01E6"/>
    <w:rsid w:val="006C05CC"/>
    <w:rsid w:val="006C0B29"/>
    <w:rsid w:val="006C0DB2"/>
    <w:rsid w:val="006C11E9"/>
    <w:rsid w:val="006C1225"/>
    <w:rsid w:val="006C1253"/>
    <w:rsid w:val="006C1256"/>
    <w:rsid w:val="006C1280"/>
    <w:rsid w:val="006C14B3"/>
    <w:rsid w:val="006C2140"/>
    <w:rsid w:val="006C266B"/>
    <w:rsid w:val="006C325B"/>
    <w:rsid w:val="006C32FA"/>
    <w:rsid w:val="006C4496"/>
    <w:rsid w:val="006C49C6"/>
    <w:rsid w:val="006C4D53"/>
    <w:rsid w:val="006C591B"/>
    <w:rsid w:val="006D0377"/>
    <w:rsid w:val="006D055A"/>
    <w:rsid w:val="006D07B2"/>
    <w:rsid w:val="006D0F73"/>
    <w:rsid w:val="006D1187"/>
    <w:rsid w:val="006D16AF"/>
    <w:rsid w:val="006D24FE"/>
    <w:rsid w:val="006D294F"/>
    <w:rsid w:val="006D2A4B"/>
    <w:rsid w:val="006D2C99"/>
    <w:rsid w:val="006D2CEA"/>
    <w:rsid w:val="006D2F54"/>
    <w:rsid w:val="006D4B89"/>
    <w:rsid w:val="006D4F00"/>
    <w:rsid w:val="006D57A4"/>
    <w:rsid w:val="006D57FE"/>
    <w:rsid w:val="006D6B5F"/>
    <w:rsid w:val="006D7830"/>
    <w:rsid w:val="006D7C84"/>
    <w:rsid w:val="006D7DA2"/>
    <w:rsid w:val="006E04DD"/>
    <w:rsid w:val="006E0513"/>
    <w:rsid w:val="006E0878"/>
    <w:rsid w:val="006E19C0"/>
    <w:rsid w:val="006E1F8C"/>
    <w:rsid w:val="006E538D"/>
    <w:rsid w:val="006E564C"/>
    <w:rsid w:val="006E569E"/>
    <w:rsid w:val="006E58BF"/>
    <w:rsid w:val="006E59E5"/>
    <w:rsid w:val="006E5B52"/>
    <w:rsid w:val="006E6198"/>
    <w:rsid w:val="006E66FE"/>
    <w:rsid w:val="006E691E"/>
    <w:rsid w:val="006E7C17"/>
    <w:rsid w:val="006F12C7"/>
    <w:rsid w:val="006F1529"/>
    <w:rsid w:val="006F1738"/>
    <w:rsid w:val="006F1DE1"/>
    <w:rsid w:val="006F24D7"/>
    <w:rsid w:val="006F27B7"/>
    <w:rsid w:val="006F297E"/>
    <w:rsid w:val="006F2C09"/>
    <w:rsid w:val="006F31C4"/>
    <w:rsid w:val="006F4056"/>
    <w:rsid w:val="006F4150"/>
    <w:rsid w:val="006F42B4"/>
    <w:rsid w:val="006F4CFA"/>
    <w:rsid w:val="006F5265"/>
    <w:rsid w:val="006F5679"/>
    <w:rsid w:val="006F5C26"/>
    <w:rsid w:val="006F5DFE"/>
    <w:rsid w:val="006F5EA3"/>
    <w:rsid w:val="006F6A70"/>
    <w:rsid w:val="006F70C5"/>
    <w:rsid w:val="006F71B1"/>
    <w:rsid w:val="006F7256"/>
    <w:rsid w:val="00700E57"/>
    <w:rsid w:val="00701540"/>
    <w:rsid w:val="007018B0"/>
    <w:rsid w:val="007022E2"/>
    <w:rsid w:val="007025D4"/>
    <w:rsid w:val="007027EC"/>
    <w:rsid w:val="00703FC8"/>
    <w:rsid w:val="007040C2"/>
    <w:rsid w:val="00704363"/>
    <w:rsid w:val="00704F9B"/>
    <w:rsid w:val="00705EB8"/>
    <w:rsid w:val="0070650F"/>
    <w:rsid w:val="00706563"/>
    <w:rsid w:val="00706DE4"/>
    <w:rsid w:val="0070705A"/>
    <w:rsid w:val="00707429"/>
    <w:rsid w:val="00707F21"/>
    <w:rsid w:val="0071064F"/>
    <w:rsid w:val="00710781"/>
    <w:rsid w:val="007111E8"/>
    <w:rsid w:val="007114B0"/>
    <w:rsid w:val="00711A2B"/>
    <w:rsid w:val="00711F4A"/>
    <w:rsid w:val="0071325E"/>
    <w:rsid w:val="007135A2"/>
    <w:rsid w:val="0071415E"/>
    <w:rsid w:val="00714625"/>
    <w:rsid w:val="00714A69"/>
    <w:rsid w:val="00714E27"/>
    <w:rsid w:val="00715724"/>
    <w:rsid w:val="00715D7D"/>
    <w:rsid w:val="0071606A"/>
    <w:rsid w:val="00716100"/>
    <w:rsid w:val="00716163"/>
    <w:rsid w:val="00716E7F"/>
    <w:rsid w:val="00717955"/>
    <w:rsid w:val="00717C50"/>
    <w:rsid w:val="00717ECE"/>
    <w:rsid w:val="007200BB"/>
    <w:rsid w:val="00720AE6"/>
    <w:rsid w:val="00721735"/>
    <w:rsid w:val="0072175E"/>
    <w:rsid w:val="007218B4"/>
    <w:rsid w:val="00721904"/>
    <w:rsid w:val="00721EA3"/>
    <w:rsid w:val="007224C7"/>
    <w:rsid w:val="00722ACB"/>
    <w:rsid w:val="00723484"/>
    <w:rsid w:val="00723726"/>
    <w:rsid w:val="00723755"/>
    <w:rsid w:val="00723781"/>
    <w:rsid w:val="007239C3"/>
    <w:rsid w:val="0072407C"/>
    <w:rsid w:val="0072526B"/>
    <w:rsid w:val="007258C4"/>
    <w:rsid w:val="0072608E"/>
    <w:rsid w:val="00726C6A"/>
    <w:rsid w:val="007270D7"/>
    <w:rsid w:val="00727427"/>
    <w:rsid w:val="00727569"/>
    <w:rsid w:val="007279E3"/>
    <w:rsid w:val="00727BD2"/>
    <w:rsid w:val="00727E49"/>
    <w:rsid w:val="00730608"/>
    <w:rsid w:val="00730AC5"/>
    <w:rsid w:val="00730B4D"/>
    <w:rsid w:val="00730FD8"/>
    <w:rsid w:val="00731007"/>
    <w:rsid w:val="00731536"/>
    <w:rsid w:val="007316B6"/>
    <w:rsid w:val="00731772"/>
    <w:rsid w:val="00731FF3"/>
    <w:rsid w:val="00733D35"/>
    <w:rsid w:val="0073412E"/>
    <w:rsid w:val="00734341"/>
    <w:rsid w:val="00734D88"/>
    <w:rsid w:val="00734F4C"/>
    <w:rsid w:val="00735F4C"/>
    <w:rsid w:val="007363E9"/>
    <w:rsid w:val="00736950"/>
    <w:rsid w:val="0073701C"/>
    <w:rsid w:val="0073759B"/>
    <w:rsid w:val="0073797E"/>
    <w:rsid w:val="007379A9"/>
    <w:rsid w:val="00737B4B"/>
    <w:rsid w:val="00737B70"/>
    <w:rsid w:val="00737E1F"/>
    <w:rsid w:val="00741191"/>
    <w:rsid w:val="0074121B"/>
    <w:rsid w:val="00741B5C"/>
    <w:rsid w:val="0074254F"/>
    <w:rsid w:val="00742800"/>
    <w:rsid w:val="0074309D"/>
    <w:rsid w:val="007434E3"/>
    <w:rsid w:val="007436C8"/>
    <w:rsid w:val="007437CC"/>
    <w:rsid w:val="007438F1"/>
    <w:rsid w:val="00743C38"/>
    <w:rsid w:val="00744229"/>
    <w:rsid w:val="0074513E"/>
    <w:rsid w:val="00745421"/>
    <w:rsid w:val="00745591"/>
    <w:rsid w:val="00746860"/>
    <w:rsid w:val="007468EA"/>
    <w:rsid w:val="00746942"/>
    <w:rsid w:val="007471BB"/>
    <w:rsid w:val="007471CE"/>
    <w:rsid w:val="0074726F"/>
    <w:rsid w:val="007478EE"/>
    <w:rsid w:val="0074791F"/>
    <w:rsid w:val="00747A7C"/>
    <w:rsid w:val="0075031A"/>
    <w:rsid w:val="00750374"/>
    <w:rsid w:val="00750732"/>
    <w:rsid w:val="00750BAE"/>
    <w:rsid w:val="00750C54"/>
    <w:rsid w:val="00750FC9"/>
    <w:rsid w:val="00751159"/>
    <w:rsid w:val="00751337"/>
    <w:rsid w:val="007515A9"/>
    <w:rsid w:val="007516FE"/>
    <w:rsid w:val="00751C8C"/>
    <w:rsid w:val="00751D17"/>
    <w:rsid w:val="00751F41"/>
    <w:rsid w:val="0075221B"/>
    <w:rsid w:val="00752C97"/>
    <w:rsid w:val="007532BC"/>
    <w:rsid w:val="0075444C"/>
    <w:rsid w:val="00754CB9"/>
    <w:rsid w:val="0075501C"/>
    <w:rsid w:val="0075537C"/>
    <w:rsid w:val="0075616F"/>
    <w:rsid w:val="00756A1E"/>
    <w:rsid w:val="00756B70"/>
    <w:rsid w:val="007572C3"/>
    <w:rsid w:val="007603CD"/>
    <w:rsid w:val="00760B9C"/>
    <w:rsid w:val="00760FA4"/>
    <w:rsid w:val="0076174B"/>
    <w:rsid w:val="00761BA3"/>
    <w:rsid w:val="00762564"/>
    <w:rsid w:val="007628F5"/>
    <w:rsid w:val="00762935"/>
    <w:rsid w:val="00762992"/>
    <w:rsid w:val="007630C0"/>
    <w:rsid w:val="00763784"/>
    <w:rsid w:val="00763C7F"/>
    <w:rsid w:val="00764520"/>
    <w:rsid w:val="00765232"/>
    <w:rsid w:val="00765BBA"/>
    <w:rsid w:val="00765F86"/>
    <w:rsid w:val="007666AD"/>
    <w:rsid w:val="00767B2A"/>
    <w:rsid w:val="00767F1E"/>
    <w:rsid w:val="007701EC"/>
    <w:rsid w:val="00771D34"/>
    <w:rsid w:val="007723CE"/>
    <w:rsid w:val="00772AF8"/>
    <w:rsid w:val="00773718"/>
    <w:rsid w:val="0077371D"/>
    <w:rsid w:val="00773745"/>
    <w:rsid w:val="00774CC7"/>
    <w:rsid w:val="00774D20"/>
    <w:rsid w:val="00775B2D"/>
    <w:rsid w:val="00776521"/>
    <w:rsid w:val="007766A0"/>
    <w:rsid w:val="00776E28"/>
    <w:rsid w:val="00776EAB"/>
    <w:rsid w:val="00777303"/>
    <w:rsid w:val="0077747D"/>
    <w:rsid w:val="00777822"/>
    <w:rsid w:val="0077797C"/>
    <w:rsid w:val="00777A1C"/>
    <w:rsid w:val="00780675"/>
    <w:rsid w:val="00782FC5"/>
    <w:rsid w:val="00782FF7"/>
    <w:rsid w:val="0078313B"/>
    <w:rsid w:val="007846DC"/>
    <w:rsid w:val="007851EB"/>
    <w:rsid w:val="0078553E"/>
    <w:rsid w:val="00786000"/>
    <w:rsid w:val="007864CE"/>
    <w:rsid w:val="007870DA"/>
    <w:rsid w:val="007873EA"/>
    <w:rsid w:val="0078741F"/>
    <w:rsid w:val="007874FC"/>
    <w:rsid w:val="00787630"/>
    <w:rsid w:val="0078764E"/>
    <w:rsid w:val="00790589"/>
    <w:rsid w:val="007910B7"/>
    <w:rsid w:val="00791EC6"/>
    <w:rsid w:val="007922C3"/>
    <w:rsid w:val="00792E90"/>
    <w:rsid w:val="00793305"/>
    <w:rsid w:val="0079333E"/>
    <w:rsid w:val="007933C4"/>
    <w:rsid w:val="0079369C"/>
    <w:rsid w:val="0079388D"/>
    <w:rsid w:val="007948B5"/>
    <w:rsid w:val="0079496D"/>
    <w:rsid w:val="007949F0"/>
    <w:rsid w:val="00794B47"/>
    <w:rsid w:val="007954DC"/>
    <w:rsid w:val="007958E6"/>
    <w:rsid w:val="00795AD5"/>
    <w:rsid w:val="00795F42"/>
    <w:rsid w:val="00796523"/>
    <w:rsid w:val="007973B5"/>
    <w:rsid w:val="007976F5"/>
    <w:rsid w:val="007978D9"/>
    <w:rsid w:val="00797AE9"/>
    <w:rsid w:val="007A0863"/>
    <w:rsid w:val="007A20BE"/>
    <w:rsid w:val="007A2191"/>
    <w:rsid w:val="007A2313"/>
    <w:rsid w:val="007A2638"/>
    <w:rsid w:val="007A2E7C"/>
    <w:rsid w:val="007A31B5"/>
    <w:rsid w:val="007A3C73"/>
    <w:rsid w:val="007A3EAD"/>
    <w:rsid w:val="007A414A"/>
    <w:rsid w:val="007A46E2"/>
    <w:rsid w:val="007A4AA5"/>
    <w:rsid w:val="007A52D9"/>
    <w:rsid w:val="007A540C"/>
    <w:rsid w:val="007A5C07"/>
    <w:rsid w:val="007A5CB0"/>
    <w:rsid w:val="007A5FC5"/>
    <w:rsid w:val="007A69FF"/>
    <w:rsid w:val="007A6C0D"/>
    <w:rsid w:val="007A6E14"/>
    <w:rsid w:val="007A6F19"/>
    <w:rsid w:val="007A7493"/>
    <w:rsid w:val="007A7D73"/>
    <w:rsid w:val="007A7E06"/>
    <w:rsid w:val="007B0341"/>
    <w:rsid w:val="007B05B2"/>
    <w:rsid w:val="007B1876"/>
    <w:rsid w:val="007B1C38"/>
    <w:rsid w:val="007B1FE0"/>
    <w:rsid w:val="007B213E"/>
    <w:rsid w:val="007B2C54"/>
    <w:rsid w:val="007B3194"/>
    <w:rsid w:val="007B37B3"/>
    <w:rsid w:val="007B3A45"/>
    <w:rsid w:val="007B3AD2"/>
    <w:rsid w:val="007B403B"/>
    <w:rsid w:val="007B42DC"/>
    <w:rsid w:val="007B46CD"/>
    <w:rsid w:val="007B579B"/>
    <w:rsid w:val="007B5831"/>
    <w:rsid w:val="007B5AA8"/>
    <w:rsid w:val="007B6EF1"/>
    <w:rsid w:val="007B70A1"/>
    <w:rsid w:val="007B710E"/>
    <w:rsid w:val="007B7864"/>
    <w:rsid w:val="007B7AA8"/>
    <w:rsid w:val="007C02C9"/>
    <w:rsid w:val="007C03BC"/>
    <w:rsid w:val="007C07DB"/>
    <w:rsid w:val="007C1143"/>
    <w:rsid w:val="007C2673"/>
    <w:rsid w:val="007C2B36"/>
    <w:rsid w:val="007C2BBB"/>
    <w:rsid w:val="007C2E36"/>
    <w:rsid w:val="007C496D"/>
    <w:rsid w:val="007C4AD7"/>
    <w:rsid w:val="007C4ADB"/>
    <w:rsid w:val="007C5135"/>
    <w:rsid w:val="007C54D5"/>
    <w:rsid w:val="007C5563"/>
    <w:rsid w:val="007C5721"/>
    <w:rsid w:val="007C57AD"/>
    <w:rsid w:val="007C57F4"/>
    <w:rsid w:val="007C6337"/>
    <w:rsid w:val="007C6389"/>
    <w:rsid w:val="007C67B1"/>
    <w:rsid w:val="007C686A"/>
    <w:rsid w:val="007C68BA"/>
    <w:rsid w:val="007C6B4F"/>
    <w:rsid w:val="007C6C8E"/>
    <w:rsid w:val="007C6F72"/>
    <w:rsid w:val="007C712A"/>
    <w:rsid w:val="007C7B7C"/>
    <w:rsid w:val="007C7BD5"/>
    <w:rsid w:val="007C7C21"/>
    <w:rsid w:val="007C7D13"/>
    <w:rsid w:val="007D0311"/>
    <w:rsid w:val="007D287D"/>
    <w:rsid w:val="007D2C86"/>
    <w:rsid w:val="007D2C92"/>
    <w:rsid w:val="007D366A"/>
    <w:rsid w:val="007D378B"/>
    <w:rsid w:val="007D3B9B"/>
    <w:rsid w:val="007D423F"/>
    <w:rsid w:val="007D43F7"/>
    <w:rsid w:val="007D4B41"/>
    <w:rsid w:val="007D4FEC"/>
    <w:rsid w:val="007D5377"/>
    <w:rsid w:val="007D5596"/>
    <w:rsid w:val="007D5C48"/>
    <w:rsid w:val="007D6C86"/>
    <w:rsid w:val="007D74B9"/>
    <w:rsid w:val="007D7AC2"/>
    <w:rsid w:val="007E06C0"/>
    <w:rsid w:val="007E07A3"/>
    <w:rsid w:val="007E08C4"/>
    <w:rsid w:val="007E0BB9"/>
    <w:rsid w:val="007E0DED"/>
    <w:rsid w:val="007E0E85"/>
    <w:rsid w:val="007E0EAB"/>
    <w:rsid w:val="007E1061"/>
    <w:rsid w:val="007E123E"/>
    <w:rsid w:val="007E1DC2"/>
    <w:rsid w:val="007E1E6A"/>
    <w:rsid w:val="007E256E"/>
    <w:rsid w:val="007E2670"/>
    <w:rsid w:val="007E26DA"/>
    <w:rsid w:val="007E2DF1"/>
    <w:rsid w:val="007E2F4E"/>
    <w:rsid w:val="007E3465"/>
    <w:rsid w:val="007E35E3"/>
    <w:rsid w:val="007E3894"/>
    <w:rsid w:val="007E3920"/>
    <w:rsid w:val="007E3A9A"/>
    <w:rsid w:val="007E3F48"/>
    <w:rsid w:val="007E48D3"/>
    <w:rsid w:val="007E4DF1"/>
    <w:rsid w:val="007E53EF"/>
    <w:rsid w:val="007E5542"/>
    <w:rsid w:val="007E55A1"/>
    <w:rsid w:val="007E5C88"/>
    <w:rsid w:val="007E67FB"/>
    <w:rsid w:val="007E6F3B"/>
    <w:rsid w:val="007E6F60"/>
    <w:rsid w:val="007E6F65"/>
    <w:rsid w:val="007E7083"/>
    <w:rsid w:val="007E71B4"/>
    <w:rsid w:val="007E7659"/>
    <w:rsid w:val="007E7879"/>
    <w:rsid w:val="007F0135"/>
    <w:rsid w:val="007F029C"/>
    <w:rsid w:val="007F0448"/>
    <w:rsid w:val="007F047D"/>
    <w:rsid w:val="007F04FF"/>
    <w:rsid w:val="007F06BB"/>
    <w:rsid w:val="007F0C6D"/>
    <w:rsid w:val="007F1BD2"/>
    <w:rsid w:val="007F1F1F"/>
    <w:rsid w:val="007F1F7C"/>
    <w:rsid w:val="007F2851"/>
    <w:rsid w:val="007F2C5D"/>
    <w:rsid w:val="007F2FA2"/>
    <w:rsid w:val="007F3F94"/>
    <w:rsid w:val="007F43D5"/>
    <w:rsid w:val="007F4811"/>
    <w:rsid w:val="007F4DB4"/>
    <w:rsid w:val="007F59C8"/>
    <w:rsid w:val="007F5A0A"/>
    <w:rsid w:val="007F5DAC"/>
    <w:rsid w:val="007F601E"/>
    <w:rsid w:val="007F62B7"/>
    <w:rsid w:val="007F69BA"/>
    <w:rsid w:val="007F79B5"/>
    <w:rsid w:val="008002A0"/>
    <w:rsid w:val="00800308"/>
    <w:rsid w:val="00800A09"/>
    <w:rsid w:val="00800D48"/>
    <w:rsid w:val="00800D8B"/>
    <w:rsid w:val="00801195"/>
    <w:rsid w:val="00801218"/>
    <w:rsid w:val="008015AE"/>
    <w:rsid w:val="00801DA2"/>
    <w:rsid w:val="00801DDB"/>
    <w:rsid w:val="0080291A"/>
    <w:rsid w:val="00803FC8"/>
    <w:rsid w:val="008044AD"/>
    <w:rsid w:val="008044B2"/>
    <w:rsid w:val="00804C12"/>
    <w:rsid w:val="00805530"/>
    <w:rsid w:val="008056A3"/>
    <w:rsid w:val="008059F4"/>
    <w:rsid w:val="00805E4B"/>
    <w:rsid w:val="0080632F"/>
    <w:rsid w:val="00806948"/>
    <w:rsid w:val="00806E87"/>
    <w:rsid w:val="0080705E"/>
    <w:rsid w:val="0080725D"/>
    <w:rsid w:val="0080787E"/>
    <w:rsid w:val="00810828"/>
    <w:rsid w:val="00810B8B"/>
    <w:rsid w:val="0081119D"/>
    <w:rsid w:val="008111A7"/>
    <w:rsid w:val="00812846"/>
    <w:rsid w:val="00812D59"/>
    <w:rsid w:val="00813358"/>
    <w:rsid w:val="00813797"/>
    <w:rsid w:val="00813B28"/>
    <w:rsid w:val="00813F34"/>
    <w:rsid w:val="00814814"/>
    <w:rsid w:val="008153F7"/>
    <w:rsid w:val="00815D33"/>
    <w:rsid w:val="00815EDD"/>
    <w:rsid w:val="008161C5"/>
    <w:rsid w:val="00816287"/>
    <w:rsid w:val="00816CEE"/>
    <w:rsid w:val="0081727B"/>
    <w:rsid w:val="00817E45"/>
    <w:rsid w:val="00820300"/>
    <w:rsid w:val="008206C5"/>
    <w:rsid w:val="0082156A"/>
    <w:rsid w:val="008215D9"/>
    <w:rsid w:val="00821E15"/>
    <w:rsid w:val="00821FF9"/>
    <w:rsid w:val="0082219C"/>
    <w:rsid w:val="008225C7"/>
    <w:rsid w:val="00822685"/>
    <w:rsid w:val="00822688"/>
    <w:rsid w:val="00822731"/>
    <w:rsid w:val="00822798"/>
    <w:rsid w:val="00822D57"/>
    <w:rsid w:val="00822D70"/>
    <w:rsid w:val="00823314"/>
    <w:rsid w:val="00823A09"/>
    <w:rsid w:val="008240CF"/>
    <w:rsid w:val="00824261"/>
    <w:rsid w:val="00824A62"/>
    <w:rsid w:val="00824B08"/>
    <w:rsid w:val="008253B3"/>
    <w:rsid w:val="00825786"/>
    <w:rsid w:val="00825931"/>
    <w:rsid w:val="00825BF8"/>
    <w:rsid w:val="00825D4E"/>
    <w:rsid w:val="00825FBA"/>
    <w:rsid w:val="008263A6"/>
    <w:rsid w:val="008271F1"/>
    <w:rsid w:val="00827395"/>
    <w:rsid w:val="00827A20"/>
    <w:rsid w:val="00827D2F"/>
    <w:rsid w:val="008303A2"/>
    <w:rsid w:val="0083080A"/>
    <w:rsid w:val="008308B7"/>
    <w:rsid w:val="008311D2"/>
    <w:rsid w:val="0083168E"/>
    <w:rsid w:val="00831D8C"/>
    <w:rsid w:val="00832C8E"/>
    <w:rsid w:val="00832F85"/>
    <w:rsid w:val="00833055"/>
    <w:rsid w:val="00833312"/>
    <w:rsid w:val="00833413"/>
    <w:rsid w:val="00833553"/>
    <w:rsid w:val="008335D8"/>
    <w:rsid w:val="008337B7"/>
    <w:rsid w:val="00833BAD"/>
    <w:rsid w:val="00833C4E"/>
    <w:rsid w:val="00833DB8"/>
    <w:rsid w:val="00833F43"/>
    <w:rsid w:val="00834407"/>
    <w:rsid w:val="008346F1"/>
    <w:rsid w:val="008352EA"/>
    <w:rsid w:val="00835FF7"/>
    <w:rsid w:val="0083662A"/>
    <w:rsid w:val="00836C1C"/>
    <w:rsid w:val="008370B8"/>
    <w:rsid w:val="008378AA"/>
    <w:rsid w:val="008379B2"/>
    <w:rsid w:val="00840CA2"/>
    <w:rsid w:val="0084122E"/>
    <w:rsid w:val="00841E78"/>
    <w:rsid w:val="0084234A"/>
    <w:rsid w:val="00842DB4"/>
    <w:rsid w:val="008431C1"/>
    <w:rsid w:val="00843376"/>
    <w:rsid w:val="0084374B"/>
    <w:rsid w:val="0084384F"/>
    <w:rsid w:val="00844597"/>
    <w:rsid w:val="008446B0"/>
    <w:rsid w:val="008447DE"/>
    <w:rsid w:val="00844B8A"/>
    <w:rsid w:val="008450D9"/>
    <w:rsid w:val="0084517F"/>
    <w:rsid w:val="0084547A"/>
    <w:rsid w:val="00845A79"/>
    <w:rsid w:val="00845D97"/>
    <w:rsid w:val="00845DE1"/>
    <w:rsid w:val="00845E67"/>
    <w:rsid w:val="00845FBB"/>
    <w:rsid w:val="00846BF0"/>
    <w:rsid w:val="008473ED"/>
    <w:rsid w:val="00847469"/>
    <w:rsid w:val="00847ED8"/>
    <w:rsid w:val="00850065"/>
    <w:rsid w:val="00850113"/>
    <w:rsid w:val="0085072F"/>
    <w:rsid w:val="00850D75"/>
    <w:rsid w:val="00851078"/>
    <w:rsid w:val="00851211"/>
    <w:rsid w:val="00851986"/>
    <w:rsid w:val="00851BE3"/>
    <w:rsid w:val="00851C8A"/>
    <w:rsid w:val="00852323"/>
    <w:rsid w:val="00852966"/>
    <w:rsid w:val="008531D8"/>
    <w:rsid w:val="008535A9"/>
    <w:rsid w:val="00853742"/>
    <w:rsid w:val="00854127"/>
    <w:rsid w:val="008549DB"/>
    <w:rsid w:val="00854B22"/>
    <w:rsid w:val="00854BEB"/>
    <w:rsid w:val="00854CBF"/>
    <w:rsid w:val="00854CF9"/>
    <w:rsid w:val="0085507A"/>
    <w:rsid w:val="00855C80"/>
    <w:rsid w:val="00855D94"/>
    <w:rsid w:val="00855ECA"/>
    <w:rsid w:val="008566C4"/>
    <w:rsid w:val="00856ADE"/>
    <w:rsid w:val="00856C8A"/>
    <w:rsid w:val="0085731F"/>
    <w:rsid w:val="00857393"/>
    <w:rsid w:val="00857D84"/>
    <w:rsid w:val="00857E80"/>
    <w:rsid w:val="00860107"/>
    <w:rsid w:val="008601C2"/>
    <w:rsid w:val="00860ECA"/>
    <w:rsid w:val="00860F6B"/>
    <w:rsid w:val="00861869"/>
    <w:rsid w:val="00861ED8"/>
    <w:rsid w:val="00862195"/>
    <w:rsid w:val="00862592"/>
    <w:rsid w:val="0086274F"/>
    <w:rsid w:val="008628A5"/>
    <w:rsid w:val="00863184"/>
    <w:rsid w:val="00863A14"/>
    <w:rsid w:val="00863D32"/>
    <w:rsid w:val="00863E60"/>
    <w:rsid w:val="00863E64"/>
    <w:rsid w:val="00864B72"/>
    <w:rsid w:val="008651C2"/>
    <w:rsid w:val="00865345"/>
    <w:rsid w:val="00865701"/>
    <w:rsid w:val="0086589C"/>
    <w:rsid w:val="008660B0"/>
    <w:rsid w:val="0086697B"/>
    <w:rsid w:val="00866CB6"/>
    <w:rsid w:val="00866CCB"/>
    <w:rsid w:val="008673DF"/>
    <w:rsid w:val="00867E27"/>
    <w:rsid w:val="008700E6"/>
    <w:rsid w:val="008708AD"/>
    <w:rsid w:val="00871317"/>
    <w:rsid w:val="00871724"/>
    <w:rsid w:val="0087200C"/>
    <w:rsid w:val="00872263"/>
    <w:rsid w:val="00872552"/>
    <w:rsid w:val="00872714"/>
    <w:rsid w:val="00872717"/>
    <w:rsid w:val="00872A62"/>
    <w:rsid w:val="00872F27"/>
    <w:rsid w:val="00873D69"/>
    <w:rsid w:val="00873D78"/>
    <w:rsid w:val="00874109"/>
    <w:rsid w:val="008743D5"/>
    <w:rsid w:val="00874517"/>
    <w:rsid w:val="00874CE8"/>
    <w:rsid w:val="00875042"/>
    <w:rsid w:val="00875833"/>
    <w:rsid w:val="00875A45"/>
    <w:rsid w:val="00875AFD"/>
    <w:rsid w:val="00875EB4"/>
    <w:rsid w:val="008760AF"/>
    <w:rsid w:val="008772AC"/>
    <w:rsid w:val="0087731A"/>
    <w:rsid w:val="008778D8"/>
    <w:rsid w:val="00877D22"/>
    <w:rsid w:val="00880A70"/>
    <w:rsid w:val="00880A95"/>
    <w:rsid w:val="008814A7"/>
    <w:rsid w:val="00881532"/>
    <w:rsid w:val="00881A59"/>
    <w:rsid w:val="00881ADD"/>
    <w:rsid w:val="00881C6B"/>
    <w:rsid w:val="00882857"/>
    <w:rsid w:val="00882967"/>
    <w:rsid w:val="008835DD"/>
    <w:rsid w:val="00884213"/>
    <w:rsid w:val="0088461B"/>
    <w:rsid w:val="00884662"/>
    <w:rsid w:val="008848B5"/>
    <w:rsid w:val="008848F2"/>
    <w:rsid w:val="00884EB7"/>
    <w:rsid w:val="00885088"/>
    <w:rsid w:val="0088518C"/>
    <w:rsid w:val="0088555E"/>
    <w:rsid w:val="00885979"/>
    <w:rsid w:val="00886706"/>
    <w:rsid w:val="00886C8B"/>
    <w:rsid w:val="00887741"/>
    <w:rsid w:val="00887B14"/>
    <w:rsid w:val="00890577"/>
    <w:rsid w:val="008905C5"/>
    <w:rsid w:val="0089091B"/>
    <w:rsid w:val="00890CB2"/>
    <w:rsid w:val="008912D9"/>
    <w:rsid w:val="0089191A"/>
    <w:rsid w:val="00893364"/>
    <w:rsid w:val="00893DDA"/>
    <w:rsid w:val="00894079"/>
    <w:rsid w:val="008943A7"/>
    <w:rsid w:val="00894ED9"/>
    <w:rsid w:val="00895139"/>
    <w:rsid w:val="00895629"/>
    <w:rsid w:val="0089637A"/>
    <w:rsid w:val="0089657E"/>
    <w:rsid w:val="00897EBF"/>
    <w:rsid w:val="008A07B9"/>
    <w:rsid w:val="008A1A83"/>
    <w:rsid w:val="008A1AEF"/>
    <w:rsid w:val="008A1E33"/>
    <w:rsid w:val="008A1EA6"/>
    <w:rsid w:val="008A21FE"/>
    <w:rsid w:val="008A260E"/>
    <w:rsid w:val="008A28F5"/>
    <w:rsid w:val="008A31BD"/>
    <w:rsid w:val="008A3E85"/>
    <w:rsid w:val="008A4962"/>
    <w:rsid w:val="008A5ED3"/>
    <w:rsid w:val="008A5FD2"/>
    <w:rsid w:val="008A6161"/>
    <w:rsid w:val="008A745F"/>
    <w:rsid w:val="008A758B"/>
    <w:rsid w:val="008A7D86"/>
    <w:rsid w:val="008A7DA4"/>
    <w:rsid w:val="008B0362"/>
    <w:rsid w:val="008B0A52"/>
    <w:rsid w:val="008B144D"/>
    <w:rsid w:val="008B1ECF"/>
    <w:rsid w:val="008B2368"/>
    <w:rsid w:val="008B248B"/>
    <w:rsid w:val="008B266A"/>
    <w:rsid w:val="008B2A59"/>
    <w:rsid w:val="008B37D8"/>
    <w:rsid w:val="008B3D68"/>
    <w:rsid w:val="008B3FE6"/>
    <w:rsid w:val="008B4036"/>
    <w:rsid w:val="008B5130"/>
    <w:rsid w:val="008B544F"/>
    <w:rsid w:val="008B5683"/>
    <w:rsid w:val="008B56CC"/>
    <w:rsid w:val="008B64A5"/>
    <w:rsid w:val="008B681E"/>
    <w:rsid w:val="008B6999"/>
    <w:rsid w:val="008B6DDB"/>
    <w:rsid w:val="008B7322"/>
    <w:rsid w:val="008B7628"/>
    <w:rsid w:val="008B79D5"/>
    <w:rsid w:val="008C01FE"/>
    <w:rsid w:val="008C025D"/>
    <w:rsid w:val="008C09AB"/>
    <w:rsid w:val="008C0D34"/>
    <w:rsid w:val="008C0E71"/>
    <w:rsid w:val="008C1A3B"/>
    <w:rsid w:val="008C1C93"/>
    <w:rsid w:val="008C20E2"/>
    <w:rsid w:val="008C2AE4"/>
    <w:rsid w:val="008C421E"/>
    <w:rsid w:val="008C44F3"/>
    <w:rsid w:val="008C4865"/>
    <w:rsid w:val="008C4CE3"/>
    <w:rsid w:val="008C514A"/>
    <w:rsid w:val="008C51D8"/>
    <w:rsid w:val="008C569B"/>
    <w:rsid w:val="008C56F6"/>
    <w:rsid w:val="008C5A86"/>
    <w:rsid w:val="008C5F9A"/>
    <w:rsid w:val="008C671A"/>
    <w:rsid w:val="008C6D6B"/>
    <w:rsid w:val="008C6E86"/>
    <w:rsid w:val="008C70A6"/>
    <w:rsid w:val="008C74A5"/>
    <w:rsid w:val="008C7959"/>
    <w:rsid w:val="008D030D"/>
    <w:rsid w:val="008D03EC"/>
    <w:rsid w:val="008D054B"/>
    <w:rsid w:val="008D0E33"/>
    <w:rsid w:val="008D0F81"/>
    <w:rsid w:val="008D113A"/>
    <w:rsid w:val="008D1E83"/>
    <w:rsid w:val="008D2A0A"/>
    <w:rsid w:val="008D2A75"/>
    <w:rsid w:val="008D366A"/>
    <w:rsid w:val="008D42A0"/>
    <w:rsid w:val="008D49BC"/>
    <w:rsid w:val="008D5426"/>
    <w:rsid w:val="008D5AC6"/>
    <w:rsid w:val="008D5BFD"/>
    <w:rsid w:val="008D5FF7"/>
    <w:rsid w:val="008D61C6"/>
    <w:rsid w:val="008D652D"/>
    <w:rsid w:val="008D6C01"/>
    <w:rsid w:val="008D765E"/>
    <w:rsid w:val="008E047C"/>
    <w:rsid w:val="008E0491"/>
    <w:rsid w:val="008E0E32"/>
    <w:rsid w:val="008E113F"/>
    <w:rsid w:val="008E1306"/>
    <w:rsid w:val="008E135D"/>
    <w:rsid w:val="008E1633"/>
    <w:rsid w:val="008E1EB1"/>
    <w:rsid w:val="008E1F4B"/>
    <w:rsid w:val="008E22B1"/>
    <w:rsid w:val="008E2697"/>
    <w:rsid w:val="008E27DE"/>
    <w:rsid w:val="008E2CEF"/>
    <w:rsid w:val="008E3179"/>
    <w:rsid w:val="008E38C0"/>
    <w:rsid w:val="008E3F41"/>
    <w:rsid w:val="008E4201"/>
    <w:rsid w:val="008E438F"/>
    <w:rsid w:val="008E466B"/>
    <w:rsid w:val="008E58DA"/>
    <w:rsid w:val="008E5A83"/>
    <w:rsid w:val="008E5D20"/>
    <w:rsid w:val="008E632B"/>
    <w:rsid w:val="008E73C6"/>
    <w:rsid w:val="008E74F9"/>
    <w:rsid w:val="008E76F8"/>
    <w:rsid w:val="008E7DCD"/>
    <w:rsid w:val="008F02C5"/>
    <w:rsid w:val="008F03C3"/>
    <w:rsid w:val="008F05C3"/>
    <w:rsid w:val="008F06CE"/>
    <w:rsid w:val="008F07D6"/>
    <w:rsid w:val="008F0ECD"/>
    <w:rsid w:val="008F132B"/>
    <w:rsid w:val="008F14BF"/>
    <w:rsid w:val="008F17DC"/>
    <w:rsid w:val="008F1A68"/>
    <w:rsid w:val="008F24C1"/>
    <w:rsid w:val="008F277C"/>
    <w:rsid w:val="008F27BC"/>
    <w:rsid w:val="008F290C"/>
    <w:rsid w:val="008F3080"/>
    <w:rsid w:val="008F3313"/>
    <w:rsid w:val="008F338F"/>
    <w:rsid w:val="008F382D"/>
    <w:rsid w:val="008F3AB4"/>
    <w:rsid w:val="008F3CE9"/>
    <w:rsid w:val="008F41E0"/>
    <w:rsid w:val="008F43D3"/>
    <w:rsid w:val="008F4E9F"/>
    <w:rsid w:val="008F5A8D"/>
    <w:rsid w:val="008F5BEE"/>
    <w:rsid w:val="008F6B8A"/>
    <w:rsid w:val="008F7F25"/>
    <w:rsid w:val="00900DF7"/>
    <w:rsid w:val="0090118C"/>
    <w:rsid w:val="00901509"/>
    <w:rsid w:val="009015DA"/>
    <w:rsid w:val="009015ED"/>
    <w:rsid w:val="0090167E"/>
    <w:rsid w:val="00901ECA"/>
    <w:rsid w:val="00901F88"/>
    <w:rsid w:val="00902828"/>
    <w:rsid w:val="0090376C"/>
    <w:rsid w:val="0090377E"/>
    <w:rsid w:val="0090388E"/>
    <w:rsid w:val="00904CC7"/>
    <w:rsid w:val="00905003"/>
    <w:rsid w:val="0090531E"/>
    <w:rsid w:val="00905794"/>
    <w:rsid w:val="00905A9D"/>
    <w:rsid w:val="009062BE"/>
    <w:rsid w:val="009062C3"/>
    <w:rsid w:val="00906609"/>
    <w:rsid w:val="009067AB"/>
    <w:rsid w:val="00906D37"/>
    <w:rsid w:val="00906E8F"/>
    <w:rsid w:val="00906FF3"/>
    <w:rsid w:val="009070C8"/>
    <w:rsid w:val="00910343"/>
    <w:rsid w:val="009104AD"/>
    <w:rsid w:val="0091071E"/>
    <w:rsid w:val="009110BA"/>
    <w:rsid w:val="00911939"/>
    <w:rsid w:val="00911C64"/>
    <w:rsid w:val="00911F35"/>
    <w:rsid w:val="00912A45"/>
    <w:rsid w:val="00912B4B"/>
    <w:rsid w:val="0091357A"/>
    <w:rsid w:val="0091389E"/>
    <w:rsid w:val="00913A4A"/>
    <w:rsid w:val="00913D4E"/>
    <w:rsid w:val="00913F64"/>
    <w:rsid w:val="0091424C"/>
    <w:rsid w:val="00914741"/>
    <w:rsid w:val="00914BDF"/>
    <w:rsid w:val="00916060"/>
    <w:rsid w:val="009162AA"/>
    <w:rsid w:val="00917311"/>
    <w:rsid w:val="009177B3"/>
    <w:rsid w:val="0091781A"/>
    <w:rsid w:val="00917B53"/>
    <w:rsid w:val="00917F80"/>
    <w:rsid w:val="009210D5"/>
    <w:rsid w:val="009224B8"/>
    <w:rsid w:val="00922E3B"/>
    <w:rsid w:val="00923348"/>
    <w:rsid w:val="0092339B"/>
    <w:rsid w:val="009233E3"/>
    <w:rsid w:val="0092375C"/>
    <w:rsid w:val="009237E6"/>
    <w:rsid w:val="00923EF0"/>
    <w:rsid w:val="00923F25"/>
    <w:rsid w:val="00924005"/>
    <w:rsid w:val="00924153"/>
    <w:rsid w:val="009247DF"/>
    <w:rsid w:val="00924A4D"/>
    <w:rsid w:val="00924B40"/>
    <w:rsid w:val="00924D09"/>
    <w:rsid w:val="009252F3"/>
    <w:rsid w:val="00925422"/>
    <w:rsid w:val="00925895"/>
    <w:rsid w:val="00925C5A"/>
    <w:rsid w:val="00925C86"/>
    <w:rsid w:val="00925D3B"/>
    <w:rsid w:val="00926895"/>
    <w:rsid w:val="0092746D"/>
    <w:rsid w:val="00927A5A"/>
    <w:rsid w:val="0093013E"/>
    <w:rsid w:val="00930CC0"/>
    <w:rsid w:val="009318AD"/>
    <w:rsid w:val="00931E0F"/>
    <w:rsid w:val="00932314"/>
    <w:rsid w:val="009325DF"/>
    <w:rsid w:val="00932FF2"/>
    <w:rsid w:val="009338E4"/>
    <w:rsid w:val="00933D4B"/>
    <w:rsid w:val="00934708"/>
    <w:rsid w:val="00934962"/>
    <w:rsid w:val="0093506D"/>
    <w:rsid w:val="009357A9"/>
    <w:rsid w:val="00935FE5"/>
    <w:rsid w:val="00936021"/>
    <w:rsid w:val="00936526"/>
    <w:rsid w:val="00936565"/>
    <w:rsid w:val="00936815"/>
    <w:rsid w:val="00936965"/>
    <w:rsid w:val="00936D27"/>
    <w:rsid w:val="009376B3"/>
    <w:rsid w:val="009377E0"/>
    <w:rsid w:val="00937A6C"/>
    <w:rsid w:val="00937BC0"/>
    <w:rsid w:val="00940366"/>
    <w:rsid w:val="00940AAB"/>
    <w:rsid w:val="009411FF"/>
    <w:rsid w:val="0094207B"/>
    <w:rsid w:val="009422E8"/>
    <w:rsid w:val="009426E7"/>
    <w:rsid w:val="009427D9"/>
    <w:rsid w:val="009427FA"/>
    <w:rsid w:val="00943493"/>
    <w:rsid w:val="00943EC5"/>
    <w:rsid w:val="00944007"/>
    <w:rsid w:val="00944669"/>
    <w:rsid w:val="009447DA"/>
    <w:rsid w:val="0094496A"/>
    <w:rsid w:val="00944A29"/>
    <w:rsid w:val="00945210"/>
    <w:rsid w:val="00945AAE"/>
    <w:rsid w:val="00946D0A"/>
    <w:rsid w:val="009472B1"/>
    <w:rsid w:val="0094747B"/>
    <w:rsid w:val="0094789C"/>
    <w:rsid w:val="00947F9F"/>
    <w:rsid w:val="00950921"/>
    <w:rsid w:val="00950B05"/>
    <w:rsid w:val="00950C04"/>
    <w:rsid w:val="00951671"/>
    <w:rsid w:val="009517FC"/>
    <w:rsid w:val="0095248E"/>
    <w:rsid w:val="00952A30"/>
    <w:rsid w:val="00952EE6"/>
    <w:rsid w:val="00953628"/>
    <w:rsid w:val="009538A1"/>
    <w:rsid w:val="009543CC"/>
    <w:rsid w:val="00954452"/>
    <w:rsid w:val="00954880"/>
    <w:rsid w:val="00954BC1"/>
    <w:rsid w:val="0095611C"/>
    <w:rsid w:val="0095676A"/>
    <w:rsid w:val="0095676F"/>
    <w:rsid w:val="009567BC"/>
    <w:rsid w:val="009576A3"/>
    <w:rsid w:val="00960763"/>
    <w:rsid w:val="009608AE"/>
    <w:rsid w:val="009609CE"/>
    <w:rsid w:val="009612F3"/>
    <w:rsid w:val="0096191C"/>
    <w:rsid w:val="009619B3"/>
    <w:rsid w:val="009622CA"/>
    <w:rsid w:val="009629FB"/>
    <w:rsid w:val="00962AEF"/>
    <w:rsid w:val="00962F39"/>
    <w:rsid w:val="009630C9"/>
    <w:rsid w:val="009633EB"/>
    <w:rsid w:val="00963502"/>
    <w:rsid w:val="00963574"/>
    <w:rsid w:val="009636BA"/>
    <w:rsid w:val="009638D1"/>
    <w:rsid w:val="00963CEB"/>
    <w:rsid w:val="00963FCA"/>
    <w:rsid w:val="009641A0"/>
    <w:rsid w:val="009648B3"/>
    <w:rsid w:val="00964DA2"/>
    <w:rsid w:val="00964EE2"/>
    <w:rsid w:val="009650E5"/>
    <w:rsid w:val="0096555B"/>
    <w:rsid w:val="0096592E"/>
    <w:rsid w:val="00966088"/>
    <w:rsid w:val="00966195"/>
    <w:rsid w:val="00966755"/>
    <w:rsid w:val="00966DCA"/>
    <w:rsid w:val="00966FEF"/>
    <w:rsid w:val="009672DF"/>
    <w:rsid w:val="0096761A"/>
    <w:rsid w:val="009676F2"/>
    <w:rsid w:val="0096775D"/>
    <w:rsid w:val="00967988"/>
    <w:rsid w:val="0097025C"/>
    <w:rsid w:val="009706A7"/>
    <w:rsid w:val="00970C02"/>
    <w:rsid w:val="00971EC2"/>
    <w:rsid w:val="009723AF"/>
    <w:rsid w:val="009726CB"/>
    <w:rsid w:val="009726FA"/>
    <w:rsid w:val="00972799"/>
    <w:rsid w:val="00972954"/>
    <w:rsid w:val="0097355B"/>
    <w:rsid w:val="00974DFD"/>
    <w:rsid w:val="00975532"/>
    <w:rsid w:val="00975B98"/>
    <w:rsid w:val="00975E97"/>
    <w:rsid w:val="00976274"/>
    <w:rsid w:val="009762AD"/>
    <w:rsid w:val="00976B69"/>
    <w:rsid w:val="00977481"/>
    <w:rsid w:val="0097750A"/>
    <w:rsid w:val="00977655"/>
    <w:rsid w:val="00977C37"/>
    <w:rsid w:val="0098082A"/>
    <w:rsid w:val="00980B55"/>
    <w:rsid w:val="009812A9"/>
    <w:rsid w:val="00982420"/>
    <w:rsid w:val="009826B4"/>
    <w:rsid w:val="00982AD2"/>
    <w:rsid w:val="00982DD1"/>
    <w:rsid w:val="00982FD4"/>
    <w:rsid w:val="009838CB"/>
    <w:rsid w:val="009840BE"/>
    <w:rsid w:val="0098551B"/>
    <w:rsid w:val="00985F1C"/>
    <w:rsid w:val="00986076"/>
    <w:rsid w:val="00986486"/>
    <w:rsid w:val="00986E4D"/>
    <w:rsid w:val="009870F3"/>
    <w:rsid w:val="0098735A"/>
    <w:rsid w:val="0098759C"/>
    <w:rsid w:val="0098787A"/>
    <w:rsid w:val="00987A1C"/>
    <w:rsid w:val="00987B2F"/>
    <w:rsid w:val="00990522"/>
    <w:rsid w:val="00991776"/>
    <w:rsid w:val="009919C0"/>
    <w:rsid w:val="009919F5"/>
    <w:rsid w:val="0099206C"/>
    <w:rsid w:val="0099238F"/>
    <w:rsid w:val="009924A4"/>
    <w:rsid w:val="00993018"/>
    <w:rsid w:val="009937E4"/>
    <w:rsid w:val="00993AB3"/>
    <w:rsid w:val="00993D14"/>
    <w:rsid w:val="00994148"/>
    <w:rsid w:val="00994196"/>
    <w:rsid w:val="0099425A"/>
    <w:rsid w:val="00994301"/>
    <w:rsid w:val="009943C9"/>
    <w:rsid w:val="009944AC"/>
    <w:rsid w:val="00994B17"/>
    <w:rsid w:val="00995C4B"/>
    <w:rsid w:val="00996081"/>
    <w:rsid w:val="0099617B"/>
    <w:rsid w:val="009961A3"/>
    <w:rsid w:val="009962FD"/>
    <w:rsid w:val="00996305"/>
    <w:rsid w:val="00996741"/>
    <w:rsid w:val="00997A6F"/>
    <w:rsid w:val="009A0660"/>
    <w:rsid w:val="009A08E0"/>
    <w:rsid w:val="009A093E"/>
    <w:rsid w:val="009A0A30"/>
    <w:rsid w:val="009A16AC"/>
    <w:rsid w:val="009A211A"/>
    <w:rsid w:val="009A24CF"/>
    <w:rsid w:val="009A2648"/>
    <w:rsid w:val="009A339E"/>
    <w:rsid w:val="009A34CF"/>
    <w:rsid w:val="009A384B"/>
    <w:rsid w:val="009A39D8"/>
    <w:rsid w:val="009A409F"/>
    <w:rsid w:val="009A4854"/>
    <w:rsid w:val="009A4A20"/>
    <w:rsid w:val="009A4E05"/>
    <w:rsid w:val="009A57E7"/>
    <w:rsid w:val="009A5A09"/>
    <w:rsid w:val="009A5B5F"/>
    <w:rsid w:val="009A5C7E"/>
    <w:rsid w:val="009A60B9"/>
    <w:rsid w:val="009A70B0"/>
    <w:rsid w:val="009A7722"/>
    <w:rsid w:val="009A7ED9"/>
    <w:rsid w:val="009B1257"/>
    <w:rsid w:val="009B1E68"/>
    <w:rsid w:val="009B24FA"/>
    <w:rsid w:val="009B2651"/>
    <w:rsid w:val="009B3D42"/>
    <w:rsid w:val="009B419B"/>
    <w:rsid w:val="009B4A12"/>
    <w:rsid w:val="009B5553"/>
    <w:rsid w:val="009B5A25"/>
    <w:rsid w:val="009B5D14"/>
    <w:rsid w:val="009B5D5D"/>
    <w:rsid w:val="009B6516"/>
    <w:rsid w:val="009B66DD"/>
    <w:rsid w:val="009B70D0"/>
    <w:rsid w:val="009B7365"/>
    <w:rsid w:val="009B73AC"/>
    <w:rsid w:val="009B777A"/>
    <w:rsid w:val="009C0F6D"/>
    <w:rsid w:val="009C1027"/>
    <w:rsid w:val="009C12A5"/>
    <w:rsid w:val="009C17F0"/>
    <w:rsid w:val="009C2674"/>
    <w:rsid w:val="009C2DE7"/>
    <w:rsid w:val="009C3203"/>
    <w:rsid w:val="009C3A6F"/>
    <w:rsid w:val="009C3C75"/>
    <w:rsid w:val="009C4935"/>
    <w:rsid w:val="009C5418"/>
    <w:rsid w:val="009C5756"/>
    <w:rsid w:val="009C5C18"/>
    <w:rsid w:val="009C6175"/>
    <w:rsid w:val="009C6858"/>
    <w:rsid w:val="009C6DCF"/>
    <w:rsid w:val="009C71F3"/>
    <w:rsid w:val="009C7290"/>
    <w:rsid w:val="009C77B8"/>
    <w:rsid w:val="009C7B69"/>
    <w:rsid w:val="009D001A"/>
    <w:rsid w:val="009D03DB"/>
    <w:rsid w:val="009D0E1C"/>
    <w:rsid w:val="009D18AD"/>
    <w:rsid w:val="009D1CE3"/>
    <w:rsid w:val="009D24D8"/>
    <w:rsid w:val="009D2A7D"/>
    <w:rsid w:val="009D2E50"/>
    <w:rsid w:val="009D3073"/>
    <w:rsid w:val="009D33EB"/>
    <w:rsid w:val="009D353F"/>
    <w:rsid w:val="009D4383"/>
    <w:rsid w:val="009D43F7"/>
    <w:rsid w:val="009D4A76"/>
    <w:rsid w:val="009D4AAB"/>
    <w:rsid w:val="009D4D8B"/>
    <w:rsid w:val="009D5110"/>
    <w:rsid w:val="009D53F7"/>
    <w:rsid w:val="009D77DA"/>
    <w:rsid w:val="009D7D4D"/>
    <w:rsid w:val="009D7E33"/>
    <w:rsid w:val="009E0544"/>
    <w:rsid w:val="009E122F"/>
    <w:rsid w:val="009E149D"/>
    <w:rsid w:val="009E175B"/>
    <w:rsid w:val="009E187F"/>
    <w:rsid w:val="009E2129"/>
    <w:rsid w:val="009E22B3"/>
    <w:rsid w:val="009E2477"/>
    <w:rsid w:val="009E2E16"/>
    <w:rsid w:val="009E3345"/>
    <w:rsid w:val="009E36BD"/>
    <w:rsid w:val="009E36D5"/>
    <w:rsid w:val="009E3883"/>
    <w:rsid w:val="009E3E21"/>
    <w:rsid w:val="009E4715"/>
    <w:rsid w:val="009E516C"/>
    <w:rsid w:val="009E53FE"/>
    <w:rsid w:val="009E60F3"/>
    <w:rsid w:val="009E6657"/>
    <w:rsid w:val="009E67FE"/>
    <w:rsid w:val="009E6D3F"/>
    <w:rsid w:val="009E6E98"/>
    <w:rsid w:val="009E6FFE"/>
    <w:rsid w:val="009E71F6"/>
    <w:rsid w:val="009E7341"/>
    <w:rsid w:val="009E73B2"/>
    <w:rsid w:val="009F02B1"/>
    <w:rsid w:val="009F038E"/>
    <w:rsid w:val="009F0A21"/>
    <w:rsid w:val="009F0AC3"/>
    <w:rsid w:val="009F0E54"/>
    <w:rsid w:val="009F1197"/>
    <w:rsid w:val="009F16D2"/>
    <w:rsid w:val="009F1FC0"/>
    <w:rsid w:val="009F2599"/>
    <w:rsid w:val="009F2792"/>
    <w:rsid w:val="009F36BB"/>
    <w:rsid w:val="009F3C62"/>
    <w:rsid w:val="009F4374"/>
    <w:rsid w:val="009F4500"/>
    <w:rsid w:val="009F4900"/>
    <w:rsid w:val="009F53C8"/>
    <w:rsid w:val="009F54B2"/>
    <w:rsid w:val="009F5B66"/>
    <w:rsid w:val="009F6091"/>
    <w:rsid w:val="009F61BF"/>
    <w:rsid w:val="009F67AA"/>
    <w:rsid w:val="009F6D16"/>
    <w:rsid w:val="009F6D9C"/>
    <w:rsid w:val="009F7A5A"/>
    <w:rsid w:val="00A000EA"/>
    <w:rsid w:val="00A005E6"/>
    <w:rsid w:val="00A00601"/>
    <w:rsid w:val="00A00754"/>
    <w:rsid w:val="00A00E79"/>
    <w:rsid w:val="00A00FDA"/>
    <w:rsid w:val="00A016AE"/>
    <w:rsid w:val="00A01814"/>
    <w:rsid w:val="00A01E24"/>
    <w:rsid w:val="00A024BB"/>
    <w:rsid w:val="00A02FB1"/>
    <w:rsid w:val="00A031F8"/>
    <w:rsid w:val="00A035D1"/>
    <w:rsid w:val="00A03798"/>
    <w:rsid w:val="00A03F6C"/>
    <w:rsid w:val="00A03F7A"/>
    <w:rsid w:val="00A03FEB"/>
    <w:rsid w:val="00A050D3"/>
    <w:rsid w:val="00A05BE3"/>
    <w:rsid w:val="00A066AA"/>
    <w:rsid w:val="00A0683F"/>
    <w:rsid w:val="00A0689F"/>
    <w:rsid w:val="00A06E98"/>
    <w:rsid w:val="00A06ECF"/>
    <w:rsid w:val="00A07C89"/>
    <w:rsid w:val="00A07FE1"/>
    <w:rsid w:val="00A10444"/>
    <w:rsid w:val="00A104CF"/>
    <w:rsid w:val="00A10575"/>
    <w:rsid w:val="00A11E72"/>
    <w:rsid w:val="00A125AD"/>
    <w:rsid w:val="00A12D08"/>
    <w:rsid w:val="00A13CF2"/>
    <w:rsid w:val="00A14253"/>
    <w:rsid w:val="00A1540B"/>
    <w:rsid w:val="00A1575E"/>
    <w:rsid w:val="00A15968"/>
    <w:rsid w:val="00A15C28"/>
    <w:rsid w:val="00A15C3E"/>
    <w:rsid w:val="00A161B3"/>
    <w:rsid w:val="00A162AE"/>
    <w:rsid w:val="00A162E8"/>
    <w:rsid w:val="00A16B6D"/>
    <w:rsid w:val="00A16B75"/>
    <w:rsid w:val="00A16C5A"/>
    <w:rsid w:val="00A173E8"/>
    <w:rsid w:val="00A17B72"/>
    <w:rsid w:val="00A20057"/>
    <w:rsid w:val="00A200A2"/>
    <w:rsid w:val="00A20394"/>
    <w:rsid w:val="00A20ED0"/>
    <w:rsid w:val="00A21627"/>
    <w:rsid w:val="00A2171F"/>
    <w:rsid w:val="00A22276"/>
    <w:rsid w:val="00A22474"/>
    <w:rsid w:val="00A22ADC"/>
    <w:rsid w:val="00A232FB"/>
    <w:rsid w:val="00A23750"/>
    <w:rsid w:val="00A23785"/>
    <w:rsid w:val="00A23834"/>
    <w:rsid w:val="00A240B9"/>
    <w:rsid w:val="00A25054"/>
    <w:rsid w:val="00A25CF0"/>
    <w:rsid w:val="00A2610E"/>
    <w:rsid w:val="00A2619D"/>
    <w:rsid w:val="00A26AB5"/>
    <w:rsid w:val="00A270B5"/>
    <w:rsid w:val="00A279F5"/>
    <w:rsid w:val="00A27B40"/>
    <w:rsid w:val="00A27D66"/>
    <w:rsid w:val="00A27E59"/>
    <w:rsid w:val="00A301A2"/>
    <w:rsid w:val="00A301CA"/>
    <w:rsid w:val="00A31202"/>
    <w:rsid w:val="00A3151A"/>
    <w:rsid w:val="00A316D7"/>
    <w:rsid w:val="00A31917"/>
    <w:rsid w:val="00A32071"/>
    <w:rsid w:val="00A328A3"/>
    <w:rsid w:val="00A32970"/>
    <w:rsid w:val="00A32BC9"/>
    <w:rsid w:val="00A336C1"/>
    <w:rsid w:val="00A337D1"/>
    <w:rsid w:val="00A338E0"/>
    <w:rsid w:val="00A33FCE"/>
    <w:rsid w:val="00A34DA5"/>
    <w:rsid w:val="00A3507F"/>
    <w:rsid w:val="00A3555C"/>
    <w:rsid w:val="00A3575A"/>
    <w:rsid w:val="00A35C06"/>
    <w:rsid w:val="00A36253"/>
    <w:rsid w:val="00A367C9"/>
    <w:rsid w:val="00A36927"/>
    <w:rsid w:val="00A37660"/>
    <w:rsid w:val="00A3789A"/>
    <w:rsid w:val="00A37A61"/>
    <w:rsid w:val="00A37FC9"/>
    <w:rsid w:val="00A4040B"/>
    <w:rsid w:val="00A4092C"/>
    <w:rsid w:val="00A40A3A"/>
    <w:rsid w:val="00A40E14"/>
    <w:rsid w:val="00A417F8"/>
    <w:rsid w:val="00A41A28"/>
    <w:rsid w:val="00A41DDE"/>
    <w:rsid w:val="00A4236D"/>
    <w:rsid w:val="00A42B4E"/>
    <w:rsid w:val="00A435D2"/>
    <w:rsid w:val="00A439E9"/>
    <w:rsid w:val="00A43D08"/>
    <w:rsid w:val="00A44110"/>
    <w:rsid w:val="00A44F91"/>
    <w:rsid w:val="00A45205"/>
    <w:rsid w:val="00A45382"/>
    <w:rsid w:val="00A45FAD"/>
    <w:rsid w:val="00A460A2"/>
    <w:rsid w:val="00A46401"/>
    <w:rsid w:val="00A46B28"/>
    <w:rsid w:val="00A4719C"/>
    <w:rsid w:val="00A478B8"/>
    <w:rsid w:val="00A47AA0"/>
    <w:rsid w:val="00A51AA3"/>
    <w:rsid w:val="00A5251F"/>
    <w:rsid w:val="00A52DE7"/>
    <w:rsid w:val="00A52EA9"/>
    <w:rsid w:val="00A53033"/>
    <w:rsid w:val="00A533F3"/>
    <w:rsid w:val="00A53490"/>
    <w:rsid w:val="00A535FD"/>
    <w:rsid w:val="00A53624"/>
    <w:rsid w:val="00A53F72"/>
    <w:rsid w:val="00A54AB3"/>
    <w:rsid w:val="00A55661"/>
    <w:rsid w:val="00A559AF"/>
    <w:rsid w:val="00A55CE4"/>
    <w:rsid w:val="00A561BC"/>
    <w:rsid w:val="00A56CEA"/>
    <w:rsid w:val="00A570D6"/>
    <w:rsid w:val="00A575A9"/>
    <w:rsid w:val="00A579EA"/>
    <w:rsid w:val="00A603AD"/>
    <w:rsid w:val="00A603E2"/>
    <w:rsid w:val="00A607F6"/>
    <w:rsid w:val="00A60C09"/>
    <w:rsid w:val="00A60DAB"/>
    <w:rsid w:val="00A615D1"/>
    <w:rsid w:val="00A62654"/>
    <w:rsid w:val="00A62B98"/>
    <w:rsid w:val="00A62BDD"/>
    <w:rsid w:val="00A62DE1"/>
    <w:rsid w:val="00A630CE"/>
    <w:rsid w:val="00A635EE"/>
    <w:rsid w:val="00A63A6F"/>
    <w:rsid w:val="00A63BB9"/>
    <w:rsid w:val="00A640C6"/>
    <w:rsid w:val="00A642CE"/>
    <w:rsid w:val="00A643A4"/>
    <w:rsid w:val="00A644C3"/>
    <w:rsid w:val="00A64D1A"/>
    <w:rsid w:val="00A651C9"/>
    <w:rsid w:val="00A65E52"/>
    <w:rsid w:val="00A6675A"/>
    <w:rsid w:val="00A667B3"/>
    <w:rsid w:val="00A67788"/>
    <w:rsid w:val="00A67AD3"/>
    <w:rsid w:val="00A67C8A"/>
    <w:rsid w:val="00A704AD"/>
    <w:rsid w:val="00A707A6"/>
    <w:rsid w:val="00A71AF2"/>
    <w:rsid w:val="00A71BAE"/>
    <w:rsid w:val="00A71BE2"/>
    <w:rsid w:val="00A73045"/>
    <w:rsid w:val="00A736F5"/>
    <w:rsid w:val="00A73A70"/>
    <w:rsid w:val="00A73AA6"/>
    <w:rsid w:val="00A73B6A"/>
    <w:rsid w:val="00A73CAA"/>
    <w:rsid w:val="00A73CEB"/>
    <w:rsid w:val="00A741AE"/>
    <w:rsid w:val="00A74426"/>
    <w:rsid w:val="00A744BE"/>
    <w:rsid w:val="00A7463A"/>
    <w:rsid w:val="00A746EC"/>
    <w:rsid w:val="00A74A46"/>
    <w:rsid w:val="00A74B21"/>
    <w:rsid w:val="00A74B7C"/>
    <w:rsid w:val="00A7523B"/>
    <w:rsid w:val="00A75A75"/>
    <w:rsid w:val="00A7643B"/>
    <w:rsid w:val="00A766F4"/>
    <w:rsid w:val="00A76871"/>
    <w:rsid w:val="00A76913"/>
    <w:rsid w:val="00A769AC"/>
    <w:rsid w:val="00A76A85"/>
    <w:rsid w:val="00A76C11"/>
    <w:rsid w:val="00A76DBD"/>
    <w:rsid w:val="00A76ED5"/>
    <w:rsid w:val="00A77B9F"/>
    <w:rsid w:val="00A80366"/>
    <w:rsid w:val="00A80F8E"/>
    <w:rsid w:val="00A81599"/>
    <w:rsid w:val="00A81660"/>
    <w:rsid w:val="00A826C2"/>
    <w:rsid w:val="00A82730"/>
    <w:rsid w:val="00A82C67"/>
    <w:rsid w:val="00A82DED"/>
    <w:rsid w:val="00A8326B"/>
    <w:rsid w:val="00A8397F"/>
    <w:rsid w:val="00A83C25"/>
    <w:rsid w:val="00A84359"/>
    <w:rsid w:val="00A84BB8"/>
    <w:rsid w:val="00A84EAE"/>
    <w:rsid w:val="00A84EED"/>
    <w:rsid w:val="00A84F43"/>
    <w:rsid w:val="00A8521F"/>
    <w:rsid w:val="00A85FBF"/>
    <w:rsid w:val="00A8637C"/>
    <w:rsid w:val="00A86687"/>
    <w:rsid w:val="00A8676E"/>
    <w:rsid w:val="00A86F69"/>
    <w:rsid w:val="00A87550"/>
    <w:rsid w:val="00A87C01"/>
    <w:rsid w:val="00A90945"/>
    <w:rsid w:val="00A90F12"/>
    <w:rsid w:val="00A90F86"/>
    <w:rsid w:val="00A91538"/>
    <w:rsid w:val="00A919C3"/>
    <w:rsid w:val="00A92075"/>
    <w:rsid w:val="00A92A01"/>
    <w:rsid w:val="00A92BF5"/>
    <w:rsid w:val="00A93162"/>
    <w:rsid w:val="00A9399D"/>
    <w:rsid w:val="00A959E8"/>
    <w:rsid w:val="00A95AA7"/>
    <w:rsid w:val="00A95FFB"/>
    <w:rsid w:val="00A9697D"/>
    <w:rsid w:val="00A96DD4"/>
    <w:rsid w:val="00A96DDB"/>
    <w:rsid w:val="00A973B4"/>
    <w:rsid w:val="00A97E1C"/>
    <w:rsid w:val="00AA08F2"/>
    <w:rsid w:val="00AA0983"/>
    <w:rsid w:val="00AA0A98"/>
    <w:rsid w:val="00AA0B07"/>
    <w:rsid w:val="00AA1B4D"/>
    <w:rsid w:val="00AA1BAE"/>
    <w:rsid w:val="00AA2706"/>
    <w:rsid w:val="00AA2748"/>
    <w:rsid w:val="00AA29AB"/>
    <w:rsid w:val="00AA2AD4"/>
    <w:rsid w:val="00AA2C1E"/>
    <w:rsid w:val="00AA2C7C"/>
    <w:rsid w:val="00AA319E"/>
    <w:rsid w:val="00AA327F"/>
    <w:rsid w:val="00AA3498"/>
    <w:rsid w:val="00AA36C5"/>
    <w:rsid w:val="00AA413D"/>
    <w:rsid w:val="00AA4992"/>
    <w:rsid w:val="00AA4E43"/>
    <w:rsid w:val="00AA5D92"/>
    <w:rsid w:val="00AA68E7"/>
    <w:rsid w:val="00AA6BE0"/>
    <w:rsid w:val="00AA70C9"/>
    <w:rsid w:val="00AA75CA"/>
    <w:rsid w:val="00AA7931"/>
    <w:rsid w:val="00AA7B5C"/>
    <w:rsid w:val="00AA7CAB"/>
    <w:rsid w:val="00AB0B95"/>
    <w:rsid w:val="00AB1219"/>
    <w:rsid w:val="00AB15D8"/>
    <w:rsid w:val="00AB1648"/>
    <w:rsid w:val="00AB1F3A"/>
    <w:rsid w:val="00AB2728"/>
    <w:rsid w:val="00AB27B5"/>
    <w:rsid w:val="00AB2B1D"/>
    <w:rsid w:val="00AB3217"/>
    <w:rsid w:val="00AB3794"/>
    <w:rsid w:val="00AB3812"/>
    <w:rsid w:val="00AB3842"/>
    <w:rsid w:val="00AB3B85"/>
    <w:rsid w:val="00AB3C41"/>
    <w:rsid w:val="00AB40BF"/>
    <w:rsid w:val="00AB423A"/>
    <w:rsid w:val="00AB4EE4"/>
    <w:rsid w:val="00AB5364"/>
    <w:rsid w:val="00AB65B5"/>
    <w:rsid w:val="00AB7050"/>
    <w:rsid w:val="00AB7803"/>
    <w:rsid w:val="00AB7976"/>
    <w:rsid w:val="00AC02F8"/>
    <w:rsid w:val="00AC03E9"/>
    <w:rsid w:val="00AC0CC2"/>
    <w:rsid w:val="00AC0FF1"/>
    <w:rsid w:val="00AC12E5"/>
    <w:rsid w:val="00AC13D4"/>
    <w:rsid w:val="00AC1671"/>
    <w:rsid w:val="00AC1AB7"/>
    <w:rsid w:val="00AC1F4E"/>
    <w:rsid w:val="00AC20E8"/>
    <w:rsid w:val="00AC21B2"/>
    <w:rsid w:val="00AC250D"/>
    <w:rsid w:val="00AC26C6"/>
    <w:rsid w:val="00AC2B0B"/>
    <w:rsid w:val="00AC3502"/>
    <w:rsid w:val="00AC35F5"/>
    <w:rsid w:val="00AC3964"/>
    <w:rsid w:val="00AC410E"/>
    <w:rsid w:val="00AC4129"/>
    <w:rsid w:val="00AC47B5"/>
    <w:rsid w:val="00AC49DF"/>
    <w:rsid w:val="00AC4BC4"/>
    <w:rsid w:val="00AC4D4A"/>
    <w:rsid w:val="00AC4EB8"/>
    <w:rsid w:val="00AC58F2"/>
    <w:rsid w:val="00AC5A0E"/>
    <w:rsid w:val="00AC5C8D"/>
    <w:rsid w:val="00AC6025"/>
    <w:rsid w:val="00AC6727"/>
    <w:rsid w:val="00AC687F"/>
    <w:rsid w:val="00AC6EB8"/>
    <w:rsid w:val="00AC708C"/>
    <w:rsid w:val="00AC736A"/>
    <w:rsid w:val="00AC741D"/>
    <w:rsid w:val="00AC7ADD"/>
    <w:rsid w:val="00AD054C"/>
    <w:rsid w:val="00AD065C"/>
    <w:rsid w:val="00AD090F"/>
    <w:rsid w:val="00AD0979"/>
    <w:rsid w:val="00AD16B1"/>
    <w:rsid w:val="00AD1829"/>
    <w:rsid w:val="00AD2116"/>
    <w:rsid w:val="00AD2598"/>
    <w:rsid w:val="00AD25FA"/>
    <w:rsid w:val="00AD2689"/>
    <w:rsid w:val="00AD2828"/>
    <w:rsid w:val="00AD292F"/>
    <w:rsid w:val="00AD2C4B"/>
    <w:rsid w:val="00AD40B0"/>
    <w:rsid w:val="00AD424B"/>
    <w:rsid w:val="00AD45EA"/>
    <w:rsid w:val="00AD4B6F"/>
    <w:rsid w:val="00AD5106"/>
    <w:rsid w:val="00AD58D6"/>
    <w:rsid w:val="00AD6D34"/>
    <w:rsid w:val="00AD72C3"/>
    <w:rsid w:val="00AD798B"/>
    <w:rsid w:val="00AD7B84"/>
    <w:rsid w:val="00AD7D85"/>
    <w:rsid w:val="00AD7DE6"/>
    <w:rsid w:val="00AD7E68"/>
    <w:rsid w:val="00AE052A"/>
    <w:rsid w:val="00AE05C8"/>
    <w:rsid w:val="00AE0715"/>
    <w:rsid w:val="00AE07A7"/>
    <w:rsid w:val="00AE0FA2"/>
    <w:rsid w:val="00AE108D"/>
    <w:rsid w:val="00AE1207"/>
    <w:rsid w:val="00AE1EE7"/>
    <w:rsid w:val="00AE1EF8"/>
    <w:rsid w:val="00AE1FEE"/>
    <w:rsid w:val="00AE203E"/>
    <w:rsid w:val="00AE2067"/>
    <w:rsid w:val="00AE2490"/>
    <w:rsid w:val="00AE264C"/>
    <w:rsid w:val="00AE3011"/>
    <w:rsid w:val="00AE303A"/>
    <w:rsid w:val="00AE36D0"/>
    <w:rsid w:val="00AE3DCC"/>
    <w:rsid w:val="00AE442A"/>
    <w:rsid w:val="00AE44B3"/>
    <w:rsid w:val="00AE4BF9"/>
    <w:rsid w:val="00AE4F51"/>
    <w:rsid w:val="00AE4F6D"/>
    <w:rsid w:val="00AE51D6"/>
    <w:rsid w:val="00AE56A6"/>
    <w:rsid w:val="00AE5CAC"/>
    <w:rsid w:val="00AE694E"/>
    <w:rsid w:val="00AE6C52"/>
    <w:rsid w:val="00AE6E28"/>
    <w:rsid w:val="00AE743A"/>
    <w:rsid w:val="00AE7570"/>
    <w:rsid w:val="00AE7969"/>
    <w:rsid w:val="00AE7E5A"/>
    <w:rsid w:val="00AF0596"/>
    <w:rsid w:val="00AF0D51"/>
    <w:rsid w:val="00AF1252"/>
    <w:rsid w:val="00AF136B"/>
    <w:rsid w:val="00AF1752"/>
    <w:rsid w:val="00AF18FA"/>
    <w:rsid w:val="00AF1CDF"/>
    <w:rsid w:val="00AF2AE1"/>
    <w:rsid w:val="00AF3083"/>
    <w:rsid w:val="00AF30BE"/>
    <w:rsid w:val="00AF396C"/>
    <w:rsid w:val="00AF3A4A"/>
    <w:rsid w:val="00AF3A78"/>
    <w:rsid w:val="00AF400A"/>
    <w:rsid w:val="00AF4316"/>
    <w:rsid w:val="00AF46D4"/>
    <w:rsid w:val="00AF4916"/>
    <w:rsid w:val="00AF494B"/>
    <w:rsid w:val="00AF4C98"/>
    <w:rsid w:val="00AF4CEF"/>
    <w:rsid w:val="00AF4FB1"/>
    <w:rsid w:val="00AF60E7"/>
    <w:rsid w:val="00AF671F"/>
    <w:rsid w:val="00AF6FD0"/>
    <w:rsid w:val="00AF717F"/>
    <w:rsid w:val="00AF752A"/>
    <w:rsid w:val="00B007CB"/>
    <w:rsid w:val="00B00856"/>
    <w:rsid w:val="00B00E8D"/>
    <w:rsid w:val="00B00F1D"/>
    <w:rsid w:val="00B0143B"/>
    <w:rsid w:val="00B0173C"/>
    <w:rsid w:val="00B017B2"/>
    <w:rsid w:val="00B018F4"/>
    <w:rsid w:val="00B01CF6"/>
    <w:rsid w:val="00B02224"/>
    <w:rsid w:val="00B022B9"/>
    <w:rsid w:val="00B0267C"/>
    <w:rsid w:val="00B0278F"/>
    <w:rsid w:val="00B02827"/>
    <w:rsid w:val="00B029ED"/>
    <w:rsid w:val="00B02A61"/>
    <w:rsid w:val="00B02C6D"/>
    <w:rsid w:val="00B03216"/>
    <w:rsid w:val="00B039EF"/>
    <w:rsid w:val="00B03BAB"/>
    <w:rsid w:val="00B03BC0"/>
    <w:rsid w:val="00B0418B"/>
    <w:rsid w:val="00B04B7E"/>
    <w:rsid w:val="00B05386"/>
    <w:rsid w:val="00B0567D"/>
    <w:rsid w:val="00B05EBE"/>
    <w:rsid w:val="00B05ECE"/>
    <w:rsid w:val="00B063BC"/>
    <w:rsid w:val="00B06627"/>
    <w:rsid w:val="00B06D28"/>
    <w:rsid w:val="00B06F3C"/>
    <w:rsid w:val="00B0704E"/>
    <w:rsid w:val="00B076D3"/>
    <w:rsid w:val="00B078E3"/>
    <w:rsid w:val="00B1020F"/>
    <w:rsid w:val="00B1040F"/>
    <w:rsid w:val="00B1041B"/>
    <w:rsid w:val="00B10B60"/>
    <w:rsid w:val="00B10D4C"/>
    <w:rsid w:val="00B10F9C"/>
    <w:rsid w:val="00B11CC4"/>
    <w:rsid w:val="00B11EB3"/>
    <w:rsid w:val="00B123BB"/>
    <w:rsid w:val="00B1248E"/>
    <w:rsid w:val="00B12E29"/>
    <w:rsid w:val="00B137A9"/>
    <w:rsid w:val="00B14140"/>
    <w:rsid w:val="00B142C2"/>
    <w:rsid w:val="00B143C0"/>
    <w:rsid w:val="00B148D6"/>
    <w:rsid w:val="00B14F81"/>
    <w:rsid w:val="00B15293"/>
    <w:rsid w:val="00B15A33"/>
    <w:rsid w:val="00B15E65"/>
    <w:rsid w:val="00B15E77"/>
    <w:rsid w:val="00B16175"/>
    <w:rsid w:val="00B168B2"/>
    <w:rsid w:val="00B16921"/>
    <w:rsid w:val="00B1695F"/>
    <w:rsid w:val="00B16EE9"/>
    <w:rsid w:val="00B17BF5"/>
    <w:rsid w:val="00B2035F"/>
    <w:rsid w:val="00B20657"/>
    <w:rsid w:val="00B210DB"/>
    <w:rsid w:val="00B21521"/>
    <w:rsid w:val="00B21880"/>
    <w:rsid w:val="00B219BE"/>
    <w:rsid w:val="00B21A87"/>
    <w:rsid w:val="00B21D20"/>
    <w:rsid w:val="00B22804"/>
    <w:rsid w:val="00B22CBA"/>
    <w:rsid w:val="00B233D6"/>
    <w:rsid w:val="00B23465"/>
    <w:rsid w:val="00B241F6"/>
    <w:rsid w:val="00B24393"/>
    <w:rsid w:val="00B244DF"/>
    <w:rsid w:val="00B2462E"/>
    <w:rsid w:val="00B24631"/>
    <w:rsid w:val="00B247DE"/>
    <w:rsid w:val="00B249CE"/>
    <w:rsid w:val="00B24F60"/>
    <w:rsid w:val="00B2517E"/>
    <w:rsid w:val="00B251DD"/>
    <w:rsid w:val="00B25336"/>
    <w:rsid w:val="00B26328"/>
    <w:rsid w:val="00B26560"/>
    <w:rsid w:val="00B26890"/>
    <w:rsid w:val="00B26A28"/>
    <w:rsid w:val="00B27C9B"/>
    <w:rsid w:val="00B27E16"/>
    <w:rsid w:val="00B303F0"/>
    <w:rsid w:val="00B30A1F"/>
    <w:rsid w:val="00B30BE2"/>
    <w:rsid w:val="00B31CD2"/>
    <w:rsid w:val="00B32431"/>
    <w:rsid w:val="00B32454"/>
    <w:rsid w:val="00B33C53"/>
    <w:rsid w:val="00B33E7D"/>
    <w:rsid w:val="00B3446B"/>
    <w:rsid w:val="00B34563"/>
    <w:rsid w:val="00B353C6"/>
    <w:rsid w:val="00B35481"/>
    <w:rsid w:val="00B3551B"/>
    <w:rsid w:val="00B35735"/>
    <w:rsid w:val="00B357E6"/>
    <w:rsid w:val="00B35BC5"/>
    <w:rsid w:val="00B366A5"/>
    <w:rsid w:val="00B367FF"/>
    <w:rsid w:val="00B36947"/>
    <w:rsid w:val="00B36A54"/>
    <w:rsid w:val="00B36FCB"/>
    <w:rsid w:val="00B379D6"/>
    <w:rsid w:val="00B408FC"/>
    <w:rsid w:val="00B4097C"/>
    <w:rsid w:val="00B40C9A"/>
    <w:rsid w:val="00B415BF"/>
    <w:rsid w:val="00B419CD"/>
    <w:rsid w:val="00B41A27"/>
    <w:rsid w:val="00B41B77"/>
    <w:rsid w:val="00B427A3"/>
    <w:rsid w:val="00B427D9"/>
    <w:rsid w:val="00B43101"/>
    <w:rsid w:val="00B4397B"/>
    <w:rsid w:val="00B43E75"/>
    <w:rsid w:val="00B44584"/>
    <w:rsid w:val="00B44911"/>
    <w:rsid w:val="00B44F07"/>
    <w:rsid w:val="00B450AE"/>
    <w:rsid w:val="00B45C16"/>
    <w:rsid w:val="00B45C20"/>
    <w:rsid w:val="00B45F43"/>
    <w:rsid w:val="00B4723B"/>
    <w:rsid w:val="00B47FB0"/>
    <w:rsid w:val="00B47FB3"/>
    <w:rsid w:val="00B505BD"/>
    <w:rsid w:val="00B5155C"/>
    <w:rsid w:val="00B51873"/>
    <w:rsid w:val="00B51998"/>
    <w:rsid w:val="00B520E4"/>
    <w:rsid w:val="00B52218"/>
    <w:rsid w:val="00B5262D"/>
    <w:rsid w:val="00B52A98"/>
    <w:rsid w:val="00B52DD7"/>
    <w:rsid w:val="00B5327E"/>
    <w:rsid w:val="00B533C5"/>
    <w:rsid w:val="00B53467"/>
    <w:rsid w:val="00B538B7"/>
    <w:rsid w:val="00B53BAE"/>
    <w:rsid w:val="00B54505"/>
    <w:rsid w:val="00B548DC"/>
    <w:rsid w:val="00B5494F"/>
    <w:rsid w:val="00B54BF2"/>
    <w:rsid w:val="00B554BE"/>
    <w:rsid w:val="00B5575F"/>
    <w:rsid w:val="00B565DC"/>
    <w:rsid w:val="00B56EB2"/>
    <w:rsid w:val="00B56EDD"/>
    <w:rsid w:val="00B60C65"/>
    <w:rsid w:val="00B60EF5"/>
    <w:rsid w:val="00B6149D"/>
    <w:rsid w:val="00B61AEA"/>
    <w:rsid w:val="00B625A5"/>
    <w:rsid w:val="00B62628"/>
    <w:rsid w:val="00B62758"/>
    <w:rsid w:val="00B633CE"/>
    <w:rsid w:val="00B6354A"/>
    <w:rsid w:val="00B6399B"/>
    <w:rsid w:val="00B63BAA"/>
    <w:rsid w:val="00B63BF2"/>
    <w:rsid w:val="00B64476"/>
    <w:rsid w:val="00B64B31"/>
    <w:rsid w:val="00B6529B"/>
    <w:rsid w:val="00B65741"/>
    <w:rsid w:val="00B658D5"/>
    <w:rsid w:val="00B668DD"/>
    <w:rsid w:val="00B66925"/>
    <w:rsid w:val="00B66B79"/>
    <w:rsid w:val="00B66D7D"/>
    <w:rsid w:val="00B67941"/>
    <w:rsid w:val="00B70513"/>
    <w:rsid w:val="00B705D7"/>
    <w:rsid w:val="00B70FA7"/>
    <w:rsid w:val="00B711C8"/>
    <w:rsid w:val="00B712BF"/>
    <w:rsid w:val="00B715B3"/>
    <w:rsid w:val="00B717AC"/>
    <w:rsid w:val="00B72271"/>
    <w:rsid w:val="00B724E3"/>
    <w:rsid w:val="00B7285B"/>
    <w:rsid w:val="00B72BF7"/>
    <w:rsid w:val="00B72EB8"/>
    <w:rsid w:val="00B737C6"/>
    <w:rsid w:val="00B739CD"/>
    <w:rsid w:val="00B73CF8"/>
    <w:rsid w:val="00B73F10"/>
    <w:rsid w:val="00B74124"/>
    <w:rsid w:val="00B745BE"/>
    <w:rsid w:val="00B74792"/>
    <w:rsid w:val="00B751A3"/>
    <w:rsid w:val="00B75372"/>
    <w:rsid w:val="00B758AD"/>
    <w:rsid w:val="00B758B1"/>
    <w:rsid w:val="00B758E3"/>
    <w:rsid w:val="00B75B68"/>
    <w:rsid w:val="00B75C19"/>
    <w:rsid w:val="00B7625A"/>
    <w:rsid w:val="00B76956"/>
    <w:rsid w:val="00B76E6E"/>
    <w:rsid w:val="00B77506"/>
    <w:rsid w:val="00B77700"/>
    <w:rsid w:val="00B8052B"/>
    <w:rsid w:val="00B8055C"/>
    <w:rsid w:val="00B80594"/>
    <w:rsid w:val="00B808E5"/>
    <w:rsid w:val="00B80BD7"/>
    <w:rsid w:val="00B81A19"/>
    <w:rsid w:val="00B832F4"/>
    <w:rsid w:val="00B83699"/>
    <w:rsid w:val="00B839DF"/>
    <w:rsid w:val="00B83A09"/>
    <w:rsid w:val="00B83F24"/>
    <w:rsid w:val="00B841FB"/>
    <w:rsid w:val="00B842CF"/>
    <w:rsid w:val="00B846DE"/>
    <w:rsid w:val="00B847EA"/>
    <w:rsid w:val="00B84D08"/>
    <w:rsid w:val="00B84E27"/>
    <w:rsid w:val="00B84E9F"/>
    <w:rsid w:val="00B853BB"/>
    <w:rsid w:val="00B8568F"/>
    <w:rsid w:val="00B85847"/>
    <w:rsid w:val="00B85EE1"/>
    <w:rsid w:val="00B86256"/>
    <w:rsid w:val="00B86A9A"/>
    <w:rsid w:val="00B86B1F"/>
    <w:rsid w:val="00B86DF1"/>
    <w:rsid w:val="00B90179"/>
    <w:rsid w:val="00B90386"/>
    <w:rsid w:val="00B90D5C"/>
    <w:rsid w:val="00B9110B"/>
    <w:rsid w:val="00B91DFA"/>
    <w:rsid w:val="00B9395B"/>
    <w:rsid w:val="00B942ED"/>
    <w:rsid w:val="00B94913"/>
    <w:rsid w:val="00B949D9"/>
    <w:rsid w:val="00B94BEB"/>
    <w:rsid w:val="00B94E89"/>
    <w:rsid w:val="00B95016"/>
    <w:rsid w:val="00B9516C"/>
    <w:rsid w:val="00B95296"/>
    <w:rsid w:val="00B956E2"/>
    <w:rsid w:val="00B97A02"/>
    <w:rsid w:val="00B97E74"/>
    <w:rsid w:val="00BA0220"/>
    <w:rsid w:val="00BA0A4C"/>
    <w:rsid w:val="00BA0CEB"/>
    <w:rsid w:val="00BA14C3"/>
    <w:rsid w:val="00BA17E9"/>
    <w:rsid w:val="00BA2187"/>
    <w:rsid w:val="00BA2274"/>
    <w:rsid w:val="00BA2B4A"/>
    <w:rsid w:val="00BA2FC6"/>
    <w:rsid w:val="00BA3231"/>
    <w:rsid w:val="00BA3AEA"/>
    <w:rsid w:val="00BA4234"/>
    <w:rsid w:val="00BA465E"/>
    <w:rsid w:val="00BA4815"/>
    <w:rsid w:val="00BA4F10"/>
    <w:rsid w:val="00BA5652"/>
    <w:rsid w:val="00BA5B01"/>
    <w:rsid w:val="00BA5F45"/>
    <w:rsid w:val="00BA64CE"/>
    <w:rsid w:val="00BA6562"/>
    <w:rsid w:val="00BA7AD6"/>
    <w:rsid w:val="00BA7B0F"/>
    <w:rsid w:val="00BB0043"/>
    <w:rsid w:val="00BB027F"/>
    <w:rsid w:val="00BB08CD"/>
    <w:rsid w:val="00BB0A82"/>
    <w:rsid w:val="00BB0D57"/>
    <w:rsid w:val="00BB0E6A"/>
    <w:rsid w:val="00BB1633"/>
    <w:rsid w:val="00BB1937"/>
    <w:rsid w:val="00BB1BA8"/>
    <w:rsid w:val="00BB1F84"/>
    <w:rsid w:val="00BB284A"/>
    <w:rsid w:val="00BB2C34"/>
    <w:rsid w:val="00BB3725"/>
    <w:rsid w:val="00BB3BCD"/>
    <w:rsid w:val="00BB408E"/>
    <w:rsid w:val="00BB472E"/>
    <w:rsid w:val="00BB4D6A"/>
    <w:rsid w:val="00BB4E85"/>
    <w:rsid w:val="00BB5476"/>
    <w:rsid w:val="00BB55B8"/>
    <w:rsid w:val="00BB57D1"/>
    <w:rsid w:val="00BB5CBF"/>
    <w:rsid w:val="00BB5EF9"/>
    <w:rsid w:val="00BB6D36"/>
    <w:rsid w:val="00BB6E5B"/>
    <w:rsid w:val="00BB74D7"/>
    <w:rsid w:val="00BB7A48"/>
    <w:rsid w:val="00BC015E"/>
    <w:rsid w:val="00BC0434"/>
    <w:rsid w:val="00BC08DB"/>
    <w:rsid w:val="00BC0992"/>
    <w:rsid w:val="00BC115D"/>
    <w:rsid w:val="00BC17E7"/>
    <w:rsid w:val="00BC1DA2"/>
    <w:rsid w:val="00BC1EC3"/>
    <w:rsid w:val="00BC206B"/>
    <w:rsid w:val="00BC2206"/>
    <w:rsid w:val="00BC25D1"/>
    <w:rsid w:val="00BC2B3E"/>
    <w:rsid w:val="00BC3A24"/>
    <w:rsid w:val="00BC3B66"/>
    <w:rsid w:val="00BC3DE8"/>
    <w:rsid w:val="00BC3EDA"/>
    <w:rsid w:val="00BC4005"/>
    <w:rsid w:val="00BC4556"/>
    <w:rsid w:val="00BC4C1A"/>
    <w:rsid w:val="00BC53F4"/>
    <w:rsid w:val="00BC5CAF"/>
    <w:rsid w:val="00BC5D10"/>
    <w:rsid w:val="00BC62DC"/>
    <w:rsid w:val="00BC6328"/>
    <w:rsid w:val="00BC6543"/>
    <w:rsid w:val="00BC6BC4"/>
    <w:rsid w:val="00BC74DB"/>
    <w:rsid w:val="00BC75C3"/>
    <w:rsid w:val="00BC7CC8"/>
    <w:rsid w:val="00BC7E31"/>
    <w:rsid w:val="00BD08D4"/>
    <w:rsid w:val="00BD0F8A"/>
    <w:rsid w:val="00BD1099"/>
    <w:rsid w:val="00BD12B8"/>
    <w:rsid w:val="00BD12FE"/>
    <w:rsid w:val="00BD15DD"/>
    <w:rsid w:val="00BD1CC4"/>
    <w:rsid w:val="00BD1F2E"/>
    <w:rsid w:val="00BD2291"/>
    <w:rsid w:val="00BD261B"/>
    <w:rsid w:val="00BD2D49"/>
    <w:rsid w:val="00BD2DB4"/>
    <w:rsid w:val="00BD3F0B"/>
    <w:rsid w:val="00BD41B5"/>
    <w:rsid w:val="00BD42EC"/>
    <w:rsid w:val="00BD4408"/>
    <w:rsid w:val="00BD4779"/>
    <w:rsid w:val="00BD497C"/>
    <w:rsid w:val="00BD65C9"/>
    <w:rsid w:val="00BD7478"/>
    <w:rsid w:val="00BD748F"/>
    <w:rsid w:val="00BD78E1"/>
    <w:rsid w:val="00BD7E33"/>
    <w:rsid w:val="00BE14D8"/>
    <w:rsid w:val="00BE18A2"/>
    <w:rsid w:val="00BE1DE9"/>
    <w:rsid w:val="00BE2F0D"/>
    <w:rsid w:val="00BE3083"/>
    <w:rsid w:val="00BE3843"/>
    <w:rsid w:val="00BE3BC6"/>
    <w:rsid w:val="00BE3C9A"/>
    <w:rsid w:val="00BE52B2"/>
    <w:rsid w:val="00BE5754"/>
    <w:rsid w:val="00BE5F3F"/>
    <w:rsid w:val="00BE6759"/>
    <w:rsid w:val="00BE6887"/>
    <w:rsid w:val="00BE697E"/>
    <w:rsid w:val="00BE6C4A"/>
    <w:rsid w:val="00BE75A5"/>
    <w:rsid w:val="00BE7A2E"/>
    <w:rsid w:val="00BF01ED"/>
    <w:rsid w:val="00BF038D"/>
    <w:rsid w:val="00BF0730"/>
    <w:rsid w:val="00BF0947"/>
    <w:rsid w:val="00BF0C68"/>
    <w:rsid w:val="00BF0F52"/>
    <w:rsid w:val="00BF18EF"/>
    <w:rsid w:val="00BF32F4"/>
    <w:rsid w:val="00BF3984"/>
    <w:rsid w:val="00BF3CCA"/>
    <w:rsid w:val="00BF44D3"/>
    <w:rsid w:val="00BF46DE"/>
    <w:rsid w:val="00BF4746"/>
    <w:rsid w:val="00BF4A80"/>
    <w:rsid w:val="00BF575D"/>
    <w:rsid w:val="00BF5862"/>
    <w:rsid w:val="00BF5C68"/>
    <w:rsid w:val="00BF5E92"/>
    <w:rsid w:val="00BF61C3"/>
    <w:rsid w:val="00BF6860"/>
    <w:rsid w:val="00BF706C"/>
    <w:rsid w:val="00BF713D"/>
    <w:rsid w:val="00BF7934"/>
    <w:rsid w:val="00C00175"/>
    <w:rsid w:val="00C0049D"/>
    <w:rsid w:val="00C0064E"/>
    <w:rsid w:val="00C0169D"/>
    <w:rsid w:val="00C016D8"/>
    <w:rsid w:val="00C018B3"/>
    <w:rsid w:val="00C01AE4"/>
    <w:rsid w:val="00C01B25"/>
    <w:rsid w:val="00C02760"/>
    <w:rsid w:val="00C02C0C"/>
    <w:rsid w:val="00C03212"/>
    <w:rsid w:val="00C04D11"/>
    <w:rsid w:val="00C0528C"/>
    <w:rsid w:val="00C05527"/>
    <w:rsid w:val="00C056A8"/>
    <w:rsid w:val="00C05C2C"/>
    <w:rsid w:val="00C066D8"/>
    <w:rsid w:val="00C0769F"/>
    <w:rsid w:val="00C07A76"/>
    <w:rsid w:val="00C07CC7"/>
    <w:rsid w:val="00C104DB"/>
    <w:rsid w:val="00C105D0"/>
    <w:rsid w:val="00C108B1"/>
    <w:rsid w:val="00C112BE"/>
    <w:rsid w:val="00C112F2"/>
    <w:rsid w:val="00C11A21"/>
    <w:rsid w:val="00C11AF6"/>
    <w:rsid w:val="00C12DBD"/>
    <w:rsid w:val="00C13159"/>
    <w:rsid w:val="00C13CC8"/>
    <w:rsid w:val="00C13E47"/>
    <w:rsid w:val="00C1411E"/>
    <w:rsid w:val="00C146E6"/>
    <w:rsid w:val="00C14A8E"/>
    <w:rsid w:val="00C15943"/>
    <w:rsid w:val="00C167CA"/>
    <w:rsid w:val="00C1687E"/>
    <w:rsid w:val="00C17565"/>
    <w:rsid w:val="00C17971"/>
    <w:rsid w:val="00C2059A"/>
    <w:rsid w:val="00C20811"/>
    <w:rsid w:val="00C20B94"/>
    <w:rsid w:val="00C20C04"/>
    <w:rsid w:val="00C20E83"/>
    <w:rsid w:val="00C21563"/>
    <w:rsid w:val="00C21C6B"/>
    <w:rsid w:val="00C22761"/>
    <w:rsid w:val="00C22B03"/>
    <w:rsid w:val="00C22CAE"/>
    <w:rsid w:val="00C22E0D"/>
    <w:rsid w:val="00C22F70"/>
    <w:rsid w:val="00C23304"/>
    <w:rsid w:val="00C23DDA"/>
    <w:rsid w:val="00C23F14"/>
    <w:rsid w:val="00C241A8"/>
    <w:rsid w:val="00C24A43"/>
    <w:rsid w:val="00C2579C"/>
    <w:rsid w:val="00C26150"/>
    <w:rsid w:val="00C2651E"/>
    <w:rsid w:val="00C26738"/>
    <w:rsid w:val="00C27085"/>
    <w:rsid w:val="00C274D3"/>
    <w:rsid w:val="00C27A69"/>
    <w:rsid w:val="00C27A96"/>
    <w:rsid w:val="00C27AD0"/>
    <w:rsid w:val="00C3022F"/>
    <w:rsid w:val="00C309EE"/>
    <w:rsid w:val="00C30BCE"/>
    <w:rsid w:val="00C313E7"/>
    <w:rsid w:val="00C31676"/>
    <w:rsid w:val="00C3209C"/>
    <w:rsid w:val="00C336AE"/>
    <w:rsid w:val="00C337A9"/>
    <w:rsid w:val="00C34255"/>
    <w:rsid w:val="00C345A6"/>
    <w:rsid w:val="00C34D4E"/>
    <w:rsid w:val="00C35518"/>
    <w:rsid w:val="00C35BD3"/>
    <w:rsid w:val="00C36553"/>
    <w:rsid w:val="00C37140"/>
    <w:rsid w:val="00C371EA"/>
    <w:rsid w:val="00C373D9"/>
    <w:rsid w:val="00C37727"/>
    <w:rsid w:val="00C37D52"/>
    <w:rsid w:val="00C37E6F"/>
    <w:rsid w:val="00C37ED3"/>
    <w:rsid w:val="00C4101E"/>
    <w:rsid w:val="00C41CE6"/>
    <w:rsid w:val="00C42555"/>
    <w:rsid w:val="00C426FC"/>
    <w:rsid w:val="00C429F6"/>
    <w:rsid w:val="00C43197"/>
    <w:rsid w:val="00C439D3"/>
    <w:rsid w:val="00C4508E"/>
    <w:rsid w:val="00C45699"/>
    <w:rsid w:val="00C45738"/>
    <w:rsid w:val="00C461EF"/>
    <w:rsid w:val="00C46398"/>
    <w:rsid w:val="00C46DE2"/>
    <w:rsid w:val="00C4750C"/>
    <w:rsid w:val="00C47BFA"/>
    <w:rsid w:val="00C5020C"/>
    <w:rsid w:val="00C505AA"/>
    <w:rsid w:val="00C50697"/>
    <w:rsid w:val="00C50723"/>
    <w:rsid w:val="00C51102"/>
    <w:rsid w:val="00C52015"/>
    <w:rsid w:val="00C5219F"/>
    <w:rsid w:val="00C524C2"/>
    <w:rsid w:val="00C52C48"/>
    <w:rsid w:val="00C53577"/>
    <w:rsid w:val="00C537A1"/>
    <w:rsid w:val="00C5386E"/>
    <w:rsid w:val="00C53EDF"/>
    <w:rsid w:val="00C54246"/>
    <w:rsid w:val="00C54D9D"/>
    <w:rsid w:val="00C5506D"/>
    <w:rsid w:val="00C55728"/>
    <w:rsid w:val="00C55A9B"/>
    <w:rsid w:val="00C55F06"/>
    <w:rsid w:val="00C57002"/>
    <w:rsid w:val="00C5704D"/>
    <w:rsid w:val="00C575E6"/>
    <w:rsid w:val="00C576A9"/>
    <w:rsid w:val="00C601F8"/>
    <w:rsid w:val="00C60DDB"/>
    <w:rsid w:val="00C61495"/>
    <w:rsid w:val="00C618AF"/>
    <w:rsid w:val="00C61E95"/>
    <w:rsid w:val="00C62197"/>
    <w:rsid w:val="00C62799"/>
    <w:rsid w:val="00C628FF"/>
    <w:rsid w:val="00C62B01"/>
    <w:rsid w:val="00C63E58"/>
    <w:rsid w:val="00C64340"/>
    <w:rsid w:val="00C64D89"/>
    <w:rsid w:val="00C651E6"/>
    <w:rsid w:val="00C65374"/>
    <w:rsid w:val="00C6586C"/>
    <w:rsid w:val="00C65A47"/>
    <w:rsid w:val="00C66190"/>
    <w:rsid w:val="00C662AC"/>
    <w:rsid w:val="00C66B3D"/>
    <w:rsid w:val="00C67201"/>
    <w:rsid w:val="00C67523"/>
    <w:rsid w:val="00C70C55"/>
    <w:rsid w:val="00C70E47"/>
    <w:rsid w:val="00C71008"/>
    <w:rsid w:val="00C71336"/>
    <w:rsid w:val="00C720B0"/>
    <w:rsid w:val="00C721CA"/>
    <w:rsid w:val="00C72906"/>
    <w:rsid w:val="00C729AF"/>
    <w:rsid w:val="00C7394E"/>
    <w:rsid w:val="00C74632"/>
    <w:rsid w:val="00C75185"/>
    <w:rsid w:val="00C751ED"/>
    <w:rsid w:val="00C7539B"/>
    <w:rsid w:val="00C759A1"/>
    <w:rsid w:val="00C75AE9"/>
    <w:rsid w:val="00C7697C"/>
    <w:rsid w:val="00C76E4E"/>
    <w:rsid w:val="00C76FDB"/>
    <w:rsid w:val="00C76FF5"/>
    <w:rsid w:val="00C77AF0"/>
    <w:rsid w:val="00C77BBD"/>
    <w:rsid w:val="00C80047"/>
    <w:rsid w:val="00C80251"/>
    <w:rsid w:val="00C805EF"/>
    <w:rsid w:val="00C80DB4"/>
    <w:rsid w:val="00C80ED4"/>
    <w:rsid w:val="00C8115E"/>
    <w:rsid w:val="00C814E5"/>
    <w:rsid w:val="00C81583"/>
    <w:rsid w:val="00C82733"/>
    <w:rsid w:val="00C82736"/>
    <w:rsid w:val="00C8276F"/>
    <w:rsid w:val="00C82F30"/>
    <w:rsid w:val="00C832CD"/>
    <w:rsid w:val="00C835DC"/>
    <w:rsid w:val="00C846D4"/>
    <w:rsid w:val="00C84D84"/>
    <w:rsid w:val="00C8549C"/>
    <w:rsid w:val="00C85DBB"/>
    <w:rsid w:val="00C85F9F"/>
    <w:rsid w:val="00C86A56"/>
    <w:rsid w:val="00C86CA9"/>
    <w:rsid w:val="00C875B6"/>
    <w:rsid w:val="00C875F5"/>
    <w:rsid w:val="00C87683"/>
    <w:rsid w:val="00C8776D"/>
    <w:rsid w:val="00C87AC8"/>
    <w:rsid w:val="00C87CB9"/>
    <w:rsid w:val="00C900C7"/>
    <w:rsid w:val="00C9089F"/>
    <w:rsid w:val="00C90FD4"/>
    <w:rsid w:val="00C9121D"/>
    <w:rsid w:val="00C91248"/>
    <w:rsid w:val="00C9133B"/>
    <w:rsid w:val="00C914E3"/>
    <w:rsid w:val="00C915D4"/>
    <w:rsid w:val="00C92108"/>
    <w:rsid w:val="00C926C4"/>
    <w:rsid w:val="00C926CC"/>
    <w:rsid w:val="00C927FB"/>
    <w:rsid w:val="00C92DB5"/>
    <w:rsid w:val="00C9307E"/>
    <w:rsid w:val="00C9373A"/>
    <w:rsid w:val="00C93F04"/>
    <w:rsid w:val="00C946DB"/>
    <w:rsid w:val="00C94F6D"/>
    <w:rsid w:val="00C9502E"/>
    <w:rsid w:val="00C955FE"/>
    <w:rsid w:val="00C9574F"/>
    <w:rsid w:val="00C959F1"/>
    <w:rsid w:val="00C967F7"/>
    <w:rsid w:val="00C96974"/>
    <w:rsid w:val="00C97AAC"/>
    <w:rsid w:val="00CA0689"/>
    <w:rsid w:val="00CA0E75"/>
    <w:rsid w:val="00CA149B"/>
    <w:rsid w:val="00CA20A8"/>
    <w:rsid w:val="00CA210E"/>
    <w:rsid w:val="00CA293D"/>
    <w:rsid w:val="00CA2D93"/>
    <w:rsid w:val="00CA3655"/>
    <w:rsid w:val="00CA410A"/>
    <w:rsid w:val="00CA4599"/>
    <w:rsid w:val="00CA487F"/>
    <w:rsid w:val="00CA4BED"/>
    <w:rsid w:val="00CA5968"/>
    <w:rsid w:val="00CA63F6"/>
    <w:rsid w:val="00CA6570"/>
    <w:rsid w:val="00CA68F6"/>
    <w:rsid w:val="00CA692A"/>
    <w:rsid w:val="00CB03D6"/>
    <w:rsid w:val="00CB07FB"/>
    <w:rsid w:val="00CB09EF"/>
    <w:rsid w:val="00CB0B59"/>
    <w:rsid w:val="00CB0BA5"/>
    <w:rsid w:val="00CB0D95"/>
    <w:rsid w:val="00CB11EA"/>
    <w:rsid w:val="00CB14CF"/>
    <w:rsid w:val="00CB16D8"/>
    <w:rsid w:val="00CB1940"/>
    <w:rsid w:val="00CB1C78"/>
    <w:rsid w:val="00CB216F"/>
    <w:rsid w:val="00CB2C78"/>
    <w:rsid w:val="00CB3314"/>
    <w:rsid w:val="00CB3D96"/>
    <w:rsid w:val="00CB3DD2"/>
    <w:rsid w:val="00CB3E0D"/>
    <w:rsid w:val="00CB3E88"/>
    <w:rsid w:val="00CB3EBA"/>
    <w:rsid w:val="00CB4385"/>
    <w:rsid w:val="00CB4870"/>
    <w:rsid w:val="00CB48A9"/>
    <w:rsid w:val="00CB48CE"/>
    <w:rsid w:val="00CB51BF"/>
    <w:rsid w:val="00CB598E"/>
    <w:rsid w:val="00CB5D7C"/>
    <w:rsid w:val="00CB5E82"/>
    <w:rsid w:val="00CB5E8B"/>
    <w:rsid w:val="00CB5F04"/>
    <w:rsid w:val="00CB6254"/>
    <w:rsid w:val="00CB652D"/>
    <w:rsid w:val="00CB6CB7"/>
    <w:rsid w:val="00CB6F60"/>
    <w:rsid w:val="00CB7A47"/>
    <w:rsid w:val="00CC08D2"/>
    <w:rsid w:val="00CC0DA3"/>
    <w:rsid w:val="00CC12FB"/>
    <w:rsid w:val="00CC1A9A"/>
    <w:rsid w:val="00CC2334"/>
    <w:rsid w:val="00CC25D3"/>
    <w:rsid w:val="00CC2935"/>
    <w:rsid w:val="00CC2F9B"/>
    <w:rsid w:val="00CC3074"/>
    <w:rsid w:val="00CC3B28"/>
    <w:rsid w:val="00CC3B59"/>
    <w:rsid w:val="00CC3E9A"/>
    <w:rsid w:val="00CC44C1"/>
    <w:rsid w:val="00CC4617"/>
    <w:rsid w:val="00CC4815"/>
    <w:rsid w:val="00CC481F"/>
    <w:rsid w:val="00CC4893"/>
    <w:rsid w:val="00CC60CF"/>
    <w:rsid w:val="00CC6547"/>
    <w:rsid w:val="00CC65E6"/>
    <w:rsid w:val="00CC6769"/>
    <w:rsid w:val="00CC6CD3"/>
    <w:rsid w:val="00CC7084"/>
    <w:rsid w:val="00CC773C"/>
    <w:rsid w:val="00CC7772"/>
    <w:rsid w:val="00CC7944"/>
    <w:rsid w:val="00CC7B27"/>
    <w:rsid w:val="00CD038B"/>
    <w:rsid w:val="00CD0444"/>
    <w:rsid w:val="00CD0BA3"/>
    <w:rsid w:val="00CD0C04"/>
    <w:rsid w:val="00CD0DCE"/>
    <w:rsid w:val="00CD17A2"/>
    <w:rsid w:val="00CD2BC7"/>
    <w:rsid w:val="00CD2CBD"/>
    <w:rsid w:val="00CD2E78"/>
    <w:rsid w:val="00CD44E6"/>
    <w:rsid w:val="00CD488B"/>
    <w:rsid w:val="00CD49BE"/>
    <w:rsid w:val="00CD4A90"/>
    <w:rsid w:val="00CD4B77"/>
    <w:rsid w:val="00CD4DAC"/>
    <w:rsid w:val="00CD503D"/>
    <w:rsid w:val="00CD52DF"/>
    <w:rsid w:val="00CD61BA"/>
    <w:rsid w:val="00CD642F"/>
    <w:rsid w:val="00CD667D"/>
    <w:rsid w:val="00CD6BE5"/>
    <w:rsid w:val="00CD7043"/>
    <w:rsid w:val="00CD7A00"/>
    <w:rsid w:val="00CD7EB7"/>
    <w:rsid w:val="00CE0460"/>
    <w:rsid w:val="00CE069D"/>
    <w:rsid w:val="00CE119F"/>
    <w:rsid w:val="00CE1277"/>
    <w:rsid w:val="00CE15B9"/>
    <w:rsid w:val="00CE222A"/>
    <w:rsid w:val="00CE2404"/>
    <w:rsid w:val="00CE25AC"/>
    <w:rsid w:val="00CE2931"/>
    <w:rsid w:val="00CE387A"/>
    <w:rsid w:val="00CE39C2"/>
    <w:rsid w:val="00CE3BEC"/>
    <w:rsid w:val="00CE4397"/>
    <w:rsid w:val="00CE4A08"/>
    <w:rsid w:val="00CE4A45"/>
    <w:rsid w:val="00CE4A54"/>
    <w:rsid w:val="00CE4D8F"/>
    <w:rsid w:val="00CE5093"/>
    <w:rsid w:val="00CE52D2"/>
    <w:rsid w:val="00CE5881"/>
    <w:rsid w:val="00CE5C34"/>
    <w:rsid w:val="00CE6424"/>
    <w:rsid w:val="00CE69CC"/>
    <w:rsid w:val="00CE6B6C"/>
    <w:rsid w:val="00CE7532"/>
    <w:rsid w:val="00CE7E94"/>
    <w:rsid w:val="00CE7F31"/>
    <w:rsid w:val="00CE7F8C"/>
    <w:rsid w:val="00CF02C8"/>
    <w:rsid w:val="00CF042B"/>
    <w:rsid w:val="00CF0CCA"/>
    <w:rsid w:val="00CF1713"/>
    <w:rsid w:val="00CF1887"/>
    <w:rsid w:val="00CF1E45"/>
    <w:rsid w:val="00CF238E"/>
    <w:rsid w:val="00CF2664"/>
    <w:rsid w:val="00CF28F9"/>
    <w:rsid w:val="00CF296A"/>
    <w:rsid w:val="00CF2E0C"/>
    <w:rsid w:val="00CF327F"/>
    <w:rsid w:val="00CF4FD4"/>
    <w:rsid w:val="00CF51A9"/>
    <w:rsid w:val="00CF5888"/>
    <w:rsid w:val="00CF5A6C"/>
    <w:rsid w:val="00CF609A"/>
    <w:rsid w:val="00CF6B1F"/>
    <w:rsid w:val="00CF7BA4"/>
    <w:rsid w:val="00D003BA"/>
    <w:rsid w:val="00D0136F"/>
    <w:rsid w:val="00D0161C"/>
    <w:rsid w:val="00D01DB0"/>
    <w:rsid w:val="00D01F29"/>
    <w:rsid w:val="00D028BE"/>
    <w:rsid w:val="00D02E26"/>
    <w:rsid w:val="00D03CBA"/>
    <w:rsid w:val="00D04176"/>
    <w:rsid w:val="00D0488F"/>
    <w:rsid w:val="00D051A9"/>
    <w:rsid w:val="00D056EC"/>
    <w:rsid w:val="00D05F8F"/>
    <w:rsid w:val="00D0659F"/>
    <w:rsid w:val="00D07001"/>
    <w:rsid w:val="00D0781C"/>
    <w:rsid w:val="00D07D4B"/>
    <w:rsid w:val="00D108C1"/>
    <w:rsid w:val="00D10E53"/>
    <w:rsid w:val="00D123EC"/>
    <w:rsid w:val="00D12711"/>
    <w:rsid w:val="00D1277B"/>
    <w:rsid w:val="00D1302D"/>
    <w:rsid w:val="00D13436"/>
    <w:rsid w:val="00D1378C"/>
    <w:rsid w:val="00D13990"/>
    <w:rsid w:val="00D13F67"/>
    <w:rsid w:val="00D13F7D"/>
    <w:rsid w:val="00D14646"/>
    <w:rsid w:val="00D14D4F"/>
    <w:rsid w:val="00D14E72"/>
    <w:rsid w:val="00D1569D"/>
    <w:rsid w:val="00D15A7D"/>
    <w:rsid w:val="00D15EF2"/>
    <w:rsid w:val="00D160F7"/>
    <w:rsid w:val="00D168E2"/>
    <w:rsid w:val="00D16D62"/>
    <w:rsid w:val="00D170CA"/>
    <w:rsid w:val="00D170F4"/>
    <w:rsid w:val="00D174F1"/>
    <w:rsid w:val="00D17944"/>
    <w:rsid w:val="00D179D5"/>
    <w:rsid w:val="00D20156"/>
    <w:rsid w:val="00D2023B"/>
    <w:rsid w:val="00D20257"/>
    <w:rsid w:val="00D20708"/>
    <w:rsid w:val="00D217F1"/>
    <w:rsid w:val="00D21E95"/>
    <w:rsid w:val="00D21F6C"/>
    <w:rsid w:val="00D226B4"/>
    <w:rsid w:val="00D2276C"/>
    <w:rsid w:val="00D227F2"/>
    <w:rsid w:val="00D22B9F"/>
    <w:rsid w:val="00D2313B"/>
    <w:rsid w:val="00D239B3"/>
    <w:rsid w:val="00D24551"/>
    <w:rsid w:val="00D24C21"/>
    <w:rsid w:val="00D2506C"/>
    <w:rsid w:val="00D250F3"/>
    <w:rsid w:val="00D256F4"/>
    <w:rsid w:val="00D258DA"/>
    <w:rsid w:val="00D2593C"/>
    <w:rsid w:val="00D25FD2"/>
    <w:rsid w:val="00D26194"/>
    <w:rsid w:val="00D26675"/>
    <w:rsid w:val="00D273A0"/>
    <w:rsid w:val="00D27944"/>
    <w:rsid w:val="00D27C0D"/>
    <w:rsid w:val="00D30955"/>
    <w:rsid w:val="00D31058"/>
    <w:rsid w:val="00D31330"/>
    <w:rsid w:val="00D314D6"/>
    <w:rsid w:val="00D316D4"/>
    <w:rsid w:val="00D317C0"/>
    <w:rsid w:val="00D31867"/>
    <w:rsid w:val="00D32439"/>
    <w:rsid w:val="00D32619"/>
    <w:rsid w:val="00D3291F"/>
    <w:rsid w:val="00D32F27"/>
    <w:rsid w:val="00D330A2"/>
    <w:rsid w:val="00D33202"/>
    <w:rsid w:val="00D332F9"/>
    <w:rsid w:val="00D33BAD"/>
    <w:rsid w:val="00D34A77"/>
    <w:rsid w:val="00D34CD5"/>
    <w:rsid w:val="00D350E9"/>
    <w:rsid w:val="00D35539"/>
    <w:rsid w:val="00D36704"/>
    <w:rsid w:val="00D36E48"/>
    <w:rsid w:val="00D370C6"/>
    <w:rsid w:val="00D37368"/>
    <w:rsid w:val="00D37897"/>
    <w:rsid w:val="00D37BC4"/>
    <w:rsid w:val="00D37D70"/>
    <w:rsid w:val="00D37DD6"/>
    <w:rsid w:val="00D401D4"/>
    <w:rsid w:val="00D402A2"/>
    <w:rsid w:val="00D40D45"/>
    <w:rsid w:val="00D40ECA"/>
    <w:rsid w:val="00D41111"/>
    <w:rsid w:val="00D4137D"/>
    <w:rsid w:val="00D41D5B"/>
    <w:rsid w:val="00D42378"/>
    <w:rsid w:val="00D42B9B"/>
    <w:rsid w:val="00D42E29"/>
    <w:rsid w:val="00D42FBB"/>
    <w:rsid w:val="00D43043"/>
    <w:rsid w:val="00D43893"/>
    <w:rsid w:val="00D43A47"/>
    <w:rsid w:val="00D43BD5"/>
    <w:rsid w:val="00D43D8F"/>
    <w:rsid w:val="00D43F52"/>
    <w:rsid w:val="00D4415E"/>
    <w:rsid w:val="00D447CC"/>
    <w:rsid w:val="00D44FAE"/>
    <w:rsid w:val="00D45128"/>
    <w:rsid w:val="00D4541F"/>
    <w:rsid w:val="00D45494"/>
    <w:rsid w:val="00D459F8"/>
    <w:rsid w:val="00D45D64"/>
    <w:rsid w:val="00D45E30"/>
    <w:rsid w:val="00D45EE8"/>
    <w:rsid w:val="00D46B82"/>
    <w:rsid w:val="00D46F82"/>
    <w:rsid w:val="00D46FE5"/>
    <w:rsid w:val="00D47480"/>
    <w:rsid w:val="00D47724"/>
    <w:rsid w:val="00D4774B"/>
    <w:rsid w:val="00D47C17"/>
    <w:rsid w:val="00D47DA5"/>
    <w:rsid w:val="00D47F35"/>
    <w:rsid w:val="00D5054B"/>
    <w:rsid w:val="00D50819"/>
    <w:rsid w:val="00D50CBB"/>
    <w:rsid w:val="00D51242"/>
    <w:rsid w:val="00D514C5"/>
    <w:rsid w:val="00D51768"/>
    <w:rsid w:val="00D51A14"/>
    <w:rsid w:val="00D52189"/>
    <w:rsid w:val="00D528B7"/>
    <w:rsid w:val="00D53105"/>
    <w:rsid w:val="00D5380E"/>
    <w:rsid w:val="00D553F3"/>
    <w:rsid w:val="00D55705"/>
    <w:rsid w:val="00D5599D"/>
    <w:rsid w:val="00D55CC6"/>
    <w:rsid w:val="00D56617"/>
    <w:rsid w:val="00D56BCC"/>
    <w:rsid w:val="00D57000"/>
    <w:rsid w:val="00D57328"/>
    <w:rsid w:val="00D57E53"/>
    <w:rsid w:val="00D601B3"/>
    <w:rsid w:val="00D603BF"/>
    <w:rsid w:val="00D604DB"/>
    <w:rsid w:val="00D60620"/>
    <w:rsid w:val="00D6064B"/>
    <w:rsid w:val="00D6130E"/>
    <w:rsid w:val="00D6135D"/>
    <w:rsid w:val="00D61879"/>
    <w:rsid w:val="00D61886"/>
    <w:rsid w:val="00D62080"/>
    <w:rsid w:val="00D62166"/>
    <w:rsid w:val="00D62641"/>
    <w:rsid w:val="00D62A4B"/>
    <w:rsid w:val="00D6307E"/>
    <w:rsid w:val="00D630C7"/>
    <w:rsid w:val="00D63926"/>
    <w:rsid w:val="00D64905"/>
    <w:rsid w:val="00D651BB"/>
    <w:rsid w:val="00D65282"/>
    <w:rsid w:val="00D655F8"/>
    <w:rsid w:val="00D6560B"/>
    <w:rsid w:val="00D66B45"/>
    <w:rsid w:val="00D66FC6"/>
    <w:rsid w:val="00D67041"/>
    <w:rsid w:val="00D6753E"/>
    <w:rsid w:val="00D6777B"/>
    <w:rsid w:val="00D67DC0"/>
    <w:rsid w:val="00D67DFD"/>
    <w:rsid w:val="00D67F0A"/>
    <w:rsid w:val="00D7114D"/>
    <w:rsid w:val="00D71339"/>
    <w:rsid w:val="00D71AE4"/>
    <w:rsid w:val="00D71B9C"/>
    <w:rsid w:val="00D71E10"/>
    <w:rsid w:val="00D725AC"/>
    <w:rsid w:val="00D72676"/>
    <w:rsid w:val="00D72A93"/>
    <w:rsid w:val="00D7327F"/>
    <w:rsid w:val="00D7390B"/>
    <w:rsid w:val="00D73A66"/>
    <w:rsid w:val="00D73C13"/>
    <w:rsid w:val="00D74C10"/>
    <w:rsid w:val="00D75151"/>
    <w:rsid w:val="00D75289"/>
    <w:rsid w:val="00D752CB"/>
    <w:rsid w:val="00D75517"/>
    <w:rsid w:val="00D75742"/>
    <w:rsid w:val="00D757CC"/>
    <w:rsid w:val="00D75C0C"/>
    <w:rsid w:val="00D76189"/>
    <w:rsid w:val="00D762BD"/>
    <w:rsid w:val="00D767CA"/>
    <w:rsid w:val="00D76BAE"/>
    <w:rsid w:val="00D77F71"/>
    <w:rsid w:val="00D8036F"/>
    <w:rsid w:val="00D80B4D"/>
    <w:rsid w:val="00D80DD5"/>
    <w:rsid w:val="00D81326"/>
    <w:rsid w:val="00D81F9B"/>
    <w:rsid w:val="00D825F9"/>
    <w:rsid w:val="00D82DC6"/>
    <w:rsid w:val="00D82E58"/>
    <w:rsid w:val="00D8342D"/>
    <w:rsid w:val="00D83DD6"/>
    <w:rsid w:val="00D84C3D"/>
    <w:rsid w:val="00D84F3B"/>
    <w:rsid w:val="00D85A18"/>
    <w:rsid w:val="00D85FF1"/>
    <w:rsid w:val="00D86580"/>
    <w:rsid w:val="00D865FC"/>
    <w:rsid w:val="00D87188"/>
    <w:rsid w:val="00D87D69"/>
    <w:rsid w:val="00D907E3"/>
    <w:rsid w:val="00D91147"/>
    <w:rsid w:val="00D9181C"/>
    <w:rsid w:val="00D9221E"/>
    <w:rsid w:val="00D923ED"/>
    <w:rsid w:val="00D9288E"/>
    <w:rsid w:val="00D92BAB"/>
    <w:rsid w:val="00D93311"/>
    <w:rsid w:val="00D937C7"/>
    <w:rsid w:val="00D9401A"/>
    <w:rsid w:val="00D941C0"/>
    <w:rsid w:val="00D94426"/>
    <w:rsid w:val="00D94B1C"/>
    <w:rsid w:val="00D94C20"/>
    <w:rsid w:val="00D950F9"/>
    <w:rsid w:val="00D95394"/>
    <w:rsid w:val="00D9565D"/>
    <w:rsid w:val="00D956D9"/>
    <w:rsid w:val="00D957C4"/>
    <w:rsid w:val="00D959B5"/>
    <w:rsid w:val="00D95C23"/>
    <w:rsid w:val="00D96494"/>
    <w:rsid w:val="00D9652E"/>
    <w:rsid w:val="00D96FA9"/>
    <w:rsid w:val="00D974CF"/>
    <w:rsid w:val="00D977AD"/>
    <w:rsid w:val="00D97B2C"/>
    <w:rsid w:val="00D97E77"/>
    <w:rsid w:val="00DA1326"/>
    <w:rsid w:val="00DA137A"/>
    <w:rsid w:val="00DA1496"/>
    <w:rsid w:val="00DA1640"/>
    <w:rsid w:val="00DA1823"/>
    <w:rsid w:val="00DA21F1"/>
    <w:rsid w:val="00DA2A0B"/>
    <w:rsid w:val="00DA2C9A"/>
    <w:rsid w:val="00DA379E"/>
    <w:rsid w:val="00DA46EB"/>
    <w:rsid w:val="00DA4787"/>
    <w:rsid w:val="00DA4942"/>
    <w:rsid w:val="00DA49D7"/>
    <w:rsid w:val="00DA541F"/>
    <w:rsid w:val="00DA5B1B"/>
    <w:rsid w:val="00DA5ED8"/>
    <w:rsid w:val="00DA636C"/>
    <w:rsid w:val="00DA65C3"/>
    <w:rsid w:val="00DA6823"/>
    <w:rsid w:val="00DA6E7C"/>
    <w:rsid w:val="00DA77B6"/>
    <w:rsid w:val="00DA7EA5"/>
    <w:rsid w:val="00DB09D4"/>
    <w:rsid w:val="00DB0C64"/>
    <w:rsid w:val="00DB0E80"/>
    <w:rsid w:val="00DB0ED6"/>
    <w:rsid w:val="00DB0FD7"/>
    <w:rsid w:val="00DB12D5"/>
    <w:rsid w:val="00DB17A6"/>
    <w:rsid w:val="00DB19A0"/>
    <w:rsid w:val="00DB1BBB"/>
    <w:rsid w:val="00DB1D38"/>
    <w:rsid w:val="00DB2AF4"/>
    <w:rsid w:val="00DB3910"/>
    <w:rsid w:val="00DB3AE8"/>
    <w:rsid w:val="00DB3B75"/>
    <w:rsid w:val="00DB4392"/>
    <w:rsid w:val="00DB44B7"/>
    <w:rsid w:val="00DB53D8"/>
    <w:rsid w:val="00DB58F8"/>
    <w:rsid w:val="00DB5D5B"/>
    <w:rsid w:val="00DB6056"/>
    <w:rsid w:val="00DB6427"/>
    <w:rsid w:val="00DB6AAB"/>
    <w:rsid w:val="00DB762E"/>
    <w:rsid w:val="00DB78A0"/>
    <w:rsid w:val="00DC0368"/>
    <w:rsid w:val="00DC09C7"/>
    <w:rsid w:val="00DC11A5"/>
    <w:rsid w:val="00DC1694"/>
    <w:rsid w:val="00DC1DCE"/>
    <w:rsid w:val="00DC2165"/>
    <w:rsid w:val="00DC2934"/>
    <w:rsid w:val="00DC2AF8"/>
    <w:rsid w:val="00DC2FB3"/>
    <w:rsid w:val="00DC3135"/>
    <w:rsid w:val="00DC3227"/>
    <w:rsid w:val="00DC4061"/>
    <w:rsid w:val="00DC4909"/>
    <w:rsid w:val="00DC4E19"/>
    <w:rsid w:val="00DC57A5"/>
    <w:rsid w:val="00DC59ED"/>
    <w:rsid w:val="00DC5A18"/>
    <w:rsid w:val="00DC6B7A"/>
    <w:rsid w:val="00DC79BC"/>
    <w:rsid w:val="00DC7E5F"/>
    <w:rsid w:val="00DD0086"/>
    <w:rsid w:val="00DD02F0"/>
    <w:rsid w:val="00DD0C4D"/>
    <w:rsid w:val="00DD1123"/>
    <w:rsid w:val="00DD1C99"/>
    <w:rsid w:val="00DD1F43"/>
    <w:rsid w:val="00DD23B1"/>
    <w:rsid w:val="00DD28D8"/>
    <w:rsid w:val="00DD2E96"/>
    <w:rsid w:val="00DD3258"/>
    <w:rsid w:val="00DD3F67"/>
    <w:rsid w:val="00DD486A"/>
    <w:rsid w:val="00DD4D96"/>
    <w:rsid w:val="00DD6B44"/>
    <w:rsid w:val="00DD774F"/>
    <w:rsid w:val="00DD7E39"/>
    <w:rsid w:val="00DD7E5F"/>
    <w:rsid w:val="00DE0253"/>
    <w:rsid w:val="00DE0328"/>
    <w:rsid w:val="00DE0B10"/>
    <w:rsid w:val="00DE0B9A"/>
    <w:rsid w:val="00DE0D36"/>
    <w:rsid w:val="00DE0ED9"/>
    <w:rsid w:val="00DE1208"/>
    <w:rsid w:val="00DE14DA"/>
    <w:rsid w:val="00DE18F9"/>
    <w:rsid w:val="00DE2256"/>
    <w:rsid w:val="00DE272A"/>
    <w:rsid w:val="00DE2781"/>
    <w:rsid w:val="00DE2976"/>
    <w:rsid w:val="00DE2C7B"/>
    <w:rsid w:val="00DE2DEA"/>
    <w:rsid w:val="00DE3189"/>
    <w:rsid w:val="00DE38A0"/>
    <w:rsid w:val="00DE38D7"/>
    <w:rsid w:val="00DE4685"/>
    <w:rsid w:val="00DE5005"/>
    <w:rsid w:val="00DE565B"/>
    <w:rsid w:val="00DE5B0E"/>
    <w:rsid w:val="00DE5B6F"/>
    <w:rsid w:val="00DE5CC7"/>
    <w:rsid w:val="00DE63B6"/>
    <w:rsid w:val="00DE6E52"/>
    <w:rsid w:val="00DE7169"/>
    <w:rsid w:val="00DE719F"/>
    <w:rsid w:val="00DE7E33"/>
    <w:rsid w:val="00DF00D8"/>
    <w:rsid w:val="00DF0D62"/>
    <w:rsid w:val="00DF0FC5"/>
    <w:rsid w:val="00DF1819"/>
    <w:rsid w:val="00DF1A5E"/>
    <w:rsid w:val="00DF235D"/>
    <w:rsid w:val="00DF2D29"/>
    <w:rsid w:val="00DF2D5F"/>
    <w:rsid w:val="00DF420C"/>
    <w:rsid w:val="00DF45A5"/>
    <w:rsid w:val="00DF4B7B"/>
    <w:rsid w:val="00DF4EF7"/>
    <w:rsid w:val="00DF4F1C"/>
    <w:rsid w:val="00DF5074"/>
    <w:rsid w:val="00DF5309"/>
    <w:rsid w:val="00DF5382"/>
    <w:rsid w:val="00DF5976"/>
    <w:rsid w:val="00DF59EC"/>
    <w:rsid w:val="00DF5FE8"/>
    <w:rsid w:val="00DF63ED"/>
    <w:rsid w:val="00DF6466"/>
    <w:rsid w:val="00DF6811"/>
    <w:rsid w:val="00DF69AE"/>
    <w:rsid w:val="00DF6C84"/>
    <w:rsid w:val="00DF6CA6"/>
    <w:rsid w:val="00DF6E53"/>
    <w:rsid w:val="00DF71D9"/>
    <w:rsid w:val="00DF7B96"/>
    <w:rsid w:val="00E0003F"/>
    <w:rsid w:val="00E004C2"/>
    <w:rsid w:val="00E005B1"/>
    <w:rsid w:val="00E01618"/>
    <w:rsid w:val="00E0215B"/>
    <w:rsid w:val="00E02356"/>
    <w:rsid w:val="00E0269C"/>
    <w:rsid w:val="00E02BE4"/>
    <w:rsid w:val="00E030D6"/>
    <w:rsid w:val="00E0322C"/>
    <w:rsid w:val="00E03282"/>
    <w:rsid w:val="00E032AC"/>
    <w:rsid w:val="00E0342F"/>
    <w:rsid w:val="00E0370A"/>
    <w:rsid w:val="00E03725"/>
    <w:rsid w:val="00E03867"/>
    <w:rsid w:val="00E03F18"/>
    <w:rsid w:val="00E03F19"/>
    <w:rsid w:val="00E04569"/>
    <w:rsid w:val="00E04A9C"/>
    <w:rsid w:val="00E04F82"/>
    <w:rsid w:val="00E057D2"/>
    <w:rsid w:val="00E058C3"/>
    <w:rsid w:val="00E067B1"/>
    <w:rsid w:val="00E072DD"/>
    <w:rsid w:val="00E07453"/>
    <w:rsid w:val="00E07647"/>
    <w:rsid w:val="00E07F97"/>
    <w:rsid w:val="00E10255"/>
    <w:rsid w:val="00E10EE0"/>
    <w:rsid w:val="00E1159B"/>
    <w:rsid w:val="00E1181D"/>
    <w:rsid w:val="00E11CE0"/>
    <w:rsid w:val="00E12147"/>
    <w:rsid w:val="00E12582"/>
    <w:rsid w:val="00E128C9"/>
    <w:rsid w:val="00E12943"/>
    <w:rsid w:val="00E12D5E"/>
    <w:rsid w:val="00E12F96"/>
    <w:rsid w:val="00E132E4"/>
    <w:rsid w:val="00E134A8"/>
    <w:rsid w:val="00E13730"/>
    <w:rsid w:val="00E13851"/>
    <w:rsid w:val="00E143CB"/>
    <w:rsid w:val="00E144E8"/>
    <w:rsid w:val="00E14BFA"/>
    <w:rsid w:val="00E15A43"/>
    <w:rsid w:val="00E15CCE"/>
    <w:rsid w:val="00E15EC6"/>
    <w:rsid w:val="00E16233"/>
    <w:rsid w:val="00E16850"/>
    <w:rsid w:val="00E16BBD"/>
    <w:rsid w:val="00E16D1F"/>
    <w:rsid w:val="00E2036C"/>
    <w:rsid w:val="00E20431"/>
    <w:rsid w:val="00E204B3"/>
    <w:rsid w:val="00E20839"/>
    <w:rsid w:val="00E20BF2"/>
    <w:rsid w:val="00E2113D"/>
    <w:rsid w:val="00E2113E"/>
    <w:rsid w:val="00E211D6"/>
    <w:rsid w:val="00E217FA"/>
    <w:rsid w:val="00E21803"/>
    <w:rsid w:val="00E21E29"/>
    <w:rsid w:val="00E220D6"/>
    <w:rsid w:val="00E223A4"/>
    <w:rsid w:val="00E232FF"/>
    <w:rsid w:val="00E23B7D"/>
    <w:rsid w:val="00E23D42"/>
    <w:rsid w:val="00E244C1"/>
    <w:rsid w:val="00E24E0C"/>
    <w:rsid w:val="00E2521C"/>
    <w:rsid w:val="00E25AC6"/>
    <w:rsid w:val="00E25BAB"/>
    <w:rsid w:val="00E25DFE"/>
    <w:rsid w:val="00E26CE2"/>
    <w:rsid w:val="00E26FBE"/>
    <w:rsid w:val="00E27106"/>
    <w:rsid w:val="00E27F26"/>
    <w:rsid w:val="00E30D0D"/>
    <w:rsid w:val="00E31296"/>
    <w:rsid w:val="00E312DA"/>
    <w:rsid w:val="00E318C7"/>
    <w:rsid w:val="00E31F2D"/>
    <w:rsid w:val="00E3244B"/>
    <w:rsid w:val="00E326EC"/>
    <w:rsid w:val="00E32929"/>
    <w:rsid w:val="00E32A31"/>
    <w:rsid w:val="00E32E23"/>
    <w:rsid w:val="00E32F8E"/>
    <w:rsid w:val="00E33416"/>
    <w:rsid w:val="00E33896"/>
    <w:rsid w:val="00E33AF0"/>
    <w:rsid w:val="00E35BB9"/>
    <w:rsid w:val="00E36E2E"/>
    <w:rsid w:val="00E36F5B"/>
    <w:rsid w:val="00E3795E"/>
    <w:rsid w:val="00E37FFB"/>
    <w:rsid w:val="00E408BE"/>
    <w:rsid w:val="00E408E9"/>
    <w:rsid w:val="00E40F12"/>
    <w:rsid w:val="00E40FF1"/>
    <w:rsid w:val="00E4134E"/>
    <w:rsid w:val="00E43148"/>
    <w:rsid w:val="00E43186"/>
    <w:rsid w:val="00E43798"/>
    <w:rsid w:val="00E4391F"/>
    <w:rsid w:val="00E4399E"/>
    <w:rsid w:val="00E43F0D"/>
    <w:rsid w:val="00E43F35"/>
    <w:rsid w:val="00E44789"/>
    <w:rsid w:val="00E44822"/>
    <w:rsid w:val="00E44B1A"/>
    <w:rsid w:val="00E44C63"/>
    <w:rsid w:val="00E44C68"/>
    <w:rsid w:val="00E44F36"/>
    <w:rsid w:val="00E44FC8"/>
    <w:rsid w:val="00E452C6"/>
    <w:rsid w:val="00E452EB"/>
    <w:rsid w:val="00E46478"/>
    <w:rsid w:val="00E464F0"/>
    <w:rsid w:val="00E46E64"/>
    <w:rsid w:val="00E4773E"/>
    <w:rsid w:val="00E47CB5"/>
    <w:rsid w:val="00E50B82"/>
    <w:rsid w:val="00E50D11"/>
    <w:rsid w:val="00E511C6"/>
    <w:rsid w:val="00E51574"/>
    <w:rsid w:val="00E517BC"/>
    <w:rsid w:val="00E518ED"/>
    <w:rsid w:val="00E519D1"/>
    <w:rsid w:val="00E51AE3"/>
    <w:rsid w:val="00E51C46"/>
    <w:rsid w:val="00E51D0A"/>
    <w:rsid w:val="00E51FD7"/>
    <w:rsid w:val="00E52826"/>
    <w:rsid w:val="00E52A66"/>
    <w:rsid w:val="00E52CCA"/>
    <w:rsid w:val="00E53167"/>
    <w:rsid w:val="00E53608"/>
    <w:rsid w:val="00E536FB"/>
    <w:rsid w:val="00E53B43"/>
    <w:rsid w:val="00E53C42"/>
    <w:rsid w:val="00E5401B"/>
    <w:rsid w:val="00E54083"/>
    <w:rsid w:val="00E54157"/>
    <w:rsid w:val="00E54A4E"/>
    <w:rsid w:val="00E54B0C"/>
    <w:rsid w:val="00E553F7"/>
    <w:rsid w:val="00E55A89"/>
    <w:rsid w:val="00E56C31"/>
    <w:rsid w:val="00E573C4"/>
    <w:rsid w:val="00E5754F"/>
    <w:rsid w:val="00E579F3"/>
    <w:rsid w:val="00E60713"/>
    <w:rsid w:val="00E61635"/>
    <w:rsid w:val="00E616A6"/>
    <w:rsid w:val="00E620C8"/>
    <w:rsid w:val="00E620CB"/>
    <w:rsid w:val="00E626A1"/>
    <w:rsid w:val="00E62CF3"/>
    <w:rsid w:val="00E63441"/>
    <w:rsid w:val="00E639D0"/>
    <w:rsid w:val="00E63CA9"/>
    <w:rsid w:val="00E649F9"/>
    <w:rsid w:val="00E64C58"/>
    <w:rsid w:val="00E65080"/>
    <w:rsid w:val="00E6591F"/>
    <w:rsid w:val="00E65D45"/>
    <w:rsid w:val="00E65E07"/>
    <w:rsid w:val="00E66016"/>
    <w:rsid w:val="00E661C7"/>
    <w:rsid w:val="00E6662D"/>
    <w:rsid w:val="00E6683C"/>
    <w:rsid w:val="00E67198"/>
    <w:rsid w:val="00E674A5"/>
    <w:rsid w:val="00E67D8C"/>
    <w:rsid w:val="00E7010E"/>
    <w:rsid w:val="00E703D5"/>
    <w:rsid w:val="00E703F2"/>
    <w:rsid w:val="00E70941"/>
    <w:rsid w:val="00E713FD"/>
    <w:rsid w:val="00E714F2"/>
    <w:rsid w:val="00E7244A"/>
    <w:rsid w:val="00E725FF"/>
    <w:rsid w:val="00E728AB"/>
    <w:rsid w:val="00E72965"/>
    <w:rsid w:val="00E72E0A"/>
    <w:rsid w:val="00E73271"/>
    <w:rsid w:val="00E735F1"/>
    <w:rsid w:val="00E745C4"/>
    <w:rsid w:val="00E751E3"/>
    <w:rsid w:val="00E759ED"/>
    <w:rsid w:val="00E75CCC"/>
    <w:rsid w:val="00E760E9"/>
    <w:rsid w:val="00E769DF"/>
    <w:rsid w:val="00E76B1F"/>
    <w:rsid w:val="00E76C08"/>
    <w:rsid w:val="00E76D89"/>
    <w:rsid w:val="00E7789D"/>
    <w:rsid w:val="00E77C19"/>
    <w:rsid w:val="00E8001D"/>
    <w:rsid w:val="00E80891"/>
    <w:rsid w:val="00E8175B"/>
    <w:rsid w:val="00E81773"/>
    <w:rsid w:val="00E81EDE"/>
    <w:rsid w:val="00E821DA"/>
    <w:rsid w:val="00E82766"/>
    <w:rsid w:val="00E82A59"/>
    <w:rsid w:val="00E83199"/>
    <w:rsid w:val="00E833A8"/>
    <w:rsid w:val="00E833AE"/>
    <w:rsid w:val="00E83B92"/>
    <w:rsid w:val="00E83DB9"/>
    <w:rsid w:val="00E840B2"/>
    <w:rsid w:val="00E841FC"/>
    <w:rsid w:val="00E846AF"/>
    <w:rsid w:val="00E8476E"/>
    <w:rsid w:val="00E85F53"/>
    <w:rsid w:val="00E860CC"/>
    <w:rsid w:val="00E86E9A"/>
    <w:rsid w:val="00E87022"/>
    <w:rsid w:val="00E874B8"/>
    <w:rsid w:val="00E878E4"/>
    <w:rsid w:val="00E90262"/>
    <w:rsid w:val="00E9068C"/>
    <w:rsid w:val="00E90908"/>
    <w:rsid w:val="00E913DC"/>
    <w:rsid w:val="00E929C8"/>
    <w:rsid w:val="00E92CF0"/>
    <w:rsid w:val="00E92DE3"/>
    <w:rsid w:val="00E932BA"/>
    <w:rsid w:val="00E935D4"/>
    <w:rsid w:val="00E938A5"/>
    <w:rsid w:val="00E93D40"/>
    <w:rsid w:val="00E93FFD"/>
    <w:rsid w:val="00E9439E"/>
    <w:rsid w:val="00E949E2"/>
    <w:rsid w:val="00E94D79"/>
    <w:rsid w:val="00E94DFF"/>
    <w:rsid w:val="00E95562"/>
    <w:rsid w:val="00E955CE"/>
    <w:rsid w:val="00E96349"/>
    <w:rsid w:val="00E96C39"/>
    <w:rsid w:val="00E97544"/>
    <w:rsid w:val="00EA07B4"/>
    <w:rsid w:val="00EA1305"/>
    <w:rsid w:val="00EA15EE"/>
    <w:rsid w:val="00EA1880"/>
    <w:rsid w:val="00EA2103"/>
    <w:rsid w:val="00EA2702"/>
    <w:rsid w:val="00EA2D66"/>
    <w:rsid w:val="00EA2E3D"/>
    <w:rsid w:val="00EA2FA8"/>
    <w:rsid w:val="00EA38A8"/>
    <w:rsid w:val="00EA3C3D"/>
    <w:rsid w:val="00EA3C54"/>
    <w:rsid w:val="00EA46D6"/>
    <w:rsid w:val="00EA5583"/>
    <w:rsid w:val="00EA6300"/>
    <w:rsid w:val="00EA6E54"/>
    <w:rsid w:val="00EA6F83"/>
    <w:rsid w:val="00EA7B99"/>
    <w:rsid w:val="00EA7D0D"/>
    <w:rsid w:val="00EB04BD"/>
    <w:rsid w:val="00EB07DD"/>
    <w:rsid w:val="00EB13A3"/>
    <w:rsid w:val="00EB19E1"/>
    <w:rsid w:val="00EB1A7F"/>
    <w:rsid w:val="00EB201E"/>
    <w:rsid w:val="00EB209F"/>
    <w:rsid w:val="00EB2120"/>
    <w:rsid w:val="00EB27FE"/>
    <w:rsid w:val="00EB2C51"/>
    <w:rsid w:val="00EB2E0D"/>
    <w:rsid w:val="00EB3474"/>
    <w:rsid w:val="00EB3ADD"/>
    <w:rsid w:val="00EB3FE9"/>
    <w:rsid w:val="00EB4398"/>
    <w:rsid w:val="00EB482E"/>
    <w:rsid w:val="00EB4B61"/>
    <w:rsid w:val="00EB4C04"/>
    <w:rsid w:val="00EB5853"/>
    <w:rsid w:val="00EB6586"/>
    <w:rsid w:val="00EB69C0"/>
    <w:rsid w:val="00EB72AF"/>
    <w:rsid w:val="00EB7679"/>
    <w:rsid w:val="00EB7C5C"/>
    <w:rsid w:val="00EC093D"/>
    <w:rsid w:val="00EC0F55"/>
    <w:rsid w:val="00EC1D49"/>
    <w:rsid w:val="00EC1D80"/>
    <w:rsid w:val="00EC27AA"/>
    <w:rsid w:val="00EC2AD7"/>
    <w:rsid w:val="00EC38F9"/>
    <w:rsid w:val="00EC3C64"/>
    <w:rsid w:val="00EC43E7"/>
    <w:rsid w:val="00EC46BF"/>
    <w:rsid w:val="00EC473F"/>
    <w:rsid w:val="00EC4931"/>
    <w:rsid w:val="00EC49BD"/>
    <w:rsid w:val="00EC4D81"/>
    <w:rsid w:val="00EC512F"/>
    <w:rsid w:val="00EC53A1"/>
    <w:rsid w:val="00EC5605"/>
    <w:rsid w:val="00EC5F9C"/>
    <w:rsid w:val="00EC767F"/>
    <w:rsid w:val="00EC7772"/>
    <w:rsid w:val="00EC7815"/>
    <w:rsid w:val="00EC7B1B"/>
    <w:rsid w:val="00EC7ED5"/>
    <w:rsid w:val="00EC7F1B"/>
    <w:rsid w:val="00ED01BA"/>
    <w:rsid w:val="00ED132F"/>
    <w:rsid w:val="00ED1B8E"/>
    <w:rsid w:val="00ED1BB0"/>
    <w:rsid w:val="00ED1D69"/>
    <w:rsid w:val="00ED36AE"/>
    <w:rsid w:val="00ED3999"/>
    <w:rsid w:val="00ED39E4"/>
    <w:rsid w:val="00ED4009"/>
    <w:rsid w:val="00ED40C3"/>
    <w:rsid w:val="00ED4373"/>
    <w:rsid w:val="00ED437D"/>
    <w:rsid w:val="00ED44AE"/>
    <w:rsid w:val="00ED46BD"/>
    <w:rsid w:val="00ED5002"/>
    <w:rsid w:val="00ED5266"/>
    <w:rsid w:val="00ED5EAA"/>
    <w:rsid w:val="00ED6AB2"/>
    <w:rsid w:val="00ED7CBC"/>
    <w:rsid w:val="00EE000A"/>
    <w:rsid w:val="00EE0320"/>
    <w:rsid w:val="00EE0743"/>
    <w:rsid w:val="00EE0B97"/>
    <w:rsid w:val="00EE1489"/>
    <w:rsid w:val="00EE156B"/>
    <w:rsid w:val="00EE178C"/>
    <w:rsid w:val="00EE1A09"/>
    <w:rsid w:val="00EE1FCE"/>
    <w:rsid w:val="00EE23BD"/>
    <w:rsid w:val="00EE24CE"/>
    <w:rsid w:val="00EE25B5"/>
    <w:rsid w:val="00EE31E2"/>
    <w:rsid w:val="00EE3E4B"/>
    <w:rsid w:val="00EE442E"/>
    <w:rsid w:val="00EE4C5A"/>
    <w:rsid w:val="00EE5C6B"/>
    <w:rsid w:val="00EE5DDB"/>
    <w:rsid w:val="00EE5E49"/>
    <w:rsid w:val="00EE603D"/>
    <w:rsid w:val="00EE6066"/>
    <w:rsid w:val="00EE62E5"/>
    <w:rsid w:val="00EE6973"/>
    <w:rsid w:val="00EE704B"/>
    <w:rsid w:val="00EE71AC"/>
    <w:rsid w:val="00EE723D"/>
    <w:rsid w:val="00EE7A24"/>
    <w:rsid w:val="00EF0A5D"/>
    <w:rsid w:val="00EF1417"/>
    <w:rsid w:val="00EF186A"/>
    <w:rsid w:val="00EF1F34"/>
    <w:rsid w:val="00EF23C0"/>
    <w:rsid w:val="00EF261E"/>
    <w:rsid w:val="00EF265E"/>
    <w:rsid w:val="00EF27F0"/>
    <w:rsid w:val="00EF29E0"/>
    <w:rsid w:val="00EF3E6A"/>
    <w:rsid w:val="00EF42D2"/>
    <w:rsid w:val="00EF4915"/>
    <w:rsid w:val="00EF50F0"/>
    <w:rsid w:val="00EF55C6"/>
    <w:rsid w:val="00EF560C"/>
    <w:rsid w:val="00EF5D78"/>
    <w:rsid w:val="00EF675C"/>
    <w:rsid w:val="00EF7334"/>
    <w:rsid w:val="00EF77F6"/>
    <w:rsid w:val="00F00087"/>
    <w:rsid w:val="00F00675"/>
    <w:rsid w:val="00F008A3"/>
    <w:rsid w:val="00F00B7E"/>
    <w:rsid w:val="00F00D1A"/>
    <w:rsid w:val="00F010DA"/>
    <w:rsid w:val="00F010EE"/>
    <w:rsid w:val="00F01A22"/>
    <w:rsid w:val="00F01AFC"/>
    <w:rsid w:val="00F01C9B"/>
    <w:rsid w:val="00F01E66"/>
    <w:rsid w:val="00F020ED"/>
    <w:rsid w:val="00F02D33"/>
    <w:rsid w:val="00F03B46"/>
    <w:rsid w:val="00F04A0A"/>
    <w:rsid w:val="00F04A0D"/>
    <w:rsid w:val="00F04BC0"/>
    <w:rsid w:val="00F04C5D"/>
    <w:rsid w:val="00F0515D"/>
    <w:rsid w:val="00F0525E"/>
    <w:rsid w:val="00F056A9"/>
    <w:rsid w:val="00F057C8"/>
    <w:rsid w:val="00F05AA2"/>
    <w:rsid w:val="00F05F15"/>
    <w:rsid w:val="00F062BC"/>
    <w:rsid w:val="00F065EB"/>
    <w:rsid w:val="00F0678C"/>
    <w:rsid w:val="00F06966"/>
    <w:rsid w:val="00F06D30"/>
    <w:rsid w:val="00F07D51"/>
    <w:rsid w:val="00F1024C"/>
    <w:rsid w:val="00F1091B"/>
    <w:rsid w:val="00F1127C"/>
    <w:rsid w:val="00F11C74"/>
    <w:rsid w:val="00F122F4"/>
    <w:rsid w:val="00F12C60"/>
    <w:rsid w:val="00F12D10"/>
    <w:rsid w:val="00F12E0B"/>
    <w:rsid w:val="00F134DE"/>
    <w:rsid w:val="00F13A2B"/>
    <w:rsid w:val="00F13D71"/>
    <w:rsid w:val="00F14CBA"/>
    <w:rsid w:val="00F14DBD"/>
    <w:rsid w:val="00F154A5"/>
    <w:rsid w:val="00F156F9"/>
    <w:rsid w:val="00F163AA"/>
    <w:rsid w:val="00F164AD"/>
    <w:rsid w:val="00F166C4"/>
    <w:rsid w:val="00F17511"/>
    <w:rsid w:val="00F175B1"/>
    <w:rsid w:val="00F178D9"/>
    <w:rsid w:val="00F17CD1"/>
    <w:rsid w:val="00F20214"/>
    <w:rsid w:val="00F20809"/>
    <w:rsid w:val="00F20B8C"/>
    <w:rsid w:val="00F20D97"/>
    <w:rsid w:val="00F21285"/>
    <w:rsid w:val="00F21E95"/>
    <w:rsid w:val="00F21F48"/>
    <w:rsid w:val="00F227C4"/>
    <w:rsid w:val="00F22845"/>
    <w:rsid w:val="00F22B09"/>
    <w:rsid w:val="00F22C9D"/>
    <w:rsid w:val="00F237CD"/>
    <w:rsid w:val="00F23923"/>
    <w:rsid w:val="00F23CB9"/>
    <w:rsid w:val="00F23FC0"/>
    <w:rsid w:val="00F24530"/>
    <w:rsid w:val="00F24683"/>
    <w:rsid w:val="00F24CE1"/>
    <w:rsid w:val="00F24EFE"/>
    <w:rsid w:val="00F24FFD"/>
    <w:rsid w:val="00F25460"/>
    <w:rsid w:val="00F2583A"/>
    <w:rsid w:val="00F25ACE"/>
    <w:rsid w:val="00F2615C"/>
    <w:rsid w:val="00F26357"/>
    <w:rsid w:val="00F264A8"/>
    <w:rsid w:val="00F26DB0"/>
    <w:rsid w:val="00F27570"/>
    <w:rsid w:val="00F278C1"/>
    <w:rsid w:val="00F27E68"/>
    <w:rsid w:val="00F308E9"/>
    <w:rsid w:val="00F30947"/>
    <w:rsid w:val="00F315B9"/>
    <w:rsid w:val="00F3182C"/>
    <w:rsid w:val="00F328B0"/>
    <w:rsid w:val="00F32D79"/>
    <w:rsid w:val="00F33165"/>
    <w:rsid w:val="00F33725"/>
    <w:rsid w:val="00F33FBE"/>
    <w:rsid w:val="00F34652"/>
    <w:rsid w:val="00F34D30"/>
    <w:rsid w:val="00F35CAD"/>
    <w:rsid w:val="00F35F5B"/>
    <w:rsid w:val="00F36178"/>
    <w:rsid w:val="00F36991"/>
    <w:rsid w:val="00F36E88"/>
    <w:rsid w:val="00F36EE2"/>
    <w:rsid w:val="00F373C3"/>
    <w:rsid w:val="00F373F8"/>
    <w:rsid w:val="00F377C6"/>
    <w:rsid w:val="00F37907"/>
    <w:rsid w:val="00F409C1"/>
    <w:rsid w:val="00F40B87"/>
    <w:rsid w:val="00F40C57"/>
    <w:rsid w:val="00F40FE0"/>
    <w:rsid w:val="00F41824"/>
    <w:rsid w:val="00F41FE8"/>
    <w:rsid w:val="00F42397"/>
    <w:rsid w:val="00F4260F"/>
    <w:rsid w:val="00F42770"/>
    <w:rsid w:val="00F42CA4"/>
    <w:rsid w:val="00F42FA2"/>
    <w:rsid w:val="00F43F8F"/>
    <w:rsid w:val="00F4431F"/>
    <w:rsid w:val="00F44408"/>
    <w:rsid w:val="00F447DC"/>
    <w:rsid w:val="00F44B2F"/>
    <w:rsid w:val="00F44C4C"/>
    <w:rsid w:val="00F4532C"/>
    <w:rsid w:val="00F4586D"/>
    <w:rsid w:val="00F4682E"/>
    <w:rsid w:val="00F46A28"/>
    <w:rsid w:val="00F4739E"/>
    <w:rsid w:val="00F47614"/>
    <w:rsid w:val="00F4796E"/>
    <w:rsid w:val="00F47CEA"/>
    <w:rsid w:val="00F47EE2"/>
    <w:rsid w:val="00F47F9C"/>
    <w:rsid w:val="00F50D54"/>
    <w:rsid w:val="00F51752"/>
    <w:rsid w:val="00F517D9"/>
    <w:rsid w:val="00F51EFE"/>
    <w:rsid w:val="00F5296A"/>
    <w:rsid w:val="00F52C2E"/>
    <w:rsid w:val="00F52FC4"/>
    <w:rsid w:val="00F530E7"/>
    <w:rsid w:val="00F534D0"/>
    <w:rsid w:val="00F535EA"/>
    <w:rsid w:val="00F53C5C"/>
    <w:rsid w:val="00F54D27"/>
    <w:rsid w:val="00F54F92"/>
    <w:rsid w:val="00F55016"/>
    <w:rsid w:val="00F550A2"/>
    <w:rsid w:val="00F5548A"/>
    <w:rsid w:val="00F56D9D"/>
    <w:rsid w:val="00F578FB"/>
    <w:rsid w:val="00F57B68"/>
    <w:rsid w:val="00F57D03"/>
    <w:rsid w:val="00F57EDC"/>
    <w:rsid w:val="00F57FE4"/>
    <w:rsid w:val="00F6093C"/>
    <w:rsid w:val="00F60B65"/>
    <w:rsid w:val="00F61130"/>
    <w:rsid w:val="00F6156C"/>
    <w:rsid w:val="00F61E10"/>
    <w:rsid w:val="00F61F1C"/>
    <w:rsid w:val="00F622B3"/>
    <w:rsid w:val="00F62383"/>
    <w:rsid w:val="00F628A4"/>
    <w:rsid w:val="00F62D38"/>
    <w:rsid w:val="00F6349F"/>
    <w:rsid w:val="00F6364C"/>
    <w:rsid w:val="00F647FC"/>
    <w:rsid w:val="00F64895"/>
    <w:rsid w:val="00F64D3E"/>
    <w:rsid w:val="00F64F2F"/>
    <w:rsid w:val="00F6517B"/>
    <w:rsid w:val="00F6538A"/>
    <w:rsid w:val="00F657BB"/>
    <w:rsid w:val="00F668B4"/>
    <w:rsid w:val="00F66A21"/>
    <w:rsid w:val="00F67229"/>
    <w:rsid w:val="00F67275"/>
    <w:rsid w:val="00F678A5"/>
    <w:rsid w:val="00F7012B"/>
    <w:rsid w:val="00F71BAE"/>
    <w:rsid w:val="00F71C8D"/>
    <w:rsid w:val="00F7203B"/>
    <w:rsid w:val="00F722E0"/>
    <w:rsid w:val="00F7295D"/>
    <w:rsid w:val="00F72B02"/>
    <w:rsid w:val="00F754DA"/>
    <w:rsid w:val="00F75878"/>
    <w:rsid w:val="00F76487"/>
    <w:rsid w:val="00F76771"/>
    <w:rsid w:val="00F76A16"/>
    <w:rsid w:val="00F76A33"/>
    <w:rsid w:val="00F76F82"/>
    <w:rsid w:val="00F77D55"/>
    <w:rsid w:val="00F80876"/>
    <w:rsid w:val="00F80C89"/>
    <w:rsid w:val="00F81454"/>
    <w:rsid w:val="00F816CA"/>
    <w:rsid w:val="00F81A09"/>
    <w:rsid w:val="00F8265B"/>
    <w:rsid w:val="00F82C4D"/>
    <w:rsid w:val="00F84061"/>
    <w:rsid w:val="00F84EDB"/>
    <w:rsid w:val="00F850FF"/>
    <w:rsid w:val="00F85327"/>
    <w:rsid w:val="00F85934"/>
    <w:rsid w:val="00F85B9B"/>
    <w:rsid w:val="00F85C3B"/>
    <w:rsid w:val="00F86A8D"/>
    <w:rsid w:val="00F871A0"/>
    <w:rsid w:val="00F91909"/>
    <w:rsid w:val="00F92397"/>
    <w:rsid w:val="00F926AB"/>
    <w:rsid w:val="00F92B2F"/>
    <w:rsid w:val="00F92F50"/>
    <w:rsid w:val="00F9315E"/>
    <w:rsid w:val="00F931B7"/>
    <w:rsid w:val="00F93AC0"/>
    <w:rsid w:val="00F93BE2"/>
    <w:rsid w:val="00F93D3F"/>
    <w:rsid w:val="00F9411C"/>
    <w:rsid w:val="00F942D3"/>
    <w:rsid w:val="00F94580"/>
    <w:rsid w:val="00F953A1"/>
    <w:rsid w:val="00F956A3"/>
    <w:rsid w:val="00F9586F"/>
    <w:rsid w:val="00F958B1"/>
    <w:rsid w:val="00F95A12"/>
    <w:rsid w:val="00F964D3"/>
    <w:rsid w:val="00F9663A"/>
    <w:rsid w:val="00F971CC"/>
    <w:rsid w:val="00F977E2"/>
    <w:rsid w:val="00F97B01"/>
    <w:rsid w:val="00F97D01"/>
    <w:rsid w:val="00FA0518"/>
    <w:rsid w:val="00FA0740"/>
    <w:rsid w:val="00FA1D72"/>
    <w:rsid w:val="00FA2222"/>
    <w:rsid w:val="00FA2B2A"/>
    <w:rsid w:val="00FA2E39"/>
    <w:rsid w:val="00FA3F5F"/>
    <w:rsid w:val="00FA4A6C"/>
    <w:rsid w:val="00FA54D6"/>
    <w:rsid w:val="00FA59ED"/>
    <w:rsid w:val="00FA6827"/>
    <w:rsid w:val="00FA72A0"/>
    <w:rsid w:val="00FA740C"/>
    <w:rsid w:val="00FA75B9"/>
    <w:rsid w:val="00FA785E"/>
    <w:rsid w:val="00FA7EBA"/>
    <w:rsid w:val="00FB05C4"/>
    <w:rsid w:val="00FB136D"/>
    <w:rsid w:val="00FB1419"/>
    <w:rsid w:val="00FB1A53"/>
    <w:rsid w:val="00FB1B31"/>
    <w:rsid w:val="00FB214C"/>
    <w:rsid w:val="00FB2A7A"/>
    <w:rsid w:val="00FB3441"/>
    <w:rsid w:val="00FB352C"/>
    <w:rsid w:val="00FB4623"/>
    <w:rsid w:val="00FB47E6"/>
    <w:rsid w:val="00FB4D16"/>
    <w:rsid w:val="00FB4E14"/>
    <w:rsid w:val="00FB4E3F"/>
    <w:rsid w:val="00FB5084"/>
    <w:rsid w:val="00FB55B2"/>
    <w:rsid w:val="00FB57BF"/>
    <w:rsid w:val="00FB763C"/>
    <w:rsid w:val="00FB7A75"/>
    <w:rsid w:val="00FB7F7E"/>
    <w:rsid w:val="00FC05A2"/>
    <w:rsid w:val="00FC0E35"/>
    <w:rsid w:val="00FC11BA"/>
    <w:rsid w:val="00FC15C9"/>
    <w:rsid w:val="00FC1780"/>
    <w:rsid w:val="00FC1ED9"/>
    <w:rsid w:val="00FC28B4"/>
    <w:rsid w:val="00FC2B3A"/>
    <w:rsid w:val="00FC2DC0"/>
    <w:rsid w:val="00FC3691"/>
    <w:rsid w:val="00FC3C09"/>
    <w:rsid w:val="00FC3EC9"/>
    <w:rsid w:val="00FC4592"/>
    <w:rsid w:val="00FC48B9"/>
    <w:rsid w:val="00FC4A90"/>
    <w:rsid w:val="00FC4BCA"/>
    <w:rsid w:val="00FC4DD1"/>
    <w:rsid w:val="00FC5062"/>
    <w:rsid w:val="00FC519D"/>
    <w:rsid w:val="00FC6788"/>
    <w:rsid w:val="00FC67D5"/>
    <w:rsid w:val="00FC6F0A"/>
    <w:rsid w:val="00FC7201"/>
    <w:rsid w:val="00FC74DB"/>
    <w:rsid w:val="00FC763D"/>
    <w:rsid w:val="00FC7FED"/>
    <w:rsid w:val="00FD0D91"/>
    <w:rsid w:val="00FD0FF3"/>
    <w:rsid w:val="00FD11C0"/>
    <w:rsid w:val="00FD1299"/>
    <w:rsid w:val="00FD234A"/>
    <w:rsid w:val="00FD29EE"/>
    <w:rsid w:val="00FD2EC1"/>
    <w:rsid w:val="00FD30A5"/>
    <w:rsid w:val="00FD3504"/>
    <w:rsid w:val="00FD42C3"/>
    <w:rsid w:val="00FD5032"/>
    <w:rsid w:val="00FD51B1"/>
    <w:rsid w:val="00FD5254"/>
    <w:rsid w:val="00FD60A9"/>
    <w:rsid w:val="00FD6535"/>
    <w:rsid w:val="00FD6700"/>
    <w:rsid w:val="00FD6BFD"/>
    <w:rsid w:val="00FD76B5"/>
    <w:rsid w:val="00FD7C09"/>
    <w:rsid w:val="00FD7EE1"/>
    <w:rsid w:val="00FE026F"/>
    <w:rsid w:val="00FE1A60"/>
    <w:rsid w:val="00FE1ABA"/>
    <w:rsid w:val="00FE1DC3"/>
    <w:rsid w:val="00FE230B"/>
    <w:rsid w:val="00FE297F"/>
    <w:rsid w:val="00FE41AC"/>
    <w:rsid w:val="00FE441F"/>
    <w:rsid w:val="00FE4DAF"/>
    <w:rsid w:val="00FE5AFA"/>
    <w:rsid w:val="00FE5FBA"/>
    <w:rsid w:val="00FE6112"/>
    <w:rsid w:val="00FE7477"/>
    <w:rsid w:val="00FE7497"/>
    <w:rsid w:val="00FE7D1A"/>
    <w:rsid w:val="00FE7D4D"/>
    <w:rsid w:val="00FE7D53"/>
    <w:rsid w:val="00FF008F"/>
    <w:rsid w:val="00FF0DBC"/>
    <w:rsid w:val="00FF0DEF"/>
    <w:rsid w:val="00FF2007"/>
    <w:rsid w:val="00FF2602"/>
    <w:rsid w:val="00FF2D6C"/>
    <w:rsid w:val="00FF2E71"/>
    <w:rsid w:val="00FF34D0"/>
    <w:rsid w:val="00FF365B"/>
    <w:rsid w:val="00FF3955"/>
    <w:rsid w:val="00FF4236"/>
    <w:rsid w:val="00FF49E6"/>
    <w:rsid w:val="00FF54CB"/>
    <w:rsid w:val="00FF5F31"/>
    <w:rsid w:val="00FF63C7"/>
    <w:rsid w:val="00FF66C7"/>
    <w:rsid w:val="00FF6A48"/>
    <w:rsid w:val="00FF6BBD"/>
    <w:rsid w:val="00FF6E75"/>
    <w:rsid w:val="00FF72B3"/>
    <w:rsid w:val="00FF74C2"/>
    <w:rsid w:val="00FF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3C67FBA6"/>
  <w15:docId w15:val="{83D79E55-9EDC-403C-964C-EC5F290F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3F14"/>
    <w:rPr>
      <w:sz w:val="24"/>
      <w:szCs w:val="24"/>
    </w:rPr>
  </w:style>
  <w:style w:type="paragraph" w:styleId="Heading1">
    <w:name w:val="heading 1"/>
    <w:basedOn w:val="Normal"/>
    <w:next w:val="Normal"/>
    <w:qFormat/>
    <w:rsid w:val="002C70E7"/>
    <w:pPr>
      <w:keepNext/>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jc w:val="center"/>
      <w:textAlignment w:val="baseline"/>
      <w:outlineLvl w:val="0"/>
    </w:pPr>
    <w:rPr>
      <w:rFonts w:ascii="Arial" w:hAnsi="Arial"/>
      <w:b/>
      <w:sz w:val="22"/>
      <w:szCs w:val="20"/>
    </w:rPr>
  </w:style>
  <w:style w:type="paragraph" w:styleId="Heading2">
    <w:name w:val="heading 2"/>
    <w:basedOn w:val="Normal"/>
    <w:next w:val="Normal"/>
    <w:qFormat/>
    <w:rsid w:val="002C70E7"/>
    <w:pPr>
      <w:keepNext/>
      <w:outlineLvl w:val="1"/>
    </w:pPr>
    <w:rPr>
      <w:rFonts w:ascii="Arial" w:hAnsi="Arial" w:cs="Arial"/>
      <w:b/>
      <w:sz w:val="22"/>
    </w:rPr>
  </w:style>
  <w:style w:type="paragraph" w:styleId="Heading3">
    <w:name w:val="heading 3"/>
    <w:basedOn w:val="Normal"/>
    <w:next w:val="Normal"/>
    <w:qFormat/>
    <w:rsid w:val="002C70E7"/>
    <w:pPr>
      <w:keepNext/>
      <w:ind w:left="720" w:hanging="720"/>
      <w:jc w:val="both"/>
      <w:outlineLvl w:val="2"/>
    </w:pPr>
    <w:rPr>
      <w:rFonts w:ascii="Arial" w:hAnsi="Arial"/>
      <w:b/>
      <w:i/>
    </w:rPr>
  </w:style>
  <w:style w:type="paragraph" w:styleId="Heading4">
    <w:name w:val="heading 4"/>
    <w:basedOn w:val="Normal"/>
    <w:next w:val="Normal"/>
    <w:qFormat/>
    <w:rsid w:val="002C70E7"/>
    <w:pPr>
      <w:keepNext/>
      <w:overflowPunct w:val="0"/>
      <w:autoSpaceDE w:val="0"/>
      <w:autoSpaceDN w:val="0"/>
      <w:adjustRightInd w:val="0"/>
      <w:jc w:val="both"/>
      <w:textAlignment w:val="baseline"/>
      <w:outlineLvl w:val="3"/>
    </w:pPr>
    <w:rPr>
      <w:rFonts w:ascii="Arial" w:hAnsi="Arial"/>
      <w:b/>
      <w:sz w:val="22"/>
      <w:szCs w:val="20"/>
    </w:rPr>
  </w:style>
  <w:style w:type="paragraph" w:styleId="Heading5">
    <w:name w:val="heading 5"/>
    <w:basedOn w:val="Normal"/>
    <w:next w:val="Normal"/>
    <w:qFormat/>
    <w:rsid w:val="002C70E7"/>
    <w:pPr>
      <w:keepNext/>
      <w:overflowPunct w:val="0"/>
      <w:autoSpaceDE w:val="0"/>
      <w:autoSpaceDN w:val="0"/>
      <w:adjustRightInd w:val="0"/>
      <w:textAlignment w:val="baseline"/>
      <w:outlineLvl w:val="4"/>
    </w:pPr>
    <w:rPr>
      <w:rFonts w:ascii="Arial" w:hAnsi="Arial"/>
      <w:b/>
      <w:sz w:val="22"/>
      <w:szCs w:val="20"/>
      <w:u w:val="single"/>
    </w:rPr>
  </w:style>
  <w:style w:type="paragraph" w:styleId="Heading6">
    <w:name w:val="heading 6"/>
    <w:basedOn w:val="Normal"/>
    <w:next w:val="Normal"/>
    <w:qFormat/>
    <w:rsid w:val="002C70E7"/>
    <w:pPr>
      <w:keepNext/>
      <w:keepLines/>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720" w:hanging="720"/>
      <w:jc w:val="center"/>
      <w:textAlignment w:val="baseline"/>
      <w:outlineLvl w:val="5"/>
    </w:pPr>
    <w:rPr>
      <w:rFonts w:ascii="Arial" w:hAnsi="Arial"/>
      <w:b/>
      <w:sz w:val="22"/>
      <w:szCs w:val="20"/>
    </w:rPr>
  </w:style>
  <w:style w:type="paragraph" w:styleId="Heading7">
    <w:name w:val="heading 7"/>
    <w:basedOn w:val="Normal"/>
    <w:next w:val="Normal"/>
    <w:link w:val="Heading7Char"/>
    <w:qFormat/>
    <w:rsid w:val="002C70E7"/>
    <w:pPr>
      <w:keepNext/>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2160" w:hanging="2160"/>
      <w:jc w:val="center"/>
      <w:textAlignment w:val="baseline"/>
      <w:outlineLvl w:val="6"/>
    </w:pPr>
    <w:rPr>
      <w:rFonts w:ascii="Arial" w:hAnsi="Arial"/>
      <w:b/>
      <w:sz w:val="22"/>
      <w:szCs w:val="20"/>
    </w:rPr>
  </w:style>
  <w:style w:type="paragraph" w:styleId="Heading8">
    <w:name w:val="heading 8"/>
    <w:basedOn w:val="Normal"/>
    <w:next w:val="Normal"/>
    <w:qFormat/>
    <w:rsid w:val="002C70E7"/>
    <w:pPr>
      <w:keepNext/>
      <w:overflowPunct w:val="0"/>
      <w:autoSpaceDE w:val="0"/>
      <w:autoSpaceDN w:val="0"/>
      <w:adjustRightInd w:val="0"/>
      <w:jc w:val="center"/>
      <w:textAlignment w:val="baseline"/>
      <w:outlineLvl w:val="7"/>
    </w:pPr>
    <w:rPr>
      <w:rFonts w:ascii="Arial" w:hAnsi="Arial"/>
      <w:b/>
      <w:sz w:val="22"/>
      <w:szCs w:val="20"/>
    </w:rPr>
  </w:style>
  <w:style w:type="paragraph" w:styleId="Heading9">
    <w:name w:val="heading 9"/>
    <w:basedOn w:val="Normal"/>
    <w:next w:val="Normal"/>
    <w:qFormat/>
    <w:rsid w:val="002C70E7"/>
    <w:pPr>
      <w:keepNext/>
      <w:tabs>
        <w:tab w:val="left" w:pos="720"/>
        <w:tab w:val="left" w:pos="1440"/>
        <w:tab w:val="left" w:pos="2160"/>
        <w:tab w:val="left" w:pos="2880"/>
      </w:tabs>
      <w:ind w:left="3600" w:hanging="3600"/>
      <w:jc w:val="both"/>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C70E7"/>
    <w:pPr>
      <w:overflowPunct w:val="0"/>
      <w:autoSpaceDE w:val="0"/>
      <w:autoSpaceDN w:val="0"/>
      <w:adjustRightInd w:val="0"/>
      <w:textAlignment w:val="baseline"/>
    </w:pPr>
    <w:rPr>
      <w:rFonts w:ascii="Arial" w:hAnsi="Arial"/>
      <w:b/>
      <w:sz w:val="22"/>
      <w:szCs w:val="20"/>
    </w:rPr>
  </w:style>
  <w:style w:type="paragraph" w:styleId="BodyTextIndent2">
    <w:name w:val="Body Text Indent 2"/>
    <w:basedOn w:val="Normal"/>
    <w:link w:val="BodyTextIndent2Char"/>
    <w:rsid w:val="002C70E7"/>
    <w:pPr>
      <w:overflowPunct w:val="0"/>
      <w:autoSpaceDE w:val="0"/>
      <w:autoSpaceDN w:val="0"/>
      <w:adjustRightInd w:val="0"/>
      <w:ind w:left="720" w:hanging="720"/>
      <w:jc w:val="both"/>
      <w:textAlignment w:val="baseline"/>
    </w:pPr>
    <w:rPr>
      <w:rFonts w:ascii="Arial" w:hAnsi="Arial"/>
      <w:sz w:val="22"/>
      <w:szCs w:val="20"/>
    </w:rPr>
  </w:style>
  <w:style w:type="paragraph" w:styleId="BodyText">
    <w:name w:val="Body Text"/>
    <w:basedOn w:val="Normal"/>
    <w:rsid w:val="002C70E7"/>
    <w:pPr>
      <w:overflowPunct w:val="0"/>
      <w:autoSpaceDE w:val="0"/>
      <w:autoSpaceDN w:val="0"/>
      <w:adjustRightInd w:val="0"/>
      <w:jc w:val="both"/>
      <w:textAlignment w:val="baseline"/>
    </w:pPr>
    <w:rPr>
      <w:rFonts w:ascii="Arial" w:hAnsi="Arial"/>
      <w:sz w:val="22"/>
      <w:szCs w:val="20"/>
    </w:rPr>
  </w:style>
  <w:style w:type="paragraph" w:styleId="Header">
    <w:name w:val="header"/>
    <w:basedOn w:val="Normal"/>
    <w:rsid w:val="002C70E7"/>
    <w:pPr>
      <w:tabs>
        <w:tab w:val="center" w:pos="4320"/>
        <w:tab w:val="right" w:pos="8640"/>
      </w:tabs>
      <w:overflowPunct w:val="0"/>
      <w:autoSpaceDE w:val="0"/>
      <w:autoSpaceDN w:val="0"/>
      <w:adjustRightInd w:val="0"/>
      <w:textAlignment w:val="baseline"/>
    </w:pPr>
    <w:rPr>
      <w:sz w:val="20"/>
      <w:szCs w:val="20"/>
    </w:rPr>
  </w:style>
  <w:style w:type="paragraph" w:styleId="Footer">
    <w:name w:val="footer"/>
    <w:basedOn w:val="Normal"/>
    <w:link w:val="FooterChar"/>
    <w:rsid w:val="002C70E7"/>
    <w:pPr>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rsid w:val="002C70E7"/>
  </w:style>
  <w:style w:type="paragraph" w:styleId="BodyText3">
    <w:name w:val="Body Text 3"/>
    <w:basedOn w:val="Normal"/>
    <w:link w:val="BodyText3Char"/>
    <w:rsid w:val="002C70E7"/>
    <w:pPr>
      <w:tabs>
        <w:tab w:val="left" w:pos="720"/>
        <w:tab w:val="left" w:pos="1440"/>
        <w:tab w:val="left" w:pos="9360"/>
      </w:tabs>
      <w:spacing w:line="240" w:lineRule="exact"/>
    </w:pPr>
    <w:rPr>
      <w:rFonts w:ascii="Arial" w:hAnsi="Arial" w:cs="Arial"/>
      <w:sz w:val="22"/>
    </w:rPr>
  </w:style>
  <w:style w:type="paragraph" w:styleId="BodyTextIndent">
    <w:name w:val="Body Text Indent"/>
    <w:basedOn w:val="Normal"/>
    <w:link w:val="BodyTextIndentChar"/>
    <w:rsid w:val="002C70E7"/>
    <w:pPr>
      <w:ind w:left="720" w:hanging="720"/>
      <w:jc w:val="both"/>
    </w:pPr>
    <w:rPr>
      <w:rFonts w:ascii="Arial" w:hAnsi="Arial" w:cs="Arial"/>
      <w:b/>
      <w:sz w:val="22"/>
    </w:rPr>
  </w:style>
  <w:style w:type="paragraph" w:styleId="BodyTextIndent3">
    <w:name w:val="Body Text Indent 3"/>
    <w:basedOn w:val="Normal"/>
    <w:rsid w:val="002C70E7"/>
    <w:pPr>
      <w:ind w:left="720" w:hanging="720"/>
    </w:pPr>
    <w:rPr>
      <w:rFonts w:ascii="Arial" w:hAnsi="Arial" w:cs="Arial"/>
      <w:sz w:val="22"/>
    </w:rPr>
  </w:style>
  <w:style w:type="character" w:styleId="Hyperlink">
    <w:name w:val="Hyperlink"/>
    <w:basedOn w:val="DefaultParagraphFont"/>
    <w:rsid w:val="002C70E7"/>
    <w:rPr>
      <w:color w:val="0000FF"/>
      <w:u w:val="single"/>
    </w:rPr>
  </w:style>
  <w:style w:type="character" w:styleId="FollowedHyperlink">
    <w:name w:val="FollowedHyperlink"/>
    <w:basedOn w:val="DefaultParagraphFont"/>
    <w:rsid w:val="002C70E7"/>
    <w:rPr>
      <w:color w:val="800080"/>
      <w:u w:val="single"/>
    </w:rPr>
  </w:style>
  <w:style w:type="paragraph" w:styleId="BalloonText">
    <w:name w:val="Balloon Text"/>
    <w:basedOn w:val="Normal"/>
    <w:semiHidden/>
    <w:rsid w:val="002C70E7"/>
    <w:rPr>
      <w:rFonts w:ascii="Tahoma" w:hAnsi="Tahoma" w:cs="Tahoma"/>
      <w:sz w:val="16"/>
      <w:szCs w:val="16"/>
    </w:rPr>
  </w:style>
  <w:style w:type="paragraph" w:styleId="NormalWeb">
    <w:name w:val="Normal (Web)"/>
    <w:basedOn w:val="Normal"/>
    <w:rsid w:val="002C70E7"/>
    <w:pPr>
      <w:spacing w:before="100" w:beforeAutospacing="1" w:after="100" w:afterAutospacing="1"/>
    </w:pPr>
  </w:style>
  <w:style w:type="paragraph" w:styleId="BlockText">
    <w:name w:val="Block Text"/>
    <w:basedOn w:val="Normal"/>
    <w:rsid w:val="002C70E7"/>
    <w:pPr>
      <w:ind w:left="1080" w:right="1080"/>
      <w:jc w:val="both"/>
    </w:pPr>
    <w:rPr>
      <w:rFonts w:ascii="Arial" w:hAnsi="Arial"/>
    </w:rPr>
  </w:style>
  <w:style w:type="character" w:styleId="Strong">
    <w:name w:val="Strong"/>
    <w:basedOn w:val="DefaultParagraphFont"/>
    <w:uiPriority w:val="22"/>
    <w:qFormat/>
    <w:rsid w:val="002C70E7"/>
    <w:rPr>
      <w:b/>
      <w:bCs/>
    </w:rPr>
  </w:style>
  <w:style w:type="paragraph" w:customStyle="1" w:styleId="CtrTxt">
    <w:name w:val="CtrTxt"/>
    <w:basedOn w:val="BodyText"/>
    <w:rsid w:val="006F5679"/>
    <w:pPr>
      <w:overflowPunct/>
      <w:autoSpaceDE/>
      <w:autoSpaceDN/>
      <w:adjustRightInd/>
      <w:spacing w:after="240"/>
      <w:ind w:firstLine="720"/>
      <w:jc w:val="center"/>
      <w:textAlignment w:val="auto"/>
    </w:pPr>
    <w:rPr>
      <w:rFonts w:ascii="Times New Roman" w:hAnsi="Times New Roman"/>
      <w:b/>
      <w:sz w:val="24"/>
    </w:rPr>
  </w:style>
  <w:style w:type="paragraph" w:styleId="Title">
    <w:name w:val="Title"/>
    <w:basedOn w:val="Normal"/>
    <w:qFormat/>
    <w:rsid w:val="00464726"/>
    <w:pPr>
      <w:jc w:val="center"/>
    </w:pPr>
    <w:rPr>
      <w:rFonts w:ascii="Copperplate Gothic Bold" w:hAnsi="Copperplate Gothic Bold" w:cs="Arial"/>
      <w:sz w:val="36"/>
    </w:rPr>
  </w:style>
  <w:style w:type="paragraph" w:styleId="HTMLPreformatted">
    <w:name w:val="HTML Preformatted"/>
    <w:basedOn w:val="Normal"/>
    <w:link w:val="HTMLPreformattedChar"/>
    <w:rsid w:val="001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EmailStyle33">
    <w:name w:val="EmailStyle33"/>
    <w:basedOn w:val="DefaultParagraphFont"/>
    <w:semiHidden/>
    <w:rsid w:val="004F597A"/>
    <w:rPr>
      <w:rFonts w:ascii="Arial" w:hAnsi="Arial" w:cs="Arial" w:hint="default"/>
      <w:color w:val="auto"/>
      <w:sz w:val="20"/>
      <w:szCs w:val="20"/>
    </w:rPr>
  </w:style>
  <w:style w:type="paragraph" w:styleId="DocumentMap">
    <w:name w:val="Document Map"/>
    <w:basedOn w:val="Normal"/>
    <w:semiHidden/>
    <w:rsid w:val="00300AFA"/>
    <w:pPr>
      <w:shd w:val="clear" w:color="auto" w:fill="000080"/>
    </w:pPr>
    <w:rPr>
      <w:rFonts w:ascii="Tahoma" w:hAnsi="Tahoma" w:cs="Tahoma"/>
      <w:sz w:val="20"/>
      <w:szCs w:val="20"/>
    </w:rPr>
  </w:style>
  <w:style w:type="paragraph" w:customStyle="1" w:styleId="CharChar1Char">
    <w:name w:val="Char Char1 Char"/>
    <w:basedOn w:val="Normal"/>
    <w:next w:val="Normal"/>
    <w:rsid w:val="00CE2931"/>
    <w:pPr>
      <w:spacing w:after="160" w:line="240" w:lineRule="exact"/>
    </w:pPr>
    <w:rPr>
      <w:spacing w:val="-10"/>
      <w:sz w:val="20"/>
      <w:szCs w:val="20"/>
    </w:rPr>
  </w:style>
  <w:style w:type="paragraph" w:styleId="ListParagraph">
    <w:name w:val="List Paragraph"/>
    <w:basedOn w:val="Normal"/>
    <w:link w:val="ListParagraphChar"/>
    <w:uiPriority w:val="34"/>
    <w:qFormat/>
    <w:rsid w:val="00906609"/>
    <w:pPr>
      <w:ind w:left="720"/>
      <w:contextualSpacing/>
    </w:pPr>
  </w:style>
  <w:style w:type="character" w:customStyle="1" w:styleId="BodyText2Char">
    <w:name w:val="Body Text 2 Char"/>
    <w:basedOn w:val="DefaultParagraphFont"/>
    <w:link w:val="BodyText2"/>
    <w:rsid w:val="008E438F"/>
    <w:rPr>
      <w:rFonts w:ascii="Arial" w:hAnsi="Arial"/>
      <w:b/>
      <w:sz w:val="22"/>
    </w:rPr>
  </w:style>
  <w:style w:type="character" w:customStyle="1" w:styleId="HTMLPreformattedChar">
    <w:name w:val="HTML Preformatted Char"/>
    <w:basedOn w:val="DefaultParagraphFont"/>
    <w:link w:val="HTMLPreformatted"/>
    <w:rsid w:val="008E438F"/>
    <w:rPr>
      <w:rFonts w:ascii="Courier New" w:hAnsi="Courier New" w:cs="Courier New"/>
    </w:rPr>
  </w:style>
  <w:style w:type="character" w:customStyle="1" w:styleId="FooterChar">
    <w:name w:val="Footer Char"/>
    <w:basedOn w:val="DefaultParagraphFont"/>
    <w:link w:val="Footer"/>
    <w:uiPriority w:val="99"/>
    <w:rsid w:val="00697BF5"/>
    <w:rPr>
      <w:sz w:val="24"/>
    </w:rPr>
  </w:style>
  <w:style w:type="character" w:customStyle="1" w:styleId="Heading7Char">
    <w:name w:val="Heading 7 Char"/>
    <w:basedOn w:val="DefaultParagraphFont"/>
    <w:link w:val="Heading7"/>
    <w:rsid w:val="003D7A72"/>
    <w:rPr>
      <w:rFonts w:ascii="Arial" w:hAnsi="Arial"/>
      <w:b/>
      <w:sz w:val="22"/>
      <w:shd w:val="pct10" w:color="auto" w:fill="auto"/>
    </w:rPr>
  </w:style>
  <w:style w:type="character" w:customStyle="1" w:styleId="BodyTextIndentChar">
    <w:name w:val="Body Text Indent Char"/>
    <w:basedOn w:val="DefaultParagraphFont"/>
    <w:link w:val="BodyTextIndent"/>
    <w:rsid w:val="00D9181C"/>
    <w:rPr>
      <w:rFonts w:ascii="Arial" w:hAnsi="Arial" w:cs="Arial"/>
      <w:b/>
      <w:sz w:val="22"/>
      <w:szCs w:val="24"/>
    </w:rPr>
  </w:style>
  <w:style w:type="character" w:customStyle="1" w:styleId="BodyTextIndent2Char">
    <w:name w:val="Body Text Indent 2 Char"/>
    <w:basedOn w:val="DefaultParagraphFont"/>
    <w:link w:val="BodyTextIndent2"/>
    <w:rsid w:val="009A08E0"/>
    <w:rPr>
      <w:rFonts w:ascii="Arial" w:hAnsi="Arial"/>
      <w:sz w:val="22"/>
    </w:rPr>
  </w:style>
  <w:style w:type="paragraph" w:customStyle="1" w:styleId="Default">
    <w:name w:val="Default"/>
    <w:rsid w:val="006961BA"/>
    <w:pPr>
      <w:autoSpaceDE w:val="0"/>
      <w:autoSpaceDN w:val="0"/>
      <w:adjustRightInd w:val="0"/>
    </w:pPr>
    <w:rPr>
      <w:rFonts w:eastAsiaTheme="minorHAnsi"/>
      <w:color w:val="000000"/>
      <w:sz w:val="24"/>
      <w:szCs w:val="24"/>
    </w:rPr>
  </w:style>
  <w:style w:type="paragraph" w:styleId="NoSpacing">
    <w:name w:val="No Spacing"/>
    <w:uiPriority w:val="1"/>
    <w:qFormat/>
    <w:rsid w:val="00845E67"/>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3310D0"/>
    <w:rPr>
      <w:sz w:val="24"/>
      <w:szCs w:val="24"/>
    </w:rPr>
  </w:style>
  <w:style w:type="character" w:customStyle="1" w:styleId="BodyText3Char">
    <w:name w:val="Body Text 3 Char"/>
    <w:basedOn w:val="DefaultParagraphFont"/>
    <w:link w:val="BodyText3"/>
    <w:rsid w:val="00F550A2"/>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9368">
      <w:bodyDiv w:val="1"/>
      <w:marLeft w:val="0"/>
      <w:marRight w:val="0"/>
      <w:marTop w:val="0"/>
      <w:marBottom w:val="0"/>
      <w:divBdr>
        <w:top w:val="none" w:sz="0" w:space="0" w:color="auto"/>
        <w:left w:val="none" w:sz="0" w:space="0" w:color="auto"/>
        <w:bottom w:val="none" w:sz="0" w:space="0" w:color="auto"/>
        <w:right w:val="none" w:sz="0" w:space="0" w:color="auto"/>
      </w:divBdr>
    </w:div>
    <w:div w:id="59450673">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32331490">
      <w:bodyDiv w:val="1"/>
      <w:marLeft w:val="0"/>
      <w:marRight w:val="0"/>
      <w:marTop w:val="0"/>
      <w:marBottom w:val="0"/>
      <w:divBdr>
        <w:top w:val="none" w:sz="0" w:space="0" w:color="auto"/>
        <w:left w:val="none" w:sz="0" w:space="0" w:color="auto"/>
        <w:bottom w:val="none" w:sz="0" w:space="0" w:color="auto"/>
        <w:right w:val="none" w:sz="0" w:space="0" w:color="auto"/>
      </w:divBdr>
    </w:div>
    <w:div w:id="168102550">
      <w:bodyDiv w:val="1"/>
      <w:marLeft w:val="0"/>
      <w:marRight w:val="0"/>
      <w:marTop w:val="0"/>
      <w:marBottom w:val="0"/>
      <w:divBdr>
        <w:top w:val="none" w:sz="0" w:space="0" w:color="auto"/>
        <w:left w:val="none" w:sz="0" w:space="0" w:color="auto"/>
        <w:bottom w:val="none" w:sz="0" w:space="0" w:color="auto"/>
        <w:right w:val="none" w:sz="0" w:space="0" w:color="auto"/>
      </w:divBdr>
      <w:divsChild>
        <w:div w:id="505287099">
          <w:marLeft w:val="0"/>
          <w:marRight w:val="0"/>
          <w:marTop w:val="0"/>
          <w:marBottom w:val="0"/>
          <w:divBdr>
            <w:top w:val="none" w:sz="0" w:space="0" w:color="auto"/>
            <w:left w:val="none" w:sz="0" w:space="0" w:color="auto"/>
            <w:bottom w:val="none" w:sz="0" w:space="0" w:color="auto"/>
            <w:right w:val="none" w:sz="0" w:space="0" w:color="auto"/>
          </w:divBdr>
        </w:div>
        <w:div w:id="510295018">
          <w:marLeft w:val="0"/>
          <w:marRight w:val="0"/>
          <w:marTop w:val="0"/>
          <w:marBottom w:val="0"/>
          <w:divBdr>
            <w:top w:val="none" w:sz="0" w:space="0" w:color="auto"/>
            <w:left w:val="none" w:sz="0" w:space="0" w:color="auto"/>
            <w:bottom w:val="none" w:sz="0" w:space="0" w:color="auto"/>
            <w:right w:val="none" w:sz="0" w:space="0" w:color="auto"/>
          </w:divBdr>
        </w:div>
        <w:div w:id="1154764234">
          <w:marLeft w:val="0"/>
          <w:marRight w:val="0"/>
          <w:marTop w:val="0"/>
          <w:marBottom w:val="0"/>
          <w:divBdr>
            <w:top w:val="none" w:sz="0" w:space="0" w:color="auto"/>
            <w:left w:val="none" w:sz="0" w:space="0" w:color="auto"/>
            <w:bottom w:val="none" w:sz="0" w:space="0" w:color="auto"/>
            <w:right w:val="none" w:sz="0" w:space="0" w:color="auto"/>
          </w:divBdr>
        </w:div>
        <w:div w:id="1355108408">
          <w:marLeft w:val="0"/>
          <w:marRight w:val="0"/>
          <w:marTop w:val="0"/>
          <w:marBottom w:val="0"/>
          <w:divBdr>
            <w:top w:val="none" w:sz="0" w:space="0" w:color="auto"/>
            <w:left w:val="none" w:sz="0" w:space="0" w:color="auto"/>
            <w:bottom w:val="none" w:sz="0" w:space="0" w:color="auto"/>
            <w:right w:val="none" w:sz="0" w:space="0" w:color="auto"/>
          </w:divBdr>
        </w:div>
        <w:div w:id="1367759727">
          <w:marLeft w:val="0"/>
          <w:marRight w:val="0"/>
          <w:marTop w:val="0"/>
          <w:marBottom w:val="0"/>
          <w:divBdr>
            <w:top w:val="none" w:sz="0" w:space="0" w:color="auto"/>
            <w:left w:val="none" w:sz="0" w:space="0" w:color="auto"/>
            <w:bottom w:val="none" w:sz="0" w:space="0" w:color="auto"/>
            <w:right w:val="none" w:sz="0" w:space="0" w:color="auto"/>
          </w:divBdr>
        </w:div>
        <w:div w:id="1378772060">
          <w:marLeft w:val="0"/>
          <w:marRight w:val="0"/>
          <w:marTop w:val="0"/>
          <w:marBottom w:val="0"/>
          <w:divBdr>
            <w:top w:val="none" w:sz="0" w:space="0" w:color="auto"/>
            <w:left w:val="none" w:sz="0" w:space="0" w:color="auto"/>
            <w:bottom w:val="none" w:sz="0" w:space="0" w:color="auto"/>
            <w:right w:val="none" w:sz="0" w:space="0" w:color="auto"/>
          </w:divBdr>
        </w:div>
        <w:div w:id="1543977100">
          <w:marLeft w:val="0"/>
          <w:marRight w:val="0"/>
          <w:marTop w:val="0"/>
          <w:marBottom w:val="0"/>
          <w:divBdr>
            <w:top w:val="none" w:sz="0" w:space="0" w:color="auto"/>
            <w:left w:val="none" w:sz="0" w:space="0" w:color="auto"/>
            <w:bottom w:val="none" w:sz="0" w:space="0" w:color="auto"/>
            <w:right w:val="none" w:sz="0" w:space="0" w:color="auto"/>
          </w:divBdr>
        </w:div>
        <w:div w:id="1732267101">
          <w:marLeft w:val="0"/>
          <w:marRight w:val="0"/>
          <w:marTop w:val="0"/>
          <w:marBottom w:val="0"/>
          <w:divBdr>
            <w:top w:val="none" w:sz="0" w:space="0" w:color="auto"/>
            <w:left w:val="none" w:sz="0" w:space="0" w:color="auto"/>
            <w:bottom w:val="none" w:sz="0" w:space="0" w:color="auto"/>
            <w:right w:val="none" w:sz="0" w:space="0" w:color="auto"/>
          </w:divBdr>
        </w:div>
        <w:div w:id="1853252428">
          <w:marLeft w:val="0"/>
          <w:marRight w:val="0"/>
          <w:marTop w:val="0"/>
          <w:marBottom w:val="0"/>
          <w:divBdr>
            <w:top w:val="none" w:sz="0" w:space="0" w:color="auto"/>
            <w:left w:val="none" w:sz="0" w:space="0" w:color="auto"/>
            <w:bottom w:val="none" w:sz="0" w:space="0" w:color="auto"/>
            <w:right w:val="none" w:sz="0" w:space="0" w:color="auto"/>
          </w:divBdr>
        </w:div>
        <w:div w:id="1971744197">
          <w:marLeft w:val="0"/>
          <w:marRight w:val="0"/>
          <w:marTop w:val="0"/>
          <w:marBottom w:val="0"/>
          <w:divBdr>
            <w:top w:val="none" w:sz="0" w:space="0" w:color="auto"/>
            <w:left w:val="none" w:sz="0" w:space="0" w:color="auto"/>
            <w:bottom w:val="none" w:sz="0" w:space="0" w:color="auto"/>
            <w:right w:val="none" w:sz="0" w:space="0" w:color="auto"/>
          </w:divBdr>
        </w:div>
      </w:divsChild>
    </w:div>
    <w:div w:id="170413921">
      <w:bodyDiv w:val="1"/>
      <w:marLeft w:val="0"/>
      <w:marRight w:val="0"/>
      <w:marTop w:val="0"/>
      <w:marBottom w:val="0"/>
      <w:divBdr>
        <w:top w:val="none" w:sz="0" w:space="0" w:color="auto"/>
        <w:left w:val="none" w:sz="0" w:space="0" w:color="auto"/>
        <w:bottom w:val="none" w:sz="0" w:space="0" w:color="auto"/>
        <w:right w:val="none" w:sz="0" w:space="0" w:color="auto"/>
      </w:divBdr>
    </w:div>
    <w:div w:id="175387892">
      <w:bodyDiv w:val="1"/>
      <w:marLeft w:val="0"/>
      <w:marRight w:val="0"/>
      <w:marTop w:val="0"/>
      <w:marBottom w:val="0"/>
      <w:divBdr>
        <w:top w:val="none" w:sz="0" w:space="0" w:color="auto"/>
        <w:left w:val="none" w:sz="0" w:space="0" w:color="auto"/>
        <w:bottom w:val="none" w:sz="0" w:space="0" w:color="auto"/>
        <w:right w:val="none" w:sz="0" w:space="0" w:color="auto"/>
      </w:divBdr>
    </w:div>
    <w:div w:id="205526801">
      <w:bodyDiv w:val="1"/>
      <w:marLeft w:val="0"/>
      <w:marRight w:val="0"/>
      <w:marTop w:val="0"/>
      <w:marBottom w:val="0"/>
      <w:divBdr>
        <w:top w:val="none" w:sz="0" w:space="0" w:color="auto"/>
        <w:left w:val="none" w:sz="0" w:space="0" w:color="auto"/>
        <w:bottom w:val="none" w:sz="0" w:space="0" w:color="auto"/>
        <w:right w:val="none" w:sz="0" w:space="0" w:color="auto"/>
      </w:divBdr>
    </w:div>
    <w:div w:id="217598603">
      <w:bodyDiv w:val="1"/>
      <w:marLeft w:val="0"/>
      <w:marRight w:val="0"/>
      <w:marTop w:val="0"/>
      <w:marBottom w:val="0"/>
      <w:divBdr>
        <w:top w:val="none" w:sz="0" w:space="0" w:color="auto"/>
        <w:left w:val="none" w:sz="0" w:space="0" w:color="auto"/>
        <w:bottom w:val="none" w:sz="0" w:space="0" w:color="auto"/>
        <w:right w:val="none" w:sz="0" w:space="0" w:color="auto"/>
      </w:divBdr>
      <w:divsChild>
        <w:div w:id="110518736">
          <w:marLeft w:val="0"/>
          <w:marRight w:val="0"/>
          <w:marTop w:val="0"/>
          <w:marBottom w:val="0"/>
          <w:divBdr>
            <w:top w:val="none" w:sz="0" w:space="0" w:color="auto"/>
            <w:left w:val="none" w:sz="0" w:space="0" w:color="auto"/>
            <w:bottom w:val="none" w:sz="0" w:space="0" w:color="auto"/>
            <w:right w:val="none" w:sz="0" w:space="0" w:color="auto"/>
          </w:divBdr>
        </w:div>
      </w:divsChild>
    </w:div>
    <w:div w:id="285813179">
      <w:bodyDiv w:val="1"/>
      <w:marLeft w:val="0"/>
      <w:marRight w:val="0"/>
      <w:marTop w:val="0"/>
      <w:marBottom w:val="0"/>
      <w:divBdr>
        <w:top w:val="none" w:sz="0" w:space="0" w:color="auto"/>
        <w:left w:val="none" w:sz="0" w:space="0" w:color="auto"/>
        <w:bottom w:val="none" w:sz="0" w:space="0" w:color="auto"/>
        <w:right w:val="none" w:sz="0" w:space="0" w:color="auto"/>
      </w:divBdr>
    </w:div>
    <w:div w:id="345865900">
      <w:bodyDiv w:val="1"/>
      <w:marLeft w:val="0"/>
      <w:marRight w:val="0"/>
      <w:marTop w:val="0"/>
      <w:marBottom w:val="0"/>
      <w:divBdr>
        <w:top w:val="none" w:sz="0" w:space="0" w:color="auto"/>
        <w:left w:val="none" w:sz="0" w:space="0" w:color="auto"/>
        <w:bottom w:val="none" w:sz="0" w:space="0" w:color="auto"/>
        <w:right w:val="none" w:sz="0" w:space="0" w:color="auto"/>
      </w:divBdr>
    </w:div>
    <w:div w:id="367998478">
      <w:bodyDiv w:val="1"/>
      <w:marLeft w:val="0"/>
      <w:marRight w:val="0"/>
      <w:marTop w:val="0"/>
      <w:marBottom w:val="0"/>
      <w:divBdr>
        <w:top w:val="none" w:sz="0" w:space="0" w:color="auto"/>
        <w:left w:val="none" w:sz="0" w:space="0" w:color="auto"/>
        <w:bottom w:val="none" w:sz="0" w:space="0" w:color="auto"/>
        <w:right w:val="none" w:sz="0" w:space="0" w:color="auto"/>
      </w:divBdr>
    </w:div>
    <w:div w:id="473184217">
      <w:bodyDiv w:val="1"/>
      <w:marLeft w:val="0"/>
      <w:marRight w:val="0"/>
      <w:marTop w:val="0"/>
      <w:marBottom w:val="0"/>
      <w:divBdr>
        <w:top w:val="none" w:sz="0" w:space="0" w:color="auto"/>
        <w:left w:val="none" w:sz="0" w:space="0" w:color="auto"/>
        <w:bottom w:val="none" w:sz="0" w:space="0" w:color="auto"/>
        <w:right w:val="none" w:sz="0" w:space="0" w:color="auto"/>
      </w:divBdr>
    </w:div>
    <w:div w:id="508447382">
      <w:bodyDiv w:val="1"/>
      <w:marLeft w:val="0"/>
      <w:marRight w:val="0"/>
      <w:marTop w:val="0"/>
      <w:marBottom w:val="0"/>
      <w:divBdr>
        <w:top w:val="none" w:sz="0" w:space="0" w:color="auto"/>
        <w:left w:val="none" w:sz="0" w:space="0" w:color="auto"/>
        <w:bottom w:val="none" w:sz="0" w:space="0" w:color="auto"/>
        <w:right w:val="none" w:sz="0" w:space="0" w:color="auto"/>
      </w:divBdr>
    </w:div>
    <w:div w:id="531111983">
      <w:bodyDiv w:val="1"/>
      <w:marLeft w:val="0"/>
      <w:marRight w:val="0"/>
      <w:marTop w:val="0"/>
      <w:marBottom w:val="0"/>
      <w:divBdr>
        <w:top w:val="none" w:sz="0" w:space="0" w:color="auto"/>
        <w:left w:val="none" w:sz="0" w:space="0" w:color="auto"/>
        <w:bottom w:val="none" w:sz="0" w:space="0" w:color="auto"/>
        <w:right w:val="none" w:sz="0" w:space="0" w:color="auto"/>
      </w:divBdr>
    </w:div>
    <w:div w:id="656961411">
      <w:bodyDiv w:val="1"/>
      <w:marLeft w:val="0"/>
      <w:marRight w:val="0"/>
      <w:marTop w:val="0"/>
      <w:marBottom w:val="0"/>
      <w:divBdr>
        <w:top w:val="none" w:sz="0" w:space="0" w:color="auto"/>
        <w:left w:val="none" w:sz="0" w:space="0" w:color="auto"/>
        <w:bottom w:val="none" w:sz="0" w:space="0" w:color="auto"/>
        <w:right w:val="none" w:sz="0" w:space="0" w:color="auto"/>
      </w:divBdr>
    </w:div>
    <w:div w:id="726957134">
      <w:bodyDiv w:val="1"/>
      <w:marLeft w:val="0"/>
      <w:marRight w:val="0"/>
      <w:marTop w:val="0"/>
      <w:marBottom w:val="0"/>
      <w:divBdr>
        <w:top w:val="none" w:sz="0" w:space="0" w:color="auto"/>
        <w:left w:val="none" w:sz="0" w:space="0" w:color="auto"/>
        <w:bottom w:val="none" w:sz="0" w:space="0" w:color="auto"/>
        <w:right w:val="none" w:sz="0" w:space="0" w:color="auto"/>
      </w:divBdr>
    </w:div>
    <w:div w:id="957874800">
      <w:bodyDiv w:val="1"/>
      <w:marLeft w:val="0"/>
      <w:marRight w:val="0"/>
      <w:marTop w:val="0"/>
      <w:marBottom w:val="0"/>
      <w:divBdr>
        <w:top w:val="none" w:sz="0" w:space="0" w:color="auto"/>
        <w:left w:val="none" w:sz="0" w:space="0" w:color="auto"/>
        <w:bottom w:val="none" w:sz="0" w:space="0" w:color="auto"/>
        <w:right w:val="none" w:sz="0" w:space="0" w:color="auto"/>
      </w:divBdr>
    </w:div>
    <w:div w:id="1030030451">
      <w:bodyDiv w:val="1"/>
      <w:marLeft w:val="0"/>
      <w:marRight w:val="0"/>
      <w:marTop w:val="0"/>
      <w:marBottom w:val="0"/>
      <w:divBdr>
        <w:top w:val="none" w:sz="0" w:space="0" w:color="auto"/>
        <w:left w:val="none" w:sz="0" w:space="0" w:color="auto"/>
        <w:bottom w:val="none" w:sz="0" w:space="0" w:color="auto"/>
        <w:right w:val="none" w:sz="0" w:space="0" w:color="auto"/>
      </w:divBdr>
    </w:div>
    <w:div w:id="1038510442">
      <w:bodyDiv w:val="1"/>
      <w:marLeft w:val="0"/>
      <w:marRight w:val="0"/>
      <w:marTop w:val="0"/>
      <w:marBottom w:val="0"/>
      <w:divBdr>
        <w:top w:val="none" w:sz="0" w:space="0" w:color="auto"/>
        <w:left w:val="none" w:sz="0" w:space="0" w:color="auto"/>
        <w:bottom w:val="none" w:sz="0" w:space="0" w:color="auto"/>
        <w:right w:val="none" w:sz="0" w:space="0" w:color="auto"/>
      </w:divBdr>
    </w:div>
    <w:div w:id="1120414051">
      <w:bodyDiv w:val="1"/>
      <w:marLeft w:val="0"/>
      <w:marRight w:val="0"/>
      <w:marTop w:val="0"/>
      <w:marBottom w:val="0"/>
      <w:divBdr>
        <w:top w:val="none" w:sz="0" w:space="0" w:color="auto"/>
        <w:left w:val="none" w:sz="0" w:space="0" w:color="auto"/>
        <w:bottom w:val="none" w:sz="0" w:space="0" w:color="auto"/>
        <w:right w:val="none" w:sz="0" w:space="0" w:color="auto"/>
      </w:divBdr>
    </w:div>
    <w:div w:id="1370108889">
      <w:bodyDiv w:val="1"/>
      <w:marLeft w:val="0"/>
      <w:marRight w:val="0"/>
      <w:marTop w:val="0"/>
      <w:marBottom w:val="0"/>
      <w:divBdr>
        <w:top w:val="none" w:sz="0" w:space="0" w:color="auto"/>
        <w:left w:val="none" w:sz="0" w:space="0" w:color="auto"/>
        <w:bottom w:val="none" w:sz="0" w:space="0" w:color="auto"/>
        <w:right w:val="none" w:sz="0" w:space="0" w:color="auto"/>
      </w:divBdr>
    </w:div>
    <w:div w:id="1425490748">
      <w:bodyDiv w:val="1"/>
      <w:marLeft w:val="0"/>
      <w:marRight w:val="0"/>
      <w:marTop w:val="0"/>
      <w:marBottom w:val="0"/>
      <w:divBdr>
        <w:top w:val="none" w:sz="0" w:space="0" w:color="auto"/>
        <w:left w:val="none" w:sz="0" w:space="0" w:color="auto"/>
        <w:bottom w:val="none" w:sz="0" w:space="0" w:color="auto"/>
        <w:right w:val="none" w:sz="0" w:space="0" w:color="auto"/>
      </w:divBdr>
    </w:div>
    <w:div w:id="1549872341">
      <w:bodyDiv w:val="1"/>
      <w:marLeft w:val="0"/>
      <w:marRight w:val="0"/>
      <w:marTop w:val="0"/>
      <w:marBottom w:val="0"/>
      <w:divBdr>
        <w:top w:val="none" w:sz="0" w:space="0" w:color="auto"/>
        <w:left w:val="none" w:sz="0" w:space="0" w:color="auto"/>
        <w:bottom w:val="none" w:sz="0" w:space="0" w:color="auto"/>
        <w:right w:val="none" w:sz="0" w:space="0" w:color="auto"/>
      </w:divBdr>
    </w:div>
    <w:div w:id="1586694483">
      <w:bodyDiv w:val="1"/>
      <w:marLeft w:val="0"/>
      <w:marRight w:val="0"/>
      <w:marTop w:val="0"/>
      <w:marBottom w:val="0"/>
      <w:divBdr>
        <w:top w:val="none" w:sz="0" w:space="0" w:color="auto"/>
        <w:left w:val="none" w:sz="0" w:space="0" w:color="auto"/>
        <w:bottom w:val="none" w:sz="0" w:space="0" w:color="auto"/>
        <w:right w:val="none" w:sz="0" w:space="0" w:color="auto"/>
      </w:divBdr>
    </w:div>
    <w:div w:id="1591891623">
      <w:bodyDiv w:val="1"/>
      <w:marLeft w:val="0"/>
      <w:marRight w:val="0"/>
      <w:marTop w:val="0"/>
      <w:marBottom w:val="0"/>
      <w:divBdr>
        <w:top w:val="none" w:sz="0" w:space="0" w:color="auto"/>
        <w:left w:val="none" w:sz="0" w:space="0" w:color="auto"/>
        <w:bottom w:val="none" w:sz="0" w:space="0" w:color="auto"/>
        <w:right w:val="none" w:sz="0" w:space="0" w:color="auto"/>
      </w:divBdr>
    </w:div>
    <w:div w:id="1621914119">
      <w:bodyDiv w:val="1"/>
      <w:marLeft w:val="0"/>
      <w:marRight w:val="0"/>
      <w:marTop w:val="0"/>
      <w:marBottom w:val="0"/>
      <w:divBdr>
        <w:top w:val="none" w:sz="0" w:space="0" w:color="auto"/>
        <w:left w:val="none" w:sz="0" w:space="0" w:color="auto"/>
        <w:bottom w:val="none" w:sz="0" w:space="0" w:color="auto"/>
        <w:right w:val="none" w:sz="0" w:space="0" w:color="auto"/>
      </w:divBdr>
    </w:div>
    <w:div w:id="1812478127">
      <w:bodyDiv w:val="1"/>
      <w:marLeft w:val="0"/>
      <w:marRight w:val="0"/>
      <w:marTop w:val="0"/>
      <w:marBottom w:val="0"/>
      <w:divBdr>
        <w:top w:val="none" w:sz="0" w:space="0" w:color="auto"/>
        <w:left w:val="none" w:sz="0" w:space="0" w:color="auto"/>
        <w:bottom w:val="none" w:sz="0" w:space="0" w:color="auto"/>
        <w:right w:val="none" w:sz="0" w:space="0" w:color="auto"/>
      </w:divBdr>
    </w:div>
    <w:div w:id="1909992256">
      <w:bodyDiv w:val="1"/>
      <w:marLeft w:val="0"/>
      <w:marRight w:val="0"/>
      <w:marTop w:val="0"/>
      <w:marBottom w:val="0"/>
      <w:divBdr>
        <w:top w:val="none" w:sz="0" w:space="0" w:color="auto"/>
        <w:left w:val="none" w:sz="0" w:space="0" w:color="auto"/>
        <w:bottom w:val="none" w:sz="0" w:space="0" w:color="auto"/>
        <w:right w:val="none" w:sz="0" w:space="0" w:color="auto"/>
      </w:divBdr>
    </w:div>
    <w:div w:id="2002657304">
      <w:bodyDiv w:val="1"/>
      <w:marLeft w:val="0"/>
      <w:marRight w:val="0"/>
      <w:marTop w:val="0"/>
      <w:marBottom w:val="0"/>
      <w:divBdr>
        <w:top w:val="none" w:sz="0" w:space="0" w:color="auto"/>
        <w:left w:val="none" w:sz="0" w:space="0" w:color="auto"/>
        <w:bottom w:val="none" w:sz="0" w:space="0" w:color="auto"/>
        <w:right w:val="none" w:sz="0" w:space="0" w:color="auto"/>
      </w:divBdr>
    </w:div>
    <w:div w:id="2081171757">
      <w:bodyDiv w:val="1"/>
      <w:marLeft w:val="0"/>
      <w:marRight w:val="0"/>
      <w:marTop w:val="0"/>
      <w:marBottom w:val="0"/>
      <w:divBdr>
        <w:top w:val="none" w:sz="0" w:space="0" w:color="auto"/>
        <w:left w:val="none" w:sz="0" w:space="0" w:color="auto"/>
        <w:bottom w:val="none" w:sz="0" w:space="0" w:color="auto"/>
        <w:right w:val="none" w:sz="0" w:space="0" w:color="auto"/>
      </w:divBdr>
    </w:div>
    <w:div w:id="2140996722">
      <w:bodyDiv w:val="1"/>
      <w:marLeft w:val="375"/>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80D36-B2CF-413E-B0C3-CBB696A81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C104FB65</Template>
  <TotalTime>489</TotalTime>
  <Pages>6</Pages>
  <Words>1812</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APPLE VALLEY TOWN COUNCIL</vt:lpstr>
    </vt:vector>
  </TitlesOfParts>
  <Company>me</Company>
  <LinksUpToDate>false</LinksUpToDate>
  <CharactersWithSpaces>12182</CharactersWithSpaces>
  <SharedDoc>false</SharedDoc>
  <HLinks>
    <vt:vector size="6" baseType="variant">
      <vt:variant>
        <vt:i4>2293871</vt:i4>
      </vt:variant>
      <vt:variant>
        <vt:i4>0</vt:i4>
      </vt:variant>
      <vt:variant>
        <vt:i4>0</vt:i4>
      </vt:variant>
      <vt:variant>
        <vt:i4>5</vt:i4>
      </vt:variant>
      <vt:variant>
        <vt:lpwstr>http://www.applevalley.org/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VALLEY TOWN COUNCIL</dc:title>
  <dc:creator>phevle</dc:creator>
  <cp:lastModifiedBy>Yvonne Rivera</cp:lastModifiedBy>
  <cp:revision>13</cp:revision>
  <cp:lastPrinted>2018-12-07T23:20:00Z</cp:lastPrinted>
  <dcterms:created xsi:type="dcterms:W3CDTF">2018-11-14T00:45:00Z</dcterms:created>
  <dcterms:modified xsi:type="dcterms:W3CDTF">2018-12-07T23:33:00Z</dcterms:modified>
</cp:coreProperties>
</file>