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979" w:rsidRPr="0049533A" w:rsidRDefault="00654749" w:rsidP="00E30F38">
      <w:pPr>
        <w:ind w:right="360"/>
        <w:jc w:val="center"/>
        <w:rPr>
          <w:rFonts w:ascii="Arial" w:hAnsi="Arial" w:cs="Arial"/>
          <w:b/>
          <w:sz w:val="22"/>
          <w:szCs w:val="22"/>
        </w:rPr>
      </w:pPr>
      <w:bookmarkStart w:id="0" w:name="OLE_LINK1"/>
      <w:bookmarkStart w:id="1" w:name="OLE_LINK2"/>
      <w:r w:rsidRPr="0049533A">
        <w:rPr>
          <w:rFonts w:ascii="Arial" w:hAnsi="Arial" w:cs="Arial"/>
          <w:b/>
          <w:sz w:val="22"/>
          <w:szCs w:val="22"/>
        </w:rPr>
        <w:t>TOWN OF APPLE VALLEY</w:t>
      </w:r>
    </w:p>
    <w:p w:rsidR="00714E27" w:rsidRPr="0049533A" w:rsidRDefault="00654749" w:rsidP="00E30F38">
      <w:pPr>
        <w:ind w:right="360"/>
        <w:jc w:val="center"/>
        <w:rPr>
          <w:rFonts w:ascii="Arial" w:hAnsi="Arial" w:cs="Arial"/>
          <w:b/>
          <w:sz w:val="22"/>
          <w:szCs w:val="22"/>
        </w:rPr>
      </w:pPr>
      <w:r w:rsidRPr="0049533A">
        <w:rPr>
          <w:rFonts w:ascii="Arial" w:hAnsi="Arial" w:cs="Arial"/>
          <w:b/>
          <w:sz w:val="22"/>
          <w:szCs w:val="22"/>
        </w:rPr>
        <w:t>TOWN COUNCIL/</w:t>
      </w:r>
      <w:r w:rsidR="001361F7">
        <w:rPr>
          <w:rFonts w:ascii="Arial" w:hAnsi="Arial" w:cs="Arial"/>
          <w:b/>
          <w:sz w:val="22"/>
          <w:szCs w:val="22"/>
        </w:rPr>
        <w:t>PLANNING COMMISSION</w:t>
      </w:r>
      <w:r w:rsidR="003A7EB5">
        <w:rPr>
          <w:rFonts w:ascii="Arial" w:hAnsi="Arial" w:cs="Arial"/>
          <w:b/>
          <w:sz w:val="22"/>
          <w:szCs w:val="22"/>
        </w:rPr>
        <w:br/>
      </w:r>
    </w:p>
    <w:p w:rsidR="007A5C07" w:rsidRPr="0049533A" w:rsidRDefault="001361F7" w:rsidP="00E30F38">
      <w:pPr>
        <w:pStyle w:val="Heading4"/>
        <w:tabs>
          <w:tab w:val="left" w:pos="2064"/>
        </w:tabs>
        <w:ind w:right="360"/>
        <w:jc w:val="center"/>
        <w:rPr>
          <w:rFonts w:cs="Arial"/>
          <w:iCs/>
          <w:szCs w:val="22"/>
        </w:rPr>
      </w:pPr>
      <w:r>
        <w:rPr>
          <w:rFonts w:cs="Arial"/>
          <w:iCs/>
          <w:szCs w:val="22"/>
        </w:rPr>
        <w:t xml:space="preserve">JOINT </w:t>
      </w:r>
      <w:r w:rsidR="00143C61" w:rsidRPr="0049533A">
        <w:rPr>
          <w:rFonts w:cs="Arial"/>
          <w:iCs/>
          <w:szCs w:val="22"/>
        </w:rPr>
        <w:t>SPECIAL MEETING</w:t>
      </w:r>
    </w:p>
    <w:p w:rsidR="007A5C07" w:rsidRPr="0049533A" w:rsidRDefault="00654749" w:rsidP="00E30F38">
      <w:pPr>
        <w:ind w:right="360"/>
        <w:jc w:val="center"/>
        <w:rPr>
          <w:rFonts w:ascii="Arial" w:hAnsi="Arial" w:cs="Arial"/>
          <w:iCs/>
          <w:sz w:val="22"/>
          <w:szCs w:val="22"/>
        </w:rPr>
      </w:pPr>
      <w:r w:rsidRPr="0049533A">
        <w:rPr>
          <w:rFonts w:ascii="Arial" w:hAnsi="Arial" w:cs="Arial"/>
          <w:b/>
          <w:iCs/>
          <w:sz w:val="22"/>
          <w:szCs w:val="22"/>
        </w:rPr>
        <w:t xml:space="preserve">MINUTES – </w:t>
      </w:r>
      <w:r w:rsidR="001361F7">
        <w:rPr>
          <w:rFonts w:ascii="Arial" w:hAnsi="Arial" w:cs="Arial"/>
          <w:b/>
          <w:iCs/>
          <w:sz w:val="22"/>
          <w:szCs w:val="22"/>
        </w:rPr>
        <w:t>May 1</w:t>
      </w:r>
      <w:r w:rsidR="0049533A">
        <w:rPr>
          <w:rFonts w:ascii="Arial" w:hAnsi="Arial" w:cs="Arial"/>
          <w:b/>
          <w:iCs/>
          <w:sz w:val="22"/>
          <w:szCs w:val="22"/>
        </w:rPr>
        <w:t>, 201</w:t>
      </w:r>
      <w:r w:rsidR="003A7EB5">
        <w:rPr>
          <w:rFonts w:ascii="Arial" w:hAnsi="Arial" w:cs="Arial"/>
          <w:b/>
          <w:iCs/>
          <w:sz w:val="22"/>
          <w:szCs w:val="22"/>
        </w:rPr>
        <w:t>9</w:t>
      </w:r>
    </w:p>
    <w:p w:rsidR="00B508E8" w:rsidRPr="0049533A" w:rsidRDefault="00B508E8" w:rsidP="00E30F38">
      <w:pPr>
        <w:ind w:right="360"/>
        <w:rPr>
          <w:rFonts w:ascii="Arial" w:hAnsi="Arial" w:cs="Arial"/>
          <w:iCs/>
          <w:sz w:val="22"/>
          <w:szCs w:val="22"/>
        </w:rPr>
      </w:pPr>
    </w:p>
    <w:p w:rsidR="00143C61" w:rsidRPr="0049533A" w:rsidRDefault="00143C61" w:rsidP="00E30F38">
      <w:pPr>
        <w:ind w:right="360"/>
        <w:rPr>
          <w:rFonts w:ascii="Arial" w:hAnsi="Arial" w:cs="Arial"/>
          <w:iCs/>
          <w:sz w:val="22"/>
          <w:szCs w:val="22"/>
        </w:rPr>
      </w:pPr>
    </w:p>
    <w:p w:rsidR="00971EC2" w:rsidRPr="0049533A" w:rsidRDefault="00654749" w:rsidP="00E30F38">
      <w:pPr>
        <w:ind w:right="360"/>
        <w:jc w:val="both"/>
        <w:rPr>
          <w:rFonts w:ascii="Arial" w:hAnsi="Arial" w:cs="Arial"/>
          <w:b/>
          <w:sz w:val="22"/>
          <w:szCs w:val="22"/>
        </w:rPr>
      </w:pPr>
      <w:r w:rsidRPr="0049533A">
        <w:rPr>
          <w:rFonts w:ascii="Arial" w:hAnsi="Arial" w:cs="Arial"/>
          <w:b/>
          <w:sz w:val="22"/>
          <w:szCs w:val="22"/>
        </w:rPr>
        <w:t>CALL TO ORDER:</w:t>
      </w:r>
    </w:p>
    <w:p w:rsidR="00654749" w:rsidRPr="0049533A" w:rsidRDefault="00654749" w:rsidP="00E30F38">
      <w:pPr>
        <w:ind w:right="360"/>
        <w:jc w:val="both"/>
        <w:rPr>
          <w:rFonts w:ascii="Arial" w:hAnsi="Arial" w:cs="Arial"/>
          <w:b/>
          <w:sz w:val="22"/>
          <w:szCs w:val="22"/>
        </w:rPr>
      </w:pPr>
    </w:p>
    <w:p w:rsidR="00654749" w:rsidRPr="0049533A" w:rsidRDefault="00654749" w:rsidP="00E30F38">
      <w:pPr>
        <w:ind w:right="360"/>
        <w:jc w:val="both"/>
        <w:rPr>
          <w:rFonts w:ascii="Arial" w:hAnsi="Arial" w:cs="Arial"/>
          <w:sz w:val="22"/>
          <w:szCs w:val="22"/>
        </w:rPr>
      </w:pPr>
      <w:r w:rsidRPr="0049533A">
        <w:rPr>
          <w:rFonts w:ascii="Arial" w:hAnsi="Arial" w:cs="Arial"/>
          <w:sz w:val="22"/>
          <w:szCs w:val="22"/>
        </w:rPr>
        <w:t>Mayor</w:t>
      </w:r>
      <w:r w:rsidR="008338B8">
        <w:rPr>
          <w:rFonts w:ascii="Arial" w:hAnsi="Arial" w:cs="Arial"/>
          <w:sz w:val="22"/>
          <w:szCs w:val="22"/>
        </w:rPr>
        <w:t xml:space="preserve"> </w:t>
      </w:r>
      <w:r w:rsidR="001361F7">
        <w:rPr>
          <w:rFonts w:ascii="Arial" w:hAnsi="Arial" w:cs="Arial"/>
          <w:sz w:val="22"/>
          <w:szCs w:val="22"/>
        </w:rPr>
        <w:t>Cusack</w:t>
      </w:r>
      <w:r w:rsidR="008338B8">
        <w:rPr>
          <w:rFonts w:ascii="Arial" w:hAnsi="Arial" w:cs="Arial"/>
          <w:sz w:val="22"/>
          <w:szCs w:val="22"/>
        </w:rPr>
        <w:t xml:space="preserve"> </w:t>
      </w:r>
      <w:r w:rsidRPr="0049533A">
        <w:rPr>
          <w:rFonts w:ascii="Arial" w:hAnsi="Arial" w:cs="Arial"/>
          <w:sz w:val="22"/>
          <w:szCs w:val="22"/>
        </w:rPr>
        <w:t xml:space="preserve">called to order the </w:t>
      </w:r>
      <w:r w:rsidR="001361F7">
        <w:rPr>
          <w:rFonts w:ascii="Arial" w:hAnsi="Arial" w:cs="Arial"/>
          <w:sz w:val="22"/>
          <w:szCs w:val="22"/>
        </w:rPr>
        <w:t xml:space="preserve">joint </w:t>
      </w:r>
      <w:r w:rsidR="00EA3E2D" w:rsidRPr="0049533A">
        <w:rPr>
          <w:rFonts w:ascii="Arial" w:hAnsi="Arial" w:cs="Arial"/>
          <w:sz w:val="22"/>
          <w:szCs w:val="22"/>
        </w:rPr>
        <w:t xml:space="preserve">special meeting </w:t>
      </w:r>
      <w:r w:rsidRPr="0049533A">
        <w:rPr>
          <w:rFonts w:ascii="Arial" w:hAnsi="Arial" w:cs="Arial"/>
          <w:sz w:val="22"/>
          <w:szCs w:val="22"/>
        </w:rPr>
        <w:t>of the A</w:t>
      </w:r>
      <w:r w:rsidR="00BC2703" w:rsidRPr="0049533A">
        <w:rPr>
          <w:rFonts w:ascii="Arial" w:hAnsi="Arial" w:cs="Arial"/>
          <w:sz w:val="22"/>
          <w:szCs w:val="22"/>
        </w:rPr>
        <w:t>pple Valley Town C</w:t>
      </w:r>
      <w:r w:rsidR="00DE742A" w:rsidRPr="0049533A">
        <w:rPr>
          <w:rFonts w:ascii="Arial" w:hAnsi="Arial" w:cs="Arial"/>
          <w:sz w:val="22"/>
          <w:szCs w:val="22"/>
        </w:rPr>
        <w:t>ouncil</w:t>
      </w:r>
      <w:r w:rsidR="00B10743" w:rsidRPr="0049533A">
        <w:rPr>
          <w:rFonts w:ascii="Arial" w:hAnsi="Arial" w:cs="Arial"/>
          <w:sz w:val="22"/>
          <w:szCs w:val="22"/>
        </w:rPr>
        <w:t xml:space="preserve"> and </w:t>
      </w:r>
      <w:r w:rsidR="001361F7">
        <w:rPr>
          <w:rFonts w:ascii="Arial" w:hAnsi="Arial" w:cs="Arial"/>
          <w:sz w:val="22"/>
          <w:szCs w:val="22"/>
        </w:rPr>
        <w:t>Planning Commission</w:t>
      </w:r>
      <w:r w:rsidR="00B10743" w:rsidRPr="0049533A">
        <w:rPr>
          <w:rFonts w:ascii="Arial" w:hAnsi="Arial" w:cs="Arial"/>
          <w:sz w:val="22"/>
          <w:szCs w:val="22"/>
        </w:rPr>
        <w:t xml:space="preserve"> at</w:t>
      </w:r>
      <w:r w:rsidR="00514791" w:rsidRPr="0049533A">
        <w:rPr>
          <w:rFonts w:ascii="Arial" w:hAnsi="Arial" w:cs="Arial"/>
          <w:sz w:val="22"/>
          <w:szCs w:val="22"/>
        </w:rPr>
        <w:t xml:space="preserve"> </w:t>
      </w:r>
      <w:r w:rsidR="001361F7">
        <w:rPr>
          <w:rFonts w:ascii="Arial" w:hAnsi="Arial" w:cs="Arial"/>
          <w:sz w:val="22"/>
          <w:szCs w:val="22"/>
        </w:rPr>
        <w:t>6:03 p</w:t>
      </w:r>
      <w:r w:rsidRPr="0049533A">
        <w:rPr>
          <w:rFonts w:ascii="Arial" w:hAnsi="Arial" w:cs="Arial"/>
          <w:sz w:val="22"/>
          <w:szCs w:val="22"/>
        </w:rPr>
        <w:t>.m.</w:t>
      </w:r>
    </w:p>
    <w:p w:rsidR="00654749" w:rsidRPr="0049533A" w:rsidRDefault="00654749" w:rsidP="00E30F38">
      <w:pPr>
        <w:ind w:right="360"/>
        <w:jc w:val="both"/>
        <w:rPr>
          <w:rFonts w:ascii="Arial" w:hAnsi="Arial" w:cs="Arial"/>
          <w:sz w:val="22"/>
          <w:szCs w:val="22"/>
        </w:rPr>
      </w:pPr>
    </w:p>
    <w:p w:rsidR="00654749" w:rsidRPr="0049533A" w:rsidRDefault="00654749" w:rsidP="00E30F38">
      <w:pPr>
        <w:ind w:right="360"/>
        <w:jc w:val="both"/>
        <w:rPr>
          <w:rFonts w:ascii="Arial" w:hAnsi="Arial" w:cs="Arial"/>
          <w:sz w:val="22"/>
          <w:szCs w:val="22"/>
        </w:rPr>
      </w:pPr>
      <w:r w:rsidRPr="0049533A">
        <w:rPr>
          <w:rFonts w:ascii="Arial" w:hAnsi="Arial" w:cs="Arial"/>
          <w:sz w:val="22"/>
          <w:szCs w:val="22"/>
        </w:rPr>
        <w:t>Roll call was taken with the following members present:</w:t>
      </w:r>
    </w:p>
    <w:p w:rsidR="00654749" w:rsidRPr="0049533A" w:rsidRDefault="00654749" w:rsidP="00E30F38">
      <w:pPr>
        <w:ind w:right="360"/>
        <w:jc w:val="both"/>
        <w:rPr>
          <w:rFonts w:ascii="Arial" w:hAnsi="Arial" w:cs="Arial"/>
          <w:sz w:val="22"/>
          <w:szCs w:val="22"/>
        </w:rPr>
      </w:pPr>
    </w:p>
    <w:p w:rsidR="00654749" w:rsidRPr="0049533A" w:rsidRDefault="00654749" w:rsidP="00E30F38">
      <w:pPr>
        <w:ind w:right="360"/>
        <w:jc w:val="both"/>
        <w:rPr>
          <w:rFonts w:ascii="Arial" w:hAnsi="Arial" w:cs="Arial"/>
          <w:sz w:val="22"/>
          <w:szCs w:val="22"/>
        </w:rPr>
      </w:pPr>
      <w:r w:rsidRPr="0049533A">
        <w:rPr>
          <w:rFonts w:ascii="Arial" w:hAnsi="Arial" w:cs="Arial"/>
          <w:sz w:val="22"/>
          <w:szCs w:val="22"/>
        </w:rPr>
        <w:t>Roll Call</w:t>
      </w:r>
      <w:r w:rsidR="001361F7">
        <w:rPr>
          <w:rFonts w:ascii="Arial" w:hAnsi="Arial" w:cs="Arial"/>
          <w:sz w:val="22"/>
          <w:szCs w:val="22"/>
        </w:rPr>
        <w:t xml:space="preserve"> of Town Council Members:</w:t>
      </w:r>
    </w:p>
    <w:p w:rsidR="003A7EB5" w:rsidRDefault="00514791" w:rsidP="00E30F38">
      <w:pPr>
        <w:ind w:right="360"/>
        <w:jc w:val="both"/>
        <w:rPr>
          <w:rFonts w:ascii="Arial" w:hAnsi="Arial" w:cs="Arial"/>
          <w:sz w:val="22"/>
          <w:szCs w:val="22"/>
        </w:rPr>
      </w:pPr>
      <w:r w:rsidRPr="0049533A">
        <w:rPr>
          <w:rFonts w:ascii="Arial" w:hAnsi="Arial" w:cs="Arial"/>
          <w:sz w:val="22"/>
          <w:szCs w:val="22"/>
        </w:rPr>
        <w:t>Present:</w:t>
      </w:r>
      <w:r w:rsidRPr="0049533A">
        <w:rPr>
          <w:rFonts w:ascii="Arial" w:hAnsi="Arial" w:cs="Arial"/>
          <w:sz w:val="22"/>
          <w:szCs w:val="22"/>
        </w:rPr>
        <w:tab/>
        <w:t>Council Members</w:t>
      </w:r>
      <w:r w:rsidR="001361F7">
        <w:rPr>
          <w:rFonts w:ascii="Arial" w:hAnsi="Arial" w:cs="Arial"/>
          <w:sz w:val="22"/>
          <w:szCs w:val="22"/>
        </w:rPr>
        <w:t xml:space="preserve"> Bishop; </w:t>
      </w:r>
      <w:r w:rsidRPr="0049533A">
        <w:rPr>
          <w:rFonts w:ascii="Arial" w:hAnsi="Arial" w:cs="Arial"/>
          <w:sz w:val="22"/>
          <w:szCs w:val="22"/>
        </w:rPr>
        <w:t xml:space="preserve">Emick; </w:t>
      </w:r>
      <w:r w:rsidR="003A7EB5">
        <w:rPr>
          <w:rFonts w:ascii="Arial" w:hAnsi="Arial" w:cs="Arial"/>
          <w:sz w:val="22"/>
          <w:szCs w:val="22"/>
        </w:rPr>
        <w:t>Leon</w:t>
      </w:r>
      <w:r w:rsidR="0049533A">
        <w:rPr>
          <w:rFonts w:ascii="Arial" w:hAnsi="Arial" w:cs="Arial"/>
          <w:sz w:val="22"/>
          <w:szCs w:val="22"/>
        </w:rPr>
        <w:t xml:space="preserve">; </w:t>
      </w:r>
      <w:r w:rsidRPr="0049533A">
        <w:rPr>
          <w:rFonts w:ascii="Arial" w:hAnsi="Arial" w:cs="Arial"/>
          <w:sz w:val="22"/>
          <w:szCs w:val="22"/>
        </w:rPr>
        <w:t xml:space="preserve">Mayor Pro Tem </w:t>
      </w:r>
      <w:r w:rsidR="003A7EB5">
        <w:rPr>
          <w:rFonts w:ascii="Arial" w:hAnsi="Arial" w:cs="Arial"/>
          <w:sz w:val="22"/>
          <w:szCs w:val="22"/>
        </w:rPr>
        <w:t>Nassif</w:t>
      </w:r>
      <w:r w:rsidRPr="0049533A">
        <w:rPr>
          <w:rFonts w:ascii="Arial" w:hAnsi="Arial" w:cs="Arial"/>
          <w:sz w:val="22"/>
          <w:szCs w:val="22"/>
        </w:rPr>
        <w:t xml:space="preserve">; </w:t>
      </w:r>
      <w:r w:rsidR="001361F7">
        <w:rPr>
          <w:rFonts w:ascii="Arial" w:hAnsi="Arial" w:cs="Arial"/>
          <w:sz w:val="22"/>
          <w:szCs w:val="22"/>
        </w:rPr>
        <w:t>Mayor Cusack</w:t>
      </w:r>
    </w:p>
    <w:p w:rsidR="00EA12BA" w:rsidRDefault="003A7EB5" w:rsidP="00E30F38">
      <w:pPr>
        <w:ind w:right="360"/>
        <w:jc w:val="both"/>
        <w:rPr>
          <w:rFonts w:ascii="Arial" w:hAnsi="Arial" w:cs="Arial"/>
          <w:sz w:val="22"/>
          <w:szCs w:val="22"/>
        </w:rPr>
      </w:pPr>
      <w:r>
        <w:rPr>
          <w:rFonts w:ascii="Arial" w:hAnsi="Arial" w:cs="Arial"/>
          <w:sz w:val="22"/>
          <w:szCs w:val="22"/>
        </w:rPr>
        <w:t>Absent:</w:t>
      </w:r>
      <w:r>
        <w:rPr>
          <w:rFonts w:ascii="Arial" w:hAnsi="Arial" w:cs="Arial"/>
          <w:sz w:val="22"/>
          <w:szCs w:val="22"/>
        </w:rPr>
        <w:tab/>
      </w:r>
      <w:bookmarkStart w:id="2" w:name="OLE_LINK3"/>
      <w:bookmarkStart w:id="3" w:name="OLE_LINK4"/>
      <w:r w:rsidR="001361F7">
        <w:rPr>
          <w:rFonts w:ascii="Arial" w:hAnsi="Arial" w:cs="Arial"/>
          <w:sz w:val="22"/>
          <w:szCs w:val="22"/>
        </w:rPr>
        <w:t>None</w:t>
      </w:r>
    </w:p>
    <w:p w:rsidR="00D97721" w:rsidRDefault="00D97721" w:rsidP="00E30F38">
      <w:pPr>
        <w:ind w:right="360"/>
        <w:jc w:val="both"/>
        <w:rPr>
          <w:rFonts w:ascii="Arial" w:hAnsi="Arial" w:cs="Arial"/>
          <w:sz w:val="22"/>
          <w:szCs w:val="22"/>
        </w:rPr>
      </w:pPr>
    </w:p>
    <w:p w:rsidR="001361F7" w:rsidRPr="0049533A" w:rsidRDefault="001361F7" w:rsidP="00E30F38">
      <w:pPr>
        <w:ind w:right="360"/>
        <w:jc w:val="both"/>
        <w:rPr>
          <w:rFonts w:ascii="Arial" w:hAnsi="Arial" w:cs="Arial"/>
          <w:sz w:val="22"/>
          <w:szCs w:val="22"/>
        </w:rPr>
      </w:pPr>
      <w:r w:rsidRPr="0049533A">
        <w:rPr>
          <w:rFonts w:ascii="Arial" w:hAnsi="Arial" w:cs="Arial"/>
          <w:sz w:val="22"/>
          <w:szCs w:val="22"/>
        </w:rPr>
        <w:t>Roll Call</w:t>
      </w:r>
      <w:r>
        <w:rPr>
          <w:rFonts w:ascii="Arial" w:hAnsi="Arial" w:cs="Arial"/>
          <w:sz w:val="22"/>
          <w:szCs w:val="22"/>
        </w:rPr>
        <w:t xml:space="preserve"> of Planning Commission Members:</w:t>
      </w:r>
    </w:p>
    <w:p w:rsidR="001361F7" w:rsidRDefault="001361F7" w:rsidP="00E30F38">
      <w:pPr>
        <w:ind w:right="360"/>
        <w:jc w:val="both"/>
        <w:rPr>
          <w:rFonts w:ascii="Arial" w:hAnsi="Arial" w:cs="Arial"/>
          <w:sz w:val="22"/>
          <w:szCs w:val="22"/>
        </w:rPr>
      </w:pPr>
      <w:r w:rsidRPr="0049533A">
        <w:rPr>
          <w:rFonts w:ascii="Arial" w:hAnsi="Arial" w:cs="Arial"/>
          <w:sz w:val="22"/>
          <w:szCs w:val="22"/>
        </w:rPr>
        <w:t>Present:</w:t>
      </w:r>
      <w:r w:rsidRPr="0049533A">
        <w:rPr>
          <w:rFonts w:ascii="Arial" w:hAnsi="Arial" w:cs="Arial"/>
          <w:sz w:val="22"/>
          <w:szCs w:val="22"/>
        </w:rPr>
        <w:tab/>
      </w:r>
      <w:r>
        <w:rPr>
          <w:rFonts w:ascii="Arial" w:hAnsi="Arial" w:cs="Arial"/>
          <w:sz w:val="22"/>
          <w:szCs w:val="22"/>
        </w:rPr>
        <w:t>Commissioner Arias; Harrison; Tinsley; Vice-Chairman Kallen; Chairman Lamoreaux Absent:</w:t>
      </w:r>
      <w:r>
        <w:rPr>
          <w:rFonts w:ascii="Arial" w:hAnsi="Arial" w:cs="Arial"/>
          <w:sz w:val="22"/>
          <w:szCs w:val="22"/>
        </w:rPr>
        <w:tab/>
        <w:t>None</w:t>
      </w:r>
    </w:p>
    <w:p w:rsidR="001361F7" w:rsidRPr="0049533A" w:rsidRDefault="001361F7" w:rsidP="00E30F38">
      <w:pPr>
        <w:ind w:right="360"/>
        <w:jc w:val="both"/>
        <w:rPr>
          <w:rFonts w:ascii="Arial" w:hAnsi="Arial" w:cs="Arial"/>
          <w:sz w:val="22"/>
          <w:szCs w:val="22"/>
        </w:rPr>
      </w:pPr>
    </w:p>
    <w:bookmarkEnd w:id="2"/>
    <w:bookmarkEnd w:id="3"/>
    <w:p w:rsidR="00D9181C" w:rsidRPr="0049533A" w:rsidRDefault="00D9181C" w:rsidP="00E30F38">
      <w:pPr>
        <w:pStyle w:val="Heading7"/>
        <w:pBdr>
          <w:top w:val="single" w:sz="6" w:space="0" w:color="auto"/>
        </w:pBdr>
        <w:ind w:right="360"/>
        <w:rPr>
          <w:rFonts w:cs="Arial"/>
          <w:szCs w:val="22"/>
        </w:rPr>
      </w:pPr>
      <w:r w:rsidRPr="0049533A">
        <w:rPr>
          <w:rFonts w:cs="Arial"/>
          <w:szCs w:val="22"/>
        </w:rPr>
        <w:t>OPENING CEREMONIES</w:t>
      </w:r>
    </w:p>
    <w:p w:rsidR="00D9181C" w:rsidRPr="0049533A" w:rsidRDefault="00D9181C" w:rsidP="00E30F38">
      <w:pPr>
        <w:tabs>
          <w:tab w:val="left" w:pos="720"/>
          <w:tab w:val="left" w:pos="1440"/>
        </w:tabs>
        <w:ind w:left="2160" w:right="360" w:hanging="2160"/>
        <w:jc w:val="both"/>
        <w:rPr>
          <w:rFonts w:ascii="Arial" w:hAnsi="Arial" w:cs="Arial"/>
          <w:b/>
          <w:sz w:val="22"/>
          <w:szCs w:val="22"/>
        </w:rPr>
      </w:pPr>
    </w:p>
    <w:bookmarkEnd w:id="0"/>
    <w:bookmarkEnd w:id="1"/>
    <w:p w:rsidR="0049533A" w:rsidRDefault="00143C61" w:rsidP="00E30F38">
      <w:pPr>
        <w:autoSpaceDE w:val="0"/>
        <w:autoSpaceDN w:val="0"/>
        <w:adjustRightInd w:val="0"/>
        <w:ind w:left="3180" w:right="360" w:hanging="3180"/>
        <w:rPr>
          <w:rFonts w:ascii="Arial" w:hAnsi="Arial" w:cs="Arial"/>
          <w:sz w:val="22"/>
          <w:szCs w:val="22"/>
        </w:rPr>
      </w:pPr>
      <w:r w:rsidRPr="0049533A">
        <w:rPr>
          <w:rFonts w:ascii="Arial" w:hAnsi="Arial" w:cs="Arial"/>
          <w:b/>
          <w:sz w:val="22"/>
          <w:szCs w:val="22"/>
        </w:rPr>
        <w:t>PLEDGE OF ALLEGIANCE:</w:t>
      </w:r>
      <w:r w:rsidRPr="0049533A">
        <w:rPr>
          <w:rFonts w:ascii="Arial" w:hAnsi="Arial" w:cs="Arial"/>
          <w:b/>
          <w:sz w:val="22"/>
          <w:szCs w:val="22"/>
        </w:rPr>
        <w:tab/>
      </w:r>
      <w:r w:rsidRPr="0049533A">
        <w:rPr>
          <w:rFonts w:ascii="Arial" w:hAnsi="Arial" w:cs="Arial"/>
          <w:sz w:val="22"/>
          <w:szCs w:val="22"/>
        </w:rPr>
        <w:t xml:space="preserve">The Pledge of Allegiance was led </w:t>
      </w:r>
      <w:r w:rsidR="00E17892" w:rsidRPr="0049533A">
        <w:rPr>
          <w:rFonts w:ascii="Arial" w:hAnsi="Arial" w:cs="Arial"/>
          <w:sz w:val="22"/>
          <w:szCs w:val="22"/>
        </w:rPr>
        <w:t xml:space="preserve">by </w:t>
      </w:r>
      <w:r w:rsidR="001361F7">
        <w:rPr>
          <w:rFonts w:ascii="Arial" w:hAnsi="Arial" w:cs="Arial"/>
          <w:sz w:val="22"/>
          <w:szCs w:val="22"/>
        </w:rPr>
        <w:t>Chairman Lamoreaux</w:t>
      </w:r>
    </w:p>
    <w:p w:rsidR="00D97721" w:rsidRPr="0049533A" w:rsidRDefault="00D97721" w:rsidP="00E30F38">
      <w:pPr>
        <w:autoSpaceDE w:val="0"/>
        <w:autoSpaceDN w:val="0"/>
        <w:adjustRightInd w:val="0"/>
        <w:ind w:left="3180" w:right="360" w:hanging="3180"/>
        <w:rPr>
          <w:rFonts w:ascii="Arial" w:hAnsi="Arial" w:cs="Arial"/>
          <w:sz w:val="22"/>
          <w:szCs w:val="22"/>
        </w:rPr>
      </w:pPr>
    </w:p>
    <w:p w:rsidR="00B02FD9" w:rsidRPr="0049533A" w:rsidRDefault="00B02FD9" w:rsidP="00E30F38">
      <w:pPr>
        <w:pStyle w:val="Heading7"/>
        <w:pBdr>
          <w:top w:val="single" w:sz="6" w:space="0" w:color="auto"/>
        </w:pBdr>
        <w:ind w:right="360"/>
        <w:rPr>
          <w:rFonts w:cs="Arial"/>
          <w:szCs w:val="22"/>
        </w:rPr>
      </w:pPr>
      <w:r w:rsidRPr="0049533A">
        <w:rPr>
          <w:rFonts w:cs="Arial"/>
          <w:szCs w:val="22"/>
        </w:rPr>
        <w:t>PUBLIC COMMENTS</w:t>
      </w:r>
    </w:p>
    <w:p w:rsidR="00B02FD9" w:rsidRDefault="00B02FD9" w:rsidP="00E30F38">
      <w:pPr>
        <w:autoSpaceDE w:val="0"/>
        <w:autoSpaceDN w:val="0"/>
        <w:adjustRightInd w:val="0"/>
        <w:ind w:left="3180" w:right="360" w:hanging="3180"/>
        <w:rPr>
          <w:rFonts w:ascii="Arial" w:hAnsi="Arial" w:cs="Arial"/>
          <w:sz w:val="22"/>
          <w:szCs w:val="22"/>
        </w:rPr>
      </w:pPr>
    </w:p>
    <w:p w:rsidR="001361F7" w:rsidRDefault="001361F7" w:rsidP="00E30F38">
      <w:pPr>
        <w:ind w:right="360"/>
        <w:rPr>
          <w:rFonts w:ascii="Arial" w:hAnsi="Arial" w:cs="Arial"/>
          <w:sz w:val="22"/>
          <w:szCs w:val="22"/>
        </w:rPr>
      </w:pPr>
      <w:r w:rsidRPr="001361F7">
        <w:rPr>
          <w:rFonts w:ascii="Arial" w:hAnsi="Arial" w:cs="Arial"/>
          <w:sz w:val="22"/>
          <w:szCs w:val="22"/>
        </w:rPr>
        <w:t xml:space="preserve">Al Rice, Apple Valley, thanked the Town Council for televising this </w:t>
      </w:r>
      <w:r>
        <w:rPr>
          <w:rFonts w:ascii="Arial" w:hAnsi="Arial" w:cs="Arial"/>
          <w:sz w:val="22"/>
          <w:szCs w:val="22"/>
        </w:rPr>
        <w:t>meeting</w:t>
      </w:r>
      <w:r w:rsidRPr="001361F7">
        <w:rPr>
          <w:rFonts w:ascii="Arial" w:hAnsi="Arial" w:cs="Arial"/>
          <w:sz w:val="22"/>
          <w:szCs w:val="22"/>
        </w:rPr>
        <w:t xml:space="preserve">.  He expressed concern regarding the content of the webpage and the need to update its content to remove outdated information.  </w:t>
      </w:r>
    </w:p>
    <w:p w:rsidR="001361F7" w:rsidRPr="0049533A" w:rsidRDefault="001361F7" w:rsidP="00E30F38">
      <w:pPr>
        <w:autoSpaceDE w:val="0"/>
        <w:autoSpaceDN w:val="0"/>
        <w:adjustRightInd w:val="0"/>
        <w:ind w:left="3180" w:right="360" w:hanging="3180"/>
        <w:rPr>
          <w:rFonts w:ascii="Arial" w:hAnsi="Arial" w:cs="Arial"/>
          <w:sz w:val="22"/>
          <w:szCs w:val="22"/>
        </w:rPr>
      </w:pPr>
    </w:p>
    <w:p w:rsidR="00D637A7" w:rsidRPr="0049533A" w:rsidRDefault="00D97721" w:rsidP="00E30F38">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right="360" w:hanging="2160"/>
        <w:jc w:val="center"/>
        <w:rPr>
          <w:rFonts w:ascii="Arial" w:hAnsi="Arial" w:cs="Arial"/>
          <w:b/>
          <w:sz w:val="22"/>
          <w:szCs w:val="22"/>
        </w:rPr>
      </w:pPr>
      <w:r>
        <w:rPr>
          <w:rFonts w:ascii="Arial" w:hAnsi="Arial" w:cs="Arial"/>
          <w:b/>
          <w:sz w:val="22"/>
          <w:szCs w:val="22"/>
        </w:rPr>
        <w:t>BUSINESS OF THE COUNCIL</w:t>
      </w:r>
      <w:r w:rsidR="001361F7">
        <w:rPr>
          <w:rFonts w:ascii="Arial" w:hAnsi="Arial" w:cs="Arial"/>
          <w:b/>
          <w:sz w:val="22"/>
          <w:szCs w:val="22"/>
        </w:rPr>
        <w:t>/COMMISSION</w:t>
      </w:r>
    </w:p>
    <w:p w:rsidR="00B02FD9" w:rsidRPr="001361F7" w:rsidRDefault="00B02FD9" w:rsidP="00E30F38">
      <w:pPr>
        <w:ind w:right="360"/>
        <w:jc w:val="both"/>
        <w:rPr>
          <w:rFonts w:ascii="Arial" w:hAnsi="Arial" w:cs="Arial"/>
          <w:b/>
          <w:sz w:val="22"/>
          <w:szCs w:val="22"/>
        </w:rPr>
      </w:pPr>
    </w:p>
    <w:p w:rsidR="001361F7" w:rsidRPr="001361F7" w:rsidRDefault="001361F7" w:rsidP="00E30F38">
      <w:pPr>
        <w:ind w:right="360"/>
        <w:jc w:val="both"/>
        <w:rPr>
          <w:rFonts w:ascii="Arial" w:hAnsi="Arial" w:cs="Arial"/>
          <w:b/>
          <w:sz w:val="22"/>
          <w:szCs w:val="22"/>
        </w:rPr>
      </w:pPr>
      <w:r w:rsidRPr="001361F7">
        <w:rPr>
          <w:rFonts w:ascii="Arial" w:hAnsi="Arial" w:cs="Arial"/>
          <w:b/>
          <w:sz w:val="22"/>
          <w:szCs w:val="22"/>
        </w:rPr>
        <w:t>1.</w:t>
      </w:r>
      <w:r w:rsidRPr="001361F7">
        <w:rPr>
          <w:rFonts w:ascii="Arial" w:hAnsi="Arial" w:cs="Arial"/>
          <w:b/>
          <w:sz w:val="22"/>
          <w:szCs w:val="22"/>
        </w:rPr>
        <w:tab/>
        <w:t>Discussion of Possible Modifications to the Development Code</w:t>
      </w:r>
    </w:p>
    <w:p w:rsidR="001361F7" w:rsidRPr="001361F7" w:rsidRDefault="001361F7" w:rsidP="00E30F38">
      <w:pPr>
        <w:ind w:right="360"/>
        <w:jc w:val="both"/>
        <w:rPr>
          <w:rFonts w:ascii="Arial" w:hAnsi="Arial" w:cs="Arial"/>
          <w:b/>
          <w:sz w:val="22"/>
          <w:szCs w:val="22"/>
          <w:u w:val="single"/>
        </w:rPr>
      </w:pPr>
      <w:r w:rsidRPr="001361F7">
        <w:rPr>
          <w:rFonts w:ascii="Arial" w:hAnsi="Arial" w:cs="Arial"/>
          <w:b/>
          <w:sz w:val="22"/>
          <w:szCs w:val="22"/>
        </w:rPr>
        <w:tab/>
      </w:r>
      <w:r w:rsidRPr="001361F7">
        <w:rPr>
          <w:rFonts w:ascii="Arial" w:hAnsi="Arial" w:cs="Arial"/>
          <w:b/>
          <w:sz w:val="22"/>
          <w:szCs w:val="22"/>
          <w:u w:val="single"/>
        </w:rPr>
        <w:t>Recommendation:</w:t>
      </w:r>
    </w:p>
    <w:p w:rsidR="0088758D" w:rsidRDefault="00D97721" w:rsidP="00E30F38">
      <w:pPr>
        <w:tabs>
          <w:tab w:val="left" w:pos="720"/>
          <w:tab w:val="left" w:pos="1440"/>
        </w:tabs>
        <w:ind w:right="360"/>
        <w:jc w:val="both"/>
        <w:rPr>
          <w:rFonts w:ascii="Arial" w:hAnsi="Arial" w:cs="Arial"/>
          <w:b/>
          <w:sz w:val="22"/>
          <w:szCs w:val="22"/>
        </w:rPr>
      </w:pPr>
      <w:r w:rsidRPr="006B6676">
        <w:rPr>
          <w:rFonts w:ascii="Arial" w:hAnsi="Arial" w:cs="Arial"/>
          <w:b/>
          <w:sz w:val="22"/>
          <w:szCs w:val="22"/>
        </w:rPr>
        <w:tab/>
      </w:r>
    </w:p>
    <w:p w:rsidR="001361F7" w:rsidRPr="001361F7" w:rsidRDefault="001361F7" w:rsidP="00E30F38">
      <w:pPr>
        <w:ind w:left="720" w:right="360"/>
        <w:rPr>
          <w:rFonts w:ascii="Arial" w:hAnsi="Arial" w:cs="Arial"/>
          <w:sz w:val="22"/>
          <w:szCs w:val="22"/>
        </w:rPr>
      </w:pPr>
      <w:r w:rsidRPr="001361F7">
        <w:rPr>
          <w:rFonts w:ascii="Arial" w:hAnsi="Arial" w:cs="Arial"/>
          <w:sz w:val="22"/>
          <w:szCs w:val="22"/>
        </w:rPr>
        <w:t xml:space="preserve">Doug Robertson, Town Manager, introduced </w:t>
      </w:r>
      <w:r w:rsidR="008343C5">
        <w:rPr>
          <w:rFonts w:ascii="Arial" w:hAnsi="Arial" w:cs="Arial"/>
          <w:sz w:val="22"/>
          <w:szCs w:val="22"/>
        </w:rPr>
        <w:t>this</w:t>
      </w:r>
      <w:r w:rsidRPr="001361F7">
        <w:rPr>
          <w:rFonts w:ascii="Arial" w:hAnsi="Arial" w:cs="Arial"/>
          <w:sz w:val="22"/>
          <w:szCs w:val="22"/>
        </w:rPr>
        <w:t xml:space="preserve"> item and explained that the intent of this </w:t>
      </w:r>
      <w:r w:rsidR="008343C5">
        <w:rPr>
          <w:rFonts w:ascii="Arial" w:hAnsi="Arial" w:cs="Arial"/>
          <w:sz w:val="22"/>
          <w:szCs w:val="22"/>
        </w:rPr>
        <w:t>meeting</w:t>
      </w:r>
      <w:r w:rsidRPr="001361F7">
        <w:rPr>
          <w:rFonts w:ascii="Arial" w:hAnsi="Arial" w:cs="Arial"/>
          <w:sz w:val="22"/>
          <w:szCs w:val="22"/>
        </w:rPr>
        <w:t xml:space="preserve"> was to </w:t>
      </w:r>
      <w:r w:rsidR="00AB430D">
        <w:rPr>
          <w:rFonts w:ascii="Arial" w:hAnsi="Arial" w:cs="Arial"/>
          <w:sz w:val="22"/>
          <w:szCs w:val="22"/>
        </w:rPr>
        <w:t>hear</w:t>
      </w:r>
      <w:r w:rsidRPr="001361F7">
        <w:rPr>
          <w:rFonts w:ascii="Arial" w:hAnsi="Arial" w:cs="Arial"/>
          <w:sz w:val="22"/>
          <w:szCs w:val="22"/>
        </w:rPr>
        <w:t xml:space="preserve"> issues of concern by the public </w:t>
      </w:r>
      <w:r w:rsidR="00AB430D">
        <w:rPr>
          <w:rFonts w:ascii="Arial" w:hAnsi="Arial" w:cs="Arial"/>
          <w:sz w:val="22"/>
          <w:szCs w:val="22"/>
        </w:rPr>
        <w:t>which might</w:t>
      </w:r>
      <w:r w:rsidRPr="001361F7">
        <w:rPr>
          <w:rFonts w:ascii="Arial" w:hAnsi="Arial" w:cs="Arial"/>
          <w:sz w:val="22"/>
          <w:szCs w:val="22"/>
        </w:rPr>
        <w:t xml:space="preserve"> be addressed.  He explained that there will be a series of informal meetings to address the </w:t>
      </w:r>
      <w:r w:rsidR="008343C5">
        <w:rPr>
          <w:rFonts w:ascii="Arial" w:hAnsi="Arial" w:cs="Arial"/>
          <w:sz w:val="22"/>
          <w:szCs w:val="22"/>
        </w:rPr>
        <w:t xml:space="preserve">specific </w:t>
      </w:r>
      <w:r w:rsidRPr="001361F7">
        <w:rPr>
          <w:rFonts w:ascii="Arial" w:hAnsi="Arial" w:cs="Arial"/>
          <w:sz w:val="22"/>
          <w:szCs w:val="22"/>
        </w:rPr>
        <w:t xml:space="preserve">issues </w:t>
      </w:r>
      <w:r w:rsidR="008343C5">
        <w:rPr>
          <w:rFonts w:ascii="Arial" w:hAnsi="Arial" w:cs="Arial"/>
          <w:sz w:val="22"/>
          <w:szCs w:val="22"/>
        </w:rPr>
        <w:t xml:space="preserve">that are </w:t>
      </w:r>
      <w:r w:rsidRPr="001361F7">
        <w:rPr>
          <w:rFonts w:ascii="Arial" w:hAnsi="Arial" w:cs="Arial"/>
          <w:sz w:val="22"/>
          <w:szCs w:val="22"/>
        </w:rPr>
        <w:t>identified by the public.</w:t>
      </w:r>
    </w:p>
    <w:p w:rsidR="001361F7" w:rsidRPr="001361F7" w:rsidRDefault="001361F7" w:rsidP="00E30F38">
      <w:pPr>
        <w:ind w:right="360"/>
        <w:rPr>
          <w:rFonts w:ascii="Arial" w:hAnsi="Arial" w:cs="Arial"/>
          <w:sz w:val="22"/>
          <w:szCs w:val="22"/>
        </w:rPr>
      </w:pPr>
    </w:p>
    <w:p w:rsidR="001361F7" w:rsidRPr="001361F7" w:rsidRDefault="001361F7" w:rsidP="00E30F38">
      <w:pPr>
        <w:ind w:left="720" w:right="360"/>
        <w:rPr>
          <w:rFonts w:ascii="Arial" w:hAnsi="Arial" w:cs="Arial"/>
          <w:sz w:val="22"/>
          <w:szCs w:val="22"/>
        </w:rPr>
      </w:pPr>
      <w:r w:rsidRPr="001361F7">
        <w:rPr>
          <w:rFonts w:ascii="Arial" w:hAnsi="Arial" w:cs="Arial"/>
          <w:sz w:val="22"/>
          <w:szCs w:val="22"/>
        </w:rPr>
        <w:t xml:space="preserve">The </w:t>
      </w:r>
      <w:r w:rsidR="008343C5">
        <w:rPr>
          <w:rFonts w:ascii="Arial" w:hAnsi="Arial" w:cs="Arial"/>
          <w:sz w:val="22"/>
          <w:szCs w:val="22"/>
        </w:rPr>
        <w:t xml:space="preserve">Town </w:t>
      </w:r>
      <w:r w:rsidRPr="001361F7">
        <w:rPr>
          <w:rFonts w:ascii="Arial" w:hAnsi="Arial" w:cs="Arial"/>
          <w:sz w:val="22"/>
          <w:szCs w:val="22"/>
        </w:rPr>
        <w:t xml:space="preserve">Council </w:t>
      </w:r>
      <w:r w:rsidR="008343C5">
        <w:rPr>
          <w:rFonts w:ascii="Arial" w:hAnsi="Arial" w:cs="Arial"/>
          <w:sz w:val="22"/>
          <w:szCs w:val="22"/>
        </w:rPr>
        <w:t xml:space="preserve">and Planning Commission Members </w:t>
      </w:r>
      <w:r w:rsidRPr="001361F7">
        <w:rPr>
          <w:rFonts w:ascii="Arial" w:hAnsi="Arial" w:cs="Arial"/>
          <w:sz w:val="22"/>
          <w:szCs w:val="22"/>
        </w:rPr>
        <w:t xml:space="preserve">thanked the members of the public for their attendance and looked forward to hearing their input and thoughts </w:t>
      </w:r>
      <w:r w:rsidR="008343C5">
        <w:rPr>
          <w:rFonts w:ascii="Arial" w:hAnsi="Arial" w:cs="Arial"/>
          <w:sz w:val="22"/>
          <w:szCs w:val="22"/>
        </w:rPr>
        <w:t>on this topic</w:t>
      </w:r>
      <w:r w:rsidRPr="001361F7">
        <w:rPr>
          <w:rFonts w:ascii="Arial" w:hAnsi="Arial" w:cs="Arial"/>
          <w:sz w:val="22"/>
          <w:szCs w:val="22"/>
        </w:rPr>
        <w:t>.</w:t>
      </w:r>
    </w:p>
    <w:p w:rsidR="008343C5" w:rsidRDefault="008343C5" w:rsidP="00E30F38">
      <w:pPr>
        <w:ind w:left="720" w:right="360"/>
        <w:rPr>
          <w:rFonts w:ascii="Arial" w:hAnsi="Arial" w:cs="Arial"/>
          <w:sz w:val="22"/>
          <w:szCs w:val="22"/>
        </w:rPr>
      </w:pPr>
    </w:p>
    <w:p w:rsidR="001361F7" w:rsidRPr="001361F7" w:rsidRDefault="001361F7" w:rsidP="00E30F38">
      <w:pPr>
        <w:ind w:left="720" w:right="360"/>
        <w:rPr>
          <w:rFonts w:ascii="Arial" w:hAnsi="Arial" w:cs="Arial"/>
          <w:sz w:val="22"/>
          <w:szCs w:val="22"/>
        </w:rPr>
      </w:pPr>
      <w:r w:rsidRPr="001361F7">
        <w:rPr>
          <w:rFonts w:ascii="Arial" w:hAnsi="Arial" w:cs="Arial"/>
          <w:sz w:val="22"/>
          <w:szCs w:val="22"/>
        </w:rPr>
        <w:t>Mark Shoup, Apple Valley, spoke o</w:t>
      </w:r>
      <w:r w:rsidR="008343C5">
        <w:rPr>
          <w:rFonts w:ascii="Arial" w:hAnsi="Arial" w:cs="Arial"/>
          <w:sz w:val="22"/>
          <w:szCs w:val="22"/>
        </w:rPr>
        <w:t>f</w:t>
      </w:r>
      <w:r w:rsidRPr="001361F7">
        <w:rPr>
          <w:rFonts w:ascii="Arial" w:hAnsi="Arial" w:cs="Arial"/>
          <w:sz w:val="22"/>
          <w:szCs w:val="22"/>
        </w:rPr>
        <w:t xml:space="preserve"> drafting a process to meet economic goals that included stand</w:t>
      </w:r>
      <w:r w:rsidR="008343C5">
        <w:rPr>
          <w:rFonts w:ascii="Arial" w:hAnsi="Arial" w:cs="Arial"/>
          <w:sz w:val="22"/>
          <w:szCs w:val="22"/>
        </w:rPr>
        <w:t>a</w:t>
      </w:r>
      <w:r w:rsidRPr="001361F7">
        <w:rPr>
          <w:rFonts w:ascii="Arial" w:hAnsi="Arial" w:cs="Arial"/>
          <w:sz w:val="22"/>
          <w:szCs w:val="22"/>
        </w:rPr>
        <w:t xml:space="preserve">rds that would meet the quality of life that </w:t>
      </w:r>
      <w:r w:rsidR="008343C5">
        <w:rPr>
          <w:rFonts w:ascii="Arial" w:hAnsi="Arial" w:cs="Arial"/>
          <w:sz w:val="22"/>
          <w:szCs w:val="22"/>
        </w:rPr>
        <w:t>the community of Apple Valley desires</w:t>
      </w:r>
      <w:r w:rsidRPr="001361F7">
        <w:rPr>
          <w:rFonts w:ascii="Arial" w:hAnsi="Arial" w:cs="Arial"/>
          <w:sz w:val="22"/>
          <w:szCs w:val="22"/>
        </w:rPr>
        <w:t xml:space="preserve">.  He </w:t>
      </w:r>
      <w:r w:rsidR="008343C5">
        <w:rPr>
          <w:rFonts w:ascii="Arial" w:hAnsi="Arial" w:cs="Arial"/>
          <w:sz w:val="22"/>
          <w:szCs w:val="22"/>
        </w:rPr>
        <w:t>commented</w:t>
      </w:r>
      <w:r w:rsidRPr="001361F7">
        <w:rPr>
          <w:rFonts w:ascii="Arial" w:hAnsi="Arial" w:cs="Arial"/>
          <w:sz w:val="22"/>
          <w:szCs w:val="22"/>
        </w:rPr>
        <w:t xml:space="preserve"> on the need to </w:t>
      </w:r>
      <w:r w:rsidR="008343C5">
        <w:rPr>
          <w:rFonts w:ascii="Arial" w:hAnsi="Arial" w:cs="Arial"/>
          <w:sz w:val="22"/>
          <w:szCs w:val="22"/>
        </w:rPr>
        <w:t>develop</w:t>
      </w:r>
      <w:r w:rsidRPr="001361F7">
        <w:rPr>
          <w:rFonts w:ascii="Arial" w:hAnsi="Arial" w:cs="Arial"/>
          <w:sz w:val="22"/>
          <w:szCs w:val="22"/>
        </w:rPr>
        <w:t xml:space="preserve"> a process that </w:t>
      </w:r>
      <w:r w:rsidR="008343C5">
        <w:rPr>
          <w:rFonts w:ascii="Arial" w:hAnsi="Arial" w:cs="Arial"/>
          <w:sz w:val="22"/>
          <w:szCs w:val="22"/>
        </w:rPr>
        <w:t>is</w:t>
      </w:r>
      <w:r w:rsidRPr="001361F7">
        <w:rPr>
          <w:rFonts w:ascii="Arial" w:hAnsi="Arial" w:cs="Arial"/>
          <w:sz w:val="22"/>
          <w:szCs w:val="22"/>
        </w:rPr>
        <w:t xml:space="preserve"> smooth and quick</w:t>
      </w:r>
      <w:r w:rsidR="008343C5">
        <w:rPr>
          <w:rFonts w:ascii="Arial" w:hAnsi="Arial" w:cs="Arial"/>
          <w:sz w:val="22"/>
          <w:szCs w:val="22"/>
        </w:rPr>
        <w:t xml:space="preserve"> for individuals wishing to develop in the community.</w:t>
      </w:r>
      <w:r w:rsidRPr="001361F7">
        <w:rPr>
          <w:rFonts w:ascii="Arial" w:hAnsi="Arial" w:cs="Arial"/>
          <w:sz w:val="22"/>
          <w:szCs w:val="22"/>
        </w:rPr>
        <w:t xml:space="preserve">  </w:t>
      </w:r>
    </w:p>
    <w:p w:rsidR="001361F7" w:rsidRPr="001361F7" w:rsidRDefault="001361F7" w:rsidP="00E30F38">
      <w:pPr>
        <w:ind w:right="360"/>
        <w:rPr>
          <w:rFonts w:ascii="Arial" w:hAnsi="Arial" w:cs="Arial"/>
          <w:sz w:val="22"/>
          <w:szCs w:val="22"/>
        </w:rPr>
      </w:pPr>
    </w:p>
    <w:p w:rsidR="001361F7" w:rsidRDefault="008343C5" w:rsidP="00E30F38">
      <w:pPr>
        <w:ind w:right="360"/>
        <w:rPr>
          <w:rFonts w:ascii="Arial" w:hAnsi="Arial" w:cs="Arial"/>
          <w:sz w:val="22"/>
          <w:szCs w:val="22"/>
        </w:rPr>
      </w:pPr>
      <w:r>
        <w:rPr>
          <w:rFonts w:ascii="Arial" w:hAnsi="Arial" w:cs="Arial"/>
          <w:sz w:val="22"/>
          <w:szCs w:val="22"/>
        </w:rPr>
        <w:lastRenderedPageBreak/>
        <w:t>Jim</w:t>
      </w:r>
      <w:r w:rsidR="001361F7" w:rsidRPr="001361F7">
        <w:rPr>
          <w:rFonts w:ascii="Arial" w:hAnsi="Arial" w:cs="Arial"/>
          <w:sz w:val="22"/>
          <w:szCs w:val="22"/>
        </w:rPr>
        <w:t xml:space="preserve"> Chapdelaine, Apple Valley, expressed concern about having to build an </w:t>
      </w:r>
      <w:r>
        <w:rPr>
          <w:rFonts w:ascii="Arial" w:hAnsi="Arial" w:cs="Arial"/>
          <w:sz w:val="22"/>
          <w:szCs w:val="22"/>
        </w:rPr>
        <w:t>Accessory Dwelling Unit</w:t>
      </w:r>
      <w:r w:rsidR="001361F7" w:rsidRPr="001361F7">
        <w:rPr>
          <w:rFonts w:ascii="Arial" w:hAnsi="Arial" w:cs="Arial"/>
          <w:sz w:val="22"/>
          <w:szCs w:val="22"/>
        </w:rPr>
        <w:t xml:space="preserve"> </w:t>
      </w:r>
      <w:r>
        <w:rPr>
          <w:rFonts w:ascii="Arial" w:hAnsi="Arial" w:cs="Arial"/>
          <w:sz w:val="22"/>
          <w:szCs w:val="22"/>
        </w:rPr>
        <w:t xml:space="preserve">(ADU) </w:t>
      </w:r>
      <w:r w:rsidR="001361F7" w:rsidRPr="001361F7">
        <w:rPr>
          <w:rFonts w:ascii="Arial" w:hAnsi="Arial" w:cs="Arial"/>
          <w:sz w:val="22"/>
          <w:szCs w:val="22"/>
        </w:rPr>
        <w:t>while giving up space on a corner lot.  He believe</w:t>
      </w:r>
      <w:r>
        <w:rPr>
          <w:rFonts w:ascii="Arial" w:hAnsi="Arial" w:cs="Arial"/>
          <w:sz w:val="22"/>
          <w:szCs w:val="22"/>
        </w:rPr>
        <w:t>d</w:t>
      </w:r>
      <w:r w:rsidR="001361F7" w:rsidRPr="001361F7">
        <w:rPr>
          <w:rFonts w:ascii="Arial" w:hAnsi="Arial" w:cs="Arial"/>
          <w:sz w:val="22"/>
          <w:szCs w:val="22"/>
        </w:rPr>
        <w:t xml:space="preserve"> that his dwelling would </w:t>
      </w:r>
      <w:r>
        <w:rPr>
          <w:rFonts w:ascii="Arial" w:hAnsi="Arial" w:cs="Arial"/>
          <w:sz w:val="22"/>
          <w:szCs w:val="22"/>
        </w:rPr>
        <w:t>enhance</w:t>
      </w:r>
      <w:r w:rsidR="001361F7" w:rsidRPr="001361F7">
        <w:rPr>
          <w:rFonts w:ascii="Arial" w:hAnsi="Arial" w:cs="Arial"/>
          <w:sz w:val="22"/>
          <w:szCs w:val="22"/>
        </w:rPr>
        <w:t xml:space="preserve"> the neighborhood</w:t>
      </w:r>
      <w:r>
        <w:rPr>
          <w:rFonts w:ascii="Arial" w:hAnsi="Arial" w:cs="Arial"/>
          <w:sz w:val="22"/>
          <w:szCs w:val="22"/>
        </w:rPr>
        <w:t xml:space="preserve">; however, the </w:t>
      </w:r>
      <w:r w:rsidR="001361F7" w:rsidRPr="001361F7">
        <w:rPr>
          <w:rFonts w:ascii="Arial" w:hAnsi="Arial" w:cs="Arial"/>
          <w:sz w:val="22"/>
          <w:szCs w:val="22"/>
        </w:rPr>
        <w:t xml:space="preserve">grandfathering and corner lot restrictions are </w:t>
      </w:r>
      <w:r>
        <w:rPr>
          <w:rFonts w:ascii="Arial" w:hAnsi="Arial" w:cs="Arial"/>
          <w:sz w:val="22"/>
          <w:szCs w:val="22"/>
        </w:rPr>
        <w:t>making his ability to build difficult.  He commented on the ADU</w:t>
      </w:r>
      <w:r w:rsidR="001361F7" w:rsidRPr="001361F7">
        <w:rPr>
          <w:rFonts w:ascii="Arial" w:hAnsi="Arial" w:cs="Arial"/>
          <w:sz w:val="22"/>
          <w:szCs w:val="22"/>
        </w:rPr>
        <w:t xml:space="preserve"> restrictions.</w:t>
      </w:r>
    </w:p>
    <w:p w:rsidR="008343C5" w:rsidRPr="001361F7" w:rsidRDefault="008343C5" w:rsidP="00E30F38">
      <w:pPr>
        <w:ind w:right="360"/>
        <w:rPr>
          <w:rFonts w:ascii="Arial" w:hAnsi="Arial" w:cs="Arial"/>
          <w:sz w:val="22"/>
          <w:szCs w:val="22"/>
        </w:rPr>
      </w:pPr>
    </w:p>
    <w:p w:rsidR="001361F7" w:rsidRPr="001361F7" w:rsidRDefault="001361F7" w:rsidP="00E30F38">
      <w:pPr>
        <w:ind w:right="360"/>
        <w:rPr>
          <w:rFonts w:ascii="Arial" w:hAnsi="Arial" w:cs="Arial"/>
          <w:sz w:val="22"/>
          <w:szCs w:val="22"/>
        </w:rPr>
      </w:pPr>
      <w:r w:rsidRPr="001361F7">
        <w:rPr>
          <w:rFonts w:ascii="Arial" w:hAnsi="Arial" w:cs="Arial"/>
          <w:sz w:val="22"/>
          <w:szCs w:val="22"/>
        </w:rPr>
        <w:t>Clayton Bor</w:t>
      </w:r>
      <w:r w:rsidR="008343C5">
        <w:rPr>
          <w:rFonts w:ascii="Arial" w:hAnsi="Arial" w:cs="Arial"/>
          <w:sz w:val="22"/>
          <w:szCs w:val="22"/>
        </w:rPr>
        <w:t>ah</w:t>
      </w:r>
      <w:r w:rsidRPr="001361F7">
        <w:rPr>
          <w:rFonts w:ascii="Arial" w:hAnsi="Arial" w:cs="Arial"/>
          <w:sz w:val="22"/>
          <w:szCs w:val="22"/>
        </w:rPr>
        <w:t xml:space="preserve">, </w:t>
      </w:r>
      <w:r w:rsidR="008343C5">
        <w:rPr>
          <w:rFonts w:ascii="Arial" w:hAnsi="Arial" w:cs="Arial"/>
          <w:sz w:val="22"/>
          <w:szCs w:val="22"/>
        </w:rPr>
        <w:t>A</w:t>
      </w:r>
      <w:r w:rsidRPr="001361F7">
        <w:rPr>
          <w:rFonts w:ascii="Arial" w:hAnsi="Arial" w:cs="Arial"/>
          <w:sz w:val="22"/>
          <w:szCs w:val="22"/>
        </w:rPr>
        <w:t xml:space="preserve">pple </w:t>
      </w:r>
      <w:r w:rsidR="008343C5">
        <w:rPr>
          <w:rFonts w:ascii="Arial" w:hAnsi="Arial" w:cs="Arial"/>
          <w:sz w:val="22"/>
          <w:szCs w:val="22"/>
        </w:rPr>
        <w:t>V</w:t>
      </w:r>
      <w:r w:rsidRPr="001361F7">
        <w:rPr>
          <w:rFonts w:ascii="Arial" w:hAnsi="Arial" w:cs="Arial"/>
          <w:sz w:val="22"/>
          <w:szCs w:val="22"/>
        </w:rPr>
        <w:t xml:space="preserve">alley, briefed the </w:t>
      </w:r>
      <w:r w:rsidR="008343C5">
        <w:rPr>
          <w:rFonts w:ascii="Arial" w:hAnsi="Arial" w:cs="Arial"/>
          <w:sz w:val="22"/>
          <w:szCs w:val="22"/>
        </w:rPr>
        <w:t>Council and the Commission</w:t>
      </w:r>
      <w:r w:rsidRPr="001361F7">
        <w:rPr>
          <w:rFonts w:ascii="Arial" w:hAnsi="Arial" w:cs="Arial"/>
          <w:sz w:val="22"/>
          <w:szCs w:val="22"/>
        </w:rPr>
        <w:t xml:space="preserve"> on his </w:t>
      </w:r>
      <w:r w:rsidR="008343C5">
        <w:rPr>
          <w:rFonts w:ascii="Arial" w:hAnsi="Arial" w:cs="Arial"/>
          <w:sz w:val="22"/>
          <w:szCs w:val="22"/>
        </w:rPr>
        <w:t xml:space="preserve">personal </w:t>
      </w:r>
      <w:r w:rsidRPr="001361F7">
        <w:rPr>
          <w:rFonts w:ascii="Arial" w:hAnsi="Arial" w:cs="Arial"/>
          <w:sz w:val="22"/>
          <w:szCs w:val="22"/>
        </w:rPr>
        <w:t xml:space="preserve">history.  He </w:t>
      </w:r>
      <w:r w:rsidR="008343C5">
        <w:rPr>
          <w:rFonts w:ascii="Arial" w:hAnsi="Arial" w:cs="Arial"/>
          <w:sz w:val="22"/>
          <w:szCs w:val="22"/>
        </w:rPr>
        <w:t xml:space="preserve">stated that he </w:t>
      </w:r>
      <w:r w:rsidRPr="001361F7">
        <w:rPr>
          <w:rFonts w:ascii="Arial" w:hAnsi="Arial" w:cs="Arial"/>
          <w:sz w:val="22"/>
          <w:szCs w:val="22"/>
        </w:rPr>
        <w:t>is a disabled vet</w:t>
      </w:r>
      <w:r w:rsidR="008343C5">
        <w:rPr>
          <w:rFonts w:ascii="Arial" w:hAnsi="Arial" w:cs="Arial"/>
          <w:sz w:val="22"/>
          <w:szCs w:val="22"/>
        </w:rPr>
        <w:t>eran trying to establish a business in the community</w:t>
      </w:r>
      <w:r w:rsidRPr="001361F7">
        <w:rPr>
          <w:rFonts w:ascii="Arial" w:hAnsi="Arial" w:cs="Arial"/>
          <w:sz w:val="22"/>
          <w:szCs w:val="22"/>
        </w:rPr>
        <w:t xml:space="preserve">, but </w:t>
      </w:r>
      <w:r w:rsidR="008343C5">
        <w:rPr>
          <w:rFonts w:ascii="Arial" w:hAnsi="Arial" w:cs="Arial"/>
          <w:sz w:val="22"/>
          <w:szCs w:val="22"/>
        </w:rPr>
        <w:t>the cost is excessive for</w:t>
      </w:r>
      <w:r w:rsidRPr="001361F7">
        <w:rPr>
          <w:rFonts w:ascii="Arial" w:hAnsi="Arial" w:cs="Arial"/>
          <w:sz w:val="22"/>
          <w:szCs w:val="22"/>
        </w:rPr>
        <w:t xml:space="preserve"> small businesses.  He </w:t>
      </w:r>
      <w:r w:rsidR="008343C5">
        <w:rPr>
          <w:rFonts w:ascii="Arial" w:hAnsi="Arial" w:cs="Arial"/>
          <w:sz w:val="22"/>
          <w:szCs w:val="22"/>
        </w:rPr>
        <w:t xml:space="preserve">explained that he </w:t>
      </w:r>
      <w:r w:rsidRPr="001361F7">
        <w:rPr>
          <w:rFonts w:ascii="Arial" w:hAnsi="Arial" w:cs="Arial"/>
          <w:sz w:val="22"/>
          <w:szCs w:val="22"/>
        </w:rPr>
        <w:t xml:space="preserve">wanted to bring his trucking business </w:t>
      </w:r>
      <w:r w:rsidR="008343C5">
        <w:rPr>
          <w:rFonts w:ascii="Arial" w:hAnsi="Arial" w:cs="Arial"/>
          <w:sz w:val="22"/>
          <w:szCs w:val="22"/>
        </w:rPr>
        <w:t>to</w:t>
      </w:r>
      <w:r w:rsidRPr="001361F7">
        <w:rPr>
          <w:rFonts w:ascii="Arial" w:hAnsi="Arial" w:cs="Arial"/>
          <w:sz w:val="22"/>
          <w:szCs w:val="22"/>
        </w:rPr>
        <w:t xml:space="preserve"> the area, but he just can</w:t>
      </w:r>
      <w:r w:rsidR="00AB430D">
        <w:rPr>
          <w:rFonts w:ascii="Arial" w:hAnsi="Arial" w:cs="Arial"/>
          <w:sz w:val="22"/>
          <w:szCs w:val="22"/>
        </w:rPr>
        <w:t>’t</w:t>
      </w:r>
      <w:r w:rsidRPr="001361F7">
        <w:rPr>
          <w:rFonts w:ascii="Arial" w:hAnsi="Arial" w:cs="Arial"/>
          <w:sz w:val="22"/>
          <w:szCs w:val="22"/>
        </w:rPr>
        <w:t xml:space="preserve"> afford it.  </w:t>
      </w:r>
      <w:r w:rsidR="008343C5">
        <w:rPr>
          <w:rFonts w:ascii="Arial" w:hAnsi="Arial" w:cs="Arial"/>
          <w:sz w:val="22"/>
          <w:szCs w:val="22"/>
        </w:rPr>
        <w:t xml:space="preserve">He believed </w:t>
      </w:r>
      <w:r w:rsidRPr="001361F7">
        <w:rPr>
          <w:rFonts w:ascii="Arial" w:hAnsi="Arial" w:cs="Arial"/>
          <w:sz w:val="22"/>
          <w:szCs w:val="22"/>
        </w:rPr>
        <w:t xml:space="preserve">Apple </w:t>
      </w:r>
      <w:r w:rsidR="008343C5">
        <w:rPr>
          <w:rFonts w:ascii="Arial" w:hAnsi="Arial" w:cs="Arial"/>
          <w:sz w:val="22"/>
          <w:szCs w:val="22"/>
        </w:rPr>
        <w:t>V</w:t>
      </w:r>
      <w:r w:rsidRPr="001361F7">
        <w:rPr>
          <w:rFonts w:ascii="Arial" w:hAnsi="Arial" w:cs="Arial"/>
          <w:sz w:val="22"/>
          <w:szCs w:val="22"/>
        </w:rPr>
        <w:t>alley is not business friendly</w:t>
      </w:r>
      <w:r w:rsidR="008343C5">
        <w:rPr>
          <w:rFonts w:ascii="Arial" w:hAnsi="Arial" w:cs="Arial"/>
          <w:sz w:val="22"/>
          <w:szCs w:val="22"/>
        </w:rPr>
        <w:t>.</w:t>
      </w:r>
    </w:p>
    <w:p w:rsidR="001361F7" w:rsidRPr="001361F7" w:rsidRDefault="001361F7" w:rsidP="00E30F38">
      <w:pPr>
        <w:ind w:right="360"/>
        <w:rPr>
          <w:rFonts w:ascii="Arial" w:hAnsi="Arial" w:cs="Arial"/>
          <w:sz w:val="22"/>
          <w:szCs w:val="22"/>
        </w:rPr>
      </w:pPr>
    </w:p>
    <w:p w:rsidR="001361F7" w:rsidRDefault="001361F7" w:rsidP="00E30F38">
      <w:pPr>
        <w:ind w:right="360"/>
        <w:rPr>
          <w:rFonts w:ascii="Arial" w:hAnsi="Arial" w:cs="Arial"/>
          <w:sz w:val="22"/>
          <w:szCs w:val="22"/>
        </w:rPr>
      </w:pPr>
      <w:r w:rsidRPr="001361F7">
        <w:rPr>
          <w:rFonts w:ascii="Arial" w:hAnsi="Arial" w:cs="Arial"/>
          <w:sz w:val="22"/>
          <w:szCs w:val="22"/>
        </w:rPr>
        <w:t xml:space="preserve">Al Rice, Apple Valley, </w:t>
      </w:r>
      <w:r w:rsidR="008343C5">
        <w:rPr>
          <w:rFonts w:ascii="Arial" w:hAnsi="Arial" w:cs="Arial"/>
          <w:sz w:val="22"/>
          <w:szCs w:val="22"/>
        </w:rPr>
        <w:t xml:space="preserve">believed that proper noticing should be addressed.  </w:t>
      </w:r>
      <w:r w:rsidRPr="001361F7">
        <w:rPr>
          <w:rFonts w:ascii="Arial" w:hAnsi="Arial" w:cs="Arial"/>
          <w:sz w:val="22"/>
          <w:szCs w:val="22"/>
        </w:rPr>
        <w:t xml:space="preserve">He </w:t>
      </w:r>
      <w:r w:rsidR="008343C5">
        <w:rPr>
          <w:rFonts w:ascii="Arial" w:hAnsi="Arial" w:cs="Arial"/>
          <w:sz w:val="22"/>
          <w:szCs w:val="22"/>
        </w:rPr>
        <w:t>felt the</w:t>
      </w:r>
      <w:r w:rsidRPr="001361F7">
        <w:rPr>
          <w:rFonts w:ascii="Arial" w:hAnsi="Arial" w:cs="Arial"/>
          <w:sz w:val="22"/>
          <w:szCs w:val="22"/>
        </w:rPr>
        <w:t xml:space="preserve"> Town </w:t>
      </w:r>
      <w:r w:rsidR="008343C5">
        <w:rPr>
          <w:rFonts w:ascii="Arial" w:hAnsi="Arial" w:cs="Arial"/>
          <w:sz w:val="22"/>
          <w:szCs w:val="22"/>
        </w:rPr>
        <w:t>was</w:t>
      </w:r>
      <w:r w:rsidRPr="001361F7">
        <w:rPr>
          <w:rFonts w:ascii="Arial" w:hAnsi="Arial" w:cs="Arial"/>
          <w:sz w:val="22"/>
          <w:szCs w:val="22"/>
        </w:rPr>
        <w:t xml:space="preserve"> not noticing </w:t>
      </w:r>
      <w:r w:rsidR="008343C5">
        <w:rPr>
          <w:rFonts w:ascii="Arial" w:hAnsi="Arial" w:cs="Arial"/>
          <w:sz w:val="22"/>
          <w:szCs w:val="22"/>
        </w:rPr>
        <w:t>residents about projects as required</w:t>
      </w:r>
      <w:r w:rsidRPr="001361F7">
        <w:rPr>
          <w:rFonts w:ascii="Arial" w:hAnsi="Arial" w:cs="Arial"/>
          <w:sz w:val="22"/>
          <w:szCs w:val="22"/>
        </w:rPr>
        <w:t xml:space="preserve">.  He commented on noise control and the need to have a noise control officer as listed in the code.  </w:t>
      </w:r>
    </w:p>
    <w:p w:rsidR="008343C5" w:rsidRPr="001361F7" w:rsidRDefault="008343C5" w:rsidP="00E30F38">
      <w:pPr>
        <w:ind w:right="360"/>
        <w:rPr>
          <w:rFonts w:ascii="Arial" w:hAnsi="Arial" w:cs="Arial"/>
          <w:sz w:val="22"/>
          <w:szCs w:val="22"/>
        </w:rPr>
      </w:pPr>
    </w:p>
    <w:p w:rsidR="001361F7" w:rsidRDefault="001361F7" w:rsidP="00E30F38">
      <w:pPr>
        <w:ind w:right="360"/>
        <w:rPr>
          <w:rFonts w:ascii="Arial" w:hAnsi="Arial" w:cs="Arial"/>
          <w:sz w:val="22"/>
          <w:szCs w:val="22"/>
        </w:rPr>
      </w:pPr>
      <w:r w:rsidRPr="001361F7">
        <w:rPr>
          <w:rFonts w:ascii="Arial" w:hAnsi="Arial" w:cs="Arial"/>
          <w:sz w:val="22"/>
          <w:szCs w:val="22"/>
        </w:rPr>
        <w:t>Carlos Rodrigue</w:t>
      </w:r>
      <w:r w:rsidR="00AA0961">
        <w:rPr>
          <w:rFonts w:ascii="Arial" w:hAnsi="Arial" w:cs="Arial"/>
          <w:sz w:val="22"/>
          <w:szCs w:val="22"/>
        </w:rPr>
        <w:t>z</w:t>
      </w:r>
      <w:r w:rsidRPr="001361F7">
        <w:rPr>
          <w:rFonts w:ascii="Arial" w:hAnsi="Arial" w:cs="Arial"/>
          <w:sz w:val="22"/>
          <w:szCs w:val="22"/>
        </w:rPr>
        <w:t>, B</w:t>
      </w:r>
      <w:r w:rsidR="008343C5">
        <w:rPr>
          <w:rFonts w:ascii="Arial" w:hAnsi="Arial" w:cs="Arial"/>
          <w:sz w:val="22"/>
          <w:szCs w:val="22"/>
        </w:rPr>
        <w:t>uilding Industry Association (B</w:t>
      </w:r>
      <w:r w:rsidRPr="001361F7">
        <w:rPr>
          <w:rFonts w:ascii="Arial" w:hAnsi="Arial" w:cs="Arial"/>
          <w:sz w:val="22"/>
          <w:szCs w:val="22"/>
        </w:rPr>
        <w:t>IA</w:t>
      </w:r>
      <w:r w:rsidR="008343C5">
        <w:rPr>
          <w:rFonts w:ascii="Arial" w:hAnsi="Arial" w:cs="Arial"/>
          <w:sz w:val="22"/>
          <w:szCs w:val="22"/>
        </w:rPr>
        <w:t>)</w:t>
      </w:r>
      <w:r w:rsidRPr="001361F7">
        <w:rPr>
          <w:rFonts w:ascii="Arial" w:hAnsi="Arial" w:cs="Arial"/>
          <w:sz w:val="22"/>
          <w:szCs w:val="22"/>
        </w:rPr>
        <w:t xml:space="preserve">, thanked </w:t>
      </w:r>
      <w:r w:rsidR="008343C5">
        <w:rPr>
          <w:rFonts w:ascii="Arial" w:hAnsi="Arial" w:cs="Arial"/>
          <w:sz w:val="22"/>
          <w:szCs w:val="22"/>
        </w:rPr>
        <w:t>the Town for hosting this</w:t>
      </w:r>
      <w:r w:rsidRPr="001361F7">
        <w:rPr>
          <w:rFonts w:ascii="Arial" w:hAnsi="Arial" w:cs="Arial"/>
          <w:sz w:val="22"/>
          <w:szCs w:val="22"/>
        </w:rPr>
        <w:t xml:space="preserve"> meeting.  He spoke on the shortage of homes in </w:t>
      </w:r>
      <w:r w:rsidR="008343C5">
        <w:rPr>
          <w:rFonts w:ascii="Arial" w:hAnsi="Arial" w:cs="Arial"/>
          <w:sz w:val="22"/>
          <w:szCs w:val="22"/>
        </w:rPr>
        <w:t>San Bernardino County</w:t>
      </w:r>
      <w:r w:rsidRPr="001361F7">
        <w:rPr>
          <w:rFonts w:ascii="Arial" w:hAnsi="Arial" w:cs="Arial"/>
          <w:sz w:val="22"/>
          <w:szCs w:val="22"/>
        </w:rPr>
        <w:t xml:space="preserve"> as well as the lack of affordability.   </w:t>
      </w:r>
      <w:r w:rsidR="00AA0961">
        <w:rPr>
          <w:rFonts w:ascii="Arial" w:hAnsi="Arial" w:cs="Arial"/>
          <w:sz w:val="22"/>
          <w:szCs w:val="22"/>
        </w:rPr>
        <w:t>He commented on the Regional Housing Needs Assessment and offered the industries assistance to work with the Town as needed.</w:t>
      </w:r>
    </w:p>
    <w:p w:rsidR="008343C5" w:rsidRPr="001361F7" w:rsidRDefault="008343C5" w:rsidP="00E30F38">
      <w:pPr>
        <w:ind w:right="360"/>
        <w:rPr>
          <w:rFonts w:ascii="Arial" w:hAnsi="Arial" w:cs="Arial"/>
          <w:sz w:val="22"/>
          <w:szCs w:val="22"/>
        </w:rPr>
      </w:pPr>
    </w:p>
    <w:p w:rsidR="00AA0961" w:rsidRDefault="001361F7" w:rsidP="00E30F38">
      <w:pPr>
        <w:ind w:right="360"/>
        <w:rPr>
          <w:rFonts w:ascii="Arial" w:hAnsi="Arial" w:cs="Arial"/>
          <w:sz w:val="22"/>
          <w:szCs w:val="22"/>
        </w:rPr>
      </w:pPr>
      <w:r w:rsidRPr="001361F7">
        <w:rPr>
          <w:rFonts w:ascii="Arial" w:hAnsi="Arial" w:cs="Arial"/>
          <w:sz w:val="22"/>
          <w:szCs w:val="22"/>
        </w:rPr>
        <w:t xml:space="preserve">Chet </w:t>
      </w:r>
      <w:r w:rsidR="00AA0961">
        <w:rPr>
          <w:rFonts w:ascii="Arial" w:hAnsi="Arial" w:cs="Arial"/>
          <w:sz w:val="22"/>
          <w:szCs w:val="22"/>
        </w:rPr>
        <w:t>H</w:t>
      </w:r>
      <w:r w:rsidRPr="001361F7">
        <w:rPr>
          <w:rFonts w:ascii="Arial" w:hAnsi="Arial" w:cs="Arial"/>
          <w:sz w:val="22"/>
          <w:szCs w:val="22"/>
        </w:rPr>
        <w:t>it</w:t>
      </w:r>
      <w:r w:rsidR="00AA0961">
        <w:rPr>
          <w:rFonts w:ascii="Arial" w:hAnsi="Arial" w:cs="Arial"/>
          <w:sz w:val="22"/>
          <w:szCs w:val="22"/>
        </w:rPr>
        <w:t>t</w:t>
      </w:r>
      <w:r w:rsidRPr="001361F7">
        <w:rPr>
          <w:rFonts w:ascii="Arial" w:hAnsi="Arial" w:cs="Arial"/>
          <w:sz w:val="22"/>
          <w:szCs w:val="22"/>
        </w:rPr>
        <w:t xml:space="preserve">, </w:t>
      </w:r>
      <w:r w:rsidR="00AA0961">
        <w:rPr>
          <w:rFonts w:ascii="Arial" w:hAnsi="Arial" w:cs="Arial"/>
          <w:sz w:val="22"/>
          <w:szCs w:val="22"/>
        </w:rPr>
        <w:t>A</w:t>
      </w:r>
      <w:r w:rsidRPr="001361F7">
        <w:rPr>
          <w:rFonts w:ascii="Arial" w:hAnsi="Arial" w:cs="Arial"/>
          <w:sz w:val="22"/>
          <w:szCs w:val="22"/>
        </w:rPr>
        <w:t xml:space="preserve">pple </w:t>
      </w:r>
      <w:r w:rsidR="00AA0961">
        <w:rPr>
          <w:rFonts w:ascii="Arial" w:hAnsi="Arial" w:cs="Arial"/>
          <w:sz w:val="22"/>
          <w:szCs w:val="22"/>
        </w:rPr>
        <w:t>V</w:t>
      </w:r>
      <w:r w:rsidRPr="001361F7">
        <w:rPr>
          <w:rFonts w:ascii="Arial" w:hAnsi="Arial" w:cs="Arial"/>
          <w:sz w:val="22"/>
          <w:szCs w:val="22"/>
        </w:rPr>
        <w:t xml:space="preserve">alley, </w:t>
      </w:r>
      <w:r w:rsidR="00AA0961">
        <w:rPr>
          <w:rFonts w:ascii="Arial" w:hAnsi="Arial" w:cs="Arial"/>
          <w:sz w:val="22"/>
          <w:szCs w:val="22"/>
        </w:rPr>
        <w:t xml:space="preserve">believed that </w:t>
      </w:r>
      <w:r w:rsidRPr="001361F7">
        <w:rPr>
          <w:rFonts w:ascii="Arial" w:hAnsi="Arial" w:cs="Arial"/>
          <w:sz w:val="22"/>
          <w:szCs w:val="22"/>
        </w:rPr>
        <w:t xml:space="preserve">good things came out of </w:t>
      </w:r>
      <w:r w:rsidR="00AA0961">
        <w:rPr>
          <w:rFonts w:ascii="Arial" w:hAnsi="Arial" w:cs="Arial"/>
          <w:sz w:val="22"/>
          <w:szCs w:val="22"/>
        </w:rPr>
        <w:t>his</w:t>
      </w:r>
      <w:r w:rsidRPr="001361F7">
        <w:rPr>
          <w:rFonts w:ascii="Arial" w:hAnsi="Arial" w:cs="Arial"/>
          <w:sz w:val="22"/>
          <w:szCs w:val="22"/>
        </w:rPr>
        <w:t xml:space="preserve"> rant </w:t>
      </w:r>
      <w:r w:rsidR="00AA0961">
        <w:rPr>
          <w:rFonts w:ascii="Arial" w:hAnsi="Arial" w:cs="Arial"/>
          <w:sz w:val="22"/>
          <w:szCs w:val="22"/>
        </w:rPr>
        <w:t xml:space="preserve">regarding development in the community.  He appreciated </w:t>
      </w:r>
      <w:r w:rsidRPr="001361F7">
        <w:rPr>
          <w:rFonts w:ascii="Arial" w:hAnsi="Arial" w:cs="Arial"/>
          <w:sz w:val="22"/>
          <w:szCs w:val="22"/>
        </w:rPr>
        <w:t xml:space="preserve">the ability to meet and come together to address the concerns of the public.  He </w:t>
      </w:r>
      <w:r w:rsidR="00AA0961">
        <w:rPr>
          <w:rFonts w:ascii="Arial" w:hAnsi="Arial" w:cs="Arial"/>
          <w:sz w:val="22"/>
          <w:szCs w:val="22"/>
        </w:rPr>
        <w:t>stated that he would like to work with the Property Business Improvement District and C</w:t>
      </w:r>
      <w:r w:rsidRPr="001361F7">
        <w:rPr>
          <w:rFonts w:ascii="Arial" w:hAnsi="Arial" w:cs="Arial"/>
          <w:sz w:val="22"/>
          <w:szCs w:val="22"/>
        </w:rPr>
        <w:t xml:space="preserve">ode </w:t>
      </w:r>
      <w:r w:rsidR="00AA0961">
        <w:rPr>
          <w:rFonts w:ascii="Arial" w:hAnsi="Arial" w:cs="Arial"/>
          <w:sz w:val="22"/>
          <w:szCs w:val="22"/>
        </w:rPr>
        <w:t>E</w:t>
      </w:r>
      <w:r w:rsidRPr="001361F7">
        <w:rPr>
          <w:rFonts w:ascii="Arial" w:hAnsi="Arial" w:cs="Arial"/>
          <w:sz w:val="22"/>
          <w:szCs w:val="22"/>
        </w:rPr>
        <w:t xml:space="preserve">nforcement </w:t>
      </w:r>
      <w:r w:rsidR="00AA0961">
        <w:rPr>
          <w:rFonts w:ascii="Arial" w:hAnsi="Arial" w:cs="Arial"/>
          <w:sz w:val="22"/>
          <w:szCs w:val="22"/>
        </w:rPr>
        <w:t>as he completes his project.  He recommended that the Town Council and Commission address both residential and commercial development.</w:t>
      </w:r>
    </w:p>
    <w:p w:rsidR="00AA0961" w:rsidRDefault="00AA0961" w:rsidP="00E30F38">
      <w:pPr>
        <w:ind w:right="360"/>
        <w:rPr>
          <w:rFonts w:ascii="Arial" w:hAnsi="Arial" w:cs="Arial"/>
          <w:sz w:val="22"/>
          <w:szCs w:val="22"/>
        </w:rPr>
      </w:pPr>
      <w:r>
        <w:rPr>
          <w:rFonts w:ascii="Arial" w:hAnsi="Arial" w:cs="Arial"/>
          <w:sz w:val="22"/>
          <w:szCs w:val="22"/>
        </w:rPr>
        <w:t xml:space="preserve"> </w:t>
      </w:r>
    </w:p>
    <w:p w:rsidR="001361F7" w:rsidRDefault="001361F7" w:rsidP="00E30F38">
      <w:pPr>
        <w:ind w:right="360"/>
        <w:rPr>
          <w:rFonts w:ascii="Arial" w:hAnsi="Arial" w:cs="Arial"/>
          <w:sz w:val="22"/>
          <w:szCs w:val="22"/>
        </w:rPr>
      </w:pPr>
      <w:r w:rsidRPr="001361F7">
        <w:rPr>
          <w:rFonts w:ascii="Arial" w:hAnsi="Arial" w:cs="Arial"/>
          <w:sz w:val="22"/>
          <w:szCs w:val="22"/>
        </w:rPr>
        <w:t xml:space="preserve">Tom Steeno, </w:t>
      </w:r>
      <w:r w:rsidR="00AA0961">
        <w:rPr>
          <w:rFonts w:ascii="Arial" w:hAnsi="Arial" w:cs="Arial"/>
          <w:sz w:val="22"/>
          <w:szCs w:val="22"/>
        </w:rPr>
        <w:t xml:space="preserve">Architect, stated that he </w:t>
      </w:r>
      <w:r w:rsidRPr="001361F7">
        <w:rPr>
          <w:rFonts w:ascii="Arial" w:hAnsi="Arial" w:cs="Arial"/>
          <w:sz w:val="22"/>
          <w:szCs w:val="22"/>
        </w:rPr>
        <w:t xml:space="preserve">has a lot of projects </w:t>
      </w:r>
      <w:r w:rsidR="00AA0961">
        <w:rPr>
          <w:rFonts w:ascii="Arial" w:hAnsi="Arial" w:cs="Arial"/>
          <w:sz w:val="22"/>
          <w:szCs w:val="22"/>
        </w:rPr>
        <w:t xml:space="preserve">currently </w:t>
      </w:r>
      <w:r w:rsidRPr="001361F7">
        <w:rPr>
          <w:rFonts w:ascii="Arial" w:hAnsi="Arial" w:cs="Arial"/>
          <w:sz w:val="22"/>
          <w:szCs w:val="22"/>
        </w:rPr>
        <w:t xml:space="preserve">within the </w:t>
      </w:r>
      <w:r w:rsidR="00AA0961">
        <w:rPr>
          <w:rFonts w:ascii="Arial" w:hAnsi="Arial" w:cs="Arial"/>
          <w:sz w:val="22"/>
          <w:szCs w:val="22"/>
        </w:rPr>
        <w:t>T</w:t>
      </w:r>
      <w:r w:rsidRPr="001361F7">
        <w:rPr>
          <w:rFonts w:ascii="Arial" w:hAnsi="Arial" w:cs="Arial"/>
          <w:sz w:val="22"/>
          <w:szCs w:val="22"/>
        </w:rPr>
        <w:t>own.  He spoke on issues addressed in the municipal</w:t>
      </w:r>
      <w:r w:rsidR="00AB430D">
        <w:rPr>
          <w:rFonts w:ascii="Arial" w:hAnsi="Arial" w:cs="Arial"/>
          <w:sz w:val="22"/>
          <w:szCs w:val="22"/>
        </w:rPr>
        <w:t xml:space="preserve"> code</w:t>
      </w:r>
      <w:r w:rsidRPr="001361F7">
        <w:rPr>
          <w:rFonts w:ascii="Arial" w:hAnsi="Arial" w:cs="Arial"/>
          <w:sz w:val="22"/>
          <w:szCs w:val="22"/>
        </w:rPr>
        <w:t xml:space="preserve"> regarding landscaping restrictions and setback lines.  He </w:t>
      </w:r>
      <w:r w:rsidR="00AA0961">
        <w:rPr>
          <w:rFonts w:ascii="Arial" w:hAnsi="Arial" w:cs="Arial"/>
          <w:sz w:val="22"/>
          <w:szCs w:val="22"/>
        </w:rPr>
        <w:t xml:space="preserve">also commented on the many </w:t>
      </w:r>
      <w:r w:rsidRPr="001361F7">
        <w:rPr>
          <w:rFonts w:ascii="Arial" w:hAnsi="Arial" w:cs="Arial"/>
          <w:sz w:val="22"/>
          <w:szCs w:val="22"/>
        </w:rPr>
        <w:t>studies that delay a project</w:t>
      </w:r>
      <w:r w:rsidR="00AA0961">
        <w:rPr>
          <w:rFonts w:ascii="Arial" w:hAnsi="Arial" w:cs="Arial"/>
          <w:sz w:val="22"/>
          <w:szCs w:val="22"/>
        </w:rPr>
        <w:t xml:space="preserve"> and the </w:t>
      </w:r>
      <w:r w:rsidRPr="001361F7">
        <w:rPr>
          <w:rFonts w:ascii="Arial" w:hAnsi="Arial" w:cs="Arial"/>
          <w:sz w:val="22"/>
          <w:szCs w:val="22"/>
        </w:rPr>
        <w:t>inability to market projects.</w:t>
      </w:r>
    </w:p>
    <w:p w:rsidR="00AA0961" w:rsidRPr="001361F7" w:rsidRDefault="00AA0961" w:rsidP="00E30F38">
      <w:pPr>
        <w:ind w:right="360"/>
        <w:rPr>
          <w:rFonts w:ascii="Arial" w:hAnsi="Arial" w:cs="Arial"/>
          <w:sz w:val="22"/>
          <w:szCs w:val="22"/>
        </w:rPr>
      </w:pPr>
    </w:p>
    <w:p w:rsidR="00AA0961" w:rsidRDefault="001361F7" w:rsidP="00E30F38">
      <w:pPr>
        <w:ind w:right="360"/>
        <w:rPr>
          <w:rFonts w:ascii="Arial" w:hAnsi="Arial" w:cs="Arial"/>
          <w:sz w:val="22"/>
          <w:szCs w:val="22"/>
        </w:rPr>
      </w:pPr>
      <w:r w:rsidRPr="001361F7">
        <w:rPr>
          <w:rFonts w:ascii="Arial" w:hAnsi="Arial" w:cs="Arial"/>
          <w:sz w:val="22"/>
          <w:szCs w:val="22"/>
        </w:rPr>
        <w:t>Jose Rodriguez,</w:t>
      </w:r>
      <w:r w:rsidR="00AA0961">
        <w:rPr>
          <w:rFonts w:ascii="Arial" w:hAnsi="Arial" w:cs="Arial"/>
          <w:sz w:val="22"/>
          <w:szCs w:val="22"/>
        </w:rPr>
        <w:t xml:space="preserve"> Jr, Apple Valley, stated that he lived on Pale Road and inquired about storing moving containers on his property.  He stated that he was told that his property was light industrial and allowed to have the containers</w:t>
      </w:r>
      <w:r w:rsidR="00AB430D">
        <w:rPr>
          <w:rFonts w:ascii="Arial" w:hAnsi="Arial" w:cs="Arial"/>
          <w:sz w:val="22"/>
          <w:szCs w:val="22"/>
        </w:rPr>
        <w:t>;</w:t>
      </w:r>
      <w:r w:rsidR="00AA0961">
        <w:rPr>
          <w:rFonts w:ascii="Arial" w:hAnsi="Arial" w:cs="Arial"/>
          <w:sz w:val="22"/>
          <w:szCs w:val="22"/>
        </w:rPr>
        <w:t xml:space="preserve"> </w:t>
      </w:r>
      <w:r w:rsidR="00AB430D">
        <w:rPr>
          <w:rFonts w:ascii="Arial" w:hAnsi="Arial" w:cs="Arial"/>
          <w:sz w:val="22"/>
          <w:szCs w:val="22"/>
        </w:rPr>
        <w:t>h</w:t>
      </w:r>
      <w:r w:rsidR="00AA0961">
        <w:rPr>
          <w:rFonts w:ascii="Arial" w:hAnsi="Arial" w:cs="Arial"/>
          <w:sz w:val="22"/>
          <w:szCs w:val="22"/>
        </w:rPr>
        <w:t>owever, he is now told that the area is residential, and he is being cited.</w:t>
      </w:r>
      <w:r w:rsidR="00AA0961" w:rsidRPr="001361F7">
        <w:rPr>
          <w:rFonts w:ascii="Arial" w:hAnsi="Arial" w:cs="Arial"/>
          <w:sz w:val="22"/>
          <w:szCs w:val="22"/>
        </w:rPr>
        <w:t xml:space="preserve"> </w:t>
      </w:r>
    </w:p>
    <w:p w:rsidR="00AA0961" w:rsidRPr="001361F7" w:rsidRDefault="00AA0961" w:rsidP="00E30F38">
      <w:pPr>
        <w:ind w:right="360"/>
        <w:rPr>
          <w:rFonts w:ascii="Arial" w:hAnsi="Arial" w:cs="Arial"/>
          <w:sz w:val="22"/>
          <w:szCs w:val="22"/>
        </w:rPr>
      </w:pPr>
    </w:p>
    <w:p w:rsidR="00BF1250" w:rsidRDefault="00BF1250" w:rsidP="00E30F38">
      <w:pPr>
        <w:ind w:right="360"/>
        <w:rPr>
          <w:rFonts w:ascii="Arial" w:hAnsi="Arial" w:cs="Arial"/>
          <w:sz w:val="22"/>
          <w:szCs w:val="22"/>
        </w:rPr>
      </w:pPr>
      <w:r>
        <w:rPr>
          <w:rFonts w:ascii="Arial" w:hAnsi="Arial" w:cs="Arial"/>
          <w:sz w:val="22"/>
          <w:szCs w:val="22"/>
        </w:rPr>
        <w:t>Jeff</w:t>
      </w:r>
      <w:r w:rsidR="001361F7" w:rsidRPr="001361F7">
        <w:rPr>
          <w:rFonts w:ascii="Arial" w:hAnsi="Arial" w:cs="Arial"/>
          <w:sz w:val="22"/>
          <w:szCs w:val="22"/>
        </w:rPr>
        <w:t xml:space="preserve"> </w:t>
      </w:r>
      <w:r w:rsidR="00AA0961">
        <w:rPr>
          <w:rFonts w:ascii="Arial" w:hAnsi="Arial" w:cs="Arial"/>
          <w:sz w:val="22"/>
          <w:szCs w:val="22"/>
        </w:rPr>
        <w:t>C</w:t>
      </w:r>
      <w:r w:rsidR="001361F7" w:rsidRPr="001361F7">
        <w:rPr>
          <w:rFonts w:ascii="Arial" w:hAnsi="Arial" w:cs="Arial"/>
          <w:sz w:val="22"/>
          <w:szCs w:val="22"/>
        </w:rPr>
        <w:t>hapdelaine,</w:t>
      </w:r>
      <w:r>
        <w:rPr>
          <w:rFonts w:ascii="Arial" w:hAnsi="Arial" w:cs="Arial"/>
          <w:sz w:val="22"/>
          <w:szCs w:val="22"/>
        </w:rPr>
        <w:t xml:space="preserve"> Apple Valley, expressed</w:t>
      </w:r>
      <w:r w:rsidR="001361F7" w:rsidRPr="001361F7">
        <w:rPr>
          <w:rFonts w:ascii="Arial" w:hAnsi="Arial" w:cs="Arial"/>
          <w:sz w:val="22"/>
          <w:szCs w:val="22"/>
        </w:rPr>
        <w:t xml:space="preserve"> concern about subdivisions.  </w:t>
      </w:r>
      <w:r>
        <w:rPr>
          <w:rFonts w:ascii="Arial" w:hAnsi="Arial" w:cs="Arial"/>
          <w:sz w:val="22"/>
          <w:szCs w:val="22"/>
        </w:rPr>
        <w:t>He spoke on</w:t>
      </w:r>
      <w:r w:rsidR="001361F7" w:rsidRPr="001361F7">
        <w:rPr>
          <w:rFonts w:ascii="Arial" w:hAnsi="Arial" w:cs="Arial"/>
          <w:sz w:val="22"/>
          <w:szCs w:val="22"/>
        </w:rPr>
        <w:t xml:space="preserve"> the cost to bring in sewer </w:t>
      </w:r>
      <w:r>
        <w:rPr>
          <w:rFonts w:ascii="Arial" w:hAnsi="Arial" w:cs="Arial"/>
          <w:sz w:val="22"/>
          <w:szCs w:val="22"/>
        </w:rPr>
        <w:t>and other mandates.  He felt the cost to enhance versus the worth of the property may not be feasible.</w:t>
      </w:r>
    </w:p>
    <w:p w:rsidR="00BF1250" w:rsidRDefault="00BF1250" w:rsidP="00E30F38">
      <w:pPr>
        <w:ind w:right="360"/>
        <w:rPr>
          <w:rFonts w:ascii="Arial" w:hAnsi="Arial" w:cs="Arial"/>
          <w:sz w:val="22"/>
          <w:szCs w:val="22"/>
        </w:rPr>
      </w:pPr>
    </w:p>
    <w:p w:rsidR="001361F7" w:rsidRDefault="001361F7" w:rsidP="00E30F38">
      <w:pPr>
        <w:ind w:right="360"/>
        <w:rPr>
          <w:rFonts w:ascii="Arial" w:hAnsi="Arial" w:cs="Arial"/>
          <w:sz w:val="22"/>
          <w:szCs w:val="22"/>
        </w:rPr>
      </w:pPr>
      <w:r w:rsidRPr="001361F7">
        <w:rPr>
          <w:rFonts w:ascii="Arial" w:hAnsi="Arial" w:cs="Arial"/>
          <w:sz w:val="22"/>
          <w:szCs w:val="22"/>
        </w:rPr>
        <w:t xml:space="preserve">Council Member Leon thanked everyone for attending.   She reminded the public that </w:t>
      </w:r>
      <w:r w:rsidR="00BF1250">
        <w:rPr>
          <w:rFonts w:ascii="Arial" w:hAnsi="Arial" w:cs="Arial"/>
          <w:sz w:val="22"/>
          <w:szCs w:val="22"/>
        </w:rPr>
        <w:t>often</w:t>
      </w:r>
      <w:r w:rsidRPr="001361F7">
        <w:rPr>
          <w:rFonts w:ascii="Arial" w:hAnsi="Arial" w:cs="Arial"/>
          <w:sz w:val="22"/>
          <w:szCs w:val="22"/>
        </w:rPr>
        <w:t xml:space="preserve"> the </w:t>
      </w:r>
      <w:r w:rsidR="00BF1250">
        <w:rPr>
          <w:rFonts w:ascii="Arial" w:hAnsi="Arial" w:cs="Arial"/>
          <w:sz w:val="22"/>
          <w:szCs w:val="22"/>
        </w:rPr>
        <w:t>Council and/or Commission</w:t>
      </w:r>
      <w:r w:rsidRPr="001361F7">
        <w:rPr>
          <w:rFonts w:ascii="Arial" w:hAnsi="Arial" w:cs="Arial"/>
          <w:sz w:val="22"/>
          <w:szCs w:val="22"/>
        </w:rPr>
        <w:t xml:space="preserve"> </w:t>
      </w:r>
      <w:r w:rsidR="00AB430D">
        <w:rPr>
          <w:rFonts w:ascii="Arial" w:hAnsi="Arial" w:cs="Arial"/>
          <w:sz w:val="22"/>
          <w:szCs w:val="22"/>
        </w:rPr>
        <w:t>are</w:t>
      </w:r>
      <w:r w:rsidRPr="001361F7">
        <w:rPr>
          <w:rFonts w:ascii="Arial" w:hAnsi="Arial" w:cs="Arial"/>
          <w:sz w:val="22"/>
          <w:szCs w:val="22"/>
        </w:rPr>
        <w:t xml:space="preserve"> not aware of projects submitted and denied.  She spoke on the need for developed lots to build housing.  She </w:t>
      </w:r>
      <w:r w:rsidR="00BF1250">
        <w:rPr>
          <w:rFonts w:ascii="Arial" w:hAnsi="Arial" w:cs="Arial"/>
          <w:sz w:val="22"/>
          <w:szCs w:val="22"/>
        </w:rPr>
        <w:t>also commented</w:t>
      </w:r>
      <w:r w:rsidRPr="001361F7">
        <w:rPr>
          <w:rFonts w:ascii="Arial" w:hAnsi="Arial" w:cs="Arial"/>
          <w:sz w:val="22"/>
          <w:szCs w:val="22"/>
        </w:rPr>
        <w:t xml:space="preserve"> on the need for larger signs </w:t>
      </w:r>
      <w:r w:rsidR="00BF1250">
        <w:rPr>
          <w:rFonts w:ascii="Arial" w:hAnsi="Arial" w:cs="Arial"/>
          <w:sz w:val="22"/>
          <w:szCs w:val="22"/>
        </w:rPr>
        <w:t>as well as</w:t>
      </w:r>
      <w:r w:rsidRPr="001361F7">
        <w:rPr>
          <w:rFonts w:ascii="Arial" w:hAnsi="Arial" w:cs="Arial"/>
          <w:sz w:val="22"/>
          <w:szCs w:val="22"/>
        </w:rPr>
        <w:t xml:space="preserve"> digital signs</w:t>
      </w:r>
      <w:r w:rsidR="00AB430D">
        <w:rPr>
          <w:rFonts w:ascii="Arial" w:hAnsi="Arial" w:cs="Arial"/>
          <w:sz w:val="22"/>
          <w:szCs w:val="22"/>
        </w:rPr>
        <w:t>,</w:t>
      </w:r>
      <w:r w:rsidRPr="001361F7">
        <w:rPr>
          <w:rFonts w:ascii="Arial" w:hAnsi="Arial" w:cs="Arial"/>
          <w:sz w:val="22"/>
          <w:szCs w:val="22"/>
        </w:rPr>
        <w:t xml:space="preserve"> </w:t>
      </w:r>
      <w:r w:rsidR="00BF1250">
        <w:rPr>
          <w:rFonts w:ascii="Arial" w:hAnsi="Arial" w:cs="Arial"/>
          <w:sz w:val="22"/>
          <w:szCs w:val="22"/>
        </w:rPr>
        <w:t xml:space="preserve">believing that </w:t>
      </w:r>
      <w:r w:rsidRPr="001361F7">
        <w:rPr>
          <w:rFonts w:ascii="Arial" w:hAnsi="Arial" w:cs="Arial"/>
          <w:sz w:val="22"/>
          <w:szCs w:val="22"/>
        </w:rPr>
        <w:t>signs bring business.  She</w:t>
      </w:r>
      <w:r w:rsidR="00BF1250">
        <w:rPr>
          <w:rFonts w:ascii="Arial" w:hAnsi="Arial" w:cs="Arial"/>
          <w:sz w:val="22"/>
          <w:szCs w:val="22"/>
        </w:rPr>
        <w:t xml:space="preserve"> stated that she would</w:t>
      </w:r>
      <w:r w:rsidRPr="001361F7">
        <w:rPr>
          <w:rFonts w:ascii="Arial" w:hAnsi="Arial" w:cs="Arial"/>
          <w:sz w:val="22"/>
          <w:szCs w:val="22"/>
        </w:rPr>
        <w:t xml:space="preserve"> like to see a less restrictive sign ordinance.  She also commented on the amount of infrastructure</w:t>
      </w:r>
      <w:r w:rsidR="00BF1250">
        <w:rPr>
          <w:rFonts w:ascii="Arial" w:hAnsi="Arial" w:cs="Arial"/>
          <w:sz w:val="22"/>
          <w:szCs w:val="22"/>
        </w:rPr>
        <w:t xml:space="preserve"> required</w:t>
      </w:r>
      <w:r w:rsidRPr="001361F7">
        <w:rPr>
          <w:rFonts w:ascii="Arial" w:hAnsi="Arial" w:cs="Arial"/>
          <w:sz w:val="22"/>
          <w:szCs w:val="22"/>
        </w:rPr>
        <w:t xml:space="preserve"> for first  builders in an area.</w:t>
      </w:r>
    </w:p>
    <w:p w:rsidR="00BF1250" w:rsidRPr="001361F7" w:rsidRDefault="00BF1250" w:rsidP="00E30F38">
      <w:pPr>
        <w:ind w:right="360"/>
        <w:rPr>
          <w:rFonts w:ascii="Arial" w:hAnsi="Arial" w:cs="Arial"/>
          <w:sz w:val="22"/>
          <w:szCs w:val="22"/>
        </w:rPr>
      </w:pPr>
    </w:p>
    <w:p w:rsidR="001361F7" w:rsidRDefault="001361F7" w:rsidP="00E30F38">
      <w:pPr>
        <w:ind w:right="360"/>
        <w:rPr>
          <w:rFonts w:ascii="Arial" w:hAnsi="Arial" w:cs="Arial"/>
          <w:sz w:val="22"/>
          <w:szCs w:val="22"/>
        </w:rPr>
      </w:pPr>
      <w:r w:rsidRPr="001361F7">
        <w:rPr>
          <w:rFonts w:ascii="Arial" w:hAnsi="Arial" w:cs="Arial"/>
          <w:sz w:val="22"/>
          <w:szCs w:val="22"/>
        </w:rPr>
        <w:t xml:space="preserve">Council Member Emick spoke on the many issues that we have already discussed and the innovation that we can </w:t>
      </w:r>
      <w:r w:rsidR="00AB430D">
        <w:rPr>
          <w:rFonts w:ascii="Arial" w:hAnsi="Arial" w:cs="Arial"/>
          <w:sz w:val="22"/>
          <w:szCs w:val="22"/>
        </w:rPr>
        <w:t>accomplish</w:t>
      </w:r>
      <w:r w:rsidRPr="001361F7">
        <w:rPr>
          <w:rFonts w:ascii="Arial" w:hAnsi="Arial" w:cs="Arial"/>
          <w:sz w:val="22"/>
          <w:szCs w:val="22"/>
        </w:rPr>
        <w:t xml:space="preserve"> as we are moving forward.</w:t>
      </w:r>
    </w:p>
    <w:p w:rsidR="00BF1250" w:rsidRPr="001361F7" w:rsidRDefault="00BF1250" w:rsidP="00E30F38">
      <w:pPr>
        <w:ind w:right="360"/>
        <w:rPr>
          <w:rFonts w:ascii="Arial" w:hAnsi="Arial" w:cs="Arial"/>
          <w:sz w:val="22"/>
          <w:szCs w:val="22"/>
        </w:rPr>
      </w:pPr>
    </w:p>
    <w:p w:rsidR="001361F7" w:rsidRPr="001361F7" w:rsidRDefault="001361F7" w:rsidP="00E30F38">
      <w:pPr>
        <w:ind w:right="360"/>
        <w:rPr>
          <w:rFonts w:ascii="Arial" w:hAnsi="Arial" w:cs="Arial"/>
          <w:sz w:val="22"/>
          <w:szCs w:val="22"/>
        </w:rPr>
      </w:pPr>
      <w:r w:rsidRPr="001361F7">
        <w:rPr>
          <w:rFonts w:ascii="Arial" w:hAnsi="Arial" w:cs="Arial"/>
          <w:sz w:val="22"/>
          <w:szCs w:val="22"/>
        </w:rPr>
        <w:t xml:space="preserve">Council Member Bishop thanked Mark Shoup as </w:t>
      </w:r>
      <w:r w:rsidR="00BF1250">
        <w:rPr>
          <w:rFonts w:ascii="Arial" w:hAnsi="Arial" w:cs="Arial"/>
          <w:sz w:val="22"/>
          <w:szCs w:val="22"/>
        </w:rPr>
        <w:t>one of the early Council Members who attempted to approve a code that would enhance the Town’s quality of life.  He</w:t>
      </w:r>
      <w:r w:rsidRPr="001361F7">
        <w:rPr>
          <w:rFonts w:ascii="Arial" w:hAnsi="Arial" w:cs="Arial"/>
          <w:sz w:val="22"/>
          <w:szCs w:val="22"/>
        </w:rPr>
        <w:t xml:space="preserve"> commented on the gentleman </w:t>
      </w:r>
      <w:r w:rsidRPr="001361F7">
        <w:rPr>
          <w:rFonts w:ascii="Arial" w:hAnsi="Arial" w:cs="Arial"/>
          <w:sz w:val="22"/>
          <w:szCs w:val="22"/>
        </w:rPr>
        <w:lastRenderedPageBreak/>
        <w:t xml:space="preserve">trying to move his trucking company and the </w:t>
      </w:r>
      <w:r w:rsidR="000C41E9" w:rsidRPr="001361F7">
        <w:rPr>
          <w:rFonts w:ascii="Arial" w:hAnsi="Arial" w:cs="Arial"/>
          <w:sz w:val="22"/>
          <w:szCs w:val="22"/>
        </w:rPr>
        <w:t>cost and</w:t>
      </w:r>
      <w:bookmarkStart w:id="4" w:name="_GoBack"/>
      <w:bookmarkEnd w:id="4"/>
      <w:r w:rsidRPr="001361F7">
        <w:rPr>
          <w:rFonts w:ascii="Arial" w:hAnsi="Arial" w:cs="Arial"/>
          <w:sz w:val="22"/>
          <w:szCs w:val="22"/>
        </w:rPr>
        <w:t xml:space="preserve"> thanked </w:t>
      </w:r>
      <w:r w:rsidR="00BF1250">
        <w:rPr>
          <w:rFonts w:ascii="Arial" w:hAnsi="Arial" w:cs="Arial"/>
          <w:sz w:val="22"/>
          <w:szCs w:val="22"/>
        </w:rPr>
        <w:t>the BIA</w:t>
      </w:r>
      <w:r w:rsidRPr="001361F7">
        <w:rPr>
          <w:rFonts w:ascii="Arial" w:hAnsi="Arial" w:cs="Arial"/>
          <w:sz w:val="22"/>
          <w:szCs w:val="22"/>
        </w:rPr>
        <w:t xml:space="preserve"> for discussing affordable housing and the need for more. </w:t>
      </w:r>
      <w:r w:rsidR="00AB430D">
        <w:rPr>
          <w:rFonts w:ascii="Arial" w:hAnsi="Arial" w:cs="Arial"/>
          <w:sz w:val="22"/>
          <w:szCs w:val="22"/>
        </w:rPr>
        <w:t>Council Member Bishop also</w:t>
      </w:r>
      <w:r w:rsidRPr="001361F7">
        <w:rPr>
          <w:rFonts w:ascii="Arial" w:hAnsi="Arial" w:cs="Arial"/>
          <w:sz w:val="22"/>
          <w:szCs w:val="22"/>
        </w:rPr>
        <w:t xml:space="preserve"> thanked Chet</w:t>
      </w:r>
      <w:r w:rsidR="00AB430D">
        <w:rPr>
          <w:rFonts w:ascii="Arial" w:hAnsi="Arial" w:cs="Arial"/>
          <w:sz w:val="22"/>
          <w:szCs w:val="22"/>
        </w:rPr>
        <w:t xml:space="preserve"> Hitt</w:t>
      </w:r>
      <w:r w:rsidRPr="001361F7">
        <w:rPr>
          <w:rFonts w:ascii="Arial" w:hAnsi="Arial" w:cs="Arial"/>
          <w:sz w:val="22"/>
          <w:szCs w:val="22"/>
        </w:rPr>
        <w:t xml:space="preserve"> for his comments and the uniqueness of the village</w:t>
      </w:r>
      <w:r w:rsidR="00AB430D">
        <w:rPr>
          <w:rFonts w:ascii="Arial" w:hAnsi="Arial" w:cs="Arial"/>
          <w:sz w:val="22"/>
          <w:szCs w:val="22"/>
        </w:rPr>
        <w:t xml:space="preserve"> as well as</w:t>
      </w:r>
      <w:r w:rsidR="007C3D83">
        <w:rPr>
          <w:rFonts w:ascii="Arial" w:hAnsi="Arial" w:cs="Arial"/>
          <w:sz w:val="22"/>
          <w:szCs w:val="22"/>
        </w:rPr>
        <w:t xml:space="preserve"> </w:t>
      </w:r>
      <w:r w:rsidR="006833B8">
        <w:rPr>
          <w:rFonts w:ascii="Arial" w:hAnsi="Arial" w:cs="Arial"/>
          <w:sz w:val="22"/>
          <w:szCs w:val="22"/>
        </w:rPr>
        <w:t>thank</w:t>
      </w:r>
      <w:r w:rsidR="00AB430D">
        <w:rPr>
          <w:rFonts w:ascii="Arial" w:hAnsi="Arial" w:cs="Arial"/>
          <w:sz w:val="22"/>
          <w:szCs w:val="22"/>
        </w:rPr>
        <w:t>ing</w:t>
      </w:r>
      <w:r w:rsidR="006833B8">
        <w:rPr>
          <w:rFonts w:ascii="Arial" w:hAnsi="Arial" w:cs="Arial"/>
          <w:sz w:val="22"/>
          <w:szCs w:val="22"/>
        </w:rPr>
        <w:t xml:space="preserve"> Mr. </w:t>
      </w:r>
      <w:r w:rsidRPr="001361F7">
        <w:rPr>
          <w:rFonts w:ascii="Arial" w:hAnsi="Arial" w:cs="Arial"/>
          <w:sz w:val="22"/>
          <w:szCs w:val="22"/>
        </w:rPr>
        <w:t xml:space="preserve">Steeno </w:t>
      </w:r>
      <w:r w:rsidR="006833B8">
        <w:rPr>
          <w:rFonts w:ascii="Arial" w:hAnsi="Arial" w:cs="Arial"/>
          <w:sz w:val="22"/>
          <w:szCs w:val="22"/>
        </w:rPr>
        <w:t>for his comments.</w:t>
      </w:r>
    </w:p>
    <w:p w:rsidR="006833B8" w:rsidRDefault="006833B8" w:rsidP="00E30F38">
      <w:pPr>
        <w:ind w:right="360"/>
        <w:rPr>
          <w:rFonts w:ascii="Arial" w:hAnsi="Arial" w:cs="Arial"/>
          <w:sz w:val="22"/>
          <w:szCs w:val="22"/>
        </w:rPr>
      </w:pPr>
    </w:p>
    <w:p w:rsidR="006833B8" w:rsidRDefault="006833B8" w:rsidP="00E30F38">
      <w:pPr>
        <w:ind w:right="360"/>
        <w:rPr>
          <w:rFonts w:ascii="Arial" w:hAnsi="Arial" w:cs="Arial"/>
          <w:sz w:val="22"/>
          <w:szCs w:val="22"/>
        </w:rPr>
      </w:pPr>
      <w:r>
        <w:rPr>
          <w:rFonts w:ascii="Arial" w:hAnsi="Arial" w:cs="Arial"/>
          <w:sz w:val="22"/>
          <w:szCs w:val="22"/>
        </w:rPr>
        <w:t>Mayor Pro Tem Nassif thanked the public for their comments and concerns and that it was the goal of the Town to work with everyone to enhance development.</w:t>
      </w:r>
    </w:p>
    <w:p w:rsidR="006833B8" w:rsidRDefault="006833B8" w:rsidP="00E30F38">
      <w:pPr>
        <w:ind w:right="360"/>
        <w:rPr>
          <w:rFonts w:ascii="Arial" w:hAnsi="Arial" w:cs="Arial"/>
          <w:sz w:val="22"/>
          <w:szCs w:val="22"/>
        </w:rPr>
      </w:pPr>
    </w:p>
    <w:p w:rsidR="001361F7" w:rsidRDefault="006833B8" w:rsidP="00E30F38">
      <w:pPr>
        <w:ind w:right="360"/>
        <w:rPr>
          <w:rFonts w:ascii="Arial" w:hAnsi="Arial" w:cs="Arial"/>
          <w:sz w:val="22"/>
          <w:szCs w:val="22"/>
        </w:rPr>
      </w:pPr>
      <w:r>
        <w:rPr>
          <w:rFonts w:ascii="Arial" w:hAnsi="Arial" w:cs="Arial"/>
          <w:sz w:val="22"/>
          <w:szCs w:val="22"/>
        </w:rPr>
        <w:t>Commissioner Harrison thanked the members of the public for attending.</w:t>
      </w:r>
    </w:p>
    <w:p w:rsidR="006833B8" w:rsidRPr="001361F7" w:rsidRDefault="006833B8" w:rsidP="00E30F38">
      <w:pPr>
        <w:ind w:right="360"/>
        <w:rPr>
          <w:rFonts w:ascii="Arial" w:hAnsi="Arial" w:cs="Arial"/>
          <w:sz w:val="22"/>
          <w:szCs w:val="22"/>
        </w:rPr>
      </w:pPr>
    </w:p>
    <w:p w:rsidR="001361F7" w:rsidRDefault="001361F7" w:rsidP="00E30F38">
      <w:pPr>
        <w:ind w:right="360"/>
        <w:rPr>
          <w:rFonts w:ascii="Arial" w:hAnsi="Arial" w:cs="Arial"/>
          <w:sz w:val="22"/>
          <w:szCs w:val="22"/>
        </w:rPr>
      </w:pPr>
      <w:r w:rsidRPr="001361F7">
        <w:rPr>
          <w:rFonts w:ascii="Arial" w:hAnsi="Arial" w:cs="Arial"/>
          <w:sz w:val="22"/>
          <w:szCs w:val="22"/>
        </w:rPr>
        <w:t xml:space="preserve">Commissioner </w:t>
      </w:r>
      <w:r w:rsidR="006833B8">
        <w:rPr>
          <w:rFonts w:ascii="Arial" w:hAnsi="Arial" w:cs="Arial"/>
          <w:sz w:val="22"/>
          <w:szCs w:val="22"/>
        </w:rPr>
        <w:t>T</w:t>
      </w:r>
      <w:r w:rsidRPr="001361F7">
        <w:rPr>
          <w:rFonts w:ascii="Arial" w:hAnsi="Arial" w:cs="Arial"/>
          <w:sz w:val="22"/>
          <w:szCs w:val="22"/>
        </w:rPr>
        <w:t xml:space="preserve">insley commented on the restrictions of the </w:t>
      </w:r>
      <w:r w:rsidR="006833B8">
        <w:rPr>
          <w:rFonts w:ascii="Arial" w:hAnsi="Arial" w:cs="Arial"/>
          <w:sz w:val="22"/>
          <w:szCs w:val="22"/>
        </w:rPr>
        <w:t>P</w:t>
      </w:r>
      <w:r w:rsidRPr="001361F7">
        <w:rPr>
          <w:rFonts w:ascii="Arial" w:hAnsi="Arial" w:cs="Arial"/>
          <w:sz w:val="22"/>
          <w:szCs w:val="22"/>
        </w:rPr>
        <w:t xml:space="preserve">lanning </w:t>
      </w:r>
      <w:r w:rsidR="006833B8">
        <w:rPr>
          <w:rFonts w:ascii="Arial" w:hAnsi="Arial" w:cs="Arial"/>
          <w:sz w:val="22"/>
          <w:szCs w:val="22"/>
        </w:rPr>
        <w:t>C</w:t>
      </w:r>
      <w:r w:rsidRPr="001361F7">
        <w:rPr>
          <w:rFonts w:ascii="Arial" w:hAnsi="Arial" w:cs="Arial"/>
          <w:sz w:val="22"/>
          <w:szCs w:val="22"/>
        </w:rPr>
        <w:t xml:space="preserve">ommission.  He also talked about finding a way to expedite </w:t>
      </w:r>
      <w:r w:rsidR="006833B8">
        <w:rPr>
          <w:rFonts w:ascii="Arial" w:hAnsi="Arial" w:cs="Arial"/>
          <w:sz w:val="22"/>
          <w:szCs w:val="22"/>
        </w:rPr>
        <w:t>projects</w:t>
      </w:r>
      <w:r w:rsidRPr="001361F7">
        <w:rPr>
          <w:rFonts w:ascii="Arial" w:hAnsi="Arial" w:cs="Arial"/>
          <w:sz w:val="22"/>
          <w:szCs w:val="22"/>
        </w:rPr>
        <w:t xml:space="preserve"> that don’t require the first applicant to bear all the costs.  He spoke on the great opportunities in the </w:t>
      </w:r>
      <w:r w:rsidR="006833B8">
        <w:rPr>
          <w:rFonts w:ascii="Arial" w:hAnsi="Arial" w:cs="Arial"/>
          <w:sz w:val="22"/>
          <w:szCs w:val="22"/>
        </w:rPr>
        <w:t>T</w:t>
      </w:r>
      <w:r w:rsidRPr="001361F7">
        <w:rPr>
          <w:rFonts w:ascii="Arial" w:hAnsi="Arial" w:cs="Arial"/>
          <w:sz w:val="22"/>
          <w:szCs w:val="22"/>
        </w:rPr>
        <w:t xml:space="preserve">own </w:t>
      </w:r>
      <w:r w:rsidR="006833B8">
        <w:rPr>
          <w:rFonts w:ascii="Arial" w:hAnsi="Arial" w:cs="Arial"/>
          <w:sz w:val="22"/>
          <w:szCs w:val="22"/>
        </w:rPr>
        <w:t xml:space="preserve">as we </w:t>
      </w:r>
      <w:r w:rsidRPr="001361F7">
        <w:rPr>
          <w:rFonts w:ascii="Arial" w:hAnsi="Arial" w:cs="Arial"/>
          <w:sz w:val="22"/>
          <w:szCs w:val="22"/>
        </w:rPr>
        <w:t>move forward</w:t>
      </w:r>
      <w:r w:rsidR="006833B8">
        <w:rPr>
          <w:rFonts w:ascii="Arial" w:hAnsi="Arial" w:cs="Arial"/>
          <w:sz w:val="22"/>
          <w:szCs w:val="22"/>
        </w:rPr>
        <w:t>.</w:t>
      </w:r>
    </w:p>
    <w:p w:rsidR="006833B8" w:rsidRPr="001361F7" w:rsidRDefault="006833B8" w:rsidP="00E30F38">
      <w:pPr>
        <w:ind w:right="360"/>
        <w:rPr>
          <w:rFonts w:ascii="Arial" w:hAnsi="Arial" w:cs="Arial"/>
          <w:sz w:val="22"/>
          <w:szCs w:val="22"/>
        </w:rPr>
      </w:pPr>
    </w:p>
    <w:p w:rsidR="006833B8" w:rsidRDefault="001361F7" w:rsidP="00E30F38">
      <w:pPr>
        <w:ind w:right="360"/>
        <w:rPr>
          <w:rFonts w:ascii="Arial" w:hAnsi="Arial" w:cs="Arial"/>
          <w:sz w:val="22"/>
          <w:szCs w:val="22"/>
        </w:rPr>
      </w:pPr>
      <w:r w:rsidRPr="001361F7">
        <w:rPr>
          <w:rFonts w:ascii="Arial" w:hAnsi="Arial" w:cs="Arial"/>
          <w:sz w:val="22"/>
          <w:szCs w:val="22"/>
        </w:rPr>
        <w:t xml:space="preserve">Commissioner Arias talked about changing the process to allow staff to work with individuals instead of denying them.  </w:t>
      </w:r>
      <w:r w:rsidR="006833B8">
        <w:rPr>
          <w:rFonts w:ascii="Arial" w:hAnsi="Arial" w:cs="Arial"/>
          <w:sz w:val="22"/>
          <w:szCs w:val="22"/>
        </w:rPr>
        <w:t xml:space="preserve">He believed the public should be provided a </w:t>
      </w:r>
      <w:r w:rsidRPr="001361F7">
        <w:rPr>
          <w:rFonts w:ascii="Arial" w:hAnsi="Arial" w:cs="Arial"/>
          <w:sz w:val="22"/>
          <w:szCs w:val="22"/>
        </w:rPr>
        <w:t xml:space="preserve">go to person </w:t>
      </w:r>
      <w:r w:rsidR="006833B8">
        <w:rPr>
          <w:rFonts w:ascii="Arial" w:hAnsi="Arial" w:cs="Arial"/>
          <w:sz w:val="22"/>
          <w:szCs w:val="22"/>
        </w:rPr>
        <w:t>who can assist them through the processing stage.</w:t>
      </w:r>
    </w:p>
    <w:p w:rsidR="001361F7" w:rsidRPr="001361F7" w:rsidRDefault="001361F7" w:rsidP="00E30F38">
      <w:pPr>
        <w:ind w:right="360"/>
        <w:rPr>
          <w:rFonts w:ascii="Arial" w:hAnsi="Arial" w:cs="Arial"/>
          <w:sz w:val="22"/>
          <w:szCs w:val="22"/>
        </w:rPr>
      </w:pPr>
      <w:r w:rsidRPr="001361F7">
        <w:rPr>
          <w:rFonts w:ascii="Arial" w:hAnsi="Arial" w:cs="Arial"/>
          <w:sz w:val="22"/>
          <w:szCs w:val="22"/>
        </w:rPr>
        <w:t xml:space="preserve">  </w:t>
      </w:r>
    </w:p>
    <w:p w:rsidR="001361F7" w:rsidRDefault="001361F7" w:rsidP="00E30F38">
      <w:pPr>
        <w:ind w:right="360"/>
        <w:rPr>
          <w:rFonts w:ascii="Arial" w:hAnsi="Arial" w:cs="Arial"/>
          <w:sz w:val="22"/>
          <w:szCs w:val="22"/>
        </w:rPr>
      </w:pPr>
      <w:r w:rsidRPr="001361F7">
        <w:rPr>
          <w:rFonts w:ascii="Arial" w:hAnsi="Arial" w:cs="Arial"/>
          <w:sz w:val="22"/>
          <w:szCs w:val="22"/>
        </w:rPr>
        <w:t xml:space="preserve">Vice-Chairman Kallen expressed concern regarding the lack of individuals in attendance at a meeting that has been discussed for months.  He noted that the Planning Commission is not an elected body. He explained that maybe the code should be reviewed annually and that we should move forward with trying to do things that </w:t>
      </w:r>
      <w:r w:rsidR="006833B8">
        <w:rPr>
          <w:rFonts w:ascii="Arial" w:hAnsi="Arial" w:cs="Arial"/>
          <w:sz w:val="22"/>
          <w:szCs w:val="22"/>
        </w:rPr>
        <w:t>are logical</w:t>
      </w:r>
      <w:r w:rsidRPr="001361F7">
        <w:rPr>
          <w:rFonts w:ascii="Arial" w:hAnsi="Arial" w:cs="Arial"/>
          <w:sz w:val="22"/>
          <w:szCs w:val="22"/>
        </w:rPr>
        <w:t>.  He spoke on trying to adhere with keeping a standard in the community.</w:t>
      </w:r>
    </w:p>
    <w:p w:rsidR="006833B8" w:rsidRPr="001361F7" w:rsidRDefault="006833B8" w:rsidP="00E30F38">
      <w:pPr>
        <w:ind w:right="360"/>
        <w:rPr>
          <w:rFonts w:ascii="Arial" w:hAnsi="Arial" w:cs="Arial"/>
          <w:sz w:val="22"/>
          <w:szCs w:val="22"/>
        </w:rPr>
      </w:pPr>
    </w:p>
    <w:p w:rsidR="001361F7" w:rsidRPr="001361F7" w:rsidRDefault="001361F7" w:rsidP="00E30F38">
      <w:pPr>
        <w:ind w:right="360"/>
        <w:rPr>
          <w:rFonts w:ascii="Arial" w:hAnsi="Arial" w:cs="Arial"/>
          <w:sz w:val="22"/>
          <w:szCs w:val="22"/>
        </w:rPr>
      </w:pPr>
      <w:r w:rsidRPr="001361F7">
        <w:rPr>
          <w:rFonts w:ascii="Arial" w:hAnsi="Arial" w:cs="Arial"/>
          <w:sz w:val="22"/>
          <w:szCs w:val="22"/>
        </w:rPr>
        <w:t xml:space="preserve">Chairman Lamoreaux spoke about phasing in projects and permits.  He commented on meeting with someone who said their project could not be built in the </w:t>
      </w:r>
      <w:r w:rsidR="006833B8">
        <w:rPr>
          <w:rFonts w:ascii="Arial" w:hAnsi="Arial" w:cs="Arial"/>
          <w:sz w:val="22"/>
          <w:szCs w:val="22"/>
        </w:rPr>
        <w:t>T</w:t>
      </w:r>
      <w:r w:rsidRPr="001361F7">
        <w:rPr>
          <w:rFonts w:ascii="Arial" w:hAnsi="Arial" w:cs="Arial"/>
          <w:sz w:val="22"/>
          <w:szCs w:val="22"/>
        </w:rPr>
        <w:t>own today</w:t>
      </w:r>
      <w:r w:rsidR="006833B8">
        <w:rPr>
          <w:rFonts w:ascii="Arial" w:hAnsi="Arial" w:cs="Arial"/>
          <w:sz w:val="22"/>
          <w:szCs w:val="22"/>
        </w:rPr>
        <w:t xml:space="preserve"> d</w:t>
      </w:r>
      <w:r w:rsidR="00F323E7">
        <w:rPr>
          <w:rFonts w:ascii="Arial" w:hAnsi="Arial" w:cs="Arial"/>
          <w:sz w:val="22"/>
          <w:szCs w:val="22"/>
        </w:rPr>
        <w:t>ue</w:t>
      </w:r>
      <w:r w:rsidR="006833B8">
        <w:rPr>
          <w:rFonts w:ascii="Arial" w:hAnsi="Arial" w:cs="Arial"/>
          <w:sz w:val="22"/>
          <w:szCs w:val="22"/>
        </w:rPr>
        <w:t xml:space="preserve"> to the many restrictions</w:t>
      </w:r>
      <w:r w:rsidRPr="001361F7">
        <w:rPr>
          <w:rFonts w:ascii="Arial" w:hAnsi="Arial" w:cs="Arial"/>
          <w:sz w:val="22"/>
          <w:szCs w:val="22"/>
        </w:rPr>
        <w:t>.  He believe</w:t>
      </w:r>
      <w:r w:rsidR="006833B8">
        <w:rPr>
          <w:rFonts w:ascii="Arial" w:hAnsi="Arial" w:cs="Arial"/>
          <w:sz w:val="22"/>
          <w:szCs w:val="22"/>
        </w:rPr>
        <w:t>d</w:t>
      </w:r>
      <w:r w:rsidRPr="001361F7">
        <w:rPr>
          <w:rFonts w:ascii="Arial" w:hAnsi="Arial" w:cs="Arial"/>
          <w:sz w:val="22"/>
          <w:szCs w:val="22"/>
        </w:rPr>
        <w:t xml:space="preserve"> for future meetings outreach </w:t>
      </w:r>
      <w:r w:rsidR="006833B8">
        <w:rPr>
          <w:rFonts w:ascii="Arial" w:hAnsi="Arial" w:cs="Arial"/>
          <w:sz w:val="22"/>
          <w:szCs w:val="22"/>
        </w:rPr>
        <w:t xml:space="preserve">should be done </w:t>
      </w:r>
      <w:r w:rsidRPr="001361F7">
        <w:rPr>
          <w:rFonts w:ascii="Arial" w:hAnsi="Arial" w:cs="Arial"/>
          <w:sz w:val="22"/>
          <w:szCs w:val="22"/>
        </w:rPr>
        <w:t>outside of the community.</w:t>
      </w:r>
    </w:p>
    <w:p w:rsidR="006833B8" w:rsidRDefault="006833B8" w:rsidP="00E30F38">
      <w:pPr>
        <w:ind w:right="360"/>
        <w:rPr>
          <w:rFonts w:ascii="Arial" w:hAnsi="Arial" w:cs="Arial"/>
          <w:sz w:val="22"/>
          <w:szCs w:val="22"/>
        </w:rPr>
      </w:pPr>
    </w:p>
    <w:p w:rsidR="00B65E9F" w:rsidRDefault="00B65E9F" w:rsidP="00E30F38">
      <w:pPr>
        <w:ind w:right="360"/>
        <w:rPr>
          <w:rFonts w:ascii="Arial" w:hAnsi="Arial" w:cs="Arial"/>
          <w:sz w:val="22"/>
          <w:szCs w:val="22"/>
        </w:rPr>
      </w:pPr>
      <w:r>
        <w:rPr>
          <w:rFonts w:ascii="Arial" w:hAnsi="Arial" w:cs="Arial"/>
          <w:sz w:val="22"/>
          <w:szCs w:val="22"/>
        </w:rPr>
        <w:t>Mr. Robertson thanked the public for their comments and believed that staff would be comfortable moving forward with the list of topics included in the agenda.</w:t>
      </w:r>
    </w:p>
    <w:p w:rsidR="00B65E9F" w:rsidRDefault="00B65E9F" w:rsidP="00E30F38">
      <w:pPr>
        <w:ind w:right="360"/>
        <w:rPr>
          <w:rFonts w:ascii="Arial" w:hAnsi="Arial" w:cs="Arial"/>
          <w:sz w:val="22"/>
          <w:szCs w:val="22"/>
        </w:rPr>
      </w:pPr>
    </w:p>
    <w:p w:rsidR="00B65E9F" w:rsidRDefault="00B65E9F" w:rsidP="00E30F38">
      <w:pPr>
        <w:ind w:right="360"/>
        <w:rPr>
          <w:rFonts w:ascii="Arial" w:hAnsi="Arial" w:cs="Arial"/>
          <w:sz w:val="22"/>
          <w:szCs w:val="22"/>
        </w:rPr>
      </w:pPr>
      <w:r>
        <w:rPr>
          <w:rFonts w:ascii="Arial" w:hAnsi="Arial" w:cs="Arial"/>
          <w:sz w:val="22"/>
          <w:szCs w:val="22"/>
        </w:rPr>
        <w:t>Council Member Bishop spoke of the importance in focusing on the Administrative category listed on the issues to consider.</w:t>
      </w:r>
    </w:p>
    <w:p w:rsidR="00B65E9F" w:rsidRDefault="00B65E9F" w:rsidP="00E30F38">
      <w:pPr>
        <w:ind w:right="360"/>
        <w:rPr>
          <w:rFonts w:ascii="Arial" w:hAnsi="Arial" w:cs="Arial"/>
          <w:sz w:val="22"/>
          <w:szCs w:val="22"/>
        </w:rPr>
      </w:pPr>
    </w:p>
    <w:p w:rsidR="001361F7" w:rsidRPr="001361F7" w:rsidRDefault="00B65E9F" w:rsidP="00E30F38">
      <w:pPr>
        <w:ind w:right="360"/>
        <w:rPr>
          <w:rFonts w:ascii="Arial" w:hAnsi="Arial" w:cs="Arial"/>
          <w:sz w:val="22"/>
          <w:szCs w:val="22"/>
        </w:rPr>
      </w:pPr>
      <w:r>
        <w:rPr>
          <w:rFonts w:ascii="Arial" w:hAnsi="Arial" w:cs="Arial"/>
          <w:sz w:val="22"/>
          <w:szCs w:val="22"/>
        </w:rPr>
        <w:t xml:space="preserve">Chairman </w:t>
      </w:r>
      <w:r w:rsidR="001361F7" w:rsidRPr="001361F7">
        <w:rPr>
          <w:rFonts w:ascii="Arial" w:hAnsi="Arial" w:cs="Arial"/>
          <w:sz w:val="22"/>
          <w:szCs w:val="22"/>
        </w:rPr>
        <w:t xml:space="preserve">Lamoreaux </w:t>
      </w:r>
      <w:r>
        <w:rPr>
          <w:rFonts w:ascii="Arial" w:hAnsi="Arial" w:cs="Arial"/>
          <w:sz w:val="22"/>
          <w:szCs w:val="22"/>
        </w:rPr>
        <w:t>encouraged</w:t>
      </w:r>
      <w:r w:rsidR="001361F7" w:rsidRPr="001361F7">
        <w:rPr>
          <w:rFonts w:ascii="Arial" w:hAnsi="Arial" w:cs="Arial"/>
          <w:sz w:val="22"/>
          <w:szCs w:val="22"/>
        </w:rPr>
        <w:t xml:space="preserve"> staff to </w:t>
      </w:r>
      <w:r>
        <w:rPr>
          <w:rFonts w:ascii="Arial" w:hAnsi="Arial" w:cs="Arial"/>
          <w:sz w:val="22"/>
          <w:szCs w:val="22"/>
        </w:rPr>
        <w:t>set</w:t>
      </w:r>
      <w:r w:rsidR="001361F7" w:rsidRPr="001361F7">
        <w:rPr>
          <w:rFonts w:ascii="Arial" w:hAnsi="Arial" w:cs="Arial"/>
          <w:sz w:val="22"/>
          <w:szCs w:val="22"/>
        </w:rPr>
        <w:t xml:space="preserve"> another meeting for residential</w:t>
      </w:r>
      <w:r>
        <w:rPr>
          <w:rFonts w:ascii="Arial" w:hAnsi="Arial" w:cs="Arial"/>
          <w:sz w:val="22"/>
          <w:szCs w:val="22"/>
        </w:rPr>
        <w:t xml:space="preserve"> development.  </w:t>
      </w:r>
      <w:r w:rsidR="001361F7" w:rsidRPr="001361F7">
        <w:rPr>
          <w:rFonts w:ascii="Arial" w:hAnsi="Arial" w:cs="Arial"/>
          <w:sz w:val="22"/>
          <w:szCs w:val="22"/>
        </w:rPr>
        <w:t xml:space="preserve">  </w:t>
      </w:r>
    </w:p>
    <w:p w:rsidR="00B65E9F" w:rsidRDefault="00B65E9F" w:rsidP="00E30F38">
      <w:pPr>
        <w:ind w:right="360"/>
        <w:rPr>
          <w:rFonts w:ascii="Arial" w:hAnsi="Arial" w:cs="Arial"/>
          <w:sz w:val="22"/>
          <w:szCs w:val="22"/>
        </w:rPr>
      </w:pPr>
    </w:p>
    <w:p w:rsidR="001361F7" w:rsidRPr="001361F7" w:rsidRDefault="00B65E9F" w:rsidP="00E30F38">
      <w:pPr>
        <w:ind w:right="360"/>
        <w:rPr>
          <w:rFonts w:ascii="Arial" w:hAnsi="Arial" w:cs="Arial"/>
          <w:sz w:val="22"/>
          <w:szCs w:val="22"/>
        </w:rPr>
      </w:pPr>
      <w:r>
        <w:rPr>
          <w:rFonts w:ascii="Arial" w:hAnsi="Arial" w:cs="Arial"/>
          <w:sz w:val="22"/>
          <w:szCs w:val="22"/>
        </w:rPr>
        <w:t>Mayor Cusack stated that the Town Council is always available to listen to the concerns of the public on both commercial and residential development.</w:t>
      </w:r>
    </w:p>
    <w:p w:rsidR="00B65E9F" w:rsidRDefault="00B65E9F" w:rsidP="00E30F38">
      <w:pPr>
        <w:ind w:right="360"/>
        <w:rPr>
          <w:rFonts w:ascii="Arial" w:hAnsi="Arial" w:cs="Arial"/>
          <w:sz w:val="22"/>
          <w:szCs w:val="22"/>
        </w:rPr>
      </w:pPr>
    </w:p>
    <w:p w:rsidR="001361F7" w:rsidRPr="001361F7" w:rsidRDefault="00B65E9F" w:rsidP="00E30F38">
      <w:pPr>
        <w:ind w:right="360"/>
        <w:rPr>
          <w:rFonts w:ascii="Arial" w:hAnsi="Arial" w:cs="Arial"/>
          <w:sz w:val="22"/>
          <w:szCs w:val="22"/>
        </w:rPr>
      </w:pPr>
      <w:r>
        <w:rPr>
          <w:rFonts w:ascii="Arial" w:hAnsi="Arial" w:cs="Arial"/>
          <w:sz w:val="22"/>
          <w:szCs w:val="22"/>
        </w:rPr>
        <w:t xml:space="preserve">Mayor Pro Tem Nassif concurred and believed that </w:t>
      </w:r>
      <w:r w:rsidR="001361F7" w:rsidRPr="001361F7">
        <w:rPr>
          <w:rFonts w:ascii="Arial" w:hAnsi="Arial" w:cs="Arial"/>
          <w:sz w:val="22"/>
          <w:szCs w:val="22"/>
        </w:rPr>
        <w:t xml:space="preserve">staff is </w:t>
      </w:r>
      <w:r>
        <w:rPr>
          <w:rFonts w:ascii="Arial" w:hAnsi="Arial" w:cs="Arial"/>
          <w:sz w:val="22"/>
          <w:szCs w:val="22"/>
        </w:rPr>
        <w:t>the experts in development and recommended that they work to prioritize the items for modification to the Development Code.</w:t>
      </w:r>
      <w:r w:rsidR="001361F7" w:rsidRPr="001361F7">
        <w:rPr>
          <w:rFonts w:ascii="Arial" w:hAnsi="Arial" w:cs="Arial"/>
          <w:sz w:val="22"/>
          <w:szCs w:val="22"/>
        </w:rPr>
        <w:t xml:space="preserve"> </w:t>
      </w:r>
    </w:p>
    <w:p w:rsidR="00B65E9F" w:rsidRDefault="00B65E9F" w:rsidP="00E30F38">
      <w:pPr>
        <w:tabs>
          <w:tab w:val="right" w:pos="9360"/>
        </w:tabs>
        <w:ind w:right="360"/>
        <w:rPr>
          <w:rFonts w:ascii="Arial" w:hAnsi="Arial" w:cs="Arial"/>
          <w:sz w:val="22"/>
          <w:szCs w:val="22"/>
        </w:rPr>
      </w:pPr>
    </w:p>
    <w:p w:rsidR="00B65E9F" w:rsidRDefault="00B65E9F" w:rsidP="00E30F38">
      <w:pPr>
        <w:tabs>
          <w:tab w:val="right" w:pos="9360"/>
        </w:tabs>
        <w:ind w:right="360"/>
        <w:rPr>
          <w:rFonts w:ascii="Arial" w:hAnsi="Arial" w:cs="Arial"/>
          <w:sz w:val="22"/>
          <w:szCs w:val="22"/>
        </w:rPr>
      </w:pPr>
      <w:r>
        <w:rPr>
          <w:rFonts w:ascii="Arial" w:hAnsi="Arial" w:cs="Arial"/>
          <w:sz w:val="22"/>
          <w:szCs w:val="22"/>
        </w:rPr>
        <w:t>Council Member Leon felt that housing</w:t>
      </w:r>
      <w:r w:rsidR="001361F7" w:rsidRPr="001361F7">
        <w:rPr>
          <w:rFonts w:ascii="Arial" w:hAnsi="Arial" w:cs="Arial"/>
          <w:sz w:val="22"/>
          <w:szCs w:val="22"/>
        </w:rPr>
        <w:t xml:space="preserve"> brings commercial development </w:t>
      </w:r>
      <w:r>
        <w:rPr>
          <w:rFonts w:ascii="Arial" w:hAnsi="Arial" w:cs="Arial"/>
          <w:sz w:val="22"/>
          <w:szCs w:val="22"/>
        </w:rPr>
        <w:t>and recommended that we move quickly with setting another meeting for residential</w:t>
      </w:r>
      <w:r w:rsidR="00F323E7">
        <w:rPr>
          <w:rFonts w:ascii="Arial" w:hAnsi="Arial" w:cs="Arial"/>
          <w:sz w:val="22"/>
          <w:szCs w:val="22"/>
        </w:rPr>
        <w:t xml:space="preserve"> development</w:t>
      </w:r>
      <w:r>
        <w:rPr>
          <w:rFonts w:ascii="Arial" w:hAnsi="Arial" w:cs="Arial"/>
          <w:sz w:val="22"/>
          <w:szCs w:val="22"/>
        </w:rPr>
        <w:t>.</w:t>
      </w:r>
    </w:p>
    <w:p w:rsidR="00B65E9F" w:rsidRDefault="00B65E9F" w:rsidP="00E30F38">
      <w:pPr>
        <w:tabs>
          <w:tab w:val="right" w:pos="9360"/>
        </w:tabs>
        <w:ind w:right="360"/>
        <w:rPr>
          <w:rFonts w:ascii="Arial" w:hAnsi="Arial" w:cs="Arial"/>
          <w:sz w:val="22"/>
          <w:szCs w:val="22"/>
        </w:rPr>
      </w:pPr>
      <w:r>
        <w:rPr>
          <w:rFonts w:ascii="Arial" w:hAnsi="Arial" w:cs="Arial"/>
          <w:sz w:val="22"/>
          <w:szCs w:val="22"/>
        </w:rPr>
        <w:t xml:space="preserve"> </w:t>
      </w:r>
    </w:p>
    <w:p w:rsidR="001361F7" w:rsidRDefault="00B65E9F" w:rsidP="00E30F38">
      <w:pPr>
        <w:tabs>
          <w:tab w:val="right" w:pos="9360"/>
        </w:tabs>
        <w:ind w:right="360"/>
        <w:rPr>
          <w:rFonts w:ascii="Arial" w:hAnsi="Arial" w:cs="Arial"/>
          <w:sz w:val="22"/>
          <w:szCs w:val="22"/>
        </w:rPr>
      </w:pPr>
      <w:r>
        <w:rPr>
          <w:rFonts w:ascii="Arial" w:hAnsi="Arial" w:cs="Arial"/>
          <w:sz w:val="22"/>
          <w:szCs w:val="22"/>
        </w:rPr>
        <w:t xml:space="preserve">Lori Lamson, Assistant Town Manager, discussed several items in which staff would like additional clarification.  </w:t>
      </w:r>
      <w:r w:rsidR="004750D0">
        <w:rPr>
          <w:rFonts w:ascii="Arial" w:hAnsi="Arial" w:cs="Arial"/>
          <w:sz w:val="22"/>
          <w:szCs w:val="22"/>
        </w:rPr>
        <w:t>She believed the Town Council may wish for some items to be less restrictive.  She also encouraged the Town Council/Commission and the public that some requirements listed in the Development Code are state and/or federal mandates and not requirements of local government.</w:t>
      </w:r>
    </w:p>
    <w:p w:rsidR="004750D0" w:rsidRDefault="004750D0" w:rsidP="00E30F38">
      <w:pPr>
        <w:tabs>
          <w:tab w:val="right" w:pos="9360"/>
        </w:tabs>
        <w:ind w:right="360"/>
        <w:rPr>
          <w:rFonts w:ascii="Arial" w:hAnsi="Arial" w:cs="Arial"/>
          <w:sz w:val="22"/>
          <w:szCs w:val="22"/>
        </w:rPr>
      </w:pPr>
    </w:p>
    <w:p w:rsidR="004750D0" w:rsidRPr="001361F7" w:rsidRDefault="004750D0" w:rsidP="00E30F38">
      <w:pPr>
        <w:tabs>
          <w:tab w:val="right" w:pos="9360"/>
        </w:tabs>
        <w:ind w:right="360"/>
        <w:rPr>
          <w:rFonts w:ascii="Arial" w:hAnsi="Arial" w:cs="Arial"/>
          <w:sz w:val="22"/>
          <w:szCs w:val="22"/>
        </w:rPr>
      </w:pPr>
      <w:r>
        <w:rPr>
          <w:rFonts w:ascii="Arial" w:hAnsi="Arial" w:cs="Arial"/>
          <w:sz w:val="22"/>
          <w:szCs w:val="22"/>
        </w:rPr>
        <w:lastRenderedPageBreak/>
        <w:t>After discussion on this issue, it was the consensus that certain items be handled on a case by case basis.</w:t>
      </w:r>
    </w:p>
    <w:p w:rsidR="001361F7" w:rsidRPr="001361F7" w:rsidRDefault="004750D0" w:rsidP="00E30F38">
      <w:pPr>
        <w:tabs>
          <w:tab w:val="right" w:pos="9360"/>
        </w:tabs>
        <w:ind w:right="360"/>
        <w:rPr>
          <w:rFonts w:ascii="Arial" w:hAnsi="Arial" w:cs="Arial"/>
          <w:sz w:val="22"/>
          <w:szCs w:val="22"/>
        </w:rPr>
      </w:pPr>
      <w:r>
        <w:rPr>
          <w:rFonts w:ascii="Arial" w:hAnsi="Arial" w:cs="Arial"/>
          <w:sz w:val="22"/>
          <w:szCs w:val="22"/>
        </w:rPr>
        <w:t xml:space="preserve">Commissioner </w:t>
      </w:r>
      <w:r w:rsidR="001361F7" w:rsidRPr="001361F7">
        <w:rPr>
          <w:rFonts w:ascii="Arial" w:hAnsi="Arial" w:cs="Arial"/>
          <w:sz w:val="22"/>
          <w:szCs w:val="22"/>
        </w:rPr>
        <w:t xml:space="preserve">Tinsley </w:t>
      </w:r>
      <w:r>
        <w:rPr>
          <w:rFonts w:ascii="Arial" w:hAnsi="Arial" w:cs="Arial"/>
          <w:sz w:val="22"/>
          <w:szCs w:val="22"/>
        </w:rPr>
        <w:t xml:space="preserve">commented on the possibility of making the Property Business Improvement District area a </w:t>
      </w:r>
      <w:r w:rsidR="001361F7" w:rsidRPr="001361F7">
        <w:rPr>
          <w:rFonts w:ascii="Arial" w:hAnsi="Arial" w:cs="Arial"/>
          <w:sz w:val="22"/>
          <w:szCs w:val="22"/>
        </w:rPr>
        <w:t>specific plan.</w:t>
      </w:r>
    </w:p>
    <w:p w:rsidR="00B65E9F" w:rsidRDefault="00B65E9F" w:rsidP="00E30F38">
      <w:pPr>
        <w:tabs>
          <w:tab w:val="right" w:pos="9360"/>
        </w:tabs>
        <w:ind w:right="360"/>
        <w:rPr>
          <w:rFonts w:ascii="Arial" w:hAnsi="Arial" w:cs="Arial"/>
          <w:sz w:val="22"/>
          <w:szCs w:val="22"/>
        </w:rPr>
      </w:pPr>
    </w:p>
    <w:p w:rsidR="004B0D04" w:rsidRPr="004B0D04" w:rsidRDefault="004B0D04" w:rsidP="00E30F38">
      <w:pPr>
        <w:tabs>
          <w:tab w:val="right" w:pos="9360"/>
        </w:tabs>
        <w:ind w:right="360"/>
        <w:rPr>
          <w:rFonts w:ascii="Arial" w:hAnsi="Arial" w:cs="Arial"/>
          <w:sz w:val="22"/>
          <w:szCs w:val="22"/>
        </w:rPr>
      </w:pPr>
      <w:r w:rsidRPr="004B0D04">
        <w:rPr>
          <w:rFonts w:ascii="Arial" w:hAnsi="Arial" w:cs="Arial"/>
          <w:sz w:val="22"/>
          <w:szCs w:val="22"/>
        </w:rPr>
        <w:t xml:space="preserve">Vice-Chairman </w:t>
      </w:r>
      <w:r w:rsidR="001361F7" w:rsidRPr="004B0D04">
        <w:rPr>
          <w:rFonts w:ascii="Arial" w:hAnsi="Arial" w:cs="Arial"/>
          <w:sz w:val="22"/>
          <w:szCs w:val="22"/>
        </w:rPr>
        <w:t xml:space="preserve">Kallen </w:t>
      </w:r>
      <w:r w:rsidRPr="004B0D04">
        <w:rPr>
          <w:rFonts w:ascii="Arial" w:hAnsi="Arial" w:cs="Arial"/>
          <w:sz w:val="22"/>
          <w:szCs w:val="22"/>
        </w:rPr>
        <w:t>suggested that additional clarification be provided on fencing of outside storage areas in non-residential zones.</w:t>
      </w:r>
    </w:p>
    <w:p w:rsidR="004B0D04" w:rsidRDefault="004B0D04" w:rsidP="00E30F38">
      <w:pPr>
        <w:tabs>
          <w:tab w:val="right" w:pos="9360"/>
        </w:tabs>
        <w:ind w:right="360"/>
        <w:rPr>
          <w:rFonts w:ascii="Arial" w:hAnsi="Arial" w:cs="Arial"/>
          <w:sz w:val="22"/>
          <w:szCs w:val="22"/>
        </w:rPr>
      </w:pPr>
    </w:p>
    <w:p w:rsidR="004B0D04" w:rsidRPr="001361F7" w:rsidRDefault="004B0D04" w:rsidP="00E30F38">
      <w:pPr>
        <w:tabs>
          <w:tab w:val="right" w:pos="9360"/>
        </w:tabs>
        <w:ind w:right="360"/>
        <w:rPr>
          <w:rFonts w:ascii="Arial" w:hAnsi="Arial" w:cs="Arial"/>
          <w:sz w:val="22"/>
          <w:szCs w:val="22"/>
        </w:rPr>
      </w:pPr>
      <w:r>
        <w:rPr>
          <w:rFonts w:ascii="Arial" w:hAnsi="Arial" w:cs="Arial"/>
          <w:sz w:val="22"/>
          <w:szCs w:val="22"/>
        </w:rPr>
        <w:t>Mr. Robertson</w:t>
      </w:r>
      <w:r w:rsidRPr="001361F7">
        <w:rPr>
          <w:rFonts w:ascii="Arial" w:hAnsi="Arial" w:cs="Arial"/>
          <w:sz w:val="22"/>
          <w:szCs w:val="22"/>
        </w:rPr>
        <w:t xml:space="preserve"> concluded the meeting stating that </w:t>
      </w:r>
      <w:r w:rsidR="00E30F38">
        <w:rPr>
          <w:rFonts w:ascii="Arial" w:hAnsi="Arial" w:cs="Arial"/>
          <w:sz w:val="22"/>
          <w:szCs w:val="22"/>
        </w:rPr>
        <w:t>the Town is</w:t>
      </w:r>
      <w:r w:rsidRPr="001361F7">
        <w:rPr>
          <w:rFonts w:ascii="Arial" w:hAnsi="Arial" w:cs="Arial"/>
          <w:sz w:val="22"/>
          <w:szCs w:val="22"/>
        </w:rPr>
        <w:t xml:space="preserve"> spending public dollars </w:t>
      </w:r>
      <w:r w:rsidR="00E30F38">
        <w:rPr>
          <w:rFonts w:ascii="Arial" w:hAnsi="Arial" w:cs="Arial"/>
          <w:sz w:val="22"/>
          <w:szCs w:val="22"/>
        </w:rPr>
        <w:t xml:space="preserve">on development </w:t>
      </w:r>
      <w:r w:rsidRPr="001361F7">
        <w:rPr>
          <w:rFonts w:ascii="Arial" w:hAnsi="Arial" w:cs="Arial"/>
          <w:sz w:val="22"/>
          <w:szCs w:val="22"/>
        </w:rPr>
        <w:t xml:space="preserve">and we need public input.  He asked for direction to work with speakers to ensure that we are meeting the needs of the public.  </w:t>
      </w:r>
      <w:r w:rsidR="00E30F38">
        <w:rPr>
          <w:rFonts w:ascii="Arial" w:hAnsi="Arial" w:cs="Arial"/>
          <w:sz w:val="22"/>
          <w:szCs w:val="22"/>
        </w:rPr>
        <w:t>He noted that a</w:t>
      </w:r>
      <w:r w:rsidRPr="001361F7">
        <w:rPr>
          <w:rFonts w:ascii="Arial" w:hAnsi="Arial" w:cs="Arial"/>
          <w:sz w:val="22"/>
          <w:szCs w:val="22"/>
        </w:rPr>
        <w:t xml:space="preserve">s </w:t>
      </w:r>
      <w:r w:rsidR="00E30F38">
        <w:rPr>
          <w:rFonts w:ascii="Arial" w:hAnsi="Arial" w:cs="Arial"/>
          <w:sz w:val="22"/>
          <w:szCs w:val="22"/>
        </w:rPr>
        <w:t>staff</w:t>
      </w:r>
      <w:r w:rsidRPr="001361F7">
        <w:rPr>
          <w:rFonts w:ascii="Arial" w:hAnsi="Arial" w:cs="Arial"/>
          <w:sz w:val="22"/>
          <w:szCs w:val="22"/>
        </w:rPr>
        <w:t xml:space="preserve"> look</w:t>
      </w:r>
      <w:r w:rsidR="00E30F38">
        <w:rPr>
          <w:rFonts w:ascii="Arial" w:hAnsi="Arial" w:cs="Arial"/>
          <w:sz w:val="22"/>
          <w:szCs w:val="22"/>
        </w:rPr>
        <w:t>s</w:t>
      </w:r>
      <w:r w:rsidRPr="001361F7">
        <w:rPr>
          <w:rFonts w:ascii="Arial" w:hAnsi="Arial" w:cs="Arial"/>
          <w:sz w:val="22"/>
          <w:szCs w:val="22"/>
        </w:rPr>
        <w:t xml:space="preserve"> for way</w:t>
      </w:r>
      <w:r w:rsidR="00E30F38">
        <w:rPr>
          <w:rFonts w:ascii="Arial" w:hAnsi="Arial" w:cs="Arial"/>
          <w:sz w:val="22"/>
          <w:szCs w:val="22"/>
        </w:rPr>
        <w:t>s</w:t>
      </w:r>
      <w:r w:rsidRPr="001361F7">
        <w:rPr>
          <w:rFonts w:ascii="Arial" w:hAnsi="Arial" w:cs="Arial"/>
          <w:sz w:val="22"/>
          <w:szCs w:val="22"/>
        </w:rPr>
        <w:t xml:space="preserve"> to do things</w:t>
      </w:r>
      <w:r w:rsidR="00E30F38">
        <w:rPr>
          <w:rFonts w:ascii="Arial" w:hAnsi="Arial" w:cs="Arial"/>
          <w:sz w:val="22"/>
          <w:szCs w:val="22"/>
        </w:rPr>
        <w:t>,</w:t>
      </w:r>
      <w:r w:rsidRPr="001361F7">
        <w:rPr>
          <w:rFonts w:ascii="Arial" w:hAnsi="Arial" w:cs="Arial"/>
          <w:sz w:val="22"/>
          <w:szCs w:val="22"/>
        </w:rPr>
        <w:t xml:space="preserve"> he reminded the public that there is an appeal process </w:t>
      </w:r>
    </w:p>
    <w:p w:rsidR="00B65E9F" w:rsidRPr="004B0D04" w:rsidRDefault="00B65E9F" w:rsidP="00E30F38">
      <w:pPr>
        <w:tabs>
          <w:tab w:val="right" w:pos="9360"/>
        </w:tabs>
        <w:ind w:right="360"/>
        <w:rPr>
          <w:rFonts w:ascii="Arial" w:hAnsi="Arial" w:cs="Arial"/>
          <w:sz w:val="22"/>
          <w:szCs w:val="22"/>
        </w:rPr>
      </w:pPr>
    </w:p>
    <w:p w:rsidR="001361F7" w:rsidRPr="001361F7" w:rsidRDefault="00E30F38" w:rsidP="00E30F38">
      <w:pPr>
        <w:tabs>
          <w:tab w:val="right" w:pos="9360"/>
        </w:tabs>
        <w:ind w:right="360"/>
        <w:rPr>
          <w:rFonts w:ascii="Arial" w:hAnsi="Arial" w:cs="Arial"/>
          <w:sz w:val="22"/>
          <w:szCs w:val="22"/>
        </w:rPr>
      </w:pPr>
      <w:r>
        <w:rPr>
          <w:rFonts w:ascii="Arial" w:hAnsi="Arial" w:cs="Arial"/>
          <w:sz w:val="22"/>
          <w:szCs w:val="22"/>
        </w:rPr>
        <w:t>Council Member Bishop recommended that the Town Manager review the speaker comments from tonight’s meeting and bring something back to the Town Council as a reportable action.</w:t>
      </w:r>
      <w:r w:rsidRPr="001361F7">
        <w:rPr>
          <w:rFonts w:ascii="Arial" w:hAnsi="Arial" w:cs="Arial"/>
          <w:sz w:val="22"/>
          <w:szCs w:val="22"/>
        </w:rPr>
        <w:t xml:space="preserve"> </w:t>
      </w:r>
    </w:p>
    <w:p w:rsidR="00D97721" w:rsidRPr="00386CB9" w:rsidRDefault="00D97721" w:rsidP="00E30F38">
      <w:pPr>
        <w:tabs>
          <w:tab w:val="left" w:pos="0"/>
          <w:tab w:val="left" w:pos="810"/>
          <w:tab w:val="left" w:pos="1440"/>
        </w:tabs>
        <w:ind w:right="360"/>
        <w:jc w:val="both"/>
        <w:rPr>
          <w:rFonts w:ascii="Arial" w:hAnsi="Arial" w:cs="Arial"/>
          <w:noProof/>
          <w:sz w:val="22"/>
          <w:szCs w:val="22"/>
        </w:rPr>
      </w:pPr>
    </w:p>
    <w:p w:rsidR="00980111" w:rsidRPr="0049533A" w:rsidRDefault="00980111" w:rsidP="00E30F38">
      <w:pPr>
        <w:pStyle w:val="Heading7"/>
        <w:pBdr>
          <w:bottom w:val="single" w:sz="6" w:space="0" w:color="auto"/>
        </w:pBdr>
        <w:ind w:left="0" w:right="360" w:firstLine="0"/>
        <w:rPr>
          <w:rFonts w:cs="Arial"/>
          <w:szCs w:val="22"/>
        </w:rPr>
      </w:pPr>
      <w:r w:rsidRPr="0049533A">
        <w:rPr>
          <w:rFonts w:cs="Arial"/>
          <w:szCs w:val="22"/>
        </w:rPr>
        <w:t>ADJOURNMENT</w:t>
      </w:r>
    </w:p>
    <w:p w:rsidR="00980111" w:rsidRPr="0049533A" w:rsidRDefault="00980111" w:rsidP="00E30F38">
      <w:pPr>
        <w:ind w:right="360"/>
        <w:jc w:val="both"/>
        <w:rPr>
          <w:rFonts w:ascii="Arial" w:hAnsi="Arial" w:cs="Arial"/>
          <w:sz w:val="22"/>
          <w:szCs w:val="22"/>
        </w:rPr>
      </w:pPr>
    </w:p>
    <w:p w:rsidR="00980111" w:rsidRPr="0049533A" w:rsidRDefault="00E30F38" w:rsidP="00E30F38">
      <w:pPr>
        <w:ind w:right="360"/>
        <w:jc w:val="both"/>
        <w:rPr>
          <w:rFonts w:ascii="Arial" w:hAnsi="Arial" w:cs="Arial"/>
          <w:sz w:val="22"/>
          <w:szCs w:val="22"/>
        </w:rPr>
      </w:pPr>
      <w:r>
        <w:rPr>
          <w:rFonts w:ascii="Arial" w:hAnsi="Arial" w:cs="Arial"/>
          <w:sz w:val="22"/>
          <w:szCs w:val="22"/>
        </w:rPr>
        <w:t xml:space="preserve">Mayor Cusack adjourned the joint special meeting of the Apple Valley Town Council and Planning Commission </w:t>
      </w:r>
      <w:r w:rsidR="0071383A" w:rsidRPr="0049533A">
        <w:rPr>
          <w:rFonts w:ascii="Arial" w:hAnsi="Arial" w:cs="Arial"/>
          <w:sz w:val="22"/>
          <w:szCs w:val="22"/>
        </w:rPr>
        <w:t xml:space="preserve">at </w:t>
      </w:r>
      <w:r>
        <w:rPr>
          <w:rFonts w:ascii="Arial" w:hAnsi="Arial" w:cs="Arial"/>
          <w:sz w:val="22"/>
          <w:szCs w:val="22"/>
        </w:rPr>
        <w:t>7</w:t>
      </w:r>
      <w:r w:rsidR="00737A8F">
        <w:rPr>
          <w:rFonts w:ascii="Arial" w:hAnsi="Arial" w:cs="Arial"/>
          <w:sz w:val="22"/>
          <w:szCs w:val="22"/>
        </w:rPr>
        <w:t>:4</w:t>
      </w:r>
      <w:r>
        <w:rPr>
          <w:rFonts w:ascii="Arial" w:hAnsi="Arial" w:cs="Arial"/>
          <w:sz w:val="22"/>
          <w:szCs w:val="22"/>
        </w:rPr>
        <w:t>8</w:t>
      </w:r>
      <w:r w:rsidR="00762B56">
        <w:rPr>
          <w:rFonts w:ascii="Arial" w:hAnsi="Arial" w:cs="Arial"/>
          <w:sz w:val="22"/>
          <w:szCs w:val="22"/>
        </w:rPr>
        <w:t xml:space="preserve"> </w:t>
      </w:r>
      <w:r>
        <w:rPr>
          <w:rFonts w:ascii="Arial" w:hAnsi="Arial" w:cs="Arial"/>
          <w:sz w:val="22"/>
          <w:szCs w:val="22"/>
        </w:rPr>
        <w:t>p</w:t>
      </w:r>
      <w:r w:rsidR="0088758D">
        <w:rPr>
          <w:rFonts w:ascii="Arial" w:hAnsi="Arial" w:cs="Arial"/>
          <w:sz w:val="22"/>
          <w:szCs w:val="22"/>
        </w:rPr>
        <w:t>.m.</w:t>
      </w:r>
    </w:p>
    <w:p w:rsidR="005420C9" w:rsidRPr="0049533A" w:rsidRDefault="005420C9" w:rsidP="00E30F38">
      <w:pPr>
        <w:ind w:right="360"/>
        <w:jc w:val="both"/>
        <w:rPr>
          <w:rFonts w:ascii="Arial" w:hAnsi="Arial" w:cs="Arial"/>
          <w:sz w:val="22"/>
          <w:szCs w:val="22"/>
        </w:rPr>
      </w:pPr>
    </w:p>
    <w:p w:rsidR="0088758D" w:rsidRPr="0049533A" w:rsidRDefault="0088758D" w:rsidP="00E30F38">
      <w:pPr>
        <w:ind w:right="360"/>
        <w:jc w:val="both"/>
        <w:rPr>
          <w:rFonts w:ascii="Arial" w:hAnsi="Arial" w:cs="Arial"/>
          <w:sz w:val="22"/>
          <w:szCs w:val="22"/>
        </w:rPr>
      </w:pPr>
    </w:p>
    <w:p w:rsidR="00EE3675" w:rsidRPr="0049533A" w:rsidRDefault="00EE3675" w:rsidP="00E30F38">
      <w:pPr>
        <w:ind w:right="360"/>
        <w:jc w:val="both"/>
        <w:rPr>
          <w:rFonts w:ascii="Arial" w:hAnsi="Arial" w:cs="Arial"/>
          <w:sz w:val="22"/>
          <w:szCs w:val="22"/>
        </w:rPr>
      </w:pP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t>_____________________________</w:t>
      </w:r>
    </w:p>
    <w:p w:rsidR="00EE3675" w:rsidRDefault="00EE3675" w:rsidP="00E30F38">
      <w:pPr>
        <w:ind w:right="360"/>
        <w:jc w:val="both"/>
        <w:rPr>
          <w:rFonts w:ascii="Arial" w:hAnsi="Arial" w:cs="Arial"/>
          <w:sz w:val="22"/>
          <w:szCs w:val="22"/>
        </w:rPr>
      </w:pP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Pr="0049533A">
        <w:rPr>
          <w:rFonts w:ascii="Arial" w:hAnsi="Arial" w:cs="Arial"/>
          <w:sz w:val="22"/>
          <w:szCs w:val="22"/>
        </w:rPr>
        <w:tab/>
      </w:r>
      <w:r w:rsidR="00E30F38">
        <w:rPr>
          <w:rFonts w:ascii="Arial" w:hAnsi="Arial" w:cs="Arial"/>
          <w:sz w:val="22"/>
          <w:szCs w:val="22"/>
        </w:rPr>
        <w:t>Larry Cusack</w:t>
      </w:r>
    </w:p>
    <w:p w:rsidR="00E30F38" w:rsidRPr="0049533A" w:rsidRDefault="00E30F38" w:rsidP="00E30F38">
      <w:pPr>
        <w:ind w:right="3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Mayor</w:t>
      </w:r>
    </w:p>
    <w:p w:rsidR="00980111" w:rsidRPr="0049533A" w:rsidRDefault="00980111" w:rsidP="00E30F38">
      <w:pPr>
        <w:ind w:right="360"/>
        <w:jc w:val="both"/>
        <w:rPr>
          <w:rFonts w:ascii="Arial" w:hAnsi="Arial" w:cs="Arial"/>
          <w:sz w:val="22"/>
          <w:szCs w:val="22"/>
        </w:rPr>
      </w:pPr>
    </w:p>
    <w:p w:rsidR="00980111" w:rsidRPr="0049533A" w:rsidRDefault="00980111" w:rsidP="00E30F38">
      <w:pPr>
        <w:ind w:right="360"/>
        <w:jc w:val="both"/>
        <w:rPr>
          <w:rFonts w:ascii="Arial" w:hAnsi="Arial" w:cs="Arial"/>
          <w:sz w:val="22"/>
          <w:szCs w:val="22"/>
        </w:rPr>
      </w:pPr>
    </w:p>
    <w:p w:rsidR="00980111" w:rsidRPr="0049533A" w:rsidRDefault="00980111" w:rsidP="00E30F38">
      <w:pPr>
        <w:ind w:right="360"/>
        <w:jc w:val="both"/>
        <w:rPr>
          <w:rFonts w:ascii="Arial" w:hAnsi="Arial" w:cs="Arial"/>
          <w:sz w:val="22"/>
          <w:szCs w:val="22"/>
        </w:rPr>
      </w:pPr>
      <w:r w:rsidRPr="0049533A">
        <w:rPr>
          <w:rFonts w:ascii="Arial" w:hAnsi="Arial" w:cs="Arial"/>
          <w:sz w:val="22"/>
          <w:szCs w:val="22"/>
        </w:rPr>
        <w:t>_____________________________</w:t>
      </w:r>
      <w:r w:rsidR="00EE3675" w:rsidRPr="0049533A">
        <w:rPr>
          <w:rFonts w:ascii="Arial" w:hAnsi="Arial" w:cs="Arial"/>
          <w:sz w:val="22"/>
          <w:szCs w:val="22"/>
        </w:rPr>
        <w:t>__</w:t>
      </w:r>
    </w:p>
    <w:p w:rsidR="00980111" w:rsidRDefault="00E30F38" w:rsidP="00E30F38">
      <w:pPr>
        <w:ind w:right="360"/>
        <w:jc w:val="both"/>
        <w:rPr>
          <w:rFonts w:ascii="Arial" w:hAnsi="Arial" w:cs="Arial"/>
          <w:sz w:val="22"/>
          <w:szCs w:val="22"/>
        </w:rPr>
      </w:pPr>
      <w:r>
        <w:rPr>
          <w:rFonts w:ascii="Arial" w:hAnsi="Arial" w:cs="Arial"/>
          <w:sz w:val="22"/>
          <w:szCs w:val="22"/>
        </w:rPr>
        <w:t>La Vonda M-Pearson</w:t>
      </w:r>
    </w:p>
    <w:p w:rsidR="00E30F38" w:rsidRPr="0049533A" w:rsidRDefault="00E30F38" w:rsidP="00E30F38">
      <w:pPr>
        <w:ind w:right="360"/>
        <w:jc w:val="both"/>
        <w:rPr>
          <w:rFonts w:ascii="Arial" w:hAnsi="Arial" w:cs="Arial"/>
          <w:sz w:val="22"/>
          <w:szCs w:val="22"/>
        </w:rPr>
      </w:pPr>
      <w:r>
        <w:rPr>
          <w:rFonts w:ascii="Arial" w:hAnsi="Arial" w:cs="Arial"/>
          <w:sz w:val="22"/>
          <w:szCs w:val="22"/>
        </w:rPr>
        <w:t>Town Clerk</w:t>
      </w:r>
    </w:p>
    <w:sectPr w:rsidR="00E30F38" w:rsidRPr="0049533A" w:rsidSect="00A22ADC">
      <w:headerReference w:type="default" r:id="rId8"/>
      <w:footerReference w:type="default" r:id="rId9"/>
      <w:headerReference w:type="first" r:id="rId10"/>
      <w:footerReference w:type="first" r:id="rId11"/>
      <w:type w:val="continuous"/>
      <w:pgSz w:w="12240" w:h="15840"/>
      <w:pgMar w:top="1440" w:right="72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30D" w:rsidRDefault="00AB430D">
      <w:pPr>
        <w:pStyle w:val="BodyText2"/>
      </w:pPr>
      <w:r>
        <w:separator/>
      </w:r>
    </w:p>
  </w:endnote>
  <w:endnote w:type="continuationSeparator" w:id="0">
    <w:p w:rsidR="00AB430D" w:rsidRDefault="00AB430D">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N)">
    <w:altName w:val="Times New Roman"/>
    <w:panose1 w:val="00000000000000000000"/>
    <w:charset w:val="00"/>
    <w:family w:val="swiss"/>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30D" w:rsidRPr="00447820" w:rsidRDefault="00AB430D" w:rsidP="00C301D6">
    <w:pPr>
      <w:pStyle w:val="Footer"/>
      <w:tabs>
        <w:tab w:val="clear" w:pos="8640"/>
        <w:tab w:val="right" w:pos="10080"/>
      </w:tabs>
      <w:rPr>
        <w:rFonts w:ascii="Arial" w:hAnsi="Arial" w:cs="Arial"/>
        <w:b/>
        <w:sz w:val="44"/>
        <w:szCs w:val="44"/>
      </w:rPr>
    </w:pPr>
  </w:p>
  <w:p w:rsidR="00AB430D" w:rsidRPr="00C301D6" w:rsidRDefault="00AB430D" w:rsidP="00C301D6">
    <w:pPr>
      <w:pStyle w:val="Footer"/>
      <w:rPr>
        <w:szCs w:val="4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30D" w:rsidRPr="00447820" w:rsidRDefault="00AB430D" w:rsidP="00447820">
    <w:pPr>
      <w:pStyle w:val="Footer"/>
      <w:tabs>
        <w:tab w:val="clear" w:pos="8640"/>
        <w:tab w:val="right" w:pos="10080"/>
      </w:tabs>
      <w:rPr>
        <w:rFonts w:ascii="Arial" w:hAnsi="Arial" w:cs="Arial"/>
        <w:b/>
        <w:sz w:val="44"/>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30D" w:rsidRDefault="00AB430D">
      <w:pPr>
        <w:pStyle w:val="BodyText2"/>
      </w:pPr>
      <w:r>
        <w:separator/>
      </w:r>
    </w:p>
  </w:footnote>
  <w:footnote w:type="continuationSeparator" w:id="0">
    <w:p w:rsidR="00AB430D" w:rsidRDefault="00AB430D">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30D" w:rsidRPr="00085F74" w:rsidRDefault="00AB430D">
    <w:pPr>
      <w:pStyle w:val="Header"/>
      <w:rPr>
        <w:rFonts w:ascii="Arial" w:hAnsi="Arial" w:cs="Arial"/>
        <w:i/>
        <w:sz w:val="16"/>
        <w:szCs w:val="16"/>
      </w:rPr>
    </w:pPr>
    <w:r w:rsidRPr="00085F74">
      <w:rPr>
        <w:rFonts w:ascii="Arial" w:hAnsi="Arial" w:cs="Arial"/>
        <w:i/>
        <w:sz w:val="16"/>
        <w:szCs w:val="16"/>
      </w:rPr>
      <w:t>TOWN COUNCIL MINUTES</w:t>
    </w:r>
  </w:p>
  <w:p w:rsidR="00AB430D" w:rsidRPr="00481987" w:rsidRDefault="00AB430D" w:rsidP="00481987">
    <w:pPr>
      <w:pStyle w:val="Header"/>
      <w:rPr>
        <w:rFonts w:ascii="Arial" w:hAnsi="Arial" w:cs="Arial"/>
        <w:i/>
        <w:sz w:val="16"/>
        <w:szCs w:val="16"/>
      </w:rPr>
    </w:pPr>
    <w:r>
      <w:rPr>
        <w:rFonts w:ascii="Arial" w:hAnsi="Arial" w:cs="Arial"/>
        <w:i/>
        <w:sz w:val="16"/>
        <w:szCs w:val="16"/>
      </w:rPr>
      <w:t>SPECIAL MEETING OF 05/01/2019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30D" w:rsidRDefault="00AB430D">
    <w:pPr>
      <w:pStyle w:val="Header"/>
    </w:pPr>
  </w:p>
  <w:p w:rsidR="00AB430D" w:rsidRDefault="00AB43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4EA"/>
    <w:multiLevelType w:val="hybridMultilevel"/>
    <w:tmpl w:val="D72ADD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727D09"/>
    <w:multiLevelType w:val="hybridMultilevel"/>
    <w:tmpl w:val="19EE1876"/>
    <w:lvl w:ilvl="0" w:tplc="0409000F">
      <w:start w:val="1"/>
      <w:numFmt w:val="decimal"/>
      <w:lvlText w:val="%1."/>
      <w:lvlJc w:val="left"/>
      <w:pPr>
        <w:ind w:left="117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D92E66"/>
    <w:multiLevelType w:val="hybridMultilevel"/>
    <w:tmpl w:val="16841A74"/>
    <w:lvl w:ilvl="0" w:tplc="5AE478A2">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18B3A5F"/>
    <w:multiLevelType w:val="hybridMultilevel"/>
    <w:tmpl w:val="5ECE67E2"/>
    <w:lvl w:ilvl="0" w:tplc="16A640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1A7F5D"/>
    <w:multiLevelType w:val="hybridMultilevel"/>
    <w:tmpl w:val="C60E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3527D"/>
    <w:multiLevelType w:val="hybridMultilevel"/>
    <w:tmpl w:val="776CC6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5807DF"/>
    <w:multiLevelType w:val="hybridMultilevel"/>
    <w:tmpl w:val="E37C994C"/>
    <w:lvl w:ilvl="0" w:tplc="8C1C75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4509F8"/>
    <w:multiLevelType w:val="hybridMultilevel"/>
    <w:tmpl w:val="31FC068E"/>
    <w:lvl w:ilvl="0" w:tplc="C130E378">
      <w:start w:val="1"/>
      <w:numFmt w:val="decimal"/>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F11B42"/>
    <w:multiLevelType w:val="hybridMultilevel"/>
    <w:tmpl w:val="2AC8AA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D063B9"/>
    <w:multiLevelType w:val="hybridMultilevel"/>
    <w:tmpl w:val="E87A1E80"/>
    <w:lvl w:ilvl="0" w:tplc="CBCE3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20743E"/>
    <w:multiLevelType w:val="hybridMultilevel"/>
    <w:tmpl w:val="82D808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007B83"/>
    <w:multiLevelType w:val="hybridMultilevel"/>
    <w:tmpl w:val="C60EB9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13672E"/>
    <w:multiLevelType w:val="hybridMultilevel"/>
    <w:tmpl w:val="1D965130"/>
    <w:lvl w:ilvl="0" w:tplc="697A0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3E69EB"/>
    <w:multiLevelType w:val="hybridMultilevel"/>
    <w:tmpl w:val="E89080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A93BDA"/>
    <w:multiLevelType w:val="hybridMultilevel"/>
    <w:tmpl w:val="7FC4FEBC"/>
    <w:lvl w:ilvl="0" w:tplc="74429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9C14C2"/>
    <w:multiLevelType w:val="hybridMultilevel"/>
    <w:tmpl w:val="2E0839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A96DF3"/>
    <w:multiLevelType w:val="hybridMultilevel"/>
    <w:tmpl w:val="A720ED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2C1C2A"/>
    <w:multiLevelType w:val="hybridMultilevel"/>
    <w:tmpl w:val="8014EF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A35701A"/>
    <w:multiLevelType w:val="hybridMultilevel"/>
    <w:tmpl w:val="E304C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DB5EB1"/>
    <w:multiLevelType w:val="hybridMultilevel"/>
    <w:tmpl w:val="790638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5D7299"/>
    <w:multiLevelType w:val="hybridMultilevel"/>
    <w:tmpl w:val="F7F86BE6"/>
    <w:lvl w:ilvl="0" w:tplc="B882DD5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924F02"/>
    <w:multiLevelType w:val="hybridMultilevel"/>
    <w:tmpl w:val="878A2A56"/>
    <w:lvl w:ilvl="0" w:tplc="205CAD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452A25"/>
    <w:multiLevelType w:val="hybridMultilevel"/>
    <w:tmpl w:val="30C68A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6AA5C5A"/>
    <w:multiLevelType w:val="hybridMultilevel"/>
    <w:tmpl w:val="77927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6EE0085"/>
    <w:multiLevelType w:val="hybridMultilevel"/>
    <w:tmpl w:val="26480EF6"/>
    <w:lvl w:ilvl="0" w:tplc="410E30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791F68"/>
    <w:multiLevelType w:val="hybridMultilevel"/>
    <w:tmpl w:val="14E03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60767"/>
    <w:multiLevelType w:val="hybridMultilevel"/>
    <w:tmpl w:val="641E73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3BD7724"/>
    <w:multiLevelType w:val="hybridMultilevel"/>
    <w:tmpl w:val="FCE0CF70"/>
    <w:lvl w:ilvl="0" w:tplc="BE5C46E2">
      <w:start w:val="1"/>
      <w:numFmt w:val="decimal"/>
      <w:lvlText w:val="%1."/>
      <w:lvlJc w:val="left"/>
      <w:pPr>
        <w:tabs>
          <w:tab w:val="num" w:pos="1170"/>
        </w:tabs>
        <w:ind w:left="1170" w:hanging="720"/>
      </w:pPr>
      <w:rPr>
        <w:rFonts w:hint="default"/>
      </w:rPr>
    </w:lvl>
    <w:lvl w:ilvl="1" w:tplc="8B560064">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104E7C"/>
    <w:multiLevelType w:val="hybridMultilevel"/>
    <w:tmpl w:val="62A00C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4423D6"/>
    <w:multiLevelType w:val="hybridMultilevel"/>
    <w:tmpl w:val="213EB90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459567C"/>
    <w:multiLevelType w:val="multilevel"/>
    <w:tmpl w:val="7DF23302"/>
    <w:lvl w:ilvl="0">
      <w:start w:val="1"/>
      <w:numFmt w:val="upperLetter"/>
      <w:lvlText w:val="%1."/>
      <w:lvlJc w:val="left"/>
      <w:pPr>
        <w:ind w:left="720" w:hanging="360"/>
      </w:pPr>
      <w:rPr>
        <w:rFonts w:ascii="Times New Roman" w:hAnsi="Times New Roman" w:cs="Times New Roman" w:hint="default"/>
        <w:b/>
        <w:i/>
      </w:rPr>
    </w:lvl>
    <w:lvl w:ilvl="1">
      <w:start w:val="1"/>
      <w:numFmt w:val="decimal"/>
      <w:lvlText w:val="%2."/>
      <w:lvlJc w:val="left"/>
      <w:pPr>
        <w:ind w:left="1170" w:hanging="360"/>
      </w:pPr>
      <w:rPr>
        <w:rFonts w:ascii="Times New Roman" w:hAnsi="Times New Roman" w:cs="Times New Roman" w:hint="default"/>
        <w:b/>
        <w:i/>
        <w:strike w:val="0"/>
      </w:rPr>
    </w:lvl>
    <w:lvl w:ilvl="2">
      <w:start w:val="1"/>
      <w:numFmt w:val="lowerLetter"/>
      <w:lvlText w:val="%3."/>
      <w:lvlJc w:val="left"/>
      <w:pPr>
        <w:ind w:left="360" w:firstLine="1620"/>
      </w:pPr>
      <w:rPr>
        <w:rFonts w:ascii="Univers (WN)" w:hAnsi="Univers (WN)" w:hint="default"/>
        <w:b/>
        <w:i/>
      </w:rPr>
    </w:lvl>
    <w:lvl w:ilvl="3">
      <w:start w:val="1"/>
      <w:numFmt w:val="decimal"/>
      <w:lvlText w:val="%4)"/>
      <w:lvlJc w:val="left"/>
      <w:pPr>
        <w:ind w:left="360" w:firstLine="2160"/>
      </w:pPr>
      <w:rPr>
        <w:rFonts w:ascii="Times New Roman" w:hAnsi="Times New Roman" w:cs="Times New Roman" w:hint="default"/>
        <w:b/>
        <w:i/>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46C19A0"/>
    <w:multiLevelType w:val="hybridMultilevel"/>
    <w:tmpl w:val="32F8D228"/>
    <w:lvl w:ilvl="0" w:tplc="D0F86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64340B0"/>
    <w:multiLevelType w:val="hybridMultilevel"/>
    <w:tmpl w:val="A67E9A08"/>
    <w:lvl w:ilvl="0" w:tplc="DA163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A1E2131"/>
    <w:multiLevelType w:val="hybridMultilevel"/>
    <w:tmpl w:val="A8288E0C"/>
    <w:lvl w:ilvl="0" w:tplc="531A6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C936967"/>
    <w:multiLevelType w:val="hybridMultilevel"/>
    <w:tmpl w:val="369676FC"/>
    <w:lvl w:ilvl="0" w:tplc="6E1CC01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442F0E"/>
    <w:multiLevelType w:val="hybridMultilevel"/>
    <w:tmpl w:val="3EA24C4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2932FC"/>
    <w:multiLevelType w:val="hybridMultilevel"/>
    <w:tmpl w:val="EB4C7376"/>
    <w:lvl w:ilvl="0" w:tplc="09C416E8">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76684254"/>
    <w:multiLevelType w:val="hybridMultilevel"/>
    <w:tmpl w:val="BA8066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B82ECA"/>
    <w:multiLevelType w:val="hybridMultilevel"/>
    <w:tmpl w:val="7BCA6B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2D628D"/>
    <w:multiLevelType w:val="hybridMultilevel"/>
    <w:tmpl w:val="9B36E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F7467"/>
    <w:multiLevelType w:val="hybridMultilevel"/>
    <w:tmpl w:val="EB98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6"/>
  </w:num>
  <w:num w:numId="3">
    <w:abstractNumId w:val="36"/>
  </w:num>
  <w:num w:numId="4">
    <w:abstractNumId w:val="18"/>
  </w:num>
  <w:num w:numId="5">
    <w:abstractNumId w:val="38"/>
  </w:num>
  <w:num w:numId="6">
    <w:abstractNumId w:val="40"/>
  </w:num>
  <w:num w:numId="7">
    <w:abstractNumId w:val="41"/>
  </w:num>
  <w:num w:numId="8">
    <w:abstractNumId w:val="7"/>
  </w:num>
  <w:num w:numId="9">
    <w:abstractNumId w:val="34"/>
  </w:num>
  <w:num w:numId="10">
    <w:abstractNumId w:val="8"/>
  </w:num>
  <w:num w:numId="11">
    <w:abstractNumId w:val="14"/>
  </w:num>
  <w:num w:numId="12">
    <w:abstractNumId w:val="13"/>
  </w:num>
  <w:num w:numId="13">
    <w:abstractNumId w:val="37"/>
  </w:num>
  <w:num w:numId="14">
    <w:abstractNumId w:val="9"/>
  </w:num>
  <w:num w:numId="15">
    <w:abstractNumId w:val="15"/>
  </w:num>
  <w:num w:numId="16">
    <w:abstractNumId w:val="26"/>
  </w:num>
  <w:num w:numId="17">
    <w:abstractNumId w:val="27"/>
  </w:num>
  <w:num w:numId="18">
    <w:abstractNumId w:val="22"/>
  </w:num>
  <w:num w:numId="19">
    <w:abstractNumId w:val="19"/>
  </w:num>
  <w:num w:numId="20">
    <w:abstractNumId w:val="29"/>
  </w:num>
  <w:num w:numId="21">
    <w:abstractNumId w:val="33"/>
  </w:num>
  <w:num w:numId="22">
    <w:abstractNumId w:val="11"/>
  </w:num>
  <w:num w:numId="23">
    <w:abstractNumId w:val="24"/>
  </w:num>
  <w:num w:numId="24">
    <w:abstractNumId w:val="21"/>
  </w:num>
  <w:num w:numId="25">
    <w:abstractNumId w:val="2"/>
  </w:num>
  <w:num w:numId="26">
    <w:abstractNumId w:val="23"/>
  </w:num>
  <w:num w:numId="27">
    <w:abstractNumId w:val="32"/>
  </w:num>
  <w:num w:numId="28">
    <w:abstractNumId w:val="9"/>
  </w:num>
  <w:num w:numId="29">
    <w:abstractNumId w:val="3"/>
  </w:num>
  <w:num w:numId="30">
    <w:abstractNumId w:val="2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0"/>
  </w:num>
  <w:num w:numId="34">
    <w:abstractNumId w:val="16"/>
  </w:num>
  <w:num w:numId="35">
    <w:abstractNumId w:val="1"/>
  </w:num>
  <w:num w:numId="36">
    <w:abstractNumId w:val="31"/>
  </w:num>
  <w:num w:numId="37">
    <w:abstractNumId w:val="4"/>
  </w:num>
  <w:num w:numId="38">
    <w:abstractNumId w:val="12"/>
  </w:num>
  <w:num w:numId="39">
    <w:abstractNumId w:val="10"/>
  </w:num>
  <w:num w:numId="40">
    <w:abstractNumId w:val="20"/>
  </w:num>
  <w:num w:numId="41">
    <w:abstractNumId w:val="39"/>
  </w:num>
  <w:num w:numId="42">
    <w:abstractNumId w:val="5"/>
  </w:num>
  <w:num w:numId="43">
    <w:abstractNumId w:val="17"/>
  </w:num>
  <w:num w:numId="4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E3"/>
    <w:rsid w:val="00000185"/>
    <w:rsid w:val="000004E3"/>
    <w:rsid w:val="00000B45"/>
    <w:rsid w:val="0000111C"/>
    <w:rsid w:val="00001391"/>
    <w:rsid w:val="000017A2"/>
    <w:rsid w:val="00001F31"/>
    <w:rsid w:val="000020D5"/>
    <w:rsid w:val="00002B16"/>
    <w:rsid w:val="00003484"/>
    <w:rsid w:val="00005428"/>
    <w:rsid w:val="000054CC"/>
    <w:rsid w:val="00005640"/>
    <w:rsid w:val="00005977"/>
    <w:rsid w:val="00006278"/>
    <w:rsid w:val="000066F1"/>
    <w:rsid w:val="00006A09"/>
    <w:rsid w:val="00006B68"/>
    <w:rsid w:val="00007458"/>
    <w:rsid w:val="00007592"/>
    <w:rsid w:val="000079DC"/>
    <w:rsid w:val="00007D2F"/>
    <w:rsid w:val="000109E0"/>
    <w:rsid w:val="00010F84"/>
    <w:rsid w:val="00012D42"/>
    <w:rsid w:val="00013C5A"/>
    <w:rsid w:val="00013FC1"/>
    <w:rsid w:val="0001412C"/>
    <w:rsid w:val="0001460A"/>
    <w:rsid w:val="00015442"/>
    <w:rsid w:val="00015B6B"/>
    <w:rsid w:val="00015F30"/>
    <w:rsid w:val="00015FD0"/>
    <w:rsid w:val="00016147"/>
    <w:rsid w:val="0001632F"/>
    <w:rsid w:val="0001690B"/>
    <w:rsid w:val="000173E0"/>
    <w:rsid w:val="00017CB5"/>
    <w:rsid w:val="00017CF6"/>
    <w:rsid w:val="00017F07"/>
    <w:rsid w:val="00017FE5"/>
    <w:rsid w:val="000203AF"/>
    <w:rsid w:val="00021175"/>
    <w:rsid w:val="000217C0"/>
    <w:rsid w:val="00021B9F"/>
    <w:rsid w:val="00022430"/>
    <w:rsid w:val="00022DB4"/>
    <w:rsid w:val="00022E1F"/>
    <w:rsid w:val="00023197"/>
    <w:rsid w:val="00023434"/>
    <w:rsid w:val="00023865"/>
    <w:rsid w:val="00023A6F"/>
    <w:rsid w:val="00024216"/>
    <w:rsid w:val="00024582"/>
    <w:rsid w:val="00024592"/>
    <w:rsid w:val="0002501C"/>
    <w:rsid w:val="000256EA"/>
    <w:rsid w:val="00025AD8"/>
    <w:rsid w:val="000262AA"/>
    <w:rsid w:val="00026FB2"/>
    <w:rsid w:val="00027CFF"/>
    <w:rsid w:val="00027FDC"/>
    <w:rsid w:val="0003071F"/>
    <w:rsid w:val="00030768"/>
    <w:rsid w:val="000308FC"/>
    <w:rsid w:val="00030AFD"/>
    <w:rsid w:val="00030BEC"/>
    <w:rsid w:val="00031581"/>
    <w:rsid w:val="000318E5"/>
    <w:rsid w:val="00031BA5"/>
    <w:rsid w:val="00032016"/>
    <w:rsid w:val="000323EA"/>
    <w:rsid w:val="00032BD9"/>
    <w:rsid w:val="0003314D"/>
    <w:rsid w:val="00033F10"/>
    <w:rsid w:val="00034289"/>
    <w:rsid w:val="00034EAA"/>
    <w:rsid w:val="00035E72"/>
    <w:rsid w:val="00036D43"/>
    <w:rsid w:val="000372B4"/>
    <w:rsid w:val="00037A0D"/>
    <w:rsid w:val="0004010B"/>
    <w:rsid w:val="00040975"/>
    <w:rsid w:val="000410CE"/>
    <w:rsid w:val="00041336"/>
    <w:rsid w:val="00041F71"/>
    <w:rsid w:val="00042723"/>
    <w:rsid w:val="00042FE3"/>
    <w:rsid w:val="00043129"/>
    <w:rsid w:val="0004328A"/>
    <w:rsid w:val="000432FD"/>
    <w:rsid w:val="000433D9"/>
    <w:rsid w:val="00043957"/>
    <w:rsid w:val="00043BE9"/>
    <w:rsid w:val="000444A4"/>
    <w:rsid w:val="00044E35"/>
    <w:rsid w:val="000457BD"/>
    <w:rsid w:val="0004636C"/>
    <w:rsid w:val="000466D1"/>
    <w:rsid w:val="00050756"/>
    <w:rsid w:val="00050C6A"/>
    <w:rsid w:val="00050D9D"/>
    <w:rsid w:val="0005158B"/>
    <w:rsid w:val="00052651"/>
    <w:rsid w:val="0005287B"/>
    <w:rsid w:val="00052CB5"/>
    <w:rsid w:val="00053023"/>
    <w:rsid w:val="00053B3A"/>
    <w:rsid w:val="0005477E"/>
    <w:rsid w:val="00055720"/>
    <w:rsid w:val="00055E02"/>
    <w:rsid w:val="000564E2"/>
    <w:rsid w:val="000564F0"/>
    <w:rsid w:val="00056882"/>
    <w:rsid w:val="00057B9A"/>
    <w:rsid w:val="000600E4"/>
    <w:rsid w:val="00060459"/>
    <w:rsid w:val="000605A3"/>
    <w:rsid w:val="0006087D"/>
    <w:rsid w:val="00061817"/>
    <w:rsid w:val="00062874"/>
    <w:rsid w:val="00062B4E"/>
    <w:rsid w:val="00062D55"/>
    <w:rsid w:val="00063929"/>
    <w:rsid w:val="00063E55"/>
    <w:rsid w:val="00063F89"/>
    <w:rsid w:val="00064649"/>
    <w:rsid w:val="00064EC3"/>
    <w:rsid w:val="00065269"/>
    <w:rsid w:val="000653A6"/>
    <w:rsid w:val="00065747"/>
    <w:rsid w:val="00065967"/>
    <w:rsid w:val="00065AB2"/>
    <w:rsid w:val="0006664A"/>
    <w:rsid w:val="00066677"/>
    <w:rsid w:val="00066EDE"/>
    <w:rsid w:val="0006718C"/>
    <w:rsid w:val="000673AA"/>
    <w:rsid w:val="00067537"/>
    <w:rsid w:val="00067F1E"/>
    <w:rsid w:val="00070013"/>
    <w:rsid w:val="00070C2C"/>
    <w:rsid w:val="00070D05"/>
    <w:rsid w:val="00070EC6"/>
    <w:rsid w:val="000713BA"/>
    <w:rsid w:val="00071B47"/>
    <w:rsid w:val="00071E37"/>
    <w:rsid w:val="00072786"/>
    <w:rsid w:val="00072807"/>
    <w:rsid w:val="00072C87"/>
    <w:rsid w:val="00073C3C"/>
    <w:rsid w:val="0007426A"/>
    <w:rsid w:val="000745E0"/>
    <w:rsid w:val="000753A1"/>
    <w:rsid w:val="00075534"/>
    <w:rsid w:val="0007583A"/>
    <w:rsid w:val="000759C9"/>
    <w:rsid w:val="0007654F"/>
    <w:rsid w:val="0007656E"/>
    <w:rsid w:val="00076DF5"/>
    <w:rsid w:val="00077236"/>
    <w:rsid w:val="00077D24"/>
    <w:rsid w:val="00077FA3"/>
    <w:rsid w:val="000800D3"/>
    <w:rsid w:val="000804A2"/>
    <w:rsid w:val="00080CAA"/>
    <w:rsid w:val="00081178"/>
    <w:rsid w:val="000812FB"/>
    <w:rsid w:val="0008139D"/>
    <w:rsid w:val="00081D03"/>
    <w:rsid w:val="000831CA"/>
    <w:rsid w:val="0008339C"/>
    <w:rsid w:val="000847ED"/>
    <w:rsid w:val="00084AAC"/>
    <w:rsid w:val="00084D5D"/>
    <w:rsid w:val="00084F14"/>
    <w:rsid w:val="00084F38"/>
    <w:rsid w:val="00085BCD"/>
    <w:rsid w:val="00085C9B"/>
    <w:rsid w:val="00085F74"/>
    <w:rsid w:val="000861A0"/>
    <w:rsid w:val="00086823"/>
    <w:rsid w:val="000869E9"/>
    <w:rsid w:val="00086B41"/>
    <w:rsid w:val="00087058"/>
    <w:rsid w:val="00087AC6"/>
    <w:rsid w:val="00087D79"/>
    <w:rsid w:val="00090274"/>
    <w:rsid w:val="00090A9F"/>
    <w:rsid w:val="000917FC"/>
    <w:rsid w:val="00091E21"/>
    <w:rsid w:val="00093160"/>
    <w:rsid w:val="00093A61"/>
    <w:rsid w:val="00093C1C"/>
    <w:rsid w:val="00093C35"/>
    <w:rsid w:val="00093D90"/>
    <w:rsid w:val="00094765"/>
    <w:rsid w:val="00094DDE"/>
    <w:rsid w:val="000953A1"/>
    <w:rsid w:val="00096020"/>
    <w:rsid w:val="0009613C"/>
    <w:rsid w:val="000961D9"/>
    <w:rsid w:val="00096F2C"/>
    <w:rsid w:val="0009709A"/>
    <w:rsid w:val="00097AD3"/>
    <w:rsid w:val="000A023A"/>
    <w:rsid w:val="000A07C5"/>
    <w:rsid w:val="000A210B"/>
    <w:rsid w:val="000A2336"/>
    <w:rsid w:val="000A2665"/>
    <w:rsid w:val="000A29C7"/>
    <w:rsid w:val="000A2E3E"/>
    <w:rsid w:val="000A3152"/>
    <w:rsid w:val="000A40E5"/>
    <w:rsid w:val="000A415A"/>
    <w:rsid w:val="000A4447"/>
    <w:rsid w:val="000A4BCF"/>
    <w:rsid w:val="000A4FA5"/>
    <w:rsid w:val="000A548F"/>
    <w:rsid w:val="000A5C3C"/>
    <w:rsid w:val="000A5E29"/>
    <w:rsid w:val="000A6292"/>
    <w:rsid w:val="000A6485"/>
    <w:rsid w:val="000A6546"/>
    <w:rsid w:val="000A6976"/>
    <w:rsid w:val="000A79DF"/>
    <w:rsid w:val="000B0404"/>
    <w:rsid w:val="000B0B48"/>
    <w:rsid w:val="000B1A73"/>
    <w:rsid w:val="000B263F"/>
    <w:rsid w:val="000B2E52"/>
    <w:rsid w:val="000B302A"/>
    <w:rsid w:val="000B30D5"/>
    <w:rsid w:val="000B3489"/>
    <w:rsid w:val="000B36AD"/>
    <w:rsid w:val="000B44A3"/>
    <w:rsid w:val="000B461C"/>
    <w:rsid w:val="000B4837"/>
    <w:rsid w:val="000B4A6B"/>
    <w:rsid w:val="000B55BB"/>
    <w:rsid w:val="000B57DD"/>
    <w:rsid w:val="000B5B7A"/>
    <w:rsid w:val="000B5E97"/>
    <w:rsid w:val="000B6F8F"/>
    <w:rsid w:val="000B718B"/>
    <w:rsid w:val="000B7545"/>
    <w:rsid w:val="000B766B"/>
    <w:rsid w:val="000B7843"/>
    <w:rsid w:val="000C035C"/>
    <w:rsid w:val="000C0B12"/>
    <w:rsid w:val="000C0ED4"/>
    <w:rsid w:val="000C148C"/>
    <w:rsid w:val="000C2731"/>
    <w:rsid w:val="000C2EE9"/>
    <w:rsid w:val="000C4060"/>
    <w:rsid w:val="000C41E9"/>
    <w:rsid w:val="000C4DCF"/>
    <w:rsid w:val="000C5088"/>
    <w:rsid w:val="000C5A9D"/>
    <w:rsid w:val="000C5CFB"/>
    <w:rsid w:val="000C608E"/>
    <w:rsid w:val="000C6158"/>
    <w:rsid w:val="000C6C41"/>
    <w:rsid w:val="000C6EB5"/>
    <w:rsid w:val="000C71CD"/>
    <w:rsid w:val="000C7986"/>
    <w:rsid w:val="000C79E0"/>
    <w:rsid w:val="000D07A1"/>
    <w:rsid w:val="000D11FF"/>
    <w:rsid w:val="000D16AF"/>
    <w:rsid w:val="000D1765"/>
    <w:rsid w:val="000D19A0"/>
    <w:rsid w:val="000D1B01"/>
    <w:rsid w:val="000D28CA"/>
    <w:rsid w:val="000D2A6F"/>
    <w:rsid w:val="000D2BE6"/>
    <w:rsid w:val="000D32C3"/>
    <w:rsid w:val="000D333C"/>
    <w:rsid w:val="000D3AE7"/>
    <w:rsid w:val="000D3FA3"/>
    <w:rsid w:val="000D4D27"/>
    <w:rsid w:val="000D526F"/>
    <w:rsid w:val="000D55B7"/>
    <w:rsid w:val="000D56A7"/>
    <w:rsid w:val="000D58A3"/>
    <w:rsid w:val="000D5D56"/>
    <w:rsid w:val="000D688F"/>
    <w:rsid w:val="000D6940"/>
    <w:rsid w:val="000D6BA2"/>
    <w:rsid w:val="000D6BC9"/>
    <w:rsid w:val="000D79E0"/>
    <w:rsid w:val="000D7A61"/>
    <w:rsid w:val="000E0326"/>
    <w:rsid w:val="000E0670"/>
    <w:rsid w:val="000E0B9E"/>
    <w:rsid w:val="000E0E15"/>
    <w:rsid w:val="000E0E77"/>
    <w:rsid w:val="000E12AE"/>
    <w:rsid w:val="000E1C12"/>
    <w:rsid w:val="000E269C"/>
    <w:rsid w:val="000E2BC8"/>
    <w:rsid w:val="000E2D16"/>
    <w:rsid w:val="000E2E62"/>
    <w:rsid w:val="000E3230"/>
    <w:rsid w:val="000E36B7"/>
    <w:rsid w:val="000E3788"/>
    <w:rsid w:val="000E4749"/>
    <w:rsid w:val="000E490E"/>
    <w:rsid w:val="000E4F63"/>
    <w:rsid w:val="000E526A"/>
    <w:rsid w:val="000E5686"/>
    <w:rsid w:val="000E603B"/>
    <w:rsid w:val="000F05EE"/>
    <w:rsid w:val="000F08D3"/>
    <w:rsid w:val="000F0960"/>
    <w:rsid w:val="000F0ADB"/>
    <w:rsid w:val="000F0DE7"/>
    <w:rsid w:val="000F1526"/>
    <w:rsid w:val="000F18FC"/>
    <w:rsid w:val="000F1A9F"/>
    <w:rsid w:val="000F1B2D"/>
    <w:rsid w:val="000F1BAA"/>
    <w:rsid w:val="000F1F39"/>
    <w:rsid w:val="000F2494"/>
    <w:rsid w:val="000F2893"/>
    <w:rsid w:val="000F37EC"/>
    <w:rsid w:val="000F4500"/>
    <w:rsid w:val="000F47AF"/>
    <w:rsid w:val="000F4B61"/>
    <w:rsid w:val="000F625D"/>
    <w:rsid w:val="000F62B5"/>
    <w:rsid w:val="000F688E"/>
    <w:rsid w:val="000F7B03"/>
    <w:rsid w:val="001000EE"/>
    <w:rsid w:val="001011E8"/>
    <w:rsid w:val="00101D1B"/>
    <w:rsid w:val="0010271E"/>
    <w:rsid w:val="001029DD"/>
    <w:rsid w:val="00102D23"/>
    <w:rsid w:val="00103EE2"/>
    <w:rsid w:val="0010400E"/>
    <w:rsid w:val="00104C42"/>
    <w:rsid w:val="00105156"/>
    <w:rsid w:val="00106763"/>
    <w:rsid w:val="00107069"/>
    <w:rsid w:val="00107D2F"/>
    <w:rsid w:val="00107FC9"/>
    <w:rsid w:val="001110CD"/>
    <w:rsid w:val="00111412"/>
    <w:rsid w:val="00111F13"/>
    <w:rsid w:val="00112666"/>
    <w:rsid w:val="00112B70"/>
    <w:rsid w:val="00112DF1"/>
    <w:rsid w:val="001135FA"/>
    <w:rsid w:val="00114145"/>
    <w:rsid w:val="00115504"/>
    <w:rsid w:val="0011625F"/>
    <w:rsid w:val="00116C5E"/>
    <w:rsid w:val="00117307"/>
    <w:rsid w:val="00117AB7"/>
    <w:rsid w:val="00120726"/>
    <w:rsid w:val="001207C7"/>
    <w:rsid w:val="001217A8"/>
    <w:rsid w:val="001219E1"/>
    <w:rsid w:val="00121A2C"/>
    <w:rsid w:val="00122671"/>
    <w:rsid w:val="00122AB7"/>
    <w:rsid w:val="00122F9D"/>
    <w:rsid w:val="001238C0"/>
    <w:rsid w:val="00123E1C"/>
    <w:rsid w:val="00124C61"/>
    <w:rsid w:val="00125829"/>
    <w:rsid w:val="001258B0"/>
    <w:rsid w:val="00125B92"/>
    <w:rsid w:val="001260E8"/>
    <w:rsid w:val="001260EE"/>
    <w:rsid w:val="00126303"/>
    <w:rsid w:val="001263A6"/>
    <w:rsid w:val="00126553"/>
    <w:rsid w:val="00127563"/>
    <w:rsid w:val="001275B0"/>
    <w:rsid w:val="00127D0D"/>
    <w:rsid w:val="00127FCE"/>
    <w:rsid w:val="00130C99"/>
    <w:rsid w:val="00131119"/>
    <w:rsid w:val="001311DB"/>
    <w:rsid w:val="0013140F"/>
    <w:rsid w:val="00131552"/>
    <w:rsid w:val="00131EFA"/>
    <w:rsid w:val="00131F4A"/>
    <w:rsid w:val="001322B0"/>
    <w:rsid w:val="0013351E"/>
    <w:rsid w:val="001337DD"/>
    <w:rsid w:val="00133B74"/>
    <w:rsid w:val="0013443E"/>
    <w:rsid w:val="001345DE"/>
    <w:rsid w:val="001347AD"/>
    <w:rsid w:val="00134A9D"/>
    <w:rsid w:val="00134ACB"/>
    <w:rsid w:val="00135D86"/>
    <w:rsid w:val="001361EB"/>
    <w:rsid w:val="001361F7"/>
    <w:rsid w:val="00136FEF"/>
    <w:rsid w:val="0014000F"/>
    <w:rsid w:val="001404E7"/>
    <w:rsid w:val="001406EA"/>
    <w:rsid w:val="0014084B"/>
    <w:rsid w:val="00140AE9"/>
    <w:rsid w:val="00141075"/>
    <w:rsid w:val="00141863"/>
    <w:rsid w:val="00141884"/>
    <w:rsid w:val="0014200D"/>
    <w:rsid w:val="00142429"/>
    <w:rsid w:val="001428AE"/>
    <w:rsid w:val="001429EE"/>
    <w:rsid w:val="00142ADE"/>
    <w:rsid w:val="0014394D"/>
    <w:rsid w:val="00143B67"/>
    <w:rsid w:val="00143C61"/>
    <w:rsid w:val="00143E3E"/>
    <w:rsid w:val="00144129"/>
    <w:rsid w:val="00144449"/>
    <w:rsid w:val="001446C9"/>
    <w:rsid w:val="00144716"/>
    <w:rsid w:val="001449F1"/>
    <w:rsid w:val="00144EEE"/>
    <w:rsid w:val="00145DD3"/>
    <w:rsid w:val="00146583"/>
    <w:rsid w:val="00146F45"/>
    <w:rsid w:val="00150757"/>
    <w:rsid w:val="00150946"/>
    <w:rsid w:val="00150AF7"/>
    <w:rsid w:val="00151990"/>
    <w:rsid w:val="00151C4D"/>
    <w:rsid w:val="00152154"/>
    <w:rsid w:val="001523EB"/>
    <w:rsid w:val="00154361"/>
    <w:rsid w:val="001545E4"/>
    <w:rsid w:val="00154734"/>
    <w:rsid w:val="00154BC9"/>
    <w:rsid w:val="00155419"/>
    <w:rsid w:val="001556E0"/>
    <w:rsid w:val="00155C5E"/>
    <w:rsid w:val="00155EC1"/>
    <w:rsid w:val="00156BAA"/>
    <w:rsid w:val="00156BEE"/>
    <w:rsid w:val="00157840"/>
    <w:rsid w:val="00157876"/>
    <w:rsid w:val="00157993"/>
    <w:rsid w:val="00157BAC"/>
    <w:rsid w:val="001602C7"/>
    <w:rsid w:val="00160733"/>
    <w:rsid w:val="0016083D"/>
    <w:rsid w:val="00160E2B"/>
    <w:rsid w:val="00160FEF"/>
    <w:rsid w:val="0016172D"/>
    <w:rsid w:val="00161732"/>
    <w:rsid w:val="00162378"/>
    <w:rsid w:val="00162FAD"/>
    <w:rsid w:val="0016375B"/>
    <w:rsid w:val="001637E3"/>
    <w:rsid w:val="00163BF2"/>
    <w:rsid w:val="00164037"/>
    <w:rsid w:val="001641B6"/>
    <w:rsid w:val="00164F2C"/>
    <w:rsid w:val="00165A18"/>
    <w:rsid w:val="0016679F"/>
    <w:rsid w:val="00166900"/>
    <w:rsid w:val="00167013"/>
    <w:rsid w:val="00167351"/>
    <w:rsid w:val="00167E06"/>
    <w:rsid w:val="001705B7"/>
    <w:rsid w:val="001707C4"/>
    <w:rsid w:val="00170D2F"/>
    <w:rsid w:val="00171B64"/>
    <w:rsid w:val="001726FD"/>
    <w:rsid w:val="00172762"/>
    <w:rsid w:val="00172781"/>
    <w:rsid w:val="00173E49"/>
    <w:rsid w:val="001746C2"/>
    <w:rsid w:val="00174BD4"/>
    <w:rsid w:val="00174E8C"/>
    <w:rsid w:val="00175B28"/>
    <w:rsid w:val="00175C2B"/>
    <w:rsid w:val="001761FC"/>
    <w:rsid w:val="00176D4F"/>
    <w:rsid w:val="001773C4"/>
    <w:rsid w:val="00177957"/>
    <w:rsid w:val="0018008C"/>
    <w:rsid w:val="0018023F"/>
    <w:rsid w:val="0018057E"/>
    <w:rsid w:val="001808DE"/>
    <w:rsid w:val="00180AA8"/>
    <w:rsid w:val="00181081"/>
    <w:rsid w:val="001814E8"/>
    <w:rsid w:val="0018155A"/>
    <w:rsid w:val="001822B7"/>
    <w:rsid w:val="00182346"/>
    <w:rsid w:val="00182933"/>
    <w:rsid w:val="00182A78"/>
    <w:rsid w:val="00183290"/>
    <w:rsid w:val="001836CD"/>
    <w:rsid w:val="00183745"/>
    <w:rsid w:val="0018384F"/>
    <w:rsid w:val="00184AD1"/>
    <w:rsid w:val="00184FB7"/>
    <w:rsid w:val="00185289"/>
    <w:rsid w:val="001858B9"/>
    <w:rsid w:val="001863E8"/>
    <w:rsid w:val="001870C8"/>
    <w:rsid w:val="00187348"/>
    <w:rsid w:val="00190950"/>
    <w:rsid w:val="00190B04"/>
    <w:rsid w:val="00191B95"/>
    <w:rsid w:val="00192A78"/>
    <w:rsid w:val="00192B80"/>
    <w:rsid w:val="0019323D"/>
    <w:rsid w:val="0019324C"/>
    <w:rsid w:val="00193386"/>
    <w:rsid w:val="00193EF5"/>
    <w:rsid w:val="001941FA"/>
    <w:rsid w:val="00194393"/>
    <w:rsid w:val="00194C9F"/>
    <w:rsid w:val="00194DF5"/>
    <w:rsid w:val="001956BD"/>
    <w:rsid w:val="00195D34"/>
    <w:rsid w:val="00196017"/>
    <w:rsid w:val="00196431"/>
    <w:rsid w:val="00196469"/>
    <w:rsid w:val="001974BD"/>
    <w:rsid w:val="00197735"/>
    <w:rsid w:val="00197B5F"/>
    <w:rsid w:val="00197CD2"/>
    <w:rsid w:val="00197FEE"/>
    <w:rsid w:val="001A01A4"/>
    <w:rsid w:val="001A07E6"/>
    <w:rsid w:val="001A0ADE"/>
    <w:rsid w:val="001A1C49"/>
    <w:rsid w:val="001A2EE1"/>
    <w:rsid w:val="001A3AE3"/>
    <w:rsid w:val="001A3C1B"/>
    <w:rsid w:val="001A527C"/>
    <w:rsid w:val="001A570C"/>
    <w:rsid w:val="001A5D09"/>
    <w:rsid w:val="001A60D1"/>
    <w:rsid w:val="001A637A"/>
    <w:rsid w:val="001A643D"/>
    <w:rsid w:val="001A6706"/>
    <w:rsid w:val="001A6E0C"/>
    <w:rsid w:val="001A76B0"/>
    <w:rsid w:val="001A76EB"/>
    <w:rsid w:val="001A78D5"/>
    <w:rsid w:val="001A7E44"/>
    <w:rsid w:val="001A7ECA"/>
    <w:rsid w:val="001B14B3"/>
    <w:rsid w:val="001B1B9B"/>
    <w:rsid w:val="001B35D4"/>
    <w:rsid w:val="001B37FF"/>
    <w:rsid w:val="001B396C"/>
    <w:rsid w:val="001B3D18"/>
    <w:rsid w:val="001B500B"/>
    <w:rsid w:val="001B56C3"/>
    <w:rsid w:val="001B5B6A"/>
    <w:rsid w:val="001B608D"/>
    <w:rsid w:val="001B6C9C"/>
    <w:rsid w:val="001B7077"/>
    <w:rsid w:val="001B7265"/>
    <w:rsid w:val="001B7443"/>
    <w:rsid w:val="001B7830"/>
    <w:rsid w:val="001B78CB"/>
    <w:rsid w:val="001B7DD2"/>
    <w:rsid w:val="001C03E3"/>
    <w:rsid w:val="001C0E4D"/>
    <w:rsid w:val="001C0F92"/>
    <w:rsid w:val="001C1C63"/>
    <w:rsid w:val="001C271C"/>
    <w:rsid w:val="001C3761"/>
    <w:rsid w:val="001C4442"/>
    <w:rsid w:val="001C46F4"/>
    <w:rsid w:val="001C4A7A"/>
    <w:rsid w:val="001C4FCF"/>
    <w:rsid w:val="001C53F8"/>
    <w:rsid w:val="001C63B0"/>
    <w:rsid w:val="001C6C4D"/>
    <w:rsid w:val="001C6CDD"/>
    <w:rsid w:val="001C71EC"/>
    <w:rsid w:val="001C7393"/>
    <w:rsid w:val="001C7ADC"/>
    <w:rsid w:val="001C7EFB"/>
    <w:rsid w:val="001D0656"/>
    <w:rsid w:val="001D07D4"/>
    <w:rsid w:val="001D0862"/>
    <w:rsid w:val="001D0F01"/>
    <w:rsid w:val="001D2762"/>
    <w:rsid w:val="001D31B1"/>
    <w:rsid w:val="001D3435"/>
    <w:rsid w:val="001D3545"/>
    <w:rsid w:val="001D417C"/>
    <w:rsid w:val="001D46ED"/>
    <w:rsid w:val="001D498A"/>
    <w:rsid w:val="001D49C3"/>
    <w:rsid w:val="001D5719"/>
    <w:rsid w:val="001D5FDF"/>
    <w:rsid w:val="001D6844"/>
    <w:rsid w:val="001D6D01"/>
    <w:rsid w:val="001D70F7"/>
    <w:rsid w:val="001D7B91"/>
    <w:rsid w:val="001D7F01"/>
    <w:rsid w:val="001E0022"/>
    <w:rsid w:val="001E03E6"/>
    <w:rsid w:val="001E08A5"/>
    <w:rsid w:val="001E0916"/>
    <w:rsid w:val="001E16B3"/>
    <w:rsid w:val="001E1795"/>
    <w:rsid w:val="001E1907"/>
    <w:rsid w:val="001E25C3"/>
    <w:rsid w:val="001E2717"/>
    <w:rsid w:val="001E286C"/>
    <w:rsid w:val="001E2C3D"/>
    <w:rsid w:val="001E2D7C"/>
    <w:rsid w:val="001E2EDB"/>
    <w:rsid w:val="001E302D"/>
    <w:rsid w:val="001E31C8"/>
    <w:rsid w:val="001E3253"/>
    <w:rsid w:val="001E3DDF"/>
    <w:rsid w:val="001E489C"/>
    <w:rsid w:val="001E4AC1"/>
    <w:rsid w:val="001E5D04"/>
    <w:rsid w:val="001E5D84"/>
    <w:rsid w:val="001E5DFD"/>
    <w:rsid w:val="001E5E5B"/>
    <w:rsid w:val="001E5EEA"/>
    <w:rsid w:val="001E5F02"/>
    <w:rsid w:val="001E5FD3"/>
    <w:rsid w:val="001E6296"/>
    <w:rsid w:val="001E6322"/>
    <w:rsid w:val="001E74B9"/>
    <w:rsid w:val="001E77C7"/>
    <w:rsid w:val="001E788C"/>
    <w:rsid w:val="001E7D2B"/>
    <w:rsid w:val="001E7FA0"/>
    <w:rsid w:val="001F0311"/>
    <w:rsid w:val="001F062E"/>
    <w:rsid w:val="001F065C"/>
    <w:rsid w:val="001F09B4"/>
    <w:rsid w:val="001F0B1F"/>
    <w:rsid w:val="001F0C9A"/>
    <w:rsid w:val="001F11D6"/>
    <w:rsid w:val="001F1C19"/>
    <w:rsid w:val="001F1FC8"/>
    <w:rsid w:val="001F2208"/>
    <w:rsid w:val="001F2785"/>
    <w:rsid w:val="001F3327"/>
    <w:rsid w:val="001F355D"/>
    <w:rsid w:val="001F3D01"/>
    <w:rsid w:val="001F4405"/>
    <w:rsid w:val="001F463A"/>
    <w:rsid w:val="001F4A91"/>
    <w:rsid w:val="001F4B6F"/>
    <w:rsid w:val="001F569C"/>
    <w:rsid w:val="001F5818"/>
    <w:rsid w:val="001F5C72"/>
    <w:rsid w:val="001F5D49"/>
    <w:rsid w:val="001F5ED3"/>
    <w:rsid w:val="001F67F7"/>
    <w:rsid w:val="001F6895"/>
    <w:rsid w:val="001F699A"/>
    <w:rsid w:val="001F6F6B"/>
    <w:rsid w:val="001F75EB"/>
    <w:rsid w:val="001F76F6"/>
    <w:rsid w:val="00200460"/>
    <w:rsid w:val="00202445"/>
    <w:rsid w:val="0020296D"/>
    <w:rsid w:val="00202CBF"/>
    <w:rsid w:val="002030C1"/>
    <w:rsid w:val="00204257"/>
    <w:rsid w:val="00204289"/>
    <w:rsid w:val="002052B0"/>
    <w:rsid w:val="0020566A"/>
    <w:rsid w:val="00205A2E"/>
    <w:rsid w:val="00205AF4"/>
    <w:rsid w:val="002060E0"/>
    <w:rsid w:val="0020695E"/>
    <w:rsid w:val="00206BF7"/>
    <w:rsid w:val="00206C9B"/>
    <w:rsid w:val="0020776E"/>
    <w:rsid w:val="00207943"/>
    <w:rsid w:val="00207B3E"/>
    <w:rsid w:val="00210CC3"/>
    <w:rsid w:val="0021103D"/>
    <w:rsid w:val="002119C3"/>
    <w:rsid w:val="00211EB7"/>
    <w:rsid w:val="0021211A"/>
    <w:rsid w:val="002124D0"/>
    <w:rsid w:val="00212635"/>
    <w:rsid w:val="0021294C"/>
    <w:rsid w:val="00212963"/>
    <w:rsid w:val="00212E4E"/>
    <w:rsid w:val="00213282"/>
    <w:rsid w:val="0021356C"/>
    <w:rsid w:val="0021359E"/>
    <w:rsid w:val="00213729"/>
    <w:rsid w:val="002137AC"/>
    <w:rsid w:val="0021468B"/>
    <w:rsid w:val="002146E7"/>
    <w:rsid w:val="002148D8"/>
    <w:rsid w:val="00214FF7"/>
    <w:rsid w:val="00215726"/>
    <w:rsid w:val="0021572E"/>
    <w:rsid w:val="00215C0C"/>
    <w:rsid w:val="00215E9F"/>
    <w:rsid w:val="00216303"/>
    <w:rsid w:val="00216773"/>
    <w:rsid w:val="0021692B"/>
    <w:rsid w:val="00216E6D"/>
    <w:rsid w:val="00216F1E"/>
    <w:rsid w:val="00217136"/>
    <w:rsid w:val="00217E21"/>
    <w:rsid w:val="002204B8"/>
    <w:rsid w:val="002207B0"/>
    <w:rsid w:val="00220E15"/>
    <w:rsid w:val="00221286"/>
    <w:rsid w:val="0022135F"/>
    <w:rsid w:val="00221D0D"/>
    <w:rsid w:val="00221D86"/>
    <w:rsid w:val="00221E22"/>
    <w:rsid w:val="00222C28"/>
    <w:rsid w:val="002238C0"/>
    <w:rsid w:val="00224320"/>
    <w:rsid w:val="0022451A"/>
    <w:rsid w:val="00224783"/>
    <w:rsid w:val="00224842"/>
    <w:rsid w:val="00224AB8"/>
    <w:rsid w:val="0022510F"/>
    <w:rsid w:val="00226285"/>
    <w:rsid w:val="00226403"/>
    <w:rsid w:val="0022764C"/>
    <w:rsid w:val="002306F2"/>
    <w:rsid w:val="00230942"/>
    <w:rsid w:val="0023130E"/>
    <w:rsid w:val="00231647"/>
    <w:rsid w:val="002316F3"/>
    <w:rsid w:val="00231BAB"/>
    <w:rsid w:val="00231F26"/>
    <w:rsid w:val="002320BA"/>
    <w:rsid w:val="00232AFD"/>
    <w:rsid w:val="00232FD9"/>
    <w:rsid w:val="00233683"/>
    <w:rsid w:val="002336E1"/>
    <w:rsid w:val="00233915"/>
    <w:rsid w:val="00234280"/>
    <w:rsid w:val="002342B9"/>
    <w:rsid w:val="002349E0"/>
    <w:rsid w:val="0023500A"/>
    <w:rsid w:val="0023501F"/>
    <w:rsid w:val="002350D6"/>
    <w:rsid w:val="00235634"/>
    <w:rsid w:val="00235A2B"/>
    <w:rsid w:val="00235E27"/>
    <w:rsid w:val="002361F3"/>
    <w:rsid w:val="002362C1"/>
    <w:rsid w:val="00236301"/>
    <w:rsid w:val="002369C3"/>
    <w:rsid w:val="00236A60"/>
    <w:rsid w:val="00237091"/>
    <w:rsid w:val="0024035C"/>
    <w:rsid w:val="00240687"/>
    <w:rsid w:val="00240DA9"/>
    <w:rsid w:val="00240DB1"/>
    <w:rsid w:val="00243707"/>
    <w:rsid w:val="00243A7F"/>
    <w:rsid w:val="00243F7C"/>
    <w:rsid w:val="00244182"/>
    <w:rsid w:val="002448E8"/>
    <w:rsid w:val="00245021"/>
    <w:rsid w:val="002466EA"/>
    <w:rsid w:val="00246741"/>
    <w:rsid w:val="0024727A"/>
    <w:rsid w:val="002472FA"/>
    <w:rsid w:val="00247962"/>
    <w:rsid w:val="00247B65"/>
    <w:rsid w:val="00247F12"/>
    <w:rsid w:val="00250FCA"/>
    <w:rsid w:val="00250FFA"/>
    <w:rsid w:val="0025221A"/>
    <w:rsid w:val="0025252A"/>
    <w:rsid w:val="0025256F"/>
    <w:rsid w:val="002527CB"/>
    <w:rsid w:val="00252DB3"/>
    <w:rsid w:val="00253451"/>
    <w:rsid w:val="00253501"/>
    <w:rsid w:val="002539E0"/>
    <w:rsid w:val="00253A86"/>
    <w:rsid w:val="00253BEB"/>
    <w:rsid w:val="00255479"/>
    <w:rsid w:val="00255525"/>
    <w:rsid w:val="002557EC"/>
    <w:rsid w:val="00255925"/>
    <w:rsid w:val="002566CD"/>
    <w:rsid w:val="00256ACC"/>
    <w:rsid w:val="00256F99"/>
    <w:rsid w:val="002579EF"/>
    <w:rsid w:val="00257F0A"/>
    <w:rsid w:val="00257F4E"/>
    <w:rsid w:val="0026040A"/>
    <w:rsid w:val="00260746"/>
    <w:rsid w:val="0026092A"/>
    <w:rsid w:val="00260E8B"/>
    <w:rsid w:val="00261946"/>
    <w:rsid w:val="00262833"/>
    <w:rsid w:val="00263549"/>
    <w:rsid w:val="00263B39"/>
    <w:rsid w:val="00263B65"/>
    <w:rsid w:val="00263EC3"/>
    <w:rsid w:val="00264FD7"/>
    <w:rsid w:val="0026527D"/>
    <w:rsid w:val="002657B7"/>
    <w:rsid w:val="00266183"/>
    <w:rsid w:val="00266563"/>
    <w:rsid w:val="00266E45"/>
    <w:rsid w:val="0026766E"/>
    <w:rsid w:val="00267ADC"/>
    <w:rsid w:val="00267B75"/>
    <w:rsid w:val="00267F3C"/>
    <w:rsid w:val="0027041D"/>
    <w:rsid w:val="002706BD"/>
    <w:rsid w:val="002707C9"/>
    <w:rsid w:val="00270CD2"/>
    <w:rsid w:val="00270E31"/>
    <w:rsid w:val="00271762"/>
    <w:rsid w:val="00271C87"/>
    <w:rsid w:val="002724BE"/>
    <w:rsid w:val="00272C39"/>
    <w:rsid w:val="00272EE0"/>
    <w:rsid w:val="0027340D"/>
    <w:rsid w:val="00273763"/>
    <w:rsid w:val="00273B50"/>
    <w:rsid w:val="002746BB"/>
    <w:rsid w:val="002749AA"/>
    <w:rsid w:val="002751A0"/>
    <w:rsid w:val="002754C3"/>
    <w:rsid w:val="00275900"/>
    <w:rsid w:val="00275E6A"/>
    <w:rsid w:val="00275E7E"/>
    <w:rsid w:val="0027623D"/>
    <w:rsid w:val="00277361"/>
    <w:rsid w:val="00277475"/>
    <w:rsid w:val="002779FA"/>
    <w:rsid w:val="00277E44"/>
    <w:rsid w:val="00277F9B"/>
    <w:rsid w:val="00280921"/>
    <w:rsid w:val="002809F5"/>
    <w:rsid w:val="002816A4"/>
    <w:rsid w:val="00281EC9"/>
    <w:rsid w:val="00282485"/>
    <w:rsid w:val="00282C61"/>
    <w:rsid w:val="00282E6C"/>
    <w:rsid w:val="00282EA9"/>
    <w:rsid w:val="0028344E"/>
    <w:rsid w:val="00283471"/>
    <w:rsid w:val="00283FEC"/>
    <w:rsid w:val="00284986"/>
    <w:rsid w:val="00284DD9"/>
    <w:rsid w:val="0028542C"/>
    <w:rsid w:val="00287B06"/>
    <w:rsid w:val="0029007B"/>
    <w:rsid w:val="002901FE"/>
    <w:rsid w:val="002902E9"/>
    <w:rsid w:val="00290366"/>
    <w:rsid w:val="00290E2D"/>
    <w:rsid w:val="0029180B"/>
    <w:rsid w:val="002918D1"/>
    <w:rsid w:val="00291D49"/>
    <w:rsid w:val="00292A41"/>
    <w:rsid w:val="00292B5F"/>
    <w:rsid w:val="0029399E"/>
    <w:rsid w:val="00293C4F"/>
    <w:rsid w:val="0029433C"/>
    <w:rsid w:val="002947C1"/>
    <w:rsid w:val="0029666D"/>
    <w:rsid w:val="002966A4"/>
    <w:rsid w:val="00296C6A"/>
    <w:rsid w:val="00296F90"/>
    <w:rsid w:val="002971AB"/>
    <w:rsid w:val="00297245"/>
    <w:rsid w:val="002974DD"/>
    <w:rsid w:val="00297886"/>
    <w:rsid w:val="002978DF"/>
    <w:rsid w:val="002A0B74"/>
    <w:rsid w:val="002A0D93"/>
    <w:rsid w:val="002A117C"/>
    <w:rsid w:val="002A12F1"/>
    <w:rsid w:val="002A2BDE"/>
    <w:rsid w:val="002A2DCC"/>
    <w:rsid w:val="002A3789"/>
    <w:rsid w:val="002A394F"/>
    <w:rsid w:val="002A3A5F"/>
    <w:rsid w:val="002A3B8F"/>
    <w:rsid w:val="002A3E25"/>
    <w:rsid w:val="002A4764"/>
    <w:rsid w:val="002A4B4A"/>
    <w:rsid w:val="002A4CD0"/>
    <w:rsid w:val="002A4E1B"/>
    <w:rsid w:val="002A4E80"/>
    <w:rsid w:val="002A4FAA"/>
    <w:rsid w:val="002A518E"/>
    <w:rsid w:val="002A5FBF"/>
    <w:rsid w:val="002A64DC"/>
    <w:rsid w:val="002A6E4D"/>
    <w:rsid w:val="002A734E"/>
    <w:rsid w:val="002A7B7C"/>
    <w:rsid w:val="002A7E33"/>
    <w:rsid w:val="002B00AD"/>
    <w:rsid w:val="002B121F"/>
    <w:rsid w:val="002B1A05"/>
    <w:rsid w:val="002B1AEA"/>
    <w:rsid w:val="002B1F31"/>
    <w:rsid w:val="002B21E6"/>
    <w:rsid w:val="002B23CE"/>
    <w:rsid w:val="002B2E47"/>
    <w:rsid w:val="002B317F"/>
    <w:rsid w:val="002B409A"/>
    <w:rsid w:val="002B4767"/>
    <w:rsid w:val="002B480D"/>
    <w:rsid w:val="002B4889"/>
    <w:rsid w:val="002B4997"/>
    <w:rsid w:val="002B507A"/>
    <w:rsid w:val="002B514D"/>
    <w:rsid w:val="002B5383"/>
    <w:rsid w:val="002B551D"/>
    <w:rsid w:val="002B55D6"/>
    <w:rsid w:val="002B5811"/>
    <w:rsid w:val="002B5D39"/>
    <w:rsid w:val="002B6029"/>
    <w:rsid w:val="002B615D"/>
    <w:rsid w:val="002B677F"/>
    <w:rsid w:val="002B680C"/>
    <w:rsid w:val="002B7154"/>
    <w:rsid w:val="002B72CE"/>
    <w:rsid w:val="002B7329"/>
    <w:rsid w:val="002B73B2"/>
    <w:rsid w:val="002C075F"/>
    <w:rsid w:val="002C08FC"/>
    <w:rsid w:val="002C0CB6"/>
    <w:rsid w:val="002C0F53"/>
    <w:rsid w:val="002C158B"/>
    <w:rsid w:val="002C174E"/>
    <w:rsid w:val="002C1C82"/>
    <w:rsid w:val="002C2A69"/>
    <w:rsid w:val="002C2AD7"/>
    <w:rsid w:val="002C416D"/>
    <w:rsid w:val="002C47B4"/>
    <w:rsid w:val="002C47B9"/>
    <w:rsid w:val="002C4BC1"/>
    <w:rsid w:val="002C5144"/>
    <w:rsid w:val="002C56C0"/>
    <w:rsid w:val="002C5E84"/>
    <w:rsid w:val="002C6607"/>
    <w:rsid w:val="002C6858"/>
    <w:rsid w:val="002C6A21"/>
    <w:rsid w:val="002C70E7"/>
    <w:rsid w:val="002C7369"/>
    <w:rsid w:val="002C79CA"/>
    <w:rsid w:val="002D01D6"/>
    <w:rsid w:val="002D02EA"/>
    <w:rsid w:val="002D12FA"/>
    <w:rsid w:val="002D1649"/>
    <w:rsid w:val="002D19D5"/>
    <w:rsid w:val="002D266C"/>
    <w:rsid w:val="002D281C"/>
    <w:rsid w:val="002D3252"/>
    <w:rsid w:val="002D3575"/>
    <w:rsid w:val="002D3595"/>
    <w:rsid w:val="002D36D8"/>
    <w:rsid w:val="002D39A1"/>
    <w:rsid w:val="002D3F72"/>
    <w:rsid w:val="002D4E84"/>
    <w:rsid w:val="002D5671"/>
    <w:rsid w:val="002D5D2C"/>
    <w:rsid w:val="002D5E1E"/>
    <w:rsid w:val="002D6B30"/>
    <w:rsid w:val="002D71AF"/>
    <w:rsid w:val="002D7375"/>
    <w:rsid w:val="002D7F73"/>
    <w:rsid w:val="002E01BF"/>
    <w:rsid w:val="002E1BD0"/>
    <w:rsid w:val="002E3B54"/>
    <w:rsid w:val="002E455D"/>
    <w:rsid w:val="002E461F"/>
    <w:rsid w:val="002E5CFE"/>
    <w:rsid w:val="002E5F05"/>
    <w:rsid w:val="002E6069"/>
    <w:rsid w:val="002E7BC8"/>
    <w:rsid w:val="002F002E"/>
    <w:rsid w:val="002F01F9"/>
    <w:rsid w:val="002F0328"/>
    <w:rsid w:val="002F0F85"/>
    <w:rsid w:val="002F11BA"/>
    <w:rsid w:val="002F11DC"/>
    <w:rsid w:val="002F1232"/>
    <w:rsid w:val="002F1378"/>
    <w:rsid w:val="002F1BAF"/>
    <w:rsid w:val="002F1C36"/>
    <w:rsid w:val="002F267F"/>
    <w:rsid w:val="002F2710"/>
    <w:rsid w:val="002F2EAA"/>
    <w:rsid w:val="002F2F0A"/>
    <w:rsid w:val="002F47E5"/>
    <w:rsid w:val="002F535C"/>
    <w:rsid w:val="002F5CAE"/>
    <w:rsid w:val="002F7379"/>
    <w:rsid w:val="002F76E4"/>
    <w:rsid w:val="002F7C62"/>
    <w:rsid w:val="00300433"/>
    <w:rsid w:val="003008B9"/>
    <w:rsid w:val="00300AFA"/>
    <w:rsid w:val="00300C9F"/>
    <w:rsid w:val="00300FCF"/>
    <w:rsid w:val="00301A05"/>
    <w:rsid w:val="00301F09"/>
    <w:rsid w:val="00301F45"/>
    <w:rsid w:val="0030239D"/>
    <w:rsid w:val="0030283C"/>
    <w:rsid w:val="003052D0"/>
    <w:rsid w:val="003053B9"/>
    <w:rsid w:val="003053D6"/>
    <w:rsid w:val="00305738"/>
    <w:rsid w:val="003057A1"/>
    <w:rsid w:val="003060AE"/>
    <w:rsid w:val="00307526"/>
    <w:rsid w:val="0031158A"/>
    <w:rsid w:val="00311986"/>
    <w:rsid w:val="00312456"/>
    <w:rsid w:val="003130B7"/>
    <w:rsid w:val="00314269"/>
    <w:rsid w:val="003148FA"/>
    <w:rsid w:val="003149CF"/>
    <w:rsid w:val="00314EF1"/>
    <w:rsid w:val="00315003"/>
    <w:rsid w:val="003154E5"/>
    <w:rsid w:val="00315E39"/>
    <w:rsid w:val="00317023"/>
    <w:rsid w:val="0031710E"/>
    <w:rsid w:val="00317528"/>
    <w:rsid w:val="00320D57"/>
    <w:rsid w:val="00321BDF"/>
    <w:rsid w:val="003225D6"/>
    <w:rsid w:val="00322655"/>
    <w:rsid w:val="00322ACC"/>
    <w:rsid w:val="00322C2A"/>
    <w:rsid w:val="00323094"/>
    <w:rsid w:val="0032331D"/>
    <w:rsid w:val="003235AD"/>
    <w:rsid w:val="00323630"/>
    <w:rsid w:val="0032386A"/>
    <w:rsid w:val="00323979"/>
    <w:rsid w:val="0032418E"/>
    <w:rsid w:val="003243B1"/>
    <w:rsid w:val="00324B80"/>
    <w:rsid w:val="00325359"/>
    <w:rsid w:val="0032546B"/>
    <w:rsid w:val="00325689"/>
    <w:rsid w:val="00325A67"/>
    <w:rsid w:val="00325D5F"/>
    <w:rsid w:val="00325E5E"/>
    <w:rsid w:val="003263DD"/>
    <w:rsid w:val="00326A27"/>
    <w:rsid w:val="003275C6"/>
    <w:rsid w:val="00330852"/>
    <w:rsid w:val="003309FC"/>
    <w:rsid w:val="00331485"/>
    <w:rsid w:val="0033214D"/>
    <w:rsid w:val="00332329"/>
    <w:rsid w:val="0033244B"/>
    <w:rsid w:val="00332A81"/>
    <w:rsid w:val="00332B9A"/>
    <w:rsid w:val="00332E29"/>
    <w:rsid w:val="003331D7"/>
    <w:rsid w:val="0033341E"/>
    <w:rsid w:val="00333EB7"/>
    <w:rsid w:val="0033442F"/>
    <w:rsid w:val="00335176"/>
    <w:rsid w:val="00335335"/>
    <w:rsid w:val="0033563A"/>
    <w:rsid w:val="00335B47"/>
    <w:rsid w:val="00335E34"/>
    <w:rsid w:val="0033732D"/>
    <w:rsid w:val="003376D2"/>
    <w:rsid w:val="00337DF8"/>
    <w:rsid w:val="003404CE"/>
    <w:rsid w:val="00340D25"/>
    <w:rsid w:val="00340E0B"/>
    <w:rsid w:val="00341152"/>
    <w:rsid w:val="00341155"/>
    <w:rsid w:val="003411FE"/>
    <w:rsid w:val="0034140E"/>
    <w:rsid w:val="0034183E"/>
    <w:rsid w:val="00341C82"/>
    <w:rsid w:val="00342154"/>
    <w:rsid w:val="00342925"/>
    <w:rsid w:val="003429C1"/>
    <w:rsid w:val="003433D9"/>
    <w:rsid w:val="00343AD2"/>
    <w:rsid w:val="00344131"/>
    <w:rsid w:val="00344BAC"/>
    <w:rsid w:val="00344DAA"/>
    <w:rsid w:val="00344DD7"/>
    <w:rsid w:val="00346838"/>
    <w:rsid w:val="003469E7"/>
    <w:rsid w:val="0034739A"/>
    <w:rsid w:val="0034763B"/>
    <w:rsid w:val="003478D5"/>
    <w:rsid w:val="003479F9"/>
    <w:rsid w:val="00347A2C"/>
    <w:rsid w:val="00347B42"/>
    <w:rsid w:val="00347CFA"/>
    <w:rsid w:val="00347F3B"/>
    <w:rsid w:val="003500BA"/>
    <w:rsid w:val="00350898"/>
    <w:rsid w:val="00350B9F"/>
    <w:rsid w:val="00350C1A"/>
    <w:rsid w:val="003511FF"/>
    <w:rsid w:val="00351CF9"/>
    <w:rsid w:val="00351D28"/>
    <w:rsid w:val="00351E84"/>
    <w:rsid w:val="00351F49"/>
    <w:rsid w:val="003520FC"/>
    <w:rsid w:val="00352856"/>
    <w:rsid w:val="0035354C"/>
    <w:rsid w:val="00353EB2"/>
    <w:rsid w:val="00354366"/>
    <w:rsid w:val="003552E4"/>
    <w:rsid w:val="003559E1"/>
    <w:rsid w:val="00355B24"/>
    <w:rsid w:val="00355FB1"/>
    <w:rsid w:val="00356106"/>
    <w:rsid w:val="003569D1"/>
    <w:rsid w:val="00357905"/>
    <w:rsid w:val="00357DC7"/>
    <w:rsid w:val="0036012E"/>
    <w:rsid w:val="00360146"/>
    <w:rsid w:val="003602C3"/>
    <w:rsid w:val="00362154"/>
    <w:rsid w:val="00362968"/>
    <w:rsid w:val="00362DDB"/>
    <w:rsid w:val="00362F68"/>
    <w:rsid w:val="003631FD"/>
    <w:rsid w:val="003635DB"/>
    <w:rsid w:val="00363799"/>
    <w:rsid w:val="00363DBF"/>
    <w:rsid w:val="00365652"/>
    <w:rsid w:val="00366066"/>
    <w:rsid w:val="0036619E"/>
    <w:rsid w:val="00366D0B"/>
    <w:rsid w:val="00366F55"/>
    <w:rsid w:val="003671E2"/>
    <w:rsid w:val="003672B2"/>
    <w:rsid w:val="00367365"/>
    <w:rsid w:val="00367419"/>
    <w:rsid w:val="0037014A"/>
    <w:rsid w:val="003704F4"/>
    <w:rsid w:val="003713AD"/>
    <w:rsid w:val="00371578"/>
    <w:rsid w:val="00371EEC"/>
    <w:rsid w:val="003724BF"/>
    <w:rsid w:val="003725A7"/>
    <w:rsid w:val="00372959"/>
    <w:rsid w:val="003729A7"/>
    <w:rsid w:val="00372A83"/>
    <w:rsid w:val="003734E6"/>
    <w:rsid w:val="003749F9"/>
    <w:rsid w:val="00374CB1"/>
    <w:rsid w:val="003751E7"/>
    <w:rsid w:val="00375210"/>
    <w:rsid w:val="003754B7"/>
    <w:rsid w:val="00376051"/>
    <w:rsid w:val="00376429"/>
    <w:rsid w:val="00376BC3"/>
    <w:rsid w:val="00376ECA"/>
    <w:rsid w:val="00377B75"/>
    <w:rsid w:val="00380094"/>
    <w:rsid w:val="003801B0"/>
    <w:rsid w:val="00381442"/>
    <w:rsid w:val="00381936"/>
    <w:rsid w:val="00381AEA"/>
    <w:rsid w:val="00382BB2"/>
    <w:rsid w:val="00382FB3"/>
    <w:rsid w:val="00383518"/>
    <w:rsid w:val="00383530"/>
    <w:rsid w:val="003838D5"/>
    <w:rsid w:val="0038399B"/>
    <w:rsid w:val="00383FD7"/>
    <w:rsid w:val="003842D3"/>
    <w:rsid w:val="00384316"/>
    <w:rsid w:val="00384B54"/>
    <w:rsid w:val="00384EDA"/>
    <w:rsid w:val="00385059"/>
    <w:rsid w:val="003859AA"/>
    <w:rsid w:val="003866E7"/>
    <w:rsid w:val="00386CB9"/>
    <w:rsid w:val="00387DE3"/>
    <w:rsid w:val="003901DD"/>
    <w:rsid w:val="00390BED"/>
    <w:rsid w:val="00390DC9"/>
    <w:rsid w:val="003915C3"/>
    <w:rsid w:val="00391B09"/>
    <w:rsid w:val="00391B1A"/>
    <w:rsid w:val="00391EA6"/>
    <w:rsid w:val="00391EAD"/>
    <w:rsid w:val="003925FC"/>
    <w:rsid w:val="003929B3"/>
    <w:rsid w:val="00392AB5"/>
    <w:rsid w:val="00392C23"/>
    <w:rsid w:val="003933E5"/>
    <w:rsid w:val="00393D93"/>
    <w:rsid w:val="003940AF"/>
    <w:rsid w:val="003943CF"/>
    <w:rsid w:val="003952F6"/>
    <w:rsid w:val="00395384"/>
    <w:rsid w:val="00395BBB"/>
    <w:rsid w:val="00397AD2"/>
    <w:rsid w:val="00397F0E"/>
    <w:rsid w:val="003A00A4"/>
    <w:rsid w:val="003A08B8"/>
    <w:rsid w:val="003A0915"/>
    <w:rsid w:val="003A145F"/>
    <w:rsid w:val="003A14C7"/>
    <w:rsid w:val="003A154A"/>
    <w:rsid w:val="003A17D5"/>
    <w:rsid w:val="003A17EF"/>
    <w:rsid w:val="003A1E6B"/>
    <w:rsid w:val="003A2A41"/>
    <w:rsid w:val="003A2BC2"/>
    <w:rsid w:val="003A2C4A"/>
    <w:rsid w:val="003A2D99"/>
    <w:rsid w:val="003A3BE4"/>
    <w:rsid w:val="003A3EC0"/>
    <w:rsid w:val="003A40FE"/>
    <w:rsid w:val="003A42E9"/>
    <w:rsid w:val="003A4406"/>
    <w:rsid w:val="003A4FD6"/>
    <w:rsid w:val="003A5D68"/>
    <w:rsid w:val="003A6691"/>
    <w:rsid w:val="003A6C38"/>
    <w:rsid w:val="003A6C8C"/>
    <w:rsid w:val="003A79BB"/>
    <w:rsid w:val="003A7EB5"/>
    <w:rsid w:val="003B0670"/>
    <w:rsid w:val="003B06CB"/>
    <w:rsid w:val="003B0E40"/>
    <w:rsid w:val="003B1D5D"/>
    <w:rsid w:val="003B2494"/>
    <w:rsid w:val="003B2B16"/>
    <w:rsid w:val="003B304E"/>
    <w:rsid w:val="003B3098"/>
    <w:rsid w:val="003B34E3"/>
    <w:rsid w:val="003B376A"/>
    <w:rsid w:val="003B5265"/>
    <w:rsid w:val="003B60B1"/>
    <w:rsid w:val="003B645F"/>
    <w:rsid w:val="003B665E"/>
    <w:rsid w:val="003B678C"/>
    <w:rsid w:val="003B68A1"/>
    <w:rsid w:val="003B6ACF"/>
    <w:rsid w:val="003B6E4D"/>
    <w:rsid w:val="003B7331"/>
    <w:rsid w:val="003B7738"/>
    <w:rsid w:val="003B78BA"/>
    <w:rsid w:val="003B7A42"/>
    <w:rsid w:val="003B7EBB"/>
    <w:rsid w:val="003C068B"/>
    <w:rsid w:val="003C1256"/>
    <w:rsid w:val="003C231C"/>
    <w:rsid w:val="003C258D"/>
    <w:rsid w:val="003C2CCB"/>
    <w:rsid w:val="003C316E"/>
    <w:rsid w:val="003C3B22"/>
    <w:rsid w:val="003C431F"/>
    <w:rsid w:val="003C45F6"/>
    <w:rsid w:val="003C4D77"/>
    <w:rsid w:val="003C5128"/>
    <w:rsid w:val="003C59D8"/>
    <w:rsid w:val="003C6EF7"/>
    <w:rsid w:val="003C7811"/>
    <w:rsid w:val="003C7CFE"/>
    <w:rsid w:val="003D06D2"/>
    <w:rsid w:val="003D0982"/>
    <w:rsid w:val="003D0EBB"/>
    <w:rsid w:val="003D17D7"/>
    <w:rsid w:val="003D1B70"/>
    <w:rsid w:val="003D24AE"/>
    <w:rsid w:val="003D2803"/>
    <w:rsid w:val="003D2B52"/>
    <w:rsid w:val="003D469B"/>
    <w:rsid w:val="003D5144"/>
    <w:rsid w:val="003D52B7"/>
    <w:rsid w:val="003D5759"/>
    <w:rsid w:val="003D58B1"/>
    <w:rsid w:val="003D5907"/>
    <w:rsid w:val="003D64B2"/>
    <w:rsid w:val="003D655C"/>
    <w:rsid w:val="003D6C4B"/>
    <w:rsid w:val="003D7160"/>
    <w:rsid w:val="003D721D"/>
    <w:rsid w:val="003D7A6F"/>
    <w:rsid w:val="003D7A72"/>
    <w:rsid w:val="003E08A7"/>
    <w:rsid w:val="003E15DE"/>
    <w:rsid w:val="003E1DE9"/>
    <w:rsid w:val="003E1E48"/>
    <w:rsid w:val="003E2084"/>
    <w:rsid w:val="003E2281"/>
    <w:rsid w:val="003E23E8"/>
    <w:rsid w:val="003E3BF5"/>
    <w:rsid w:val="003E3D1A"/>
    <w:rsid w:val="003E4145"/>
    <w:rsid w:val="003E440E"/>
    <w:rsid w:val="003E5992"/>
    <w:rsid w:val="003E5DB6"/>
    <w:rsid w:val="003E5F70"/>
    <w:rsid w:val="003E6DFE"/>
    <w:rsid w:val="003E6F34"/>
    <w:rsid w:val="003E7204"/>
    <w:rsid w:val="003F01C5"/>
    <w:rsid w:val="003F037B"/>
    <w:rsid w:val="003F0410"/>
    <w:rsid w:val="003F0517"/>
    <w:rsid w:val="003F069E"/>
    <w:rsid w:val="003F1383"/>
    <w:rsid w:val="003F170C"/>
    <w:rsid w:val="003F171C"/>
    <w:rsid w:val="003F1992"/>
    <w:rsid w:val="003F2113"/>
    <w:rsid w:val="003F266A"/>
    <w:rsid w:val="003F2C7F"/>
    <w:rsid w:val="003F3689"/>
    <w:rsid w:val="003F3D96"/>
    <w:rsid w:val="003F4EC6"/>
    <w:rsid w:val="003F58C0"/>
    <w:rsid w:val="003F5984"/>
    <w:rsid w:val="003F6979"/>
    <w:rsid w:val="003F6A41"/>
    <w:rsid w:val="003F6B62"/>
    <w:rsid w:val="003F7913"/>
    <w:rsid w:val="003F7BBB"/>
    <w:rsid w:val="003F7FD2"/>
    <w:rsid w:val="00400159"/>
    <w:rsid w:val="0040160E"/>
    <w:rsid w:val="004016E5"/>
    <w:rsid w:val="004023E4"/>
    <w:rsid w:val="00402A70"/>
    <w:rsid w:val="00402C67"/>
    <w:rsid w:val="00403300"/>
    <w:rsid w:val="004035DC"/>
    <w:rsid w:val="004036F6"/>
    <w:rsid w:val="004044D6"/>
    <w:rsid w:val="004057CA"/>
    <w:rsid w:val="004061A3"/>
    <w:rsid w:val="004068A7"/>
    <w:rsid w:val="00407065"/>
    <w:rsid w:val="004070C1"/>
    <w:rsid w:val="00407397"/>
    <w:rsid w:val="0040747B"/>
    <w:rsid w:val="004074F5"/>
    <w:rsid w:val="00407DB2"/>
    <w:rsid w:val="0041161B"/>
    <w:rsid w:val="004116A5"/>
    <w:rsid w:val="004119A7"/>
    <w:rsid w:val="00412174"/>
    <w:rsid w:val="00412205"/>
    <w:rsid w:val="004127E4"/>
    <w:rsid w:val="00412FCF"/>
    <w:rsid w:val="0041336B"/>
    <w:rsid w:val="0041358C"/>
    <w:rsid w:val="004140F7"/>
    <w:rsid w:val="0041418C"/>
    <w:rsid w:val="00414C56"/>
    <w:rsid w:val="00414E40"/>
    <w:rsid w:val="00414E7D"/>
    <w:rsid w:val="004163D8"/>
    <w:rsid w:val="00416460"/>
    <w:rsid w:val="00416505"/>
    <w:rsid w:val="0041689A"/>
    <w:rsid w:val="00416D3C"/>
    <w:rsid w:val="00417939"/>
    <w:rsid w:val="004201DB"/>
    <w:rsid w:val="004205A0"/>
    <w:rsid w:val="004207F9"/>
    <w:rsid w:val="004210BB"/>
    <w:rsid w:val="0042165B"/>
    <w:rsid w:val="0042185B"/>
    <w:rsid w:val="004218AB"/>
    <w:rsid w:val="00421F50"/>
    <w:rsid w:val="00421FC1"/>
    <w:rsid w:val="00422102"/>
    <w:rsid w:val="00422205"/>
    <w:rsid w:val="0042223F"/>
    <w:rsid w:val="004223E1"/>
    <w:rsid w:val="00422793"/>
    <w:rsid w:val="00422A09"/>
    <w:rsid w:val="00423138"/>
    <w:rsid w:val="00423C4F"/>
    <w:rsid w:val="004244B3"/>
    <w:rsid w:val="0042463C"/>
    <w:rsid w:val="00424973"/>
    <w:rsid w:val="00424A1C"/>
    <w:rsid w:val="00424D35"/>
    <w:rsid w:val="0042612A"/>
    <w:rsid w:val="00426189"/>
    <w:rsid w:val="0042638B"/>
    <w:rsid w:val="0042660A"/>
    <w:rsid w:val="004277A5"/>
    <w:rsid w:val="00427A07"/>
    <w:rsid w:val="00427EEC"/>
    <w:rsid w:val="0043059F"/>
    <w:rsid w:val="004309E2"/>
    <w:rsid w:val="004314FD"/>
    <w:rsid w:val="0043176F"/>
    <w:rsid w:val="00431B29"/>
    <w:rsid w:val="00432B37"/>
    <w:rsid w:val="00432D6E"/>
    <w:rsid w:val="00432EA8"/>
    <w:rsid w:val="00432F4A"/>
    <w:rsid w:val="00432F6E"/>
    <w:rsid w:val="0043304D"/>
    <w:rsid w:val="0043327F"/>
    <w:rsid w:val="00433A84"/>
    <w:rsid w:val="00433F00"/>
    <w:rsid w:val="00435040"/>
    <w:rsid w:val="00436024"/>
    <w:rsid w:val="0043616A"/>
    <w:rsid w:val="00436979"/>
    <w:rsid w:val="00436EFB"/>
    <w:rsid w:val="0043727B"/>
    <w:rsid w:val="00437548"/>
    <w:rsid w:val="00440616"/>
    <w:rsid w:val="004407D1"/>
    <w:rsid w:val="00440A55"/>
    <w:rsid w:val="00440AC4"/>
    <w:rsid w:val="00440FB0"/>
    <w:rsid w:val="0044134C"/>
    <w:rsid w:val="00441711"/>
    <w:rsid w:val="004419A6"/>
    <w:rsid w:val="00442058"/>
    <w:rsid w:val="0044238B"/>
    <w:rsid w:val="00442BAE"/>
    <w:rsid w:val="004433AA"/>
    <w:rsid w:val="00443AA5"/>
    <w:rsid w:val="00444230"/>
    <w:rsid w:val="00444239"/>
    <w:rsid w:val="004445BA"/>
    <w:rsid w:val="00444987"/>
    <w:rsid w:val="00444ADB"/>
    <w:rsid w:val="004456BE"/>
    <w:rsid w:val="004459AA"/>
    <w:rsid w:val="004463B3"/>
    <w:rsid w:val="00446B8B"/>
    <w:rsid w:val="00447820"/>
    <w:rsid w:val="0045012F"/>
    <w:rsid w:val="00450143"/>
    <w:rsid w:val="004503F9"/>
    <w:rsid w:val="00450AE7"/>
    <w:rsid w:val="00450E38"/>
    <w:rsid w:val="00451700"/>
    <w:rsid w:val="00451E65"/>
    <w:rsid w:val="00452885"/>
    <w:rsid w:val="004528D1"/>
    <w:rsid w:val="00452A19"/>
    <w:rsid w:val="00452ECB"/>
    <w:rsid w:val="00453028"/>
    <w:rsid w:val="00453117"/>
    <w:rsid w:val="00453548"/>
    <w:rsid w:val="004537EA"/>
    <w:rsid w:val="00453E32"/>
    <w:rsid w:val="004554CA"/>
    <w:rsid w:val="004554E6"/>
    <w:rsid w:val="0045598D"/>
    <w:rsid w:val="00455EF0"/>
    <w:rsid w:val="00455F6F"/>
    <w:rsid w:val="00455FD7"/>
    <w:rsid w:val="00456FA5"/>
    <w:rsid w:val="0045735B"/>
    <w:rsid w:val="00457475"/>
    <w:rsid w:val="00460152"/>
    <w:rsid w:val="004602B5"/>
    <w:rsid w:val="0046054F"/>
    <w:rsid w:val="00460634"/>
    <w:rsid w:val="0046099D"/>
    <w:rsid w:val="00461E01"/>
    <w:rsid w:val="004626BC"/>
    <w:rsid w:val="00462FD7"/>
    <w:rsid w:val="00463553"/>
    <w:rsid w:val="00464048"/>
    <w:rsid w:val="00464229"/>
    <w:rsid w:val="00464726"/>
    <w:rsid w:val="00464884"/>
    <w:rsid w:val="00465AEC"/>
    <w:rsid w:val="00465D87"/>
    <w:rsid w:val="00465DED"/>
    <w:rsid w:val="004660C8"/>
    <w:rsid w:val="004664C9"/>
    <w:rsid w:val="00466D78"/>
    <w:rsid w:val="0046725E"/>
    <w:rsid w:val="00467495"/>
    <w:rsid w:val="0046780D"/>
    <w:rsid w:val="00467C09"/>
    <w:rsid w:val="00467C4F"/>
    <w:rsid w:val="00470063"/>
    <w:rsid w:val="00470EB9"/>
    <w:rsid w:val="004715B1"/>
    <w:rsid w:val="004719D5"/>
    <w:rsid w:val="00471FA0"/>
    <w:rsid w:val="00471FB2"/>
    <w:rsid w:val="00472A70"/>
    <w:rsid w:val="00472B9A"/>
    <w:rsid w:val="004730E1"/>
    <w:rsid w:val="004731F4"/>
    <w:rsid w:val="00473B9E"/>
    <w:rsid w:val="00474759"/>
    <w:rsid w:val="00474B43"/>
    <w:rsid w:val="004750D0"/>
    <w:rsid w:val="004751DA"/>
    <w:rsid w:val="00475232"/>
    <w:rsid w:val="0047550A"/>
    <w:rsid w:val="00475EB7"/>
    <w:rsid w:val="00476100"/>
    <w:rsid w:val="00476724"/>
    <w:rsid w:val="00476B67"/>
    <w:rsid w:val="00476C03"/>
    <w:rsid w:val="0047715B"/>
    <w:rsid w:val="00477CEB"/>
    <w:rsid w:val="00477DAD"/>
    <w:rsid w:val="00477EC4"/>
    <w:rsid w:val="00477F21"/>
    <w:rsid w:val="00480156"/>
    <w:rsid w:val="00480261"/>
    <w:rsid w:val="004805CF"/>
    <w:rsid w:val="0048064B"/>
    <w:rsid w:val="00481349"/>
    <w:rsid w:val="004815F0"/>
    <w:rsid w:val="00481987"/>
    <w:rsid w:val="00481F45"/>
    <w:rsid w:val="0048216E"/>
    <w:rsid w:val="00482343"/>
    <w:rsid w:val="004824F8"/>
    <w:rsid w:val="0048284F"/>
    <w:rsid w:val="00482C15"/>
    <w:rsid w:val="004832A8"/>
    <w:rsid w:val="0048410C"/>
    <w:rsid w:val="00484314"/>
    <w:rsid w:val="00484DA7"/>
    <w:rsid w:val="004856D5"/>
    <w:rsid w:val="00485CEB"/>
    <w:rsid w:val="0048605C"/>
    <w:rsid w:val="00486714"/>
    <w:rsid w:val="00486D41"/>
    <w:rsid w:val="00486EA0"/>
    <w:rsid w:val="004872F1"/>
    <w:rsid w:val="0049084F"/>
    <w:rsid w:val="0049087B"/>
    <w:rsid w:val="00491AD9"/>
    <w:rsid w:val="00492522"/>
    <w:rsid w:val="00492C08"/>
    <w:rsid w:val="00492F27"/>
    <w:rsid w:val="0049310E"/>
    <w:rsid w:val="004934E3"/>
    <w:rsid w:val="0049443D"/>
    <w:rsid w:val="00494952"/>
    <w:rsid w:val="0049498B"/>
    <w:rsid w:val="00495165"/>
    <w:rsid w:val="0049533A"/>
    <w:rsid w:val="0049576D"/>
    <w:rsid w:val="00495953"/>
    <w:rsid w:val="00495BD4"/>
    <w:rsid w:val="00495CF7"/>
    <w:rsid w:val="00495E24"/>
    <w:rsid w:val="00496A56"/>
    <w:rsid w:val="00497044"/>
    <w:rsid w:val="004A08E9"/>
    <w:rsid w:val="004A0D7E"/>
    <w:rsid w:val="004A1902"/>
    <w:rsid w:val="004A194E"/>
    <w:rsid w:val="004A1C64"/>
    <w:rsid w:val="004A2215"/>
    <w:rsid w:val="004A23C3"/>
    <w:rsid w:val="004A255F"/>
    <w:rsid w:val="004A2610"/>
    <w:rsid w:val="004A2C0B"/>
    <w:rsid w:val="004A3346"/>
    <w:rsid w:val="004A3825"/>
    <w:rsid w:val="004A3A3C"/>
    <w:rsid w:val="004A407C"/>
    <w:rsid w:val="004A4757"/>
    <w:rsid w:val="004A4972"/>
    <w:rsid w:val="004A4EF4"/>
    <w:rsid w:val="004A55E9"/>
    <w:rsid w:val="004A57AE"/>
    <w:rsid w:val="004A5AA4"/>
    <w:rsid w:val="004A5CCF"/>
    <w:rsid w:val="004A5F03"/>
    <w:rsid w:val="004A609B"/>
    <w:rsid w:val="004A6547"/>
    <w:rsid w:val="004A6D56"/>
    <w:rsid w:val="004A74E6"/>
    <w:rsid w:val="004A7FE0"/>
    <w:rsid w:val="004B0128"/>
    <w:rsid w:val="004B03E1"/>
    <w:rsid w:val="004B0D04"/>
    <w:rsid w:val="004B2100"/>
    <w:rsid w:val="004B2B45"/>
    <w:rsid w:val="004B2C8F"/>
    <w:rsid w:val="004B3537"/>
    <w:rsid w:val="004B3841"/>
    <w:rsid w:val="004B4CEA"/>
    <w:rsid w:val="004B5038"/>
    <w:rsid w:val="004B5130"/>
    <w:rsid w:val="004B5FB7"/>
    <w:rsid w:val="004B68C2"/>
    <w:rsid w:val="004B6C68"/>
    <w:rsid w:val="004B719B"/>
    <w:rsid w:val="004B73C4"/>
    <w:rsid w:val="004B7988"/>
    <w:rsid w:val="004C00F4"/>
    <w:rsid w:val="004C0102"/>
    <w:rsid w:val="004C01D2"/>
    <w:rsid w:val="004C041A"/>
    <w:rsid w:val="004C0465"/>
    <w:rsid w:val="004C0822"/>
    <w:rsid w:val="004C1682"/>
    <w:rsid w:val="004C218C"/>
    <w:rsid w:val="004C2B17"/>
    <w:rsid w:val="004C324A"/>
    <w:rsid w:val="004C3863"/>
    <w:rsid w:val="004C3C6C"/>
    <w:rsid w:val="004C3DD1"/>
    <w:rsid w:val="004C4875"/>
    <w:rsid w:val="004C58EE"/>
    <w:rsid w:val="004C5A7F"/>
    <w:rsid w:val="004C6039"/>
    <w:rsid w:val="004C6882"/>
    <w:rsid w:val="004C71AC"/>
    <w:rsid w:val="004C7377"/>
    <w:rsid w:val="004C74A2"/>
    <w:rsid w:val="004C7BBD"/>
    <w:rsid w:val="004D00C4"/>
    <w:rsid w:val="004D054A"/>
    <w:rsid w:val="004D09D0"/>
    <w:rsid w:val="004D0C26"/>
    <w:rsid w:val="004D13E9"/>
    <w:rsid w:val="004D1AF1"/>
    <w:rsid w:val="004D1B9B"/>
    <w:rsid w:val="004D1D20"/>
    <w:rsid w:val="004D1E92"/>
    <w:rsid w:val="004D2A06"/>
    <w:rsid w:val="004D334C"/>
    <w:rsid w:val="004D3E4E"/>
    <w:rsid w:val="004D46CF"/>
    <w:rsid w:val="004D48C5"/>
    <w:rsid w:val="004D5696"/>
    <w:rsid w:val="004D5739"/>
    <w:rsid w:val="004D656C"/>
    <w:rsid w:val="004D700F"/>
    <w:rsid w:val="004D76F9"/>
    <w:rsid w:val="004D78BB"/>
    <w:rsid w:val="004D7F0E"/>
    <w:rsid w:val="004E013E"/>
    <w:rsid w:val="004E01D0"/>
    <w:rsid w:val="004E06BC"/>
    <w:rsid w:val="004E08ED"/>
    <w:rsid w:val="004E1A2D"/>
    <w:rsid w:val="004E1E15"/>
    <w:rsid w:val="004E23F0"/>
    <w:rsid w:val="004E27B5"/>
    <w:rsid w:val="004E28A1"/>
    <w:rsid w:val="004E3045"/>
    <w:rsid w:val="004E352A"/>
    <w:rsid w:val="004E396A"/>
    <w:rsid w:val="004E3B38"/>
    <w:rsid w:val="004E46B6"/>
    <w:rsid w:val="004E4DBE"/>
    <w:rsid w:val="004E4FC3"/>
    <w:rsid w:val="004E50CA"/>
    <w:rsid w:val="004E5745"/>
    <w:rsid w:val="004E5DB6"/>
    <w:rsid w:val="004E60B1"/>
    <w:rsid w:val="004E69D6"/>
    <w:rsid w:val="004E6EC4"/>
    <w:rsid w:val="004E7042"/>
    <w:rsid w:val="004E7073"/>
    <w:rsid w:val="004E7145"/>
    <w:rsid w:val="004E78A5"/>
    <w:rsid w:val="004F0744"/>
    <w:rsid w:val="004F095A"/>
    <w:rsid w:val="004F09A8"/>
    <w:rsid w:val="004F13AC"/>
    <w:rsid w:val="004F15DE"/>
    <w:rsid w:val="004F1CD9"/>
    <w:rsid w:val="004F1E0C"/>
    <w:rsid w:val="004F1FD3"/>
    <w:rsid w:val="004F2A1B"/>
    <w:rsid w:val="004F3075"/>
    <w:rsid w:val="004F32E9"/>
    <w:rsid w:val="004F43D0"/>
    <w:rsid w:val="004F4571"/>
    <w:rsid w:val="004F4C6A"/>
    <w:rsid w:val="004F51E4"/>
    <w:rsid w:val="004F597A"/>
    <w:rsid w:val="004F5CDA"/>
    <w:rsid w:val="004F62CA"/>
    <w:rsid w:val="004F6D2C"/>
    <w:rsid w:val="004F6D45"/>
    <w:rsid w:val="004F7B1E"/>
    <w:rsid w:val="004F7D70"/>
    <w:rsid w:val="00500AAF"/>
    <w:rsid w:val="00500C81"/>
    <w:rsid w:val="00500E41"/>
    <w:rsid w:val="00500FBC"/>
    <w:rsid w:val="00500FCA"/>
    <w:rsid w:val="00501311"/>
    <w:rsid w:val="0050174D"/>
    <w:rsid w:val="00501A68"/>
    <w:rsid w:val="00501BD3"/>
    <w:rsid w:val="00501C78"/>
    <w:rsid w:val="005025B3"/>
    <w:rsid w:val="005028CB"/>
    <w:rsid w:val="00502D67"/>
    <w:rsid w:val="00502F3B"/>
    <w:rsid w:val="00503318"/>
    <w:rsid w:val="0050334D"/>
    <w:rsid w:val="00503458"/>
    <w:rsid w:val="00503F07"/>
    <w:rsid w:val="00503FA9"/>
    <w:rsid w:val="0050416C"/>
    <w:rsid w:val="0050494A"/>
    <w:rsid w:val="00505303"/>
    <w:rsid w:val="00505A9C"/>
    <w:rsid w:val="00505AF1"/>
    <w:rsid w:val="00505FE6"/>
    <w:rsid w:val="00506096"/>
    <w:rsid w:val="00506B0E"/>
    <w:rsid w:val="00507158"/>
    <w:rsid w:val="0050779F"/>
    <w:rsid w:val="005078E4"/>
    <w:rsid w:val="0051042E"/>
    <w:rsid w:val="0051071A"/>
    <w:rsid w:val="00510E7E"/>
    <w:rsid w:val="005111E2"/>
    <w:rsid w:val="0051194F"/>
    <w:rsid w:val="005129F0"/>
    <w:rsid w:val="00512A1D"/>
    <w:rsid w:val="00513134"/>
    <w:rsid w:val="00513E8D"/>
    <w:rsid w:val="005140D4"/>
    <w:rsid w:val="005141D6"/>
    <w:rsid w:val="00514791"/>
    <w:rsid w:val="00514958"/>
    <w:rsid w:val="00514AD0"/>
    <w:rsid w:val="00514AEC"/>
    <w:rsid w:val="0051548B"/>
    <w:rsid w:val="00515ECA"/>
    <w:rsid w:val="00515F75"/>
    <w:rsid w:val="0051684F"/>
    <w:rsid w:val="005170AD"/>
    <w:rsid w:val="00517304"/>
    <w:rsid w:val="00520732"/>
    <w:rsid w:val="00520AB1"/>
    <w:rsid w:val="00520D33"/>
    <w:rsid w:val="0052128F"/>
    <w:rsid w:val="005220D9"/>
    <w:rsid w:val="005222DE"/>
    <w:rsid w:val="00522638"/>
    <w:rsid w:val="00522837"/>
    <w:rsid w:val="005238B9"/>
    <w:rsid w:val="00526876"/>
    <w:rsid w:val="00527049"/>
    <w:rsid w:val="0053007B"/>
    <w:rsid w:val="005303DA"/>
    <w:rsid w:val="00530AB8"/>
    <w:rsid w:val="005319C5"/>
    <w:rsid w:val="00531E21"/>
    <w:rsid w:val="005324A1"/>
    <w:rsid w:val="00533471"/>
    <w:rsid w:val="00533C78"/>
    <w:rsid w:val="005348B5"/>
    <w:rsid w:val="00534C8D"/>
    <w:rsid w:val="00534D4A"/>
    <w:rsid w:val="00535BE7"/>
    <w:rsid w:val="00535C4E"/>
    <w:rsid w:val="00536070"/>
    <w:rsid w:val="0053762F"/>
    <w:rsid w:val="00537916"/>
    <w:rsid w:val="00537C51"/>
    <w:rsid w:val="005404AE"/>
    <w:rsid w:val="00540CA8"/>
    <w:rsid w:val="005416D8"/>
    <w:rsid w:val="00541AAB"/>
    <w:rsid w:val="005420C9"/>
    <w:rsid w:val="00542483"/>
    <w:rsid w:val="005427A2"/>
    <w:rsid w:val="005431C7"/>
    <w:rsid w:val="005433CF"/>
    <w:rsid w:val="00543551"/>
    <w:rsid w:val="00543605"/>
    <w:rsid w:val="0054378B"/>
    <w:rsid w:val="00543A62"/>
    <w:rsid w:val="00543CA1"/>
    <w:rsid w:val="00543F17"/>
    <w:rsid w:val="00544113"/>
    <w:rsid w:val="00544443"/>
    <w:rsid w:val="005448A0"/>
    <w:rsid w:val="00545112"/>
    <w:rsid w:val="00545AB3"/>
    <w:rsid w:val="00546506"/>
    <w:rsid w:val="00546667"/>
    <w:rsid w:val="00546FA2"/>
    <w:rsid w:val="00547191"/>
    <w:rsid w:val="0054722C"/>
    <w:rsid w:val="00550219"/>
    <w:rsid w:val="005502A7"/>
    <w:rsid w:val="00550384"/>
    <w:rsid w:val="00550472"/>
    <w:rsid w:val="005511F1"/>
    <w:rsid w:val="0055125F"/>
    <w:rsid w:val="0055152E"/>
    <w:rsid w:val="00551814"/>
    <w:rsid w:val="00551D52"/>
    <w:rsid w:val="0055269A"/>
    <w:rsid w:val="00552B2D"/>
    <w:rsid w:val="00552DB5"/>
    <w:rsid w:val="00553120"/>
    <w:rsid w:val="0055342A"/>
    <w:rsid w:val="00553AF6"/>
    <w:rsid w:val="0055418A"/>
    <w:rsid w:val="00554D69"/>
    <w:rsid w:val="00555611"/>
    <w:rsid w:val="00555951"/>
    <w:rsid w:val="00555B36"/>
    <w:rsid w:val="005561CF"/>
    <w:rsid w:val="00556374"/>
    <w:rsid w:val="00556DD8"/>
    <w:rsid w:val="0056078E"/>
    <w:rsid w:val="00560D99"/>
    <w:rsid w:val="00560E18"/>
    <w:rsid w:val="00561697"/>
    <w:rsid w:val="00562358"/>
    <w:rsid w:val="005629C0"/>
    <w:rsid w:val="00562E30"/>
    <w:rsid w:val="00563566"/>
    <w:rsid w:val="005647DC"/>
    <w:rsid w:val="00564836"/>
    <w:rsid w:val="00564974"/>
    <w:rsid w:val="005650BF"/>
    <w:rsid w:val="00565223"/>
    <w:rsid w:val="005654A6"/>
    <w:rsid w:val="00565C04"/>
    <w:rsid w:val="00565D5B"/>
    <w:rsid w:val="00570198"/>
    <w:rsid w:val="00570729"/>
    <w:rsid w:val="00570962"/>
    <w:rsid w:val="00570A1A"/>
    <w:rsid w:val="00570B68"/>
    <w:rsid w:val="0057127C"/>
    <w:rsid w:val="005713AF"/>
    <w:rsid w:val="00571651"/>
    <w:rsid w:val="005719D2"/>
    <w:rsid w:val="00571A0D"/>
    <w:rsid w:val="00571F13"/>
    <w:rsid w:val="0057218E"/>
    <w:rsid w:val="00572B11"/>
    <w:rsid w:val="00573E68"/>
    <w:rsid w:val="0057431D"/>
    <w:rsid w:val="005751B3"/>
    <w:rsid w:val="0057522C"/>
    <w:rsid w:val="0057560A"/>
    <w:rsid w:val="0057598C"/>
    <w:rsid w:val="005759AC"/>
    <w:rsid w:val="005766BC"/>
    <w:rsid w:val="00576859"/>
    <w:rsid w:val="00576D74"/>
    <w:rsid w:val="00577071"/>
    <w:rsid w:val="005772F1"/>
    <w:rsid w:val="005773F1"/>
    <w:rsid w:val="0057755C"/>
    <w:rsid w:val="00577AFD"/>
    <w:rsid w:val="00580086"/>
    <w:rsid w:val="00580303"/>
    <w:rsid w:val="005804A7"/>
    <w:rsid w:val="005807F1"/>
    <w:rsid w:val="00580948"/>
    <w:rsid w:val="00580A05"/>
    <w:rsid w:val="00580AB8"/>
    <w:rsid w:val="0058161F"/>
    <w:rsid w:val="00581E95"/>
    <w:rsid w:val="005825EE"/>
    <w:rsid w:val="005832F6"/>
    <w:rsid w:val="0058359A"/>
    <w:rsid w:val="00583731"/>
    <w:rsid w:val="00583C0F"/>
    <w:rsid w:val="005841F4"/>
    <w:rsid w:val="00584932"/>
    <w:rsid w:val="005849C9"/>
    <w:rsid w:val="00584DC1"/>
    <w:rsid w:val="00584DDD"/>
    <w:rsid w:val="00585027"/>
    <w:rsid w:val="00585053"/>
    <w:rsid w:val="0058604C"/>
    <w:rsid w:val="00586A64"/>
    <w:rsid w:val="005871E8"/>
    <w:rsid w:val="005875BE"/>
    <w:rsid w:val="00587FE0"/>
    <w:rsid w:val="00590044"/>
    <w:rsid w:val="0059074C"/>
    <w:rsid w:val="00591714"/>
    <w:rsid w:val="005917CA"/>
    <w:rsid w:val="00592018"/>
    <w:rsid w:val="005920B8"/>
    <w:rsid w:val="005923AF"/>
    <w:rsid w:val="00592CDB"/>
    <w:rsid w:val="005933A0"/>
    <w:rsid w:val="00594924"/>
    <w:rsid w:val="005949F2"/>
    <w:rsid w:val="00595B0E"/>
    <w:rsid w:val="00595C35"/>
    <w:rsid w:val="00595E7E"/>
    <w:rsid w:val="00595EB7"/>
    <w:rsid w:val="0059642C"/>
    <w:rsid w:val="00596A5B"/>
    <w:rsid w:val="00596B1C"/>
    <w:rsid w:val="0059760F"/>
    <w:rsid w:val="00597724"/>
    <w:rsid w:val="0059796C"/>
    <w:rsid w:val="005A0063"/>
    <w:rsid w:val="005A0499"/>
    <w:rsid w:val="005A1870"/>
    <w:rsid w:val="005A28CE"/>
    <w:rsid w:val="005A2DCD"/>
    <w:rsid w:val="005A2EF3"/>
    <w:rsid w:val="005A326B"/>
    <w:rsid w:val="005A37AA"/>
    <w:rsid w:val="005A3FB9"/>
    <w:rsid w:val="005A4DEA"/>
    <w:rsid w:val="005A4F49"/>
    <w:rsid w:val="005A5B5D"/>
    <w:rsid w:val="005A5F28"/>
    <w:rsid w:val="005A6DE6"/>
    <w:rsid w:val="005A71D2"/>
    <w:rsid w:val="005A7249"/>
    <w:rsid w:val="005A7AF2"/>
    <w:rsid w:val="005B07BA"/>
    <w:rsid w:val="005B0BAD"/>
    <w:rsid w:val="005B0D21"/>
    <w:rsid w:val="005B1619"/>
    <w:rsid w:val="005B19FD"/>
    <w:rsid w:val="005B1F47"/>
    <w:rsid w:val="005B2187"/>
    <w:rsid w:val="005B2341"/>
    <w:rsid w:val="005B2DCA"/>
    <w:rsid w:val="005B2EEA"/>
    <w:rsid w:val="005B3A0F"/>
    <w:rsid w:val="005B4501"/>
    <w:rsid w:val="005B4639"/>
    <w:rsid w:val="005B4F34"/>
    <w:rsid w:val="005B52B6"/>
    <w:rsid w:val="005B52EE"/>
    <w:rsid w:val="005B5687"/>
    <w:rsid w:val="005B5941"/>
    <w:rsid w:val="005B5A09"/>
    <w:rsid w:val="005B5DB6"/>
    <w:rsid w:val="005B6D82"/>
    <w:rsid w:val="005B72DD"/>
    <w:rsid w:val="005B7423"/>
    <w:rsid w:val="005B7C84"/>
    <w:rsid w:val="005C04F3"/>
    <w:rsid w:val="005C0CAA"/>
    <w:rsid w:val="005C0D19"/>
    <w:rsid w:val="005C1933"/>
    <w:rsid w:val="005C1C4E"/>
    <w:rsid w:val="005C202B"/>
    <w:rsid w:val="005C2237"/>
    <w:rsid w:val="005C306F"/>
    <w:rsid w:val="005C3384"/>
    <w:rsid w:val="005C354B"/>
    <w:rsid w:val="005C3AED"/>
    <w:rsid w:val="005C3B97"/>
    <w:rsid w:val="005C40F5"/>
    <w:rsid w:val="005C440F"/>
    <w:rsid w:val="005C48D4"/>
    <w:rsid w:val="005C5200"/>
    <w:rsid w:val="005C5451"/>
    <w:rsid w:val="005C5B7C"/>
    <w:rsid w:val="005C61F1"/>
    <w:rsid w:val="005C64AD"/>
    <w:rsid w:val="005C6952"/>
    <w:rsid w:val="005C6B0F"/>
    <w:rsid w:val="005C7E73"/>
    <w:rsid w:val="005D07D9"/>
    <w:rsid w:val="005D08CE"/>
    <w:rsid w:val="005D08F6"/>
    <w:rsid w:val="005D143F"/>
    <w:rsid w:val="005D200D"/>
    <w:rsid w:val="005D2FBA"/>
    <w:rsid w:val="005D3C2B"/>
    <w:rsid w:val="005D4FA9"/>
    <w:rsid w:val="005D5863"/>
    <w:rsid w:val="005D5928"/>
    <w:rsid w:val="005D5986"/>
    <w:rsid w:val="005D5A00"/>
    <w:rsid w:val="005D5A48"/>
    <w:rsid w:val="005D6943"/>
    <w:rsid w:val="005E0931"/>
    <w:rsid w:val="005E1164"/>
    <w:rsid w:val="005E154B"/>
    <w:rsid w:val="005E1B32"/>
    <w:rsid w:val="005E1BD3"/>
    <w:rsid w:val="005E2148"/>
    <w:rsid w:val="005E38B6"/>
    <w:rsid w:val="005E3C2A"/>
    <w:rsid w:val="005E3C33"/>
    <w:rsid w:val="005E464F"/>
    <w:rsid w:val="005E53BD"/>
    <w:rsid w:val="005E59F4"/>
    <w:rsid w:val="005E5A74"/>
    <w:rsid w:val="005E5D2C"/>
    <w:rsid w:val="005E6156"/>
    <w:rsid w:val="005E655D"/>
    <w:rsid w:val="005E68DA"/>
    <w:rsid w:val="005E7128"/>
    <w:rsid w:val="005E74B1"/>
    <w:rsid w:val="005E7DBD"/>
    <w:rsid w:val="005F0171"/>
    <w:rsid w:val="005F02C2"/>
    <w:rsid w:val="005F05BA"/>
    <w:rsid w:val="005F1FD2"/>
    <w:rsid w:val="005F22D6"/>
    <w:rsid w:val="005F26C5"/>
    <w:rsid w:val="005F2D89"/>
    <w:rsid w:val="005F2FCA"/>
    <w:rsid w:val="005F39A7"/>
    <w:rsid w:val="005F4075"/>
    <w:rsid w:val="005F44EE"/>
    <w:rsid w:val="005F4500"/>
    <w:rsid w:val="005F4534"/>
    <w:rsid w:val="005F4F1D"/>
    <w:rsid w:val="005F5222"/>
    <w:rsid w:val="005F5451"/>
    <w:rsid w:val="005F5F58"/>
    <w:rsid w:val="005F6C85"/>
    <w:rsid w:val="005F6F0B"/>
    <w:rsid w:val="005F7884"/>
    <w:rsid w:val="005F799B"/>
    <w:rsid w:val="005F7CC2"/>
    <w:rsid w:val="00600330"/>
    <w:rsid w:val="00600C1E"/>
    <w:rsid w:val="00600E7D"/>
    <w:rsid w:val="00601E24"/>
    <w:rsid w:val="0060275D"/>
    <w:rsid w:val="006029E8"/>
    <w:rsid w:val="006038BA"/>
    <w:rsid w:val="006039A1"/>
    <w:rsid w:val="006039DB"/>
    <w:rsid w:val="00603FA6"/>
    <w:rsid w:val="00604198"/>
    <w:rsid w:val="006041DA"/>
    <w:rsid w:val="00604517"/>
    <w:rsid w:val="00604B42"/>
    <w:rsid w:val="00605150"/>
    <w:rsid w:val="00605170"/>
    <w:rsid w:val="00606F7B"/>
    <w:rsid w:val="0060702E"/>
    <w:rsid w:val="0060726B"/>
    <w:rsid w:val="00610F0C"/>
    <w:rsid w:val="00611BEB"/>
    <w:rsid w:val="0061215D"/>
    <w:rsid w:val="006124F2"/>
    <w:rsid w:val="00612C4F"/>
    <w:rsid w:val="00612E51"/>
    <w:rsid w:val="00613270"/>
    <w:rsid w:val="006137B5"/>
    <w:rsid w:val="0061388E"/>
    <w:rsid w:val="006163D1"/>
    <w:rsid w:val="006165EF"/>
    <w:rsid w:val="00616CEE"/>
    <w:rsid w:val="00616F7F"/>
    <w:rsid w:val="00617197"/>
    <w:rsid w:val="00617D9A"/>
    <w:rsid w:val="00621321"/>
    <w:rsid w:val="006216E0"/>
    <w:rsid w:val="0062187D"/>
    <w:rsid w:val="00621CDC"/>
    <w:rsid w:val="00621D87"/>
    <w:rsid w:val="00623B40"/>
    <w:rsid w:val="00623C68"/>
    <w:rsid w:val="00623DB2"/>
    <w:rsid w:val="00623FAC"/>
    <w:rsid w:val="00624619"/>
    <w:rsid w:val="00624623"/>
    <w:rsid w:val="00624B86"/>
    <w:rsid w:val="00624C06"/>
    <w:rsid w:val="00625FCA"/>
    <w:rsid w:val="006260F8"/>
    <w:rsid w:val="0062613A"/>
    <w:rsid w:val="006262D9"/>
    <w:rsid w:val="00626AB5"/>
    <w:rsid w:val="00627374"/>
    <w:rsid w:val="00630EF0"/>
    <w:rsid w:val="00631192"/>
    <w:rsid w:val="00631253"/>
    <w:rsid w:val="00631473"/>
    <w:rsid w:val="00631957"/>
    <w:rsid w:val="00631D6A"/>
    <w:rsid w:val="00631F34"/>
    <w:rsid w:val="00632B43"/>
    <w:rsid w:val="00633570"/>
    <w:rsid w:val="00634C5A"/>
    <w:rsid w:val="0063540F"/>
    <w:rsid w:val="00635597"/>
    <w:rsid w:val="006360C7"/>
    <w:rsid w:val="006366D8"/>
    <w:rsid w:val="006370AB"/>
    <w:rsid w:val="0063731A"/>
    <w:rsid w:val="00637926"/>
    <w:rsid w:val="00637B0F"/>
    <w:rsid w:val="00637D35"/>
    <w:rsid w:val="00637E46"/>
    <w:rsid w:val="00640781"/>
    <w:rsid w:val="00640835"/>
    <w:rsid w:val="00640CA2"/>
    <w:rsid w:val="0064224C"/>
    <w:rsid w:val="006423EF"/>
    <w:rsid w:val="00642E9D"/>
    <w:rsid w:val="00643234"/>
    <w:rsid w:val="00643326"/>
    <w:rsid w:val="00643718"/>
    <w:rsid w:val="00644890"/>
    <w:rsid w:val="0064501B"/>
    <w:rsid w:val="00645479"/>
    <w:rsid w:val="00645874"/>
    <w:rsid w:val="006458A9"/>
    <w:rsid w:val="00646479"/>
    <w:rsid w:val="00646843"/>
    <w:rsid w:val="006469B7"/>
    <w:rsid w:val="00646BC7"/>
    <w:rsid w:val="00646E9B"/>
    <w:rsid w:val="00646EE9"/>
    <w:rsid w:val="00647086"/>
    <w:rsid w:val="00647AAC"/>
    <w:rsid w:val="00651B70"/>
    <w:rsid w:val="00651F5B"/>
    <w:rsid w:val="00652172"/>
    <w:rsid w:val="006526AB"/>
    <w:rsid w:val="00652702"/>
    <w:rsid w:val="0065288D"/>
    <w:rsid w:val="00652BBE"/>
    <w:rsid w:val="00652F8B"/>
    <w:rsid w:val="0065340F"/>
    <w:rsid w:val="0065386B"/>
    <w:rsid w:val="006539F2"/>
    <w:rsid w:val="00653B12"/>
    <w:rsid w:val="00653E39"/>
    <w:rsid w:val="00654340"/>
    <w:rsid w:val="00654749"/>
    <w:rsid w:val="00654C44"/>
    <w:rsid w:val="00654E41"/>
    <w:rsid w:val="006556AE"/>
    <w:rsid w:val="00655981"/>
    <w:rsid w:val="00655D70"/>
    <w:rsid w:val="006564CE"/>
    <w:rsid w:val="00656A52"/>
    <w:rsid w:val="00656D6D"/>
    <w:rsid w:val="006571F5"/>
    <w:rsid w:val="00657284"/>
    <w:rsid w:val="00657C70"/>
    <w:rsid w:val="00660270"/>
    <w:rsid w:val="00660394"/>
    <w:rsid w:val="00660F94"/>
    <w:rsid w:val="006629DB"/>
    <w:rsid w:val="00662A40"/>
    <w:rsid w:val="00662CB8"/>
    <w:rsid w:val="00662CF2"/>
    <w:rsid w:val="00662F14"/>
    <w:rsid w:val="00662FB1"/>
    <w:rsid w:val="0066305B"/>
    <w:rsid w:val="006630B0"/>
    <w:rsid w:val="006630C4"/>
    <w:rsid w:val="00663BCB"/>
    <w:rsid w:val="00664293"/>
    <w:rsid w:val="006648B1"/>
    <w:rsid w:val="00664D1A"/>
    <w:rsid w:val="006653CF"/>
    <w:rsid w:val="006658B4"/>
    <w:rsid w:val="006664FC"/>
    <w:rsid w:val="00666C44"/>
    <w:rsid w:val="006673AF"/>
    <w:rsid w:val="00667B58"/>
    <w:rsid w:val="00667BDA"/>
    <w:rsid w:val="00667CF1"/>
    <w:rsid w:val="0067018C"/>
    <w:rsid w:val="0067060D"/>
    <w:rsid w:val="0067105F"/>
    <w:rsid w:val="006712AC"/>
    <w:rsid w:val="00672336"/>
    <w:rsid w:val="00672844"/>
    <w:rsid w:val="00672867"/>
    <w:rsid w:val="006728D9"/>
    <w:rsid w:val="00672CD5"/>
    <w:rsid w:val="00672CDB"/>
    <w:rsid w:val="00673060"/>
    <w:rsid w:val="0067319E"/>
    <w:rsid w:val="00673C02"/>
    <w:rsid w:val="0067483E"/>
    <w:rsid w:val="006748BC"/>
    <w:rsid w:val="00674EE3"/>
    <w:rsid w:val="00675990"/>
    <w:rsid w:val="00675FA4"/>
    <w:rsid w:val="006764B9"/>
    <w:rsid w:val="0067662D"/>
    <w:rsid w:val="006766FF"/>
    <w:rsid w:val="00676A04"/>
    <w:rsid w:val="00676A92"/>
    <w:rsid w:val="00676B5A"/>
    <w:rsid w:val="00676B88"/>
    <w:rsid w:val="00676BE3"/>
    <w:rsid w:val="00676DA7"/>
    <w:rsid w:val="0067789D"/>
    <w:rsid w:val="00677DD3"/>
    <w:rsid w:val="00677E6B"/>
    <w:rsid w:val="00677FA3"/>
    <w:rsid w:val="006801B9"/>
    <w:rsid w:val="00681312"/>
    <w:rsid w:val="00681E80"/>
    <w:rsid w:val="00682582"/>
    <w:rsid w:val="00682A42"/>
    <w:rsid w:val="00682CA1"/>
    <w:rsid w:val="00682F64"/>
    <w:rsid w:val="006830DC"/>
    <w:rsid w:val="0068310B"/>
    <w:rsid w:val="006833B8"/>
    <w:rsid w:val="006838C0"/>
    <w:rsid w:val="00683E53"/>
    <w:rsid w:val="00683F86"/>
    <w:rsid w:val="00684241"/>
    <w:rsid w:val="006847A5"/>
    <w:rsid w:val="006847B0"/>
    <w:rsid w:val="00684DB5"/>
    <w:rsid w:val="00685137"/>
    <w:rsid w:val="00685385"/>
    <w:rsid w:val="0068538A"/>
    <w:rsid w:val="006859A1"/>
    <w:rsid w:val="00686875"/>
    <w:rsid w:val="00687378"/>
    <w:rsid w:val="006873FE"/>
    <w:rsid w:val="00687940"/>
    <w:rsid w:val="00687BD0"/>
    <w:rsid w:val="00690B33"/>
    <w:rsid w:val="0069145F"/>
    <w:rsid w:val="00691498"/>
    <w:rsid w:val="00691CC3"/>
    <w:rsid w:val="00692C61"/>
    <w:rsid w:val="00692DF9"/>
    <w:rsid w:val="006933A3"/>
    <w:rsid w:val="0069376B"/>
    <w:rsid w:val="00693B67"/>
    <w:rsid w:val="0069422F"/>
    <w:rsid w:val="00694732"/>
    <w:rsid w:val="00694D78"/>
    <w:rsid w:val="0069506B"/>
    <w:rsid w:val="00695620"/>
    <w:rsid w:val="006956B3"/>
    <w:rsid w:val="006957D3"/>
    <w:rsid w:val="0069587C"/>
    <w:rsid w:val="00695978"/>
    <w:rsid w:val="0069691A"/>
    <w:rsid w:val="00697182"/>
    <w:rsid w:val="00697BF5"/>
    <w:rsid w:val="006A0E3E"/>
    <w:rsid w:val="006A0EBE"/>
    <w:rsid w:val="006A1537"/>
    <w:rsid w:val="006A1A5D"/>
    <w:rsid w:val="006A1CC1"/>
    <w:rsid w:val="006A2A8D"/>
    <w:rsid w:val="006A2AD7"/>
    <w:rsid w:val="006A3102"/>
    <w:rsid w:val="006A3396"/>
    <w:rsid w:val="006A3B5E"/>
    <w:rsid w:val="006A3D8A"/>
    <w:rsid w:val="006A43E4"/>
    <w:rsid w:val="006A4903"/>
    <w:rsid w:val="006A4DC0"/>
    <w:rsid w:val="006A5BD7"/>
    <w:rsid w:val="006A5D43"/>
    <w:rsid w:val="006A60F0"/>
    <w:rsid w:val="006A611F"/>
    <w:rsid w:val="006A63BF"/>
    <w:rsid w:val="006A63F8"/>
    <w:rsid w:val="006A7248"/>
    <w:rsid w:val="006A762D"/>
    <w:rsid w:val="006A7D00"/>
    <w:rsid w:val="006B00F6"/>
    <w:rsid w:val="006B066C"/>
    <w:rsid w:val="006B0E94"/>
    <w:rsid w:val="006B17AD"/>
    <w:rsid w:val="006B1821"/>
    <w:rsid w:val="006B1B63"/>
    <w:rsid w:val="006B1D51"/>
    <w:rsid w:val="006B1DA6"/>
    <w:rsid w:val="006B2475"/>
    <w:rsid w:val="006B32F2"/>
    <w:rsid w:val="006B3D77"/>
    <w:rsid w:val="006B4297"/>
    <w:rsid w:val="006B4356"/>
    <w:rsid w:val="006B4B68"/>
    <w:rsid w:val="006B4BE9"/>
    <w:rsid w:val="006B52D5"/>
    <w:rsid w:val="006B5F72"/>
    <w:rsid w:val="006B65C6"/>
    <w:rsid w:val="006B6EFB"/>
    <w:rsid w:val="006B6F3B"/>
    <w:rsid w:val="006B7456"/>
    <w:rsid w:val="006B75D2"/>
    <w:rsid w:val="006B7A6B"/>
    <w:rsid w:val="006B7B54"/>
    <w:rsid w:val="006C00C7"/>
    <w:rsid w:val="006C0DB2"/>
    <w:rsid w:val="006C11E9"/>
    <w:rsid w:val="006C1225"/>
    <w:rsid w:val="006C1256"/>
    <w:rsid w:val="006C1280"/>
    <w:rsid w:val="006C14B3"/>
    <w:rsid w:val="006C2140"/>
    <w:rsid w:val="006C325B"/>
    <w:rsid w:val="006C32FA"/>
    <w:rsid w:val="006C49C6"/>
    <w:rsid w:val="006C4D53"/>
    <w:rsid w:val="006C4EE9"/>
    <w:rsid w:val="006C52B4"/>
    <w:rsid w:val="006C591B"/>
    <w:rsid w:val="006C6255"/>
    <w:rsid w:val="006C681B"/>
    <w:rsid w:val="006D0377"/>
    <w:rsid w:val="006D0673"/>
    <w:rsid w:val="006D07B2"/>
    <w:rsid w:val="006D1187"/>
    <w:rsid w:val="006D16AF"/>
    <w:rsid w:val="006D240B"/>
    <w:rsid w:val="006D294F"/>
    <w:rsid w:val="006D2A4B"/>
    <w:rsid w:val="006D2C99"/>
    <w:rsid w:val="006D2CEA"/>
    <w:rsid w:val="006D4B89"/>
    <w:rsid w:val="006D4F00"/>
    <w:rsid w:val="006D57A4"/>
    <w:rsid w:val="006D6B5F"/>
    <w:rsid w:val="006D7159"/>
    <w:rsid w:val="006D7830"/>
    <w:rsid w:val="006D7C84"/>
    <w:rsid w:val="006D7DA2"/>
    <w:rsid w:val="006E04DD"/>
    <w:rsid w:val="006E0513"/>
    <w:rsid w:val="006E0878"/>
    <w:rsid w:val="006E19C0"/>
    <w:rsid w:val="006E1F8C"/>
    <w:rsid w:val="006E2E8B"/>
    <w:rsid w:val="006E564C"/>
    <w:rsid w:val="006E5654"/>
    <w:rsid w:val="006E569E"/>
    <w:rsid w:val="006E58BF"/>
    <w:rsid w:val="006E59E5"/>
    <w:rsid w:val="006E5B52"/>
    <w:rsid w:val="006E66FE"/>
    <w:rsid w:val="006E691E"/>
    <w:rsid w:val="006E73DB"/>
    <w:rsid w:val="006E7C17"/>
    <w:rsid w:val="006F1159"/>
    <w:rsid w:val="006F12C7"/>
    <w:rsid w:val="006F1529"/>
    <w:rsid w:val="006F1738"/>
    <w:rsid w:val="006F1915"/>
    <w:rsid w:val="006F1DE1"/>
    <w:rsid w:val="006F24D7"/>
    <w:rsid w:val="006F27B7"/>
    <w:rsid w:val="006F297E"/>
    <w:rsid w:val="006F2C09"/>
    <w:rsid w:val="006F2D9C"/>
    <w:rsid w:val="006F31C4"/>
    <w:rsid w:val="006F4056"/>
    <w:rsid w:val="006F4150"/>
    <w:rsid w:val="006F42B4"/>
    <w:rsid w:val="006F5265"/>
    <w:rsid w:val="006F5679"/>
    <w:rsid w:val="006F5DFE"/>
    <w:rsid w:val="006F5EA3"/>
    <w:rsid w:val="006F6A70"/>
    <w:rsid w:val="006F70C5"/>
    <w:rsid w:val="006F7256"/>
    <w:rsid w:val="006F7636"/>
    <w:rsid w:val="006F7CC7"/>
    <w:rsid w:val="00700E57"/>
    <w:rsid w:val="00701540"/>
    <w:rsid w:val="007018B0"/>
    <w:rsid w:val="007027EC"/>
    <w:rsid w:val="00703FC8"/>
    <w:rsid w:val="00704363"/>
    <w:rsid w:val="007046A9"/>
    <w:rsid w:val="007046C4"/>
    <w:rsid w:val="00704F9B"/>
    <w:rsid w:val="00706563"/>
    <w:rsid w:val="00706DE4"/>
    <w:rsid w:val="0070705A"/>
    <w:rsid w:val="007071BF"/>
    <w:rsid w:val="00707F21"/>
    <w:rsid w:val="0071064F"/>
    <w:rsid w:val="00710781"/>
    <w:rsid w:val="007114B0"/>
    <w:rsid w:val="00711A2B"/>
    <w:rsid w:val="00711F4A"/>
    <w:rsid w:val="00712263"/>
    <w:rsid w:val="007135A2"/>
    <w:rsid w:val="0071383A"/>
    <w:rsid w:val="00714A69"/>
    <w:rsid w:val="00714E27"/>
    <w:rsid w:val="00715724"/>
    <w:rsid w:val="00715D7D"/>
    <w:rsid w:val="0071606A"/>
    <w:rsid w:val="00716163"/>
    <w:rsid w:val="007167F1"/>
    <w:rsid w:val="00717ECE"/>
    <w:rsid w:val="007200BB"/>
    <w:rsid w:val="00721735"/>
    <w:rsid w:val="0072175E"/>
    <w:rsid w:val="007218B4"/>
    <w:rsid w:val="00721904"/>
    <w:rsid w:val="00721EA3"/>
    <w:rsid w:val="007220C7"/>
    <w:rsid w:val="007224C7"/>
    <w:rsid w:val="00722ACB"/>
    <w:rsid w:val="00722DB8"/>
    <w:rsid w:val="00723030"/>
    <w:rsid w:val="00723726"/>
    <w:rsid w:val="00723755"/>
    <w:rsid w:val="0072388A"/>
    <w:rsid w:val="007239C3"/>
    <w:rsid w:val="0072407C"/>
    <w:rsid w:val="00724771"/>
    <w:rsid w:val="0072526B"/>
    <w:rsid w:val="0072608E"/>
    <w:rsid w:val="007262CA"/>
    <w:rsid w:val="00726F75"/>
    <w:rsid w:val="00727427"/>
    <w:rsid w:val="00727569"/>
    <w:rsid w:val="007277D9"/>
    <w:rsid w:val="007279E3"/>
    <w:rsid w:val="00727BD2"/>
    <w:rsid w:val="00730608"/>
    <w:rsid w:val="00730AC5"/>
    <w:rsid w:val="00730FD8"/>
    <w:rsid w:val="00731007"/>
    <w:rsid w:val="00731536"/>
    <w:rsid w:val="007316B6"/>
    <w:rsid w:val="00731772"/>
    <w:rsid w:val="00734341"/>
    <w:rsid w:val="00734D88"/>
    <w:rsid w:val="00736950"/>
    <w:rsid w:val="0073759B"/>
    <w:rsid w:val="007377EC"/>
    <w:rsid w:val="0073797E"/>
    <w:rsid w:val="007379A9"/>
    <w:rsid w:val="00737A8F"/>
    <w:rsid w:val="00737B4B"/>
    <w:rsid w:val="00737B70"/>
    <w:rsid w:val="00737E1F"/>
    <w:rsid w:val="00740C31"/>
    <w:rsid w:val="00741191"/>
    <w:rsid w:val="0074121B"/>
    <w:rsid w:val="00741B5C"/>
    <w:rsid w:val="00741BEB"/>
    <w:rsid w:val="0074254F"/>
    <w:rsid w:val="00742800"/>
    <w:rsid w:val="007436C8"/>
    <w:rsid w:val="007437CC"/>
    <w:rsid w:val="007438F1"/>
    <w:rsid w:val="00743C38"/>
    <w:rsid w:val="00744229"/>
    <w:rsid w:val="0074513E"/>
    <w:rsid w:val="00745421"/>
    <w:rsid w:val="00745591"/>
    <w:rsid w:val="00745B0A"/>
    <w:rsid w:val="00746860"/>
    <w:rsid w:val="007468EA"/>
    <w:rsid w:val="00746942"/>
    <w:rsid w:val="007471BB"/>
    <w:rsid w:val="007471CE"/>
    <w:rsid w:val="0074726F"/>
    <w:rsid w:val="007478EE"/>
    <w:rsid w:val="00747A7C"/>
    <w:rsid w:val="0075031A"/>
    <w:rsid w:val="00750374"/>
    <w:rsid w:val="00750732"/>
    <w:rsid w:val="00750BAE"/>
    <w:rsid w:val="00750C54"/>
    <w:rsid w:val="00750FC9"/>
    <w:rsid w:val="007515A9"/>
    <w:rsid w:val="007516FE"/>
    <w:rsid w:val="00751C8C"/>
    <w:rsid w:val="00751D17"/>
    <w:rsid w:val="00751F41"/>
    <w:rsid w:val="0075221B"/>
    <w:rsid w:val="00752670"/>
    <w:rsid w:val="00753BFF"/>
    <w:rsid w:val="0075444C"/>
    <w:rsid w:val="00754A1D"/>
    <w:rsid w:val="00754CB9"/>
    <w:rsid w:val="0075501C"/>
    <w:rsid w:val="00756A1E"/>
    <w:rsid w:val="00756B70"/>
    <w:rsid w:val="007603CD"/>
    <w:rsid w:val="00760B3D"/>
    <w:rsid w:val="00760FA4"/>
    <w:rsid w:val="0076174B"/>
    <w:rsid w:val="00761BA3"/>
    <w:rsid w:val="007620FD"/>
    <w:rsid w:val="00762564"/>
    <w:rsid w:val="00762B56"/>
    <w:rsid w:val="00762F03"/>
    <w:rsid w:val="007630C0"/>
    <w:rsid w:val="00763219"/>
    <w:rsid w:val="00763784"/>
    <w:rsid w:val="00763C7F"/>
    <w:rsid w:val="00764520"/>
    <w:rsid w:val="00765232"/>
    <w:rsid w:val="00765BBA"/>
    <w:rsid w:val="007662E9"/>
    <w:rsid w:val="007666AD"/>
    <w:rsid w:val="00767F1E"/>
    <w:rsid w:val="007701EC"/>
    <w:rsid w:val="00770DE4"/>
    <w:rsid w:val="00771D34"/>
    <w:rsid w:val="007723CE"/>
    <w:rsid w:val="007735DC"/>
    <w:rsid w:val="00773718"/>
    <w:rsid w:val="0077371D"/>
    <w:rsid w:val="00773CC2"/>
    <w:rsid w:val="00773FEE"/>
    <w:rsid w:val="00774081"/>
    <w:rsid w:val="00774172"/>
    <w:rsid w:val="0077419D"/>
    <w:rsid w:val="0077481F"/>
    <w:rsid w:val="00774CC7"/>
    <w:rsid w:val="00774D20"/>
    <w:rsid w:val="00775B2D"/>
    <w:rsid w:val="00776521"/>
    <w:rsid w:val="00776A3B"/>
    <w:rsid w:val="00776E28"/>
    <w:rsid w:val="00776EAB"/>
    <w:rsid w:val="00777303"/>
    <w:rsid w:val="0077747D"/>
    <w:rsid w:val="00777822"/>
    <w:rsid w:val="0077797C"/>
    <w:rsid w:val="00777A1C"/>
    <w:rsid w:val="0078313B"/>
    <w:rsid w:val="007846DC"/>
    <w:rsid w:val="0078565D"/>
    <w:rsid w:val="00786000"/>
    <w:rsid w:val="007864CE"/>
    <w:rsid w:val="00786B02"/>
    <w:rsid w:val="007873EA"/>
    <w:rsid w:val="0078741F"/>
    <w:rsid w:val="007874FC"/>
    <w:rsid w:val="00787630"/>
    <w:rsid w:val="0078764E"/>
    <w:rsid w:val="00790589"/>
    <w:rsid w:val="007910B7"/>
    <w:rsid w:val="007913C4"/>
    <w:rsid w:val="007922C3"/>
    <w:rsid w:val="00792E90"/>
    <w:rsid w:val="00793140"/>
    <w:rsid w:val="00793305"/>
    <w:rsid w:val="007933C4"/>
    <w:rsid w:val="0079369C"/>
    <w:rsid w:val="0079388D"/>
    <w:rsid w:val="00793D8C"/>
    <w:rsid w:val="007948B5"/>
    <w:rsid w:val="0079496D"/>
    <w:rsid w:val="007949F0"/>
    <w:rsid w:val="00794B47"/>
    <w:rsid w:val="00795453"/>
    <w:rsid w:val="007958E6"/>
    <w:rsid w:val="00795AD5"/>
    <w:rsid w:val="00795F42"/>
    <w:rsid w:val="007966A1"/>
    <w:rsid w:val="007976F5"/>
    <w:rsid w:val="007978D9"/>
    <w:rsid w:val="007A0486"/>
    <w:rsid w:val="007A0863"/>
    <w:rsid w:val="007A2191"/>
    <w:rsid w:val="007A2313"/>
    <w:rsid w:val="007A2638"/>
    <w:rsid w:val="007A2E7C"/>
    <w:rsid w:val="007A31B5"/>
    <w:rsid w:val="007A3EAD"/>
    <w:rsid w:val="007A46E2"/>
    <w:rsid w:val="007A4AA5"/>
    <w:rsid w:val="007A4C60"/>
    <w:rsid w:val="007A52D9"/>
    <w:rsid w:val="007A5C07"/>
    <w:rsid w:val="007A5CB0"/>
    <w:rsid w:val="007A5FC5"/>
    <w:rsid w:val="007A69FF"/>
    <w:rsid w:val="007A6C0D"/>
    <w:rsid w:val="007A6E14"/>
    <w:rsid w:val="007A6F19"/>
    <w:rsid w:val="007A7493"/>
    <w:rsid w:val="007A7D73"/>
    <w:rsid w:val="007A7E06"/>
    <w:rsid w:val="007B0341"/>
    <w:rsid w:val="007B1876"/>
    <w:rsid w:val="007B1C38"/>
    <w:rsid w:val="007B213E"/>
    <w:rsid w:val="007B3194"/>
    <w:rsid w:val="007B3A45"/>
    <w:rsid w:val="007B3AD2"/>
    <w:rsid w:val="007B403B"/>
    <w:rsid w:val="007B42DC"/>
    <w:rsid w:val="007B46CD"/>
    <w:rsid w:val="007B568A"/>
    <w:rsid w:val="007B579B"/>
    <w:rsid w:val="007B5831"/>
    <w:rsid w:val="007B6AF6"/>
    <w:rsid w:val="007B6EF1"/>
    <w:rsid w:val="007B710E"/>
    <w:rsid w:val="007B7864"/>
    <w:rsid w:val="007B7AA8"/>
    <w:rsid w:val="007C03BC"/>
    <w:rsid w:val="007C07DB"/>
    <w:rsid w:val="007C1143"/>
    <w:rsid w:val="007C251D"/>
    <w:rsid w:val="007C2673"/>
    <w:rsid w:val="007C267F"/>
    <w:rsid w:val="007C2BBB"/>
    <w:rsid w:val="007C2E36"/>
    <w:rsid w:val="007C3D83"/>
    <w:rsid w:val="007C496D"/>
    <w:rsid w:val="007C4ADB"/>
    <w:rsid w:val="007C5135"/>
    <w:rsid w:val="007C54D5"/>
    <w:rsid w:val="007C5721"/>
    <w:rsid w:val="007C57AD"/>
    <w:rsid w:val="007C57F4"/>
    <w:rsid w:val="007C6389"/>
    <w:rsid w:val="007C67B1"/>
    <w:rsid w:val="007C686A"/>
    <w:rsid w:val="007C6C8E"/>
    <w:rsid w:val="007C6F72"/>
    <w:rsid w:val="007C712A"/>
    <w:rsid w:val="007C7672"/>
    <w:rsid w:val="007C7BD5"/>
    <w:rsid w:val="007C7C21"/>
    <w:rsid w:val="007C7D13"/>
    <w:rsid w:val="007D0311"/>
    <w:rsid w:val="007D22D3"/>
    <w:rsid w:val="007D287D"/>
    <w:rsid w:val="007D2C86"/>
    <w:rsid w:val="007D2C92"/>
    <w:rsid w:val="007D366A"/>
    <w:rsid w:val="007D3DB2"/>
    <w:rsid w:val="007D423F"/>
    <w:rsid w:val="007D43F7"/>
    <w:rsid w:val="007D4B41"/>
    <w:rsid w:val="007D5377"/>
    <w:rsid w:val="007D5596"/>
    <w:rsid w:val="007D5C48"/>
    <w:rsid w:val="007D6861"/>
    <w:rsid w:val="007D7403"/>
    <w:rsid w:val="007D74B9"/>
    <w:rsid w:val="007E06C0"/>
    <w:rsid w:val="007E07A3"/>
    <w:rsid w:val="007E08C4"/>
    <w:rsid w:val="007E0BB9"/>
    <w:rsid w:val="007E0C8B"/>
    <w:rsid w:val="007E0DED"/>
    <w:rsid w:val="007E0E85"/>
    <w:rsid w:val="007E1DC2"/>
    <w:rsid w:val="007E256E"/>
    <w:rsid w:val="007E26DA"/>
    <w:rsid w:val="007E3465"/>
    <w:rsid w:val="007E35E3"/>
    <w:rsid w:val="007E3894"/>
    <w:rsid w:val="007E3920"/>
    <w:rsid w:val="007E3A9A"/>
    <w:rsid w:val="007E3F48"/>
    <w:rsid w:val="007E53EF"/>
    <w:rsid w:val="007E5542"/>
    <w:rsid w:val="007E557F"/>
    <w:rsid w:val="007E55A1"/>
    <w:rsid w:val="007E67FB"/>
    <w:rsid w:val="007E6F3B"/>
    <w:rsid w:val="007E6F60"/>
    <w:rsid w:val="007E6F65"/>
    <w:rsid w:val="007E71B4"/>
    <w:rsid w:val="007E7879"/>
    <w:rsid w:val="007F0135"/>
    <w:rsid w:val="007F0448"/>
    <w:rsid w:val="007F047D"/>
    <w:rsid w:val="007F04FF"/>
    <w:rsid w:val="007F06BB"/>
    <w:rsid w:val="007F0C6D"/>
    <w:rsid w:val="007F1BD2"/>
    <w:rsid w:val="007F1F7C"/>
    <w:rsid w:val="007F2851"/>
    <w:rsid w:val="007F3F94"/>
    <w:rsid w:val="007F43D5"/>
    <w:rsid w:val="007F4811"/>
    <w:rsid w:val="007F4DB4"/>
    <w:rsid w:val="007F59C8"/>
    <w:rsid w:val="007F5A0A"/>
    <w:rsid w:val="007F5DAC"/>
    <w:rsid w:val="007F62B7"/>
    <w:rsid w:val="007F69BA"/>
    <w:rsid w:val="007F73B2"/>
    <w:rsid w:val="007F79B5"/>
    <w:rsid w:val="007F7B43"/>
    <w:rsid w:val="007F7F2C"/>
    <w:rsid w:val="008002A0"/>
    <w:rsid w:val="00800A09"/>
    <w:rsid w:val="00800D48"/>
    <w:rsid w:val="00800D8B"/>
    <w:rsid w:val="00801195"/>
    <w:rsid w:val="00801218"/>
    <w:rsid w:val="008015AE"/>
    <w:rsid w:val="00801DA2"/>
    <w:rsid w:val="00801DDB"/>
    <w:rsid w:val="00802386"/>
    <w:rsid w:val="00803FC8"/>
    <w:rsid w:val="008044AD"/>
    <w:rsid w:val="008044B2"/>
    <w:rsid w:val="00805530"/>
    <w:rsid w:val="008056A3"/>
    <w:rsid w:val="008059F4"/>
    <w:rsid w:val="00805E4B"/>
    <w:rsid w:val="0080632F"/>
    <w:rsid w:val="00806702"/>
    <w:rsid w:val="00806E87"/>
    <w:rsid w:val="0080725D"/>
    <w:rsid w:val="0080787E"/>
    <w:rsid w:val="00810B8B"/>
    <w:rsid w:val="0081119D"/>
    <w:rsid w:val="008111A7"/>
    <w:rsid w:val="00812539"/>
    <w:rsid w:val="00812822"/>
    <w:rsid w:val="00812846"/>
    <w:rsid w:val="00812D59"/>
    <w:rsid w:val="00813358"/>
    <w:rsid w:val="00813797"/>
    <w:rsid w:val="00813B28"/>
    <w:rsid w:val="00813F34"/>
    <w:rsid w:val="00814814"/>
    <w:rsid w:val="00815D33"/>
    <w:rsid w:val="008161C5"/>
    <w:rsid w:val="00816CAB"/>
    <w:rsid w:val="00816CEE"/>
    <w:rsid w:val="0081727B"/>
    <w:rsid w:val="00820300"/>
    <w:rsid w:val="008206C5"/>
    <w:rsid w:val="0082156A"/>
    <w:rsid w:val="008215D9"/>
    <w:rsid w:val="008219AF"/>
    <w:rsid w:val="00821E15"/>
    <w:rsid w:val="00821FF9"/>
    <w:rsid w:val="0082219C"/>
    <w:rsid w:val="008225C7"/>
    <w:rsid w:val="00822685"/>
    <w:rsid w:val="00822731"/>
    <w:rsid w:val="008229A2"/>
    <w:rsid w:val="00822D57"/>
    <w:rsid w:val="00822D70"/>
    <w:rsid w:val="00823314"/>
    <w:rsid w:val="00823A09"/>
    <w:rsid w:val="008240CF"/>
    <w:rsid w:val="00824261"/>
    <w:rsid w:val="00824A62"/>
    <w:rsid w:val="0082549B"/>
    <w:rsid w:val="00825786"/>
    <w:rsid w:val="00825931"/>
    <w:rsid w:val="00825D4E"/>
    <w:rsid w:val="00825FBA"/>
    <w:rsid w:val="008263A6"/>
    <w:rsid w:val="008271F1"/>
    <w:rsid w:val="00827395"/>
    <w:rsid w:val="00827A20"/>
    <w:rsid w:val="00827D2F"/>
    <w:rsid w:val="008308B7"/>
    <w:rsid w:val="008311D2"/>
    <w:rsid w:val="00831D8C"/>
    <w:rsid w:val="00832C8E"/>
    <w:rsid w:val="00832F85"/>
    <w:rsid w:val="00833055"/>
    <w:rsid w:val="00833312"/>
    <w:rsid w:val="00833413"/>
    <w:rsid w:val="00833553"/>
    <w:rsid w:val="008337B7"/>
    <w:rsid w:val="008338B8"/>
    <w:rsid w:val="00833BAD"/>
    <w:rsid w:val="00833C4E"/>
    <w:rsid w:val="00833DB8"/>
    <w:rsid w:val="00833F43"/>
    <w:rsid w:val="008343C5"/>
    <w:rsid w:val="00834407"/>
    <w:rsid w:val="008352EA"/>
    <w:rsid w:val="00835FF7"/>
    <w:rsid w:val="0083662A"/>
    <w:rsid w:val="008367B8"/>
    <w:rsid w:val="00836C1C"/>
    <w:rsid w:val="008370B8"/>
    <w:rsid w:val="008378AA"/>
    <w:rsid w:val="008379B2"/>
    <w:rsid w:val="00840CA2"/>
    <w:rsid w:val="0084122E"/>
    <w:rsid w:val="00841E78"/>
    <w:rsid w:val="0084234A"/>
    <w:rsid w:val="00842930"/>
    <w:rsid w:val="00843376"/>
    <w:rsid w:val="0084374B"/>
    <w:rsid w:val="0084384F"/>
    <w:rsid w:val="00844597"/>
    <w:rsid w:val="008447DE"/>
    <w:rsid w:val="00844B8A"/>
    <w:rsid w:val="008450D9"/>
    <w:rsid w:val="0084517F"/>
    <w:rsid w:val="0084547A"/>
    <w:rsid w:val="00845815"/>
    <w:rsid w:val="00845DE1"/>
    <w:rsid w:val="00845FBB"/>
    <w:rsid w:val="00846BF0"/>
    <w:rsid w:val="00846C07"/>
    <w:rsid w:val="008473ED"/>
    <w:rsid w:val="00847ED8"/>
    <w:rsid w:val="00850065"/>
    <w:rsid w:val="00850113"/>
    <w:rsid w:val="0085072F"/>
    <w:rsid w:val="00850D75"/>
    <w:rsid w:val="00851078"/>
    <w:rsid w:val="00851211"/>
    <w:rsid w:val="00851986"/>
    <w:rsid w:val="00851BE3"/>
    <w:rsid w:val="00851DD7"/>
    <w:rsid w:val="00852323"/>
    <w:rsid w:val="00852966"/>
    <w:rsid w:val="00852F07"/>
    <w:rsid w:val="008531D8"/>
    <w:rsid w:val="008535A9"/>
    <w:rsid w:val="008538C7"/>
    <w:rsid w:val="00854127"/>
    <w:rsid w:val="008549DB"/>
    <w:rsid w:val="00854BEB"/>
    <w:rsid w:val="00854CBF"/>
    <w:rsid w:val="0085507A"/>
    <w:rsid w:val="00855C80"/>
    <w:rsid w:val="00855D94"/>
    <w:rsid w:val="00856689"/>
    <w:rsid w:val="00856C8A"/>
    <w:rsid w:val="0085731F"/>
    <w:rsid w:val="00857D84"/>
    <w:rsid w:val="00857E80"/>
    <w:rsid w:val="00860107"/>
    <w:rsid w:val="008601C2"/>
    <w:rsid w:val="00860F6B"/>
    <w:rsid w:val="00862195"/>
    <w:rsid w:val="00862592"/>
    <w:rsid w:val="008628A5"/>
    <w:rsid w:val="00863184"/>
    <w:rsid w:val="00863A14"/>
    <w:rsid w:val="00863D32"/>
    <w:rsid w:val="00863E60"/>
    <w:rsid w:val="00863E64"/>
    <w:rsid w:val="00864B72"/>
    <w:rsid w:val="008651C2"/>
    <w:rsid w:val="00865345"/>
    <w:rsid w:val="00865701"/>
    <w:rsid w:val="0086589C"/>
    <w:rsid w:val="00865CEE"/>
    <w:rsid w:val="00865DED"/>
    <w:rsid w:val="0086697B"/>
    <w:rsid w:val="00866CCB"/>
    <w:rsid w:val="008673DF"/>
    <w:rsid w:val="00867E27"/>
    <w:rsid w:val="008700E6"/>
    <w:rsid w:val="008708AD"/>
    <w:rsid w:val="00871317"/>
    <w:rsid w:val="008713C8"/>
    <w:rsid w:val="0087200C"/>
    <w:rsid w:val="00872552"/>
    <w:rsid w:val="00872714"/>
    <w:rsid w:val="00872717"/>
    <w:rsid w:val="00873D78"/>
    <w:rsid w:val="00873E16"/>
    <w:rsid w:val="008743D5"/>
    <w:rsid w:val="00874CE8"/>
    <w:rsid w:val="0087532C"/>
    <w:rsid w:val="00875833"/>
    <w:rsid w:val="00875A45"/>
    <w:rsid w:val="00875AFD"/>
    <w:rsid w:val="0087731A"/>
    <w:rsid w:val="00877D22"/>
    <w:rsid w:val="008809C1"/>
    <w:rsid w:val="00880A70"/>
    <w:rsid w:val="00880A95"/>
    <w:rsid w:val="008814A7"/>
    <w:rsid w:val="00881532"/>
    <w:rsid w:val="00881A59"/>
    <w:rsid w:val="00882857"/>
    <w:rsid w:val="00882967"/>
    <w:rsid w:val="008835DD"/>
    <w:rsid w:val="00884213"/>
    <w:rsid w:val="00884662"/>
    <w:rsid w:val="00884A16"/>
    <w:rsid w:val="00884EB7"/>
    <w:rsid w:val="00885088"/>
    <w:rsid w:val="0088518C"/>
    <w:rsid w:val="008854EF"/>
    <w:rsid w:val="0088555E"/>
    <w:rsid w:val="00885979"/>
    <w:rsid w:val="008864D4"/>
    <w:rsid w:val="00887094"/>
    <w:rsid w:val="0088758D"/>
    <w:rsid w:val="00887741"/>
    <w:rsid w:val="00887B14"/>
    <w:rsid w:val="00887D8D"/>
    <w:rsid w:val="00887DD3"/>
    <w:rsid w:val="008905C5"/>
    <w:rsid w:val="00890A8B"/>
    <w:rsid w:val="00890CB2"/>
    <w:rsid w:val="00893364"/>
    <w:rsid w:val="00893DDA"/>
    <w:rsid w:val="008943A7"/>
    <w:rsid w:val="00894ED9"/>
    <w:rsid w:val="00895139"/>
    <w:rsid w:val="0089637A"/>
    <w:rsid w:val="008974D0"/>
    <w:rsid w:val="00897EBF"/>
    <w:rsid w:val="008A1A83"/>
    <w:rsid w:val="008A1AEF"/>
    <w:rsid w:val="008A1B05"/>
    <w:rsid w:val="008A1E33"/>
    <w:rsid w:val="008A21FE"/>
    <w:rsid w:val="008A260E"/>
    <w:rsid w:val="008A28F5"/>
    <w:rsid w:val="008A2D3F"/>
    <w:rsid w:val="008A3E85"/>
    <w:rsid w:val="008A4962"/>
    <w:rsid w:val="008A5221"/>
    <w:rsid w:val="008A5A7F"/>
    <w:rsid w:val="008A5ED3"/>
    <w:rsid w:val="008A5FD2"/>
    <w:rsid w:val="008A6161"/>
    <w:rsid w:val="008A745F"/>
    <w:rsid w:val="008A758B"/>
    <w:rsid w:val="008A7D86"/>
    <w:rsid w:val="008B0362"/>
    <w:rsid w:val="008B0A52"/>
    <w:rsid w:val="008B2368"/>
    <w:rsid w:val="008B248B"/>
    <w:rsid w:val="008B266A"/>
    <w:rsid w:val="008B37D8"/>
    <w:rsid w:val="008B3D68"/>
    <w:rsid w:val="008B3EC8"/>
    <w:rsid w:val="008B3FE6"/>
    <w:rsid w:val="008B4036"/>
    <w:rsid w:val="008B4152"/>
    <w:rsid w:val="008B4564"/>
    <w:rsid w:val="008B5130"/>
    <w:rsid w:val="008B5683"/>
    <w:rsid w:val="008B56CC"/>
    <w:rsid w:val="008B64A5"/>
    <w:rsid w:val="008B6775"/>
    <w:rsid w:val="008B681E"/>
    <w:rsid w:val="008B6A5D"/>
    <w:rsid w:val="008B7628"/>
    <w:rsid w:val="008C01FE"/>
    <w:rsid w:val="008C025D"/>
    <w:rsid w:val="008C09AB"/>
    <w:rsid w:val="008C0D34"/>
    <w:rsid w:val="008C0E71"/>
    <w:rsid w:val="008C1C93"/>
    <w:rsid w:val="008C2AE4"/>
    <w:rsid w:val="008C4115"/>
    <w:rsid w:val="008C4865"/>
    <w:rsid w:val="008C4CE3"/>
    <w:rsid w:val="008C514A"/>
    <w:rsid w:val="008C51D8"/>
    <w:rsid w:val="008C569B"/>
    <w:rsid w:val="008C56F6"/>
    <w:rsid w:val="008C5A86"/>
    <w:rsid w:val="008C5F9A"/>
    <w:rsid w:val="008C5FD2"/>
    <w:rsid w:val="008C671A"/>
    <w:rsid w:val="008C6E86"/>
    <w:rsid w:val="008C70A6"/>
    <w:rsid w:val="008C74A5"/>
    <w:rsid w:val="008C7959"/>
    <w:rsid w:val="008D030D"/>
    <w:rsid w:val="008D03EC"/>
    <w:rsid w:val="008D054B"/>
    <w:rsid w:val="008D0E33"/>
    <w:rsid w:val="008D0F81"/>
    <w:rsid w:val="008D113A"/>
    <w:rsid w:val="008D1E83"/>
    <w:rsid w:val="008D2A0A"/>
    <w:rsid w:val="008D2A75"/>
    <w:rsid w:val="008D3242"/>
    <w:rsid w:val="008D366A"/>
    <w:rsid w:val="008D49BC"/>
    <w:rsid w:val="008D5BFD"/>
    <w:rsid w:val="008D5FF7"/>
    <w:rsid w:val="008D61C6"/>
    <w:rsid w:val="008D652D"/>
    <w:rsid w:val="008D6C01"/>
    <w:rsid w:val="008D7121"/>
    <w:rsid w:val="008D765E"/>
    <w:rsid w:val="008D7C5A"/>
    <w:rsid w:val="008E047C"/>
    <w:rsid w:val="008E0491"/>
    <w:rsid w:val="008E0E32"/>
    <w:rsid w:val="008E113F"/>
    <w:rsid w:val="008E1306"/>
    <w:rsid w:val="008E135D"/>
    <w:rsid w:val="008E1F4B"/>
    <w:rsid w:val="008E22B1"/>
    <w:rsid w:val="008E2697"/>
    <w:rsid w:val="008E27DE"/>
    <w:rsid w:val="008E2CEF"/>
    <w:rsid w:val="008E3179"/>
    <w:rsid w:val="008E38C0"/>
    <w:rsid w:val="008E4201"/>
    <w:rsid w:val="008E438F"/>
    <w:rsid w:val="008E43C5"/>
    <w:rsid w:val="008E466B"/>
    <w:rsid w:val="008E58CA"/>
    <w:rsid w:val="008E58DA"/>
    <w:rsid w:val="008E5A83"/>
    <w:rsid w:val="008E5D20"/>
    <w:rsid w:val="008E73C6"/>
    <w:rsid w:val="008E74F9"/>
    <w:rsid w:val="008E7627"/>
    <w:rsid w:val="008E7DCD"/>
    <w:rsid w:val="008F0215"/>
    <w:rsid w:val="008F02C5"/>
    <w:rsid w:val="008F05C3"/>
    <w:rsid w:val="008F06CE"/>
    <w:rsid w:val="008F0DEB"/>
    <w:rsid w:val="008F0ECD"/>
    <w:rsid w:val="008F14BF"/>
    <w:rsid w:val="008F17DC"/>
    <w:rsid w:val="008F1A68"/>
    <w:rsid w:val="008F1BE4"/>
    <w:rsid w:val="008F24C1"/>
    <w:rsid w:val="008F275E"/>
    <w:rsid w:val="008F290C"/>
    <w:rsid w:val="008F3080"/>
    <w:rsid w:val="008F3AB4"/>
    <w:rsid w:val="008F3B55"/>
    <w:rsid w:val="008F3CE9"/>
    <w:rsid w:val="008F41E0"/>
    <w:rsid w:val="008F4E9F"/>
    <w:rsid w:val="008F5A8D"/>
    <w:rsid w:val="008F5BEE"/>
    <w:rsid w:val="00900DF7"/>
    <w:rsid w:val="0090118C"/>
    <w:rsid w:val="00901509"/>
    <w:rsid w:val="009015DA"/>
    <w:rsid w:val="009015ED"/>
    <w:rsid w:val="009016A9"/>
    <w:rsid w:val="00901ECA"/>
    <w:rsid w:val="0090224B"/>
    <w:rsid w:val="00902828"/>
    <w:rsid w:val="0090376C"/>
    <w:rsid w:val="00903F9F"/>
    <w:rsid w:val="00904E33"/>
    <w:rsid w:val="00905003"/>
    <w:rsid w:val="00905794"/>
    <w:rsid w:val="009062C3"/>
    <w:rsid w:val="00906609"/>
    <w:rsid w:val="00906D37"/>
    <w:rsid w:val="00906E8F"/>
    <w:rsid w:val="00906F9B"/>
    <w:rsid w:val="00906FF3"/>
    <w:rsid w:val="009070C8"/>
    <w:rsid w:val="00910343"/>
    <w:rsid w:val="009104AD"/>
    <w:rsid w:val="0091071E"/>
    <w:rsid w:val="00910C6C"/>
    <w:rsid w:val="00911939"/>
    <w:rsid w:val="00911F35"/>
    <w:rsid w:val="00912A45"/>
    <w:rsid w:val="00912B4B"/>
    <w:rsid w:val="0091357A"/>
    <w:rsid w:val="00913A4A"/>
    <w:rsid w:val="00913D4E"/>
    <w:rsid w:val="00913F64"/>
    <w:rsid w:val="0091424C"/>
    <w:rsid w:val="00914741"/>
    <w:rsid w:val="00914CC0"/>
    <w:rsid w:val="00916060"/>
    <w:rsid w:val="009172B6"/>
    <w:rsid w:val="00917311"/>
    <w:rsid w:val="009177B3"/>
    <w:rsid w:val="0091781A"/>
    <w:rsid w:val="00917B53"/>
    <w:rsid w:val="00917F80"/>
    <w:rsid w:val="009204D2"/>
    <w:rsid w:val="009210D5"/>
    <w:rsid w:val="009214A5"/>
    <w:rsid w:val="009215AD"/>
    <w:rsid w:val="00921CED"/>
    <w:rsid w:val="009224B8"/>
    <w:rsid w:val="00922E3B"/>
    <w:rsid w:val="00923348"/>
    <w:rsid w:val="0092339B"/>
    <w:rsid w:val="009233E3"/>
    <w:rsid w:val="0092375C"/>
    <w:rsid w:val="009237E6"/>
    <w:rsid w:val="00923A1D"/>
    <w:rsid w:val="00923EF0"/>
    <w:rsid w:val="00924005"/>
    <w:rsid w:val="00924153"/>
    <w:rsid w:val="009247DF"/>
    <w:rsid w:val="00924A4D"/>
    <w:rsid w:val="00924D09"/>
    <w:rsid w:val="00925422"/>
    <w:rsid w:val="00925895"/>
    <w:rsid w:val="00925C86"/>
    <w:rsid w:val="00925D3B"/>
    <w:rsid w:val="00926895"/>
    <w:rsid w:val="0092746D"/>
    <w:rsid w:val="00927A11"/>
    <w:rsid w:val="0093013E"/>
    <w:rsid w:val="00930552"/>
    <w:rsid w:val="009318AD"/>
    <w:rsid w:val="00931E0F"/>
    <w:rsid w:val="00932314"/>
    <w:rsid w:val="009325DF"/>
    <w:rsid w:val="00932FF2"/>
    <w:rsid w:val="009338E4"/>
    <w:rsid w:val="00933D4B"/>
    <w:rsid w:val="00934117"/>
    <w:rsid w:val="0093506D"/>
    <w:rsid w:val="009357A9"/>
    <w:rsid w:val="00935FE5"/>
    <w:rsid w:val="00936021"/>
    <w:rsid w:val="00936526"/>
    <w:rsid w:val="00936565"/>
    <w:rsid w:val="00936815"/>
    <w:rsid w:val="0093686C"/>
    <w:rsid w:val="00936965"/>
    <w:rsid w:val="009377E0"/>
    <w:rsid w:val="00937A6C"/>
    <w:rsid w:val="00937BC0"/>
    <w:rsid w:val="00940366"/>
    <w:rsid w:val="009411FF"/>
    <w:rsid w:val="009422E8"/>
    <w:rsid w:val="009427D9"/>
    <w:rsid w:val="009427FA"/>
    <w:rsid w:val="00943264"/>
    <w:rsid w:val="00943493"/>
    <w:rsid w:val="00943EC5"/>
    <w:rsid w:val="00944007"/>
    <w:rsid w:val="00944669"/>
    <w:rsid w:val="009447DA"/>
    <w:rsid w:val="0094496A"/>
    <w:rsid w:val="00944A29"/>
    <w:rsid w:val="00945210"/>
    <w:rsid w:val="00945AAE"/>
    <w:rsid w:val="00946D0A"/>
    <w:rsid w:val="009472B1"/>
    <w:rsid w:val="0094747B"/>
    <w:rsid w:val="00947E14"/>
    <w:rsid w:val="00947F9F"/>
    <w:rsid w:val="00950B05"/>
    <w:rsid w:val="00950C04"/>
    <w:rsid w:val="00951671"/>
    <w:rsid w:val="009517FC"/>
    <w:rsid w:val="0095248E"/>
    <w:rsid w:val="00952EE6"/>
    <w:rsid w:val="00953628"/>
    <w:rsid w:val="009538A1"/>
    <w:rsid w:val="0095397A"/>
    <w:rsid w:val="009543CC"/>
    <w:rsid w:val="00954880"/>
    <w:rsid w:val="00954BC1"/>
    <w:rsid w:val="009558DF"/>
    <w:rsid w:val="0095611C"/>
    <w:rsid w:val="0095676A"/>
    <w:rsid w:val="0095676F"/>
    <w:rsid w:val="009567BC"/>
    <w:rsid w:val="009576A3"/>
    <w:rsid w:val="00957738"/>
    <w:rsid w:val="00957E40"/>
    <w:rsid w:val="00960763"/>
    <w:rsid w:val="009608AE"/>
    <w:rsid w:val="009609CE"/>
    <w:rsid w:val="009612F3"/>
    <w:rsid w:val="0096191C"/>
    <w:rsid w:val="009619B3"/>
    <w:rsid w:val="009622CA"/>
    <w:rsid w:val="009629FB"/>
    <w:rsid w:val="00962AEF"/>
    <w:rsid w:val="00962F39"/>
    <w:rsid w:val="00963502"/>
    <w:rsid w:val="00963574"/>
    <w:rsid w:val="009636BA"/>
    <w:rsid w:val="00963CEB"/>
    <w:rsid w:val="00963DF4"/>
    <w:rsid w:val="00963FCA"/>
    <w:rsid w:val="009641A0"/>
    <w:rsid w:val="00964A0F"/>
    <w:rsid w:val="00964DA2"/>
    <w:rsid w:val="00964EE2"/>
    <w:rsid w:val="00964F21"/>
    <w:rsid w:val="0096592E"/>
    <w:rsid w:val="00966088"/>
    <w:rsid w:val="00966195"/>
    <w:rsid w:val="00966755"/>
    <w:rsid w:val="00966FEF"/>
    <w:rsid w:val="0096719C"/>
    <w:rsid w:val="009672DF"/>
    <w:rsid w:val="00967607"/>
    <w:rsid w:val="0096761A"/>
    <w:rsid w:val="009676F2"/>
    <w:rsid w:val="0096775D"/>
    <w:rsid w:val="00967988"/>
    <w:rsid w:val="0097025C"/>
    <w:rsid w:val="009706A7"/>
    <w:rsid w:val="00970C02"/>
    <w:rsid w:val="00971EC2"/>
    <w:rsid w:val="009726CB"/>
    <w:rsid w:val="009726FA"/>
    <w:rsid w:val="00972799"/>
    <w:rsid w:val="00972954"/>
    <w:rsid w:val="0097355B"/>
    <w:rsid w:val="00974DFD"/>
    <w:rsid w:val="00974E55"/>
    <w:rsid w:val="00975532"/>
    <w:rsid w:val="00975B98"/>
    <w:rsid w:val="00976274"/>
    <w:rsid w:val="009762AD"/>
    <w:rsid w:val="0097750A"/>
    <w:rsid w:val="00977655"/>
    <w:rsid w:val="00977C37"/>
    <w:rsid w:val="00977C94"/>
    <w:rsid w:val="00977E69"/>
    <w:rsid w:val="00980111"/>
    <w:rsid w:val="0098082A"/>
    <w:rsid w:val="00980A2E"/>
    <w:rsid w:val="00980B55"/>
    <w:rsid w:val="009812A9"/>
    <w:rsid w:val="00982AD2"/>
    <w:rsid w:val="00982DD1"/>
    <w:rsid w:val="00982FD4"/>
    <w:rsid w:val="009838CB"/>
    <w:rsid w:val="009840BE"/>
    <w:rsid w:val="009840C0"/>
    <w:rsid w:val="0098551B"/>
    <w:rsid w:val="00985F1C"/>
    <w:rsid w:val="00986486"/>
    <w:rsid w:val="0098664A"/>
    <w:rsid w:val="00986E4D"/>
    <w:rsid w:val="00986EA0"/>
    <w:rsid w:val="009870F3"/>
    <w:rsid w:val="0098735A"/>
    <w:rsid w:val="0098787A"/>
    <w:rsid w:val="00987A1C"/>
    <w:rsid w:val="00991776"/>
    <w:rsid w:val="009919F5"/>
    <w:rsid w:val="0099206C"/>
    <w:rsid w:val="0099238F"/>
    <w:rsid w:val="00993018"/>
    <w:rsid w:val="009937E4"/>
    <w:rsid w:val="00993AB3"/>
    <w:rsid w:val="00994196"/>
    <w:rsid w:val="0099425A"/>
    <w:rsid w:val="00994301"/>
    <w:rsid w:val="009944AC"/>
    <w:rsid w:val="00994B17"/>
    <w:rsid w:val="00995C4B"/>
    <w:rsid w:val="00996081"/>
    <w:rsid w:val="0099617B"/>
    <w:rsid w:val="009961A3"/>
    <w:rsid w:val="009962FD"/>
    <w:rsid w:val="00996305"/>
    <w:rsid w:val="00996741"/>
    <w:rsid w:val="00997A6F"/>
    <w:rsid w:val="009A0660"/>
    <w:rsid w:val="009A0A30"/>
    <w:rsid w:val="009A16AC"/>
    <w:rsid w:val="009A211A"/>
    <w:rsid w:val="009A2648"/>
    <w:rsid w:val="009A384B"/>
    <w:rsid w:val="009A39D8"/>
    <w:rsid w:val="009A3B0B"/>
    <w:rsid w:val="009A4854"/>
    <w:rsid w:val="009A4A20"/>
    <w:rsid w:val="009A5A09"/>
    <w:rsid w:val="009A5B5F"/>
    <w:rsid w:val="009A5C7E"/>
    <w:rsid w:val="009A70B0"/>
    <w:rsid w:val="009A7722"/>
    <w:rsid w:val="009A7ED9"/>
    <w:rsid w:val="009B1257"/>
    <w:rsid w:val="009B1E68"/>
    <w:rsid w:val="009B24FA"/>
    <w:rsid w:val="009B2651"/>
    <w:rsid w:val="009B3D42"/>
    <w:rsid w:val="009B42D7"/>
    <w:rsid w:val="009B4A12"/>
    <w:rsid w:val="009B5A25"/>
    <w:rsid w:val="009B5D14"/>
    <w:rsid w:val="009B5D5D"/>
    <w:rsid w:val="009B6343"/>
    <w:rsid w:val="009B6516"/>
    <w:rsid w:val="009B66DD"/>
    <w:rsid w:val="009B70D0"/>
    <w:rsid w:val="009B73AC"/>
    <w:rsid w:val="009B771F"/>
    <w:rsid w:val="009B777A"/>
    <w:rsid w:val="009C0584"/>
    <w:rsid w:val="009C0F6D"/>
    <w:rsid w:val="009C1027"/>
    <w:rsid w:val="009C12A5"/>
    <w:rsid w:val="009C2075"/>
    <w:rsid w:val="009C2109"/>
    <w:rsid w:val="009C252F"/>
    <w:rsid w:val="009C2674"/>
    <w:rsid w:val="009C3203"/>
    <w:rsid w:val="009C3A6F"/>
    <w:rsid w:val="009C3C75"/>
    <w:rsid w:val="009C4935"/>
    <w:rsid w:val="009C5535"/>
    <w:rsid w:val="009C5756"/>
    <w:rsid w:val="009C5C18"/>
    <w:rsid w:val="009C5EAD"/>
    <w:rsid w:val="009C6175"/>
    <w:rsid w:val="009C6858"/>
    <w:rsid w:val="009C6DCF"/>
    <w:rsid w:val="009C7290"/>
    <w:rsid w:val="009C74D2"/>
    <w:rsid w:val="009C77B8"/>
    <w:rsid w:val="009C7B69"/>
    <w:rsid w:val="009D001A"/>
    <w:rsid w:val="009D03DB"/>
    <w:rsid w:val="009D0E1C"/>
    <w:rsid w:val="009D18AD"/>
    <w:rsid w:val="009D24D8"/>
    <w:rsid w:val="009D2A7D"/>
    <w:rsid w:val="009D2E50"/>
    <w:rsid w:val="009D3073"/>
    <w:rsid w:val="009D33EB"/>
    <w:rsid w:val="009D4084"/>
    <w:rsid w:val="009D4383"/>
    <w:rsid w:val="009D43F7"/>
    <w:rsid w:val="009D4A76"/>
    <w:rsid w:val="009D4AAB"/>
    <w:rsid w:val="009D4D8B"/>
    <w:rsid w:val="009D5110"/>
    <w:rsid w:val="009D53F7"/>
    <w:rsid w:val="009D6261"/>
    <w:rsid w:val="009D77DA"/>
    <w:rsid w:val="009D7D4D"/>
    <w:rsid w:val="009D7D83"/>
    <w:rsid w:val="009E0544"/>
    <w:rsid w:val="009E0666"/>
    <w:rsid w:val="009E122F"/>
    <w:rsid w:val="009E175B"/>
    <w:rsid w:val="009E187F"/>
    <w:rsid w:val="009E2267"/>
    <w:rsid w:val="009E22B3"/>
    <w:rsid w:val="009E2477"/>
    <w:rsid w:val="009E2E16"/>
    <w:rsid w:val="009E3341"/>
    <w:rsid w:val="009E36BD"/>
    <w:rsid w:val="009E36D5"/>
    <w:rsid w:val="009E3883"/>
    <w:rsid w:val="009E5248"/>
    <w:rsid w:val="009E53FE"/>
    <w:rsid w:val="009E60F3"/>
    <w:rsid w:val="009E6657"/>
    <w:rsid w:val="009E67FE"/>
    <w:rsid w:val="009E6D3F"/>
    <w:rsid w:val="009E6E98"/>
    <w:rsid w:val="009E6FFE"/>
    <w:rsid w:val="009E7341"/>
    <w:rsid w:val="009E73B2"/>
    <w:rsid w:val="009F02B1"/>
    <w:rsid w:val="009F038E"/>
    <w:rsid w:val="009F0AC3"/>
    <w:rsid w:val="009F0E54"/>
    <w:rsid w:val="009F1197"/>
    <w:rsid w:val="009F16D2"/>
    <w:rsid w:val="009F1FC0"/>
    <w:rsid w:val="009F2599"/>
    <w:rsid w:val="009F36BB"/>
    <w:rsid w:val="009F4374"/>
    <w:rsid w:val="009F4500"/>
    <w:rsid w:val="009F4900"/>
    <w:rsid w:val="009F54B2"/>
    <w:rsid w:val="009F6091"/>
    <w:rsid w:val="009F67AA"/>
    <w:rsid w:val="009F6D16"/>
    <w:rsid w:val="009F6D9C"/>
    <w:rsid w:val="009F7A5A"/>
    <w:rsid w:val="00A000EA"/>
    <w:rsid w:val="00A005E6"/>
    <w:rsid w:val="00A00601"/>
    <w:rsid w:val="00A00754"/>
    <w:rsid w:val="00A00E79"/>
    <w:rsid w:val="00A00FDA"/>
    <w:rsid w:val="00A01814"/>
    <w:rsid w:val="00A024BB"/>
    <w:rsid w:val="00A02A88"/>
    <w:rsid w:val="00A02FB1"/>
    <w:rsid w:val="00A031FB"/>
    <w:rsid w:val="00A035D1"/>
    <w:rsid w:val="00A03798"/>
    <w:rsid w:val="00A03F6C"/>
    <w:rsid w:val="00A03F7A"/>
    <w:rsid w:val="00A03FEB"/>
    <w:rsid w:val="00A050D3"/>
    <w:rsid w:val="00A0622D"/>
    <w:rsid w:val="00A066AA"/>
    <w:rsid w:val="00A0683F"/>
    <w:rsid w:val="00A0689F"/>
    <w:rsid w:val="00A06E98"/>
    <w:rsid w:val="00A06ECF"/>
    <w:rsid w:val="00A07FE1"/>
    <w:rsid w:val="00A10444"/>
    <w:rsid w:val="00A104CF"/>
    <w:rsid w:val="00A10575"/>
    <w:rsid w:val="00A125AD"/>
    <w:rsid w:val="00A12D08"/>
    <w:rsid w:val="00A13CF2"/>
    <w:rsid w:val="00A14253"/>
    <w:rsid w:val="00A1575E"/>
    <w:rsid w:val="00A15E44"/>
    <w:rsid w:val="00A162AE"/>
    <w:rsid w:val="00A162E8"/>
    <w:rsid w:val="00A16819"/>
    <w:rsid w:val="00A16B6D"/>
    <w:rsid w:val="00A16B75"/>
    <w:rsid w:val="00A16C5A"/>
    <w:rsid w:val="00A173E8"/>
    <w:rsid w:val="00A20057"/>
    <w:rsid w:val="00A203C7"/>
    <w:rsid w:val="00A20ED0"/>
    <w:rsid w:val="00A21627"/>
    <w:rsid w:val="00A2171F"/>
    <w:rsid w:val="00A21BE0"/>
    <w:rsid w:val="00A21CB1"/>
    <w:rsid w:val="00A22276"/>
    <w:rsid w:val="00A22474"/>
    <w:rsid w:val="00A22ADC"/>
    <w:rsid w:val="00A232FB"/>
    <w:rsid w:val="00A23785"/>
    <w:rsid w:val="00A23EC4"/>
    <w:rsid w:val="00A240B9"/>
    <w:rsid w:val="00A24396"/>
    <w:rsid w:val="00A25054"/>
    <w:rsid w:val="00A2531D"/>
    <w:rsid w:val="00A2610E"/>
    <w:rsid w:val="00A2619D"/>
    <w:rsid w:val="00A264C5"/>
    <w:rsid w:val="00A2682A"/>
    <w:rsid w:val="00A26AB5"/>
    <w:rsid w:val="00A279F5"/>
    <w:rsid w:val="00A27B40"/>
    <w:rsid w:val="00A27CC3"/>
    <w:rsid w:val="00A27D66"/>
    <w:rsid w:val="00A3010B"/>
    <w:rsid w:val="00A301A2"/>
    <w:rsid w:val="00A31202"/>
    <w:rsid w:val="00A3151A"/>
    <w:rsid w:val="00A316D7"/>
    <w:rsid w:val="00A31917"/>
    <w:rsid w:val="00A32071"/>
    <w:rsid w:val="00A328A3"/>
    <w:rsid w:val="00A32970"/>
    <w:rsid w:val="00A32BC9"/>
    <w:rsid w:val="00A33049"/>
    <w:rsid w:val="00A33259"/>
    <w:rsid w:val="00A336C1"/>
    <w:rsid w:val="00A337D1"/>
    <w:rsid w:val="00A33855"/>
    <w:rsid w:val="00A33CD0"/>
    <w:rsid w:val="00A34DA5"/>
    <w:rsid w:val="00A3503A"/>
    <w:rsid w:val="00A3507F"/>
    <w:rsid w:val="00A352CF"/>
    <w:rsid w:val="00A3555C"/>
    <w:rsid w:val="00A3575A"/>
    <w:rsid w:val="00A35C06"/>
    <w:rsid w:val="00A35FED"/>
    <w:rsid w:val="00A36253"/>
    <w:rsid w:val="00A367C9"/>
    <w:rsid w:val="00A36927"/>
    <w:rsid w:val="00A36A1A"/>
    <w:rsid w:val="00A37660"/>
    <w:rsid w:val="00A3789A"/>
    <w:rsid w:val="00A37A61"/>
    <w:rsid w:val="00A40A3A"/>
    <w:rsid w:val="00A414D2"/>
    <w:rsid w:val="00A417F8"/>
    <w:rsid w:val="00A41DDE"/>
    <w:rsid w:val="00A42B4E"/>
    <w:rsid w:val="00A4346D"/>
    <w:rsid w:val="00A439E9"/>
    <w:rsid w:val="00A44110"/>
    <w:rsid w:val="00A44F91"/>
    <w:rsid w:val="00A45382"/>
    <w:rsid w:val="00A45BE0"/>
    <w:rsid w:val="00A45FAD"/>
    <w:rsid w:val="00A46401"/>
    <w:rsid w:val="00A46B28"/>
    <w:rsid w:val="00A4719C"/>
    <w:rsid w:val="00A478B8"/>
    <w:rsid w:val="00A47AA0"/>
    <w:rsid w:val="00A50B33"/>
    <w:rsid w:val="00A51AA3"/>
    <w:rsid w:val="00A5251F"/>
    <w:rsid w:val="00A52EA9"/>
    <w:rsid w:val="00A53033"/>
    <w:rsid w:val="00A533F3"/>
    <w:rsid w:val="00A53490"/>
    <w:rsid w:val="00A535FD"/>
    <w:rsid w:val="00A53624"/>
    <w:rsid w:val="00A53F72"/>
    <w:rsid w:val="00A54A7F"/>
    <w:rsid w:val="00A55661"/>
    <w:rsid w:val="00A559AF"/>
    <w:rsid w:val="00A561BC"/>
    <w:rsid w:val="00A56CEA"/>
    <w:rsid w:val="00A570D6"/>
    <w:rsid w:val="00A575A9"/>
    <w:rsid w:val="00A5794E"/>
    <w:rsid w:val="00A579EA"/>
    <w:rsid w:val="00A603AD"/>
    <w:rsid w:val="00A603E2"/>
    <w:rsid w:val="00A606F4"/>
    <w:rsid w:val="00A607F6"/>
    <w:rsid w:val="00A60A40"/>
    <w:rsid w:val="00A60C09"/>
    <w:rsid w:val="00A615D1"/>
    <w:rsid w:val="00A62654"/>
    <w:rsid w:val="00A62DE1"/>
    <w:rsid w:val="00A63A6F"/>
    <w:rsid w:val="00A63BB9"/>
    <w:rsid w:val="00A63F73"/>
    <w:rsid w:val="00A640C6"/>
    <w:rsid w:val="00A643A4"/>
    <w:rsid w:val="00A64481"/>
    <w:rsid w:val="00A64D1A"/>
    <w:rsid w:val="00A651C9"/>
    <w:rsid w:val="00A661B4"/>
    <w:rsid w:val="00A664B1"/>
    <w:rsid w:val="00A6675A"/>
    <w:rsid w:val="00A667B3"/>
    <w:rsid w:val="00A707A6"/>
    <w:rsid w:val="00A71AF2"/>
    <w:rsid w:val="00A71BE2"/>
    <w:rsid w:val="00A71BEF"/>
    <w:rsid w:val="00A71BF6"/>
    <w:rsid w:val="00A727A4"/>
    <w:rsid w:val="00A72A45"/>
    <w:rsid w:val="00A72E68"/>
    <w:rsid w:val="00A736F5"/>
    <w:rsid w:val="00A73A70"/>
    <w:rsid w:val="00A73AA6"/>
    <w:rsid w:val="00A73CAA"/>
    <w:rsid w:val="00A73CEB"/>
    <w:rsid w:val="00A74426"/>
    <w:rsid w:val="00A744BE"/>
    <w:rsid w:val="00A7463A"/>
    <w:rsid w:val="00A746EC"/>
    <w:rsid w:val="00A74B7C"/>
    <w:rsid w:val="00A75A75"/>
    <w:rsid w:val="00A7643B"/>
    <w:rsid w:val="00A765FC"/>
    <w:rsid w:val="00A76871"/>
    <w:rsid w:val="00A769AC"/>
    <w:rsid w:val="00A76A85"/>
    <w:rsid w:val="00A76C11"/>
    <w:rsid w:val="00A76ED5"/>
    <w:rsid w:val="00A80366"/>
    <w:rsid w:val="00A80F8E"/>
    <w:rsid w:val="00A81599"/>
    <w:rsid w:val="00A81660"/>
    <w:rsid w:val="00A82730"/>
    <w:rsid w:val="00A82C67"/>
    <w:rsid w:val="00A82DED"/>
    <w:rsid w:val="00A8326B"/>
    <w:rsid w:val="00A8397F"/>
    <w:rsid w:val="00A83C25"/>
    <w:rsid w:val="00A84359"/>
    <w:rsid w:val="00A84BB8"/>
    <w:rsid w:val="00A84EED"/>
    <w:rsid w:val="00A85031"/>
    <w:rsid w:val="00A8521F"/>
    <w:rsid w:val="00A8676E"/>
    <w:rsid w:val="00A8747E"/>
    <w:rsid w:val="00A87550"/>
    <w:rsid w:val="00A90945"/>
    <w:rsid w:val="00A90F12"/>
    <w:rsid w:val="00A91538"/>
    <w:rsid w:val="00A92075"/>
    <w:rsid w:val="00A92BF5"/>
    <w:rsid w:val="00A92F4D"/>
    <w:rsid w:val="00A93162"/>
    <w:rsid w:val="00A9399D"/>
    <w:rsid w:val="00A959E8"/>
    <w:rsid w:val="00A95AA7"/>
    <w:rsid w:val="00A95FFB"/>
    <w:rsid w:val="00A96DD4"/>
    <w:rsid w:val="00A973B4"/>
    <w:rsid w:val="00A97D95"/>
    <w:rsid w:val="00A97E1C"/>
    <w:rsid w:val="00AA0961"/>
    <w:rsid w:val="00AA0983"/>
    <w:rsid w:val="00AA0A98"/>
    <w:rsid w:val="00AA1BAE"/>
    <w:rsid w:val="00AA2706"/>
    <w:rsid w:val="00AA2AD4"/>
    <w:rsid w:val="00AA327F"/>
    <w:rsid w:val="00AA3498"/>
    <w:rsid w:val="00AA36C5"/>
    <w:rsid w:val="00AA3ADD"/>
    <w:rsid w:val="00AA413D"/>
    <w:rsid w:val="00AA4992"/>
    <w:rsid w:val="00AA4E43"/>
    <w:rsid w:val="00AA5D92"/>
    <w:rsid w:val="00AA6BE0"/>
    <w:rsid w:val="00AA70C9"/>
    <w:rsid w:val="00AB0B95"/>
    <w:rsid w:val="00AB1219"/>
    <w:rsid w:val="00AB1648"/>
    <w:rsid w:val="00AB1F3A"/>
    <w:rsid w:val="00AB2728"/>
    <w:rsid w:val="00AB27B5"/>
    <w:rsid w:val="00AB2B1D"/>
    <w:rsid w:val="00AB3217"/>
    <w:rsid w:val="00AB3794"/>
    <w:rsid w:val="00AB3812"/>
    <w:rsid w:val="00AB3842"/>
    <w:rsid w:val="00AB3B85"/>
    <w:rsid w:val="00AB423A"/>
    <w:rsid w:val="00AB430D"/>
    <w:rsid w:val="00AB4EE4"/>
    <w:rsid w:val="00AB5364"/>
    <w:rsid w:val="00AB5526"/>
    <w:rsid w:val="00AB63B0"/>
    <w:rsid w:val="00AB644F"/>
    <w:rsid w:val="00AB65B5"/>
    <w:rsid w:val="00AB7050"/>
    <w:rsid w:val="00AB7803"/>
    <w:rsid w:val="00AB7976"/>
    <w:rsid w:val="00AC02F8"/>
    <w:rsid w:val="00AC03E9"/>
    <w:rsid w:val="00AC0CC2"/>
    <w:rsid w:val="00AC0FF1"/>
    <w:rsid w:val="00AC12E5"/>
    <w:rsid w:val="00AC13D4"/>
    <w:rsid w:val="00AC1671"/>
    <w:rsid w:val="00AC1AB7"/>
    <w:rsid w:val="00AC1F4E"/>
    <w:rsid w:val="00AC20E8"/>
    <w:rsid w:val="00AC250D"/>
    <w:rsid w:val="00AC26C6"/>
    <w:rsid w:val="00AC2B0B"/>
    <w:rsid w:val="00AC3502"/>
    <w:rsid w:val="00AC3964"/>
    <w:rsid w:val="00AC4129"/>
    <w:rsid w:val="00AC47B5"/>
    <w:rsid w:val="00AC4BC4"/>
    <w:rsid w:val="00AC4D4A"/>
    <w:rsid w:val="00AC58F2"/>
    <w:rsid w:val="00AC5A0E"/>
    <w:rsid w:val="00AC5C8D"/>
    <w:rsid w:val="00AC6025"/>
    <w:rsid w:val="00AC6727"/>
    <w:rsid w:val="00AC6EB8"/>
    <w:rsid w:val="00AC708C"/>
    <w:rsid w:val="00AC736A"/>
    <w:rsid w:val="00AC7ADD"/>
    <w:rsid w:val="00AC7D65"/>
    <w:rsid w:val="00AD054C"/>
    <w:rsid w:val="00AD065C"/>
    <w:rsid w:val="00AD090F"/>
    <w:rsid w:val="00AD0979"/>
    <w:rsid w:val="00AD16B1"/>
    <w:rsid w:val="00AD1829"/>
    <w:rsid w:val="00AD2116"/>
    <w:rsid w:val="00AD2598"/>
    <w:rsid w:val="00AD2689"/>
    <w:rsid w:val="00AD2828"/>
    <w:rsid w:val="00AD292F"/>
    <w:rsid w:val="00AD2C4B"/>
    <w:rsid w:val="00AD40B0"/>
    <w:rsid w:val="00AD45EA"/>
    <w:rsid w:val="00AD4B6F"/>
    <w:rsid w:val="00AD58D6"/>
    <w:rsid w:val="00AD62CC"/>
    <w:rsid w:val="00AD6D46"/>
    <w:rsid w:val="00AD72C3"/>
    <w:rsid w:val="00AD798B"/>
    <w:rsid w:val="00AD7B84"/>
    <w:rsid w:val="00AD7D85"/>
    <w:rsid w:val="00AD7DE6"/>
    <w:rsid w:val="00AD7E68"/>
    <w:rsid w:val="00AE052A"/>
    <w:rsid w:val="00AE05C8"/>
    <w:rsid w:val="00AE0715"/>
    <w:rsid w:val="00AE07A7"/>
    <w:rsid w:val="00AE0FA2"/>
    <w:rsid w:val="00AE108D"/>
    <w:rsid w:val="00AE1207"/>
    <w:rsid w:val="00AE1EF8"/>
    <w:rsid w:val="00AE1FEE"/>
    <w:rsid w:val="00AE203E"/>
    <w:rsid w:val="00AE2067"/>
    <w:rsid w:val="00AE2490"/>
    <w:rsid w:val="00AE264C"/>
    <w:rsid w:val="00AE3011"/>
    <w:rsid w:val="00AE30CB"/>
    <w:rsid w:val="00AE3DCC"/>
    <w:rsid w:val="00AE44B3"/>
    <w:rsid w:val="00AE4BF9"/>
    <w:rsid w:val="00AE4F6D"/>
    <w:rsid w:val="00AE5082"/>
    <w:rsid w:val="00AE51D6"/>
    <w:rsid w:val="00AE5CAC"/>
    <w:rsid w:val="00AE694E"/>
    <w:rsid w:val="00AE6C52"/>
    <w:rsid w:val="00AE6E28"/>
    <w:rsid w:val="00AE743A"/>
    <w:rsid w:val="00AE7570"/>
    <w:rsid w:val="00AE77B9"/>
    <w:rsid w:val="00AE7E5A"/>
    <w:rsid w:val="00AE7F9D"/>
    <w:rsid w:val="00AF0596"/>
    <w:rsid w:val="00AF0D51"/>
    <w:rsid w:val="00AF1252"/>
    <w:rsid w:val="00AF136B"/>
    <w:rsid w:val="00AF18FA"/>
    <w:rsid w:val="00AF2AE1"/>
    <w:rsid w:val="00AF3083"/>
    <w:rsid w:val="00AF30BE"/>
    <w:rsid w:val="00AF396C"/>
    <w:rsid w:val="00AF3A4A"/>
    <w:rsid w:val="00AF3A78"/>
    <w:rsid w:val="00AF400A"/>
    <w:rsid w:val="00AF4316"/>
    <w:rsid w:val="00AF494B"/>
    <w:rsid w:val="00AF4C98"/>
    <w:rsid w:val="00AF4CEF"/>
    <w:rsid w:val="00AF4FB1"/>
    <w:rsid w:val="00AF60E7"/>
    <w:rsid w:val="00AF671F"/>
    <w:rsid w:val="00AF717F"/>
    <w:rsid w:val="00AF752A"/>
    <w:rsid w:val="00AF7A4F"/>
    <w:rsid w:val="00B007CB"/>
    <w:rsid w:val="00B0173C"/>
    <w:rsid w:val="00B017B2"/>
    <w:rsid w:val="00B01CF6"/>
    <w:rsid w:val="00B0267C"/>
    <w:rsid w:val="00B0278F"/>
    <w:rsid w:val="00B02827"/>
    <w:rsid w:val="00B029ED"/>
    <w:rsid w:val="00B02A61"/>
    <w:rsid w:val="00B02FD9"/>
    <w:rsid w:val="00B03216"/>
    <w:rsid w:val="00B03300"/>
    <w:rsid w:val="00B039EF"/>
    <w:rsid w:val="00B03BAB"/>
    <w:rsid w:val="00B0418B"/>
    <w:rsid w:val="00B04B7E"/>
    <w:rsid w:val="00B05386"/>
    <w:rsid w:val="00B06627"/>
    <w:rsid w:val="00B06D28"/>
    <w:rsid w:val="00B0704E"/>
    <w:rsid w:val="00B076D3"/>
    <w:rsid w:val="00B078E3"/>
    <w:rsid w:val="00B1040F"/>
    <w:rsid w:val="00B10743"/>
    <w:rsid w:val="00B10B60"/>
    <w:rsid w:val="00B10D4C"/>
    <w:rsid w:val="00B10F9C"/>
    <w:rsid w:val="00B11CC4"/>
    <w:rsid w:val="00B123BB"/>
    <w:rsid w:val="00B1248E"/>
    <w:rsid w:val="00B13569"/>
    <w:rsid w:val="00B13729"/>
    <w:rsid w:val="00B137A9"/>
    <w:rsid w:val="00B14140"/>
    <w:rsid w:val="00B142C2"/>
    <w:rsid w:val="00B148D6"/>
    <w:rsid w:val="00B15E65"/>
    <w:rsid w:val="00B15E77"/>
    <w:rsid w:val="00B16029"/>
    <w:rsid w:val="00B16175"/>
    <w:rsid w:val="00B168B2"/>
    <w:rsid w:val="00B16EE9"/>
    <w:rsid w:val="00B17BF5"/>
    <w:rsid w:val="00B2035F"/>
    <w:rsid w:val="00B20583"/>
    <w:rsid w:val="00B20657"/>
    <w:rsid w:val="00B2108C"/>
    <w:rsid w:val="00B21521"/>
    <w:rsid w:val="00B21880"/>
    <w:rsid w:val="00B219BE"/>
    <w:rsid w:val="00B22804"/>
    <w:rsid w:val="00B233D6"/>
    <w:rsid w:val="00B2415F"/>
    <w:rsid w:val="00B24393"/>
    <w:rsid w:val="00B2462E"/>
    <w:rsid w:val="00B247DE"/>
    <w:rsid w:val="00B24F60"/>
    <w:rsid w:val="00B24FC1"/>
    <w:rsid w:val="00B2517E"/>
    <w:rsid w:val="00B25336"/>
    <w:rsid w:val="00B25387"/>
    <w:rsid w:val="00B25511"/>
    <w:rsid w:val="00B25F61"/>
    <w:rsid w:val="00B26560"/>
    <w:rsid w:val="00B26890"/>
    <w:rsid w:val="00B26A28"/>
    <w:rsid w:val="00B2703E"/>
    <w:rsid w:val="00B27C9B"/>
    <w:rsid w:val="00B27CC4"/>
    <w:rsid w:val="00B27E16"/>
    <w:rsid w:val="00B303F0"/>
    <w:rsid w:val="00B30A1F"/>
    <w:rsid w:val="00B30BE2"/>
    <w:rsid w:val="00B3103D"/>
    <w:rsid w:val="00B32431"/>
    <w:rsid w:val="00B32454"/>
    <w:rsid w:val="00B339C7"/>
    <w:rsid w:val="00B33E7D"/>
    <w:rsid w:val="00B3446B"/>
    <w:rsid w:val="00B34563"/>
    <w:rsid w:val="00B34748"/>
    <w:rsid w:val="00B352BC"/>
    <w:rsid w:val="00B35481"/>
    <w:rsid w:val="00B3551B"/>
    <w:rsid w:val="00B35735"/>
    <w:rsid w:val="00B358D8"/>
    <w:rsid w:val="00B35BC5"/>
    <w:rsid w:val="00B366A5"/>
    <w:rsid w:val="00B36A54"/>
    <w:rsid w:val="00B36FCB"/>
    <w:rsid w:val="00B372D5"/>
    <w:rsid w:val="00B379D6"/>
    <w:rsid w:val="00B4097C"/>
    <w:rsid w:val="00B40C9A"/>
    <w:rsid w:val="00B4159C"/>
    <w:rsid w:val="00B41A27"/>
    <w:rsid w:val="00B420F2"/>
    <w:rsid w:val="00B42400"/>
    <w:rsid w:val="00B427A3"/>
    <w:rsid w:val="00B427D9"/>
    <w:rsid w:val="00B43101"/>
    <w:rsid w:val="00B4397B"/>
    <w:rsid w:val="00B44584"/>
    <w:rsid w:val="00B44911"/>
    <w:rsid w:val="00B44F07"/>
    <w:rsid w:val="00B450AE"/>
    <w:rsid w:val="00B45119"/>
    <w:rsid w:val="00B45C16"/>
    <w:rsid w:val="00B45C20"/>
    <w:rsid w:val="00B46099"/>
    <w:rsid w:val="00B47FB0"/>
    <w:rsid w:val="00B47FB3"/>
    <w:rsid w:val="00B505BD"/>
    <w:rsid w:val="00B507CD"/>
    <w:rsid w:val="00B508E8"/>
    <w:rsid w:val="00B5155C"/>
    <w:rsid w:val="00B51873"/>
    <w:rsid w:val="00B520E4"/>
    <w:rsid w:val="00B52218"/>
    <w:rsid w:val="00B5262D"/>
    <w:rsid w:val="00B52702"/>
    <w:rsid w:val="00B52A98"/>
    <w:rsid w:val="00B5327E"/>
    <w:rsid w:val="00B533C5"/>
    <w:rsid w:val="00B53467"/>
    <w:rsid w:val="00B538B7"/>
    <w:rsid w:val="00B53985"/>
    <w:rsid w:val="00B53BAE"/>
    <w:rsid w:val="00B54505"/>
    <w:rsid w:val="00B548DC"/>
    <w:rsid w:val="00B5494F"/>
    <w:rsid w:val="00B5575F"/>
    <w:rsid w:val="00B56EB2"/>
    <w:rsid w:val="00B56EDD"/>
    <w:rsid w:val="00B60EF5"/>
    <w:rsid w:val="00B6149D"/>
    <w:rsid w:val="00B61AEA"/>
    <w:rsid w:val="00B625A5"/>
    <w:rsid w:val="00B62628"/>
    <w:rsid w:val="00B62758"/>
    <w:rsid w:val="00B6301C"/>
    <w:rsid w:val="00B633CE"/>
    <w:rsid w:val="00B63BAA"/>
    <w:rsid w:val="00B64476"/>
    <w:rsid w:val="00B64B31"/>
    <w:rsid w:val="00B6529B"/>
    <w:rsid w:val="00B658D5"/>
    <w:rsid w:val="00B65C56"/>
    <w:rsid w:val="00B65E9F"/>
    <w:rsid w:val="00B668DD"/>
    <w:rsid w:val="00B66925"/>
    <w:rsid w:val="00B66D7D"/>
    <w:rsid w:val="00B67941"/>
    <w:rsid w:val="00B70513"/>
    <w:rsid w:val="00B705D7"/>
    <w:rsid w:val="00B70FA7"/>
    <w:rsid w:val="00B711C8"/>
    <w:rsid w:val="00B712BF"/>
    <w:rsid w:val="00B715B3"/>
    <w:rsid w:val="00B717AC"/>
    <w:rsid w:val="00B71C91"/>
    <w:rsid w:val="00B72271"/>
    <w:rsid w:val="00B724E3"/>
    <w:rsid w:val="00B72BF7"/>
    <w:rsid w:val="00B72EB8"/>
    <w:rsid w:val="00B737C6"/>
    <w:rsid w:val="00B73CF8"/>
    <w:rsid w:val="00B751A3"/>
    <w:rsid w:val="00B75372"/>
    <w:rsid w:val="00B758AD"/>
    <w:rsid w:val="00B758B1"/>
    <w:rsid w:val="00B758E3"/>
    <w:rsid w:val="00B75C19"/>
    <w:rsid w:val="00B7625A"/>
    <w:rsid w:val="00B76956"/>
    <w:rsid w:val="00B76995"/>
    <w:rsid w:val="00B77506"/>
    <w:rsid w:val="00B77700"/>
    <w:rsid w:val="00B8055C"/>
    <w:rsid w:val="00B80594"/>
    <w:rsid w:val="00B806E6"/>
    <w:rsid w:val="00B808E5"/>
    <w:rsid w:val="00B80BD7"/>
    <w:rsid w:val="00B81A19"/>
    <w:rsid w:val="00B832F4"/>
    <w:rsid w:val="00B83699"/>
    <w:rsid w:val="00B83905"/>
    <w:rsid w:val="00B839DF"/>
    <w:rsid w:val="00B83F24"/>
    <w:rsid w:val="00B841FB"/>
    <w:rsid w:val="00B842CF"/>
    <w:rsid w:val="00B846DE"/>
    <w:rsid w:val="00B847EA"/>
    <w:rsid w:val="00B84D08"/>
    <w:rsid w:val="00B84E27"/>
    <w:rsid w:val="00B853BB"/>
    <w:rsid w:val="00B85EE1"/>
    <w:rsid w:val="00B85F2F"/>
    <w:rsid w:val="00B86256"/>
    <w:rsid w:val="00B86A9A"/>
    <w:rsid w:val="00B86DF1"/>
    <w:rsid w:val="00B90386"/>
    <w:rsid w:val="00B90D5C"/>
    <w:rsid w:val="00B9110B"/>
    <w:rsid w:val="00B9353B"/>
    <w:rsid w:val="00B93680"/>
    <w:rsid w:val="00B94913"/>
    <w:rsid w:val="00B949D9"/>
    <w:rsid w:val="00B94BEB"/>
    <w:rsid w:val="00B95296"/>
    <w:rsid w:val="00B956E2"/>
    <w:rsid w:val="00B97A02"/>
    <w:rsid w:val="00B97E74"/>
    <w:rsid w:val="00BA0A4C"/>
    <w:rsid w:val="00BA14C3"/>
    <w:rsid w:val="00BA17E9"/>
    <w:rsid w:val="00BA2187"/>
    <w:rsid w:val="00BA2274"/>
    <w:rsid w:val="00BA2503"/>
    <w:rsid w:val="00BA2B4A"/>
    <w:rsid w:val="00BA3231"/>
    <w:rsid w:val="00BA3AEA"/>
    <w:rsid w:val="00BA3B94"/>
    <w:rsid w:val="00BA4234"/>
    <w:rsid w:val="00BA4704"/>
    <w:rsid w:val="00BA4815"/>
    <w:rsid w:val="00BA4F10"/>
    <w:rsid w:val="00BA5652"/>
    <w:rsid w:val="00BA5F45"/>
    <w:rsid w:val="00BA64CE"/>
    <w:rsid w:val="00BB08CD"/>
    <w:rsid w:val="00BB0A82"/>
    <w:rsid w:val="00BB0D57"/>
    <w:rsid w:val="00BB0E6A"/>
    <w:rsid w:val="00BB1633"/>
    <w:rsid w:val="00BB1F84"/>
    <w:rsid w:val="00BB284A"/>
    <w:rsid w:val="00BB2C34"/>
    <w:rsid w:val="00BB3725"/>
    <w:rsid w:val="00BB3BCD"/>
    <w:rsid w:val="00BB408E"/>
    <w:rsid w:val="00BB472E"/>
    <w:rsid w:val="00BB4B9A"/>
    <w:rsid w:val="00BB4C6B"/>
    <w:rsid w:val="00BB4E85"/>
    <w:rsid w:val="00BB5476"/>
    <w:rsid w:val="00BB55B8"/>
    <w:rsid w:val="00BB57D1"/>
    <w:rsid w:val="00BB5CBF"/>
    <w:rsid w:val="00BB5EF9"/>
    <w:rsid w:val="00BB63BA"/>
    <w:rsid w:val="00BB6D36"/>
    <w:rsid w:val="00BB6E5B"/>
    <w:rsid w:val="00BB74D7"/>
    <w:rsid w:val="00BB76EF"/>
    <w:rsid w:val="00BB7A48"/>
    <w:rsid w:val="00BC0434"/>
    <w:rsid w:val="00BC0992"/>
    <w:rsid w:val="00BC115D"/>
    <w:rsid w:val="00BC17E7"/>
    <w:rsid w:val="00BC1EC3"/>
    <w:rsid w:val="00BC206B"/>
    <w:rsid w:val="00BC2206"/>
    <w:rsid w:val="00BC254B"/>
    <w:rsid w:val="00BC25D1"/>
    <w:rsid w:val="00BC2703"/>
    <w:rsid w:val="00BC2B3E"/>
    <w:rsid w:val="00BC3A24"/>
    <w:rsid w:val="00BC3B66"/>
    <w:rsid w:val="00BC3DE8"/>
    <w:rsid w:val="00BC4005"/>
    <w:rsid w:val="00BC4C1A"/>
    <w:rsid w:val="00BC53F4"/>
    <w:rsid w:val="00BC5CAF"/>
    <w:rsid w:val="00BC5D10"/>
    <w:rsid w:val="00BC62DC"/>
    <w:rsid w:val="00BC6543"/>
    <w:rsid w:val="00BC74DB"/>
    <w:rsid w:val="00BC75C3"/>
    <w:rsid w:val="00BD08D4"/>
    <w:rsid w:val="00BD0F8A"/>
    <w:rsid w:val="00BD1099"/>
    <w:rsid w:val="00BD12B8"/>
    <w:rsid w:val="00BD12FE"/>
    <w:rsid w:val="00BD1CC4"/>
    <w:rsid w:val="00BD1F2E"/>
    <w:rsid w:val="00BD1F38"/>
    <w:rsid w:val="00BD2291"/>
    <w:rsid w:val="00BD25CA"/>
    <w:rsid w:val="00BD3B11"/>
    <w:rsid w:val="00BD3F0B"/>
    <w:rsid w:val="00BD41B5"/>
    <w:rsid w:val="00BD42EC"/>
    <w:rsid w:val="00BD4408"/>
    <w:rsid w:val="00BD4779"/>
    <w:rsid w:val="00BD497C"/>
    <w:rsid w:val="00BD6557"/>
    <w:rsid w:val="00BD7478"/>
    <w:rsid w:val="00BD748F"/>
    <w:rsid w:val="00BD78E1"/>
    <w:rsid w:val="00BD7A43"/>
    <w:rsid w:val="00BD7B72"/>
    <w:rsid w:val="00BE14D8"/>
    <w:rsid w:val="00BE1A29"/>
    <w:rsid w:val="00BE24BE"/>
    <w:rsid w:val="00BE25AD"/>
    <w:rsid w:val="00BE2923"/>
    <w:rsid w:val="00BE2F0D"/>
    <w:rsid w:val="00BE3083"/>
    <w:rsid w:val="00BE3BC6"/>
    <w:rsid w:val="00BE3C9A"/>
    <w:rsid w:val="00BE4422"/>
    <w:rsid w:val="00BE52B2"/>
    <w:rsid w:val="00BE5F3F"/>
    <w:rsid w:val="00BE6759"/>
    <w:rsid w:val="00BE680A"/>
    <w:rsid w:val="00BE6887"/>
    <w:rsid w:val="00BE697E"/>
    <w:rsid w:val="00BE6C4A"/>
    <w:rsid w:val="00BE6C59"/>
    <w:rsid w:val="00BE75A5"/>
    <w:rsid w:val="00BF01ED"/>
    <w:rsid w:val="00BF038D"/>
    <w:rsid w:val="00BF0730"/>
    <w:rsid w:val="00BF0947"/>
    <w:rsid w:val="00BF0C68"/>
    <w:rsid w:val="00BF0F52"/>
    <w:rsid w:val="00BF1250"/>
    <w:rsid w:val="00BF18EF"/>
    <w:rsid w:val="00BF28C1"/>
    <w:rsid w:val="00BF32F4"/>
    <w:rsid w:val="00BF3374"/>
    <w:rsid w:val="00BF3CCA"/>
    <w:rsid w:val="00BF46DE"/>
    <w:rsid w:val="00BF4746"/>
    <w:rsid w:val="00BF4A80"/>
    <w:rsid w:val="00BF5862"/>
    <w:rsid w:val="00BF5E92"/>
    <w:rsid w:val="00BF6860"/>
    <w:rsid w:val="00BF706C"/>
    <w:rsid w:val="00BF713D"/>
    <w:rsid w:val="00BF7934"/>
    <w:rsid w:val="00BF7CAC"/>
    <w:rsid w:val="00C00175"/>
    <w:rsid w:val="00C0064E"/>
    <w:rsid w:val="00C0169D"/>
    <w:rsid w:val="00C018B3"/>
    <w:rsid w:val="00C01B25"/>
    <w:rsid w:val="00C02760"/>
    <w:rsid w:val="00C02C0C"/>
    <w:rsid w:val="00C03212"/>
    <w:rsid w:val="00C04D11"/>
    <w:rsid w:val="00C0528C"/>
    <w:rsid w:val="00C05527"/>
    <w:rsid w:val="00C056A8"/>
    <w:rsid w:val="00C05BEB"/>
    <w:rsid w:val="00C05C2C"/>
    <w:rsid w:val="00C0769F"/>
    <w:rsid w:val="00C07A76"/>
    <w:rsid w:val="00C104DB"/>
    <w:rsid w:val="00C105D0"/>
    <w:rsid w:val="00C108B1"/>
    <w:rsid w:val="00C112BE"/>
    <w:rsid w:val="00C112F2"/>
    <w:rsid w:val="00C11A21"/>
    <w:rsid w:val="00C11AF6"/>
    <w:rsid w:val="00C122F1"/>
    <w:rsid w:val="00C12DBD"/>
    <w:rsid w:val="00C12DD6"/>
    <w:rsid w:val="00C12E60"/>
    <w:rsid w:val="00C13159"/>
    <w:rsid w:val="00C13CC8"/>
    <w:rsid w:val="00C13E47"/>
    <w:rsid w:val="00C1411E"/>
    <w:rsid w:val="00C146E6"/>
    <w:rsid w:val="00C14A8E"/>
    <w:rsid w:val="00C15943"/>
    <w:rsid w:val="00C167CA"/>
    <w:rsid w:val="00C1687E"/>
    <w:rsid w:val="00C171D1"/>
    <w:rsid w:val="00C17565"/>
    <w:rsid w:val="00C178DA"/>
    <w:rsid w:val="00C17971"/>
    <w:rsid w:val="00C20811"/>
    <w:rsid w:val="00C20B94"/>
    <w:rsid w:val="00C20C04"/>
    <w:rsid w:val="00C20E83"/>
    <w:rsid w:val="00C21563"/>
    <w:rsid w:val="00C21C6B"/>
    <w:rsid w:val="00C22286"/>
    <w:rsid w:val="00C22761"/>
    <w:rsid w:val="00C22E0D"/>
    <w:rsid w:val="00C22F70"/>
    <w:rsid w:val="00C23A23"/>
    <w:rsid w:val="00C23DDA"/>
    <w:rsid w:val="00C23F14"/>
    <w:rsid w:val="00C241A8"/>
    <w:rsid w:val="00C2651E"/>
    <w:rsid w:val="00C26738"/>
    <w:rsid w:val="00C27085"/>
    <w:rsid w:val="00C274D3"/>
    <w:rsid w:val="00C2764D"/>
    <w:rsid w:val="00C27A96"/>
    <w:rsid w:val="00C27AD0"/>
    <w:rsid w:val="00C301D6"/>
    <w:rsid w:val="00C3022F"/>
    <w:rsid w:val="00C309EE"/>
    <w:rsid w:val="00C30BCE"/>
    <w:rsid w:val="00C317E9"/>
    <w:rsid w:val="00C3209C"/>
    <w:rsid w:val="00C32668"/>
    <w:rsid w:val="00C336AE"/>
    <w:rsid w:val="00C337A9"/>
    <w:rsid w:val="00C34255"/>
    <w:rsid w:val="00C345A6"/>
    <w:rsid w:val="00C34D4E"/>
    <w:rsid w:val="00C3549C"/>
    <w:rsid w:val="00C35518"/>
    <w:rsid w:val="00C36553"/>
    <w:rsid w:val="00C367DF"/>
    <w:rsid w:val="00C37140"/>
    <w:rsid w:val="00C373D9"/>
    <w:rsid w:val="00C37727"/>
    <w:rsid w:val="00C37D52"/>
    <w:rsid w:val="00C37ED3"/>
    <w:rsid w:val="00C40597"/>
    <w:rsid w:val="00C4101E"/>
    <w:rsid w:val="00C41CE6"/>
    <w:rsid w:val="00C42555"/>
    <w:rsid w:val="00C426FC"/>
    <w:rsid w:val="00C429F6"/>
    <w:rsid w:val="00C43197"/>
    <w:rsid w:val="00C439D3"/>
    <w:rsid w:val="00C4508E"/>
    <w:rsid w:val="00C45699"/>
    <w:rsid w:val="00C45738"/>
    <w:rsid w:val="00C461EF"/>
    <w:rsid w:val="00C46398"/>
    <w:rsid w:val="00C46DB1"/>
    <w:rsid w:val="00C46DE2"/>
    <w:rsid w:val="00C47BFA"/>
    <w:rsid w:val="00C5020C"/>
    <w:rsid w:val="00C505AA"/>
    <w:rsid w:val="00C50723"/>
    <w:rsid w:val="00C51102"/>
    <w:rsid w:val="00C52015"/>
    <w:rsid w:val="00C5219F"/>
    <w:rsid w:val="00C524C2"/>
    <w:rsid w:val="00C52C48"/>
    <w:rsid w:val="00C53577"/>
    <w:rsid w:val="00C5386E"/>
    <w:rsid w:val="00C53EDF"/>
    <w:rsid w:val="00C54D9D"/>
    <w:rsid w:val="00C5506D"/>
    <w:rsid w:val="00C55728"/>
    <w:rsid w:val="00C55A9B"/>
    <w:rsid w:val="00C57002"/>
    <w:rsid w:val="00C5704D"/>
    <w:rsid w:val="00C576A9"/>
    <w:rsid w:val="00C601F8"/>
    <w:rsid w:val="00C60DDB"/>
    <w:rsid w:val="00C61495"/>
    <w:rsid w:val="00C618AF"/>
    <w:rsid w:val="00C61E95"/>
    <w:rsid w:val="00C62197"/>
    <w:rsid w:val="00C62799"/>
    <w:rsid w:val="00C628FF"/>
    <w:rsid w:val="00C62B01"/>
    <w:rsid w:val="00C63361"/>
    <w:rsid w:val="00C63537"/>
    <w:rsid w:val="00C63E58"/>
    <w:rsid w:val="00C64340"/>
    <w:rsid w:val="00C64518"/>
    <w:rsid w:val="00C646F3"/>
    <w:rsid w:val="00C651E6"/>
    <w:rsid w:val="00C65374"/>
    <w:rsid w:val="00C6586C"/>
    <w:rsid w:val="00C65A47"/>
    <w:rsid w:val="00C662AC"/>
    <w:rsid w:val="00C66358"/>
    <w:rsid w:val="00C6660A"/>
    <w:rsid w:val="00C66B3D"/>
    <w:rsid w:val="00C67201"/>
    <w:rsid w:val="00C67523"/>
    <w:rsid w:val="00C705A2"/>
    <w:rsid w:val="00C70C55"/>
    <w:rsid w:val="00C71336"/>
    <w:rsid w:val="00C720B0"/>
    <w:rsid w:val="00C721CA"/>
    <w:rsid w:val="00C72906"/>
    <w:rsid w:val="00C729AF"/>
    <w:rsid w:val="00C72B89"/>
    <w:rsid w:val="00C736C1"/>
    <w:rsid w:val="00C7394E"/>
    <w:rsid w:val="00C74340"/>
    <w:rsid w:val="00C75185"/>
    <w:rsid w:val="00C7539B"/>
    <w:rsid w:val="00C759A1"/>
    <w:rsid w:val="00C75AE9"/>
    <w:rsid w:val="00C7697C"/>
    <w:rsid w:val="00C76E4E"/>
    <w:rsid w:val="00C76FDB"/>
    <w:rsid w:val="00C77AF0"/>
    <w:rsid w:val="00C77BBD"/>
    <w:rsid w:val="00C80047"/>
    <w:rsid w:val="00C80251"/>
    <w:rsid w:val="00C805EF"/>
    <w:rsid w:val="00C80DB4"/>
    <w:rsid w:val="00C8115E"/>
    <w:rsid w:val="00C814E5"/>
    <w:rsid w:val="00C81583"/>
    <w:rsid w:val="00C817EA"/>
    <w:rsid w:val="00C81B48"/>
    <w:rsid w:val="00C82733"/>
    <w:rsid w:val="00C82736"/>
    <w:rsid w:val="00C832CD"/>
    <w:rsid w:val="00C846D4"/>
    <w:rsid w:val="00C84D84"/>
    <w:rsid w:val="00C8549C"/>
    <w:rsid w:val="00C85DBB"/>
    <w:rsid w:val="00C85F9F"/>
    <w:rsid w:val="00C865A6"/>
    <w:rsid w:val="00C86CA9"/>
    <w:rsid w:val="00C875B6"/>
    <w:rsid w:val="00C875F5"/>
    <w:rsid w:val="00C87683"/>
    <w:rsid w:val="00C8776D"/>
    <w:rsid w:val="00C8787E"/>
    <w:rsid w:val="00C87CB9"/>
    <w:rsid w:val="00C90FD4"/>
    <w:rsid w:val="00C9133B"/>
    <w:rsid w:val="00C915D4"/>
    <w:rsid w:val="00C926C4"/>
    <w:rsid w:val="00C926CC"/>
    <w:rsid w:val="00C927FB"/>
    <w:rsid w:val="00C9307E"/>
    <w:rsid w:val="00C93429"/>
    <w:rsid w:val="00C93A7E"/>
    <w:rsid w:val="00C93F04"/>
    <w:rsid w:val="00C946DB"/>
    <w:rsid w:val="00C947E0"/>
    <w:rsid w:val="00C94F6D"/>
    <w:rsid w:val="00C9574F"/>
    <w:rsid w:val="00C959F1"/>
    <w:rsid w:val="00C967F7"/>
    <w:rsid w:val="00C96974"/>
    <w:rsid w:val="00C97AAC"/>
    <w:rsid w:val="00CA0689"/>
    <w:rsid w:val="00CA149B"/>
    <w:rsid w:val="00CA20A8"/>
    <w:rsid w:val="00CA210E"/>
    <w:rsid w:val="00CA2D93"/>
    <w:rsid w:val="00CA329F"/>
    <w:rsid w:val="00CA3655"/>
    <w:rsid w:val="00CA3875"/>
    <w:rsid w:val="00CA410A"/>
    <w:rsid w:val="00CA4BED"/>
    <w:rsid w:val="00CA5968"/>
    <w:rsid w:val="00CA615C"/>
    <w:rsid w:val="00CA63F6"/>
    <w:rsid w:val="00CA68F6"/>
    <w:rsid w:val="00CA692A"/>
    <w:rsid w:val="00CB09EF"/>
    <w:rsid w:val="00CB0B59"/>
    <w:rsid w:val="00CB0BA5"/>
    <w:rsid w:val="00CB0D95"/>
    <w:rsid w:val="00CB11EA"/>
    <w:rsid w:val="00CB14CF"/>
    <w:rsid w:val="00CB16D8"/>
    <w:rsid w:val="00CB1940"/>
    <w:rsid w:val="00CB216F"/>
    <w:rsid w:val="00CB238C"/>
    <w:rsid w:val="00CB2C78"/>
    <w:rsid w:val="00CB316B"/>
    <w:rsid w:val="00CB3734"/>
    <w:rsid w:val="00CB3DD2"/>
    <w:rsid w:val="00CB3E0D"/>
    <w:rsid w:val="00CB3E88"/>
    <w:rsid w:val="00CB3EBA"/>
    <w:rsid w:val="00CB4385"/>
    <w:rsid w:val="00CB4677"/>
    <w:rsid w:val="00CB46B6"/>
    <w:rsid w:val="00CB4870"/>
    <w:rsid w:val="00CB48CE"/>
    <w:rsid w:val="00CB51BF"/>
    <w:rsid w:val="00CB598E"/>
    <w:rsid w:val="00CB5C60"/>
    <w:rsid w:val="00CB5E82"/>
    <w:rsid w:val="00CB5E8B"/>
    <w:rsid w:val="00CB5F04"/>
    <w:rsid w:val="00CB6254"/>
    <w:rsid w:val="00CB652D"/>
    <w:rsid w:val="00CB6CB7"/>
    <w:rsid w:val="00CB6FD0"/>
    <w:rsid w:val="00CB76FE"/>
    <w:rsid w:val="00CB7A47"/>
    <w:rsid w:val="00CC0939"/>
    <w:rsid w:val="00CC0DA3"/>
    <w:rsid w:val="00CC1A9A"/>
    <w:rsid w:val="00CC2935"/>
    <w:rsid w:val="00CC3074"/>
    <w:rsid w:val="00CC3B28"/>
    <w:rsid w:val="00CC3B59"/>
    <w:rsid w:val="00CC3E9A"/>
    <w:rsid w:val="00CC44C1"/>
    <w:rsid w:val="00CC4815"/>
    <w:rsid w:val="00CC481F"/>
    <w:rsid w:val="00CC4CCA"/>
    <w:rsid w:val="00CC5D12"/>
    <w:rsid w:val="00CC60CF"/>
    <w:rsid w:val="00CC6547"/>
    <w:rsid w:val="00CC6769"/>
    <w:rsid w:val="00CC6CD3"/>
    <w:rsid w:val="00CC7084"/>
    <w:rsid w:val="00CC7772"/>
    <w:rsid w:val="00CC7944"/>
    <w:rsid w:val="00CD038B"/>
    <w:rsid w:val="00CD0444"/>
    <w:rsid w:val="00CD0BA3"/>
    <w:rsid w:val="00CD0C04"/>
    <w:rsid w:val="00CD1F01"/>
    <w:rsid w:val="00CD2CBD"/>
    <w:rsid w:val="00CD2E78"/>
    <w:rsid w:val="00CD49BE"/>
    <w:rsid w:val="00CD4A90"/>
    <w:rsid w:val="00CD4B77"/>
    <w:rsid w:val="00CD4DAC"/>
    <w:rsid w:val="00CD503D"/>
    <w:rsid w:val="00CD52DF"/>
    <w:rsid w:val="00CD5BC8"/>
    <w:rsid w:val="00CD61BA"/>
    <w:rsid w:val="00CD626C"/>
    <w:rsid w:val="00CD642F"/>
    <w:rsid w:val="00CD7043"/>
    <w:rsid w:val="00CD7A00"/>
    <w:rsid w:val="00CD7EB7"/>
    <w:rsid w:val="00CE0460"/>
    <w:rsid w:val="00CE069D"/>
    <w:rsid w:val="00CE119F"/>
    <w:rsid w:val="00CE1277"/>
    <w:rsid w:val="00CE15B9"/>
    <w:rsid w:val="00CE1EB3"/>
    <w:rsid w:val="00CE222A"/>
    <w:rsid w:val="00CE25AC"/>
    <w:rsid w:val="00CE2931"/>
    <w:rsid w:val="00CE387A"/>
    <w:rsid w:val="00CE39C2"/>
    <w:rsid w:val="00CE3BEC"/>
    <w:rsid w:val="00CE4397"/>
    <w:rsid w:val="00CE4A08"/>
    <w:rsid w:val="00CE4A45"/>
    <w:rsid w:val="00CE4A54"/>
    <w:rsid w:val="00CE4D8F"/>
    <w:rsid w:val="00CE5C34"/>
    <w:rsid w:val="00CE6213"/>
    <w:rsid w:val="00CE69CC"/>
    <w:rsid w:val="00CE6B6C"/>
    <w:rsid w:val="00CE7532"/>
    <w:rsid w:val="00CE7E94"/>
    <w:rsid w:val="00CE7F31"/>
    <w:rsid w:val="00CE7F8C"/>
    <w:rsid w:val="00CF0149"/>
    <w:rsid w:val="00CF02C8"/>
    <w:rsid w:val="00CF042B"/>
    <w:rsid w:val="00CF0AD3"/>
    <w:rsid w:val="00CF0CCA"/>
    <w:rsid w:val="00CF10B2"/>
    <w:rsid w:val="00CF1713"/>
    <w:rsid w:val="00CF1887"/>
    <w:rsid w:val="00CF1F8D"/>
    <w:rsid w:val="00CF238E"/>
    <w:rsid w:val="00CF2664"/>
    <w:rsid w:val="00CF2693"/>
    <w:rsid w:val="00CF28F9"/>
    <w:rsid w:val="00CF296A"/>
    <w:rsid w:val="00CF2E0C"/>
    <w:rsid w:val="00CF327F"/>
    <w:rsid w:val="00CF354F"/>
    <w:rsid w:val="00CF4FD4"/>
    <w:rsid w:val="00CF5888"/>
    <w:rsid w:val="00CF609A"/>
    <w:rsid w:val="00CF6B1F"/>
    <w:rsid w:val="00CF75E6"/>
    <w:rsid w:val="00D00D29"/>
    <w:rsid w:val="00D00E14"/>
    <w:rsid w:val="00D0136F"/>
    <w:rsid w:val="00D0161C"/>
    <w:rsid w:val="00D01DB0"/>
    <w:rsid w:val="00D02E26"/>
    <w:rsid w:val="00D03CBA"/>
    <w:rsid w:val="00D04176"/>
    <w:rsid w:val="00D051A9"/>
    <w:rsid w:val="00D056EC"/>
    <w:rsid w:val="00D05F8F"/>
    <w:rsid w:val="00D0659F"/>
    <w:rsid w:val="00D065E2"/>
    <w:rsid w:val="00D0731C"/>
    <w:rsid w:val="00D0781C"/>
    <w:rsid w:val="00D07D4B"/>
    <w:rsid w:val="00D106E9"/>
    <w:rsid w:val="00D108C1"/>
    <w:rsid w:val="00D10E53"/>
    <w:rsid w:val="00D11452"/>
    <w:rsid w:val="00D123D5"/>
    <w:rsid w:val="00D123EC"/>
    <w:rsid w:val="00D12711"/>
    <w:rsid w:val="00D1284D"/>
    <w:rsid w:val="00D12B98"/>
    <w:rsid w:val="00D1302D"/>
    <w:rsid w:val="00D1378C"/>
    <w:rsid w:val="00D13990"/>
    <w:rsid w:val="00D13F67"/>
    <w:rsid w:val="00D13F7D"/>
    <w:rsid w:val="00D14D4F"/>
    <w:rsid w:val="00D14E72"/>
    <w:rsid w:val="00D15EF2"/>
    <w:rsid w:val="00D160F7"/>
    <w:rsid w:val="00D168E2"/>
    <w:rsid w:val="00D16D62"/>
    <w:rsid w:val="00D170CA"/>
    <w:rsid w:val="00D170F4"/>
    <w:rsid w:val="00D174F1"/>
    <w:rsid w:val="00D17944"/>
    <w:rsid w:val="00D20156"/>
    <w:rsid w:val="00D2023B"/>
    <w:rsid w:val="00D20708"/>
    <w:rsid w:val="00D215C0"/>
    <w:rsid w:val="00D217F1"/>
    <w:rsid w:val="00D21F6C"/>
    <w:rsid w:val="00D226B4"/>
    <w:rsid w:val="00D227F2"/>
    <w:rsid w:val="00D22B9F"/>
    <w:rsid w:val="00D2313B"/>
    <w:rsid w:val="00D24551"/>
    <w:rsid w:val="00D24C21"/>
    <w:rsid w:val="00D250F3"/>
    <w:rsid w:val="00D256F4"/>
    <w:rsid w:val="00D258DA"/>
    <w:rsid w:val="00D2593C"/>
    <w:rsid w:val="00D25FD2"/>
    <w:rsid w:val="00D26194"/>
    <w:rsid w:val="00D26675"/>
    <w:rsid w:val="00D273A0"/>
    <w:rsid w:val="00D27944"/>
    <w:rsid w:val="00D30955"/>
    <w:rsid w:val="00D31058"/>
    <w:rsid w:val="00D311E9"/>
    <w:rsid w:val="00D31330"/>
    <w:rsid w:val="00D31610"/>
    <w:rsid w:val="00D317C0"/>
    <w:rsid w:val="00D31867"/>
    <w:rsid w:val="00D32619"/>
    <w:rsid w:val="00D33056"/>
    <w:rsid w:val="00D330A2"/>
    <w:rsid w:val="00D332F9"/>
    <w:rsid w:val="00D33BAD"/>
    <w:rsid w:val="00D3432A"/>
    <w:rsid w:val="00D34A77"/>
    <w:rsid w:val="00D34CC6"/>
    <w:rsid w:val="00D34CD5"/>
    <w:rsid w:val="00D34DBD"/>
    <w:rsid w:val="00D35539"/>
    <w:rsid w:val="00D362E0"/>
    <w:rsid w:val="00D36E48"/>
    <w:rsid w:val="00D370C6"/>
    <w:rsid w:val="00D37BC4"/>
    <w:rsid w:val="00D37D70"/>
    <w:rsid w:val="00D401D4"/>
    <w:rsid w:val="00D402A2"/>
    <w:rsid w:val="00D41111"/>
    <w:rsid w:val="00D4137D"/>
    <w:rsid w:val="00D41898"/>
    <w:rsid w:val="00D41D5B"/>
    <w:rsid w:val="00D42378"/>
    <w:rsid w:val="00D42FBB"/>
    <w:rsid w:val="00D43043"/>
    <w:rsid w:val="00D431D3"/>
    <w:rsid w:val="00D43BD5"/>
    <w:rsid w:val="00D43F52"/>
    <w:rsid w:val="00D4415E"/>
    <w:rsid w:val="00D44FAE"/>
    <w:rsid w:val="00D4541F"/>
    <w:rsid w:val="00D45494"/>
    <w:rsid w:val="00D456A0"/>
    <w:rsid w:val="00D45D64"/>
    <w:rsid w:val="00D45E30"/>
    <w:rsid w:val="00D45EE8"/>
    <w:rsid w:val="00D46B82"/>
    <w:rsid w:val="00D46F82"/>
    <w:rsid w:val="00D46FE5"/>
    <w:rsid w:val="00D47480"/>
    <w:rsid w:val="00D4774B"/>
    <w:rsid w:val="00D47C17"/>
    <w:rsid w:val="00D47DA5"/>
    <w:rsid w:val="00D50819"/>
    <w:rsid w:val="00D50CBB"/>
    <w:rsid w:val="00D51242"/>
    <w:rsid w:val="00D514C5"/>
    <w:rsid w:val="00D51A14"/>
    <w:rsid w:val="00D51BBD"/>
    <w:rsid w:val="00D52189"/>
    <w:rsid w:val="00D53276"/>
    <w:rsid w:val="00D5365A"/>
    <w:rsid w:val="00D5380E"/>
    <w:rsid w:val="00D54060"/>
    <w:rsid w:val="00D54CD2"/>
    <w:rsid w:val="00D553F3"/>
    <w:rsid w:val="00D55705"/>
    <w:rsid w:val="00D5599D"/>
    <w:rsid w:val="00D559BD"/>
    <w:rsid w:val="00D55CC6"/>
    <w:rsid w:val="00D56617"/>
    <w:rsid w:val="00D56808"/>
    <w:rsid w:val="00D56BCC"/>
    <w:rsid w:val="00D57000"/>
    <w:rsid w:val="00D57328"/>
    <w:rsid w:val="00D57E53"/>
    <w:rsid w:val="00D601B3"/>
    <w:rsid w:val="00D603BF"/>
    <w:rsid w:val="00D60620"/>
    <w:rsid w:val="00D6064B"/>
    <w:rsid w:val="00D6135D"/>
    <w:rsid w:val="00D61879"/>
    <w:rsid w:val="00D61886"/>
    <w:rsid w:val="00D61F76"/>
    <w:rsid w:val="00D62080"/>
    <w:rsid w:val="00D62166"/>
    <w:rsid w:val="00D62641"/>
    <w:rsid w:val="00D62A4B"/>
    <w:rsid w:val="00D6307E"/>
    <w:rsid w:val="00D630C7"/>
    <w:rsid w:val="00D637A7"/>
    <w:rsid w:val="00D63926"/>
    <w:rsid w:val="00D63A3E"/>
    <w:rsid w:val="00D63DE9"/>
    <w:rsid w:val="00D64905"/>
    <w:rsid w:val="00D651BB"/>
    <w:rsid w:val="00D65282"/>
    <w:rsid w:val="00D655F8"/>
    <w:rsid w:val="00D6560B"/>
    <w:rsid w:val="00D664BA"/>
    <w:rsid w:val="00D66B45"/>
    <w:rsid w:val="00D66FC6"/>
    <w:rsid w:val="00D67041"/>
    <w:rsid w:val="00D67290"/>
    <w:rsid w:val="00D6753E"/>
    <w:rsid w:val="00D6777B"/>
    <w:rsid w:val="00D67DC0"/>
    <w:rsid w:val="00D67DFD"/>
    <w:rsid w:val="00D70A4E"/>
    <w:rsid w:val="00D7114D"/>
    <w:rsid w:val="00D71339"/>
    <w:rsid w:val="00D7193A"/>
    <w:rsid w:val="00D71AE4"/>
    <w:rsid w:val="00D71E10"/>
    <w:rsid w:val="00D725AC"/>
    <w:rsid w:val="00D72676"/>
    <w:rsid w:val="00D7327F"/>
    <w:rsid w:val="00D7347D"/>
    <w:rsid w:val="00D7390B"/>
    <w:rsid w:val="00D73A66"/>
    <w:rsid w:val="00D73C13"/>
    <w:rsid w:val="00D7513D"/>
    <w:rsid w:val="00D75289"/>
    <w:rsid w:val="00D752CB"/>
    <w:rsid w:val="00D755FB"/>
    <w:rsid w:val="00D75742"/>
    <w:rsid w:val="00D757CC"/>
    <w:rsid w:val="00D76189"/>
    <w:rsid w:val="00D767CA"/>
    <w:rsid w:val="00D76BAE"/>
    <w:rsid w:val="00D77F71"/>
    <w:rsid w:val="00D8095A"/>
    <w:rsid w:val="00D80ACD"/>
    <w:rsid w:val="00D80B4D"/>
    <w:rsid w:val="00D80DD5"/>
    <w:rsid w:val="00D81326"/>
    <w:rsid w:val="00D82C1F"/>
    <w:rsid w:val="00D82DC6"/>
    <w:rsid w:val="00D82E58"/>
    <w:rsid w:val="00D83294"/>
    <w:rsid w:val="00D8342D"/>
    <w:rsid w:val="00D83DD6"/>
    <w:rsid w:val="00D84C3D"/>
    <w:rsid w:val="00D84F3B"/>
    <w:rsid w:val="00D85A18"/>
    <w:rsid w:val="00D85CBD"/>
    <w:rsid w:val="00D86580"/>
    <w:rsid w:val="00D865FC"/>
    <w:rsid w:val="00D8666B"/>
    <w:rsid w:val="00D86AC9"/>
    <w:rsid w:val="00D87188"/>
    <w:rsid w:val="00D907E3"/>
    <w:rsid w:val="00D91147"/>
    <w:rsid w:val="00D9181C"/>
    <w:rsid w:val="00D923ED"/>
    <w:rsid w:val="00D9288E"/>
    <w:rsid w:val="00D928C9"/>
    <w:rsid w:val="00D92BAB"/>
    <w:rsid w:val="00D937C7"/>
    <w:rsid w:val="00D9401A"/>
    <w:rsid w:val="00D94426"/>
    <w:rsid w:val="00D94C20"/>
    <w:rsid w:val="00D950F9"/>
    <w:rsid w:val="00D95394"/>
    <w:rsid w:val="00D956D9"/>
    <w:rsid w:val="00D957C4"/>
    <w:rsid w:val="00D959B5"/>
    <w:rsid w:val="00D95C4B"/>
    <w:rsid w:val="00D961B0"/>
    <w:rsid w:val="00D96494"/>
    <w:rsid w:val="00D9652E"/>
    <w:rsid w:val="00D96FA9"/>
    <w:rsid w:val="00D97721"/>
    <w:rsid w:val="00D977AD"/>
    <w:rsid w:val="00D97B2C"/>
    <w:rsid w:val="00D97E77"/>
    <w:rsid w:val="00DA137A"/>
    <w:rsid w:val="00DA1496"/>
    <w:rsid w:val="00DA1640"/>
    <w:rsid w:val="00DA1823"/>
    <w:rsid w:val="00DA21F1"/>
    <w:rsid w:val="00DA2A0B"/>
    <w:rsid w:val="00DA4239"/>
    <w:rsid w:val="00DA46EB"/>
    <w:rsid w:val="00DA4787"/>
    <w:rsid w:val="00DA4810"/>
    <w:rsid w:val="00DA55D9"/>
    <w:rsid w:val="00DA5ED8"/>
    <w:rsid w:val="00DA691F"/>
    <w:rsid w:val="00DA6E7C"/>
    <w:rsid w:val="00DA7EA5"/>
    <w:rsid w:val="00DB09D4"/>
    <w:rsid w:val="00DB0E80"/>
    <w:rsid w:val="00DB0FD7"/>
    <w:rsid w:val="00DB12D5"/>
    <w:rsid w:val="00DB19A0"/>
    <w:rsid w:val="00DB1BBB"/>
    <w:rsid w:val="00DB1D38"/>
    <w:rsid w:val="00DB323B"/>
    <w:rsid w:val="00DB3910"/>
    <w:rsid w:val="00DB3AE8"/>
    <w:rsid w:val="00DB3B75"/>
    <w:rsid w:val="00DB4392"/>
    <w:rsid w:val="00DB44B7"/>
    <w:rsid w:val="00DB4B9C"/>
    <w:rsid w:val="00DB4F4A"/>
    <w:rsid w:val="00DB53D8"/>
    <w:rsid w:val="00DB5631"/>
    <w:rsid w:val="00DB5D5B"/>
    <w:rsid w:val="00DB5DFF"/>
    <w:rsid w:val="00DB6056"/>
    <w:rsid w:val="00DB6427"/>
    <w:rsid w:val="00DB6AAB"/>
    <w:rsid w:val="00DB762E"/>
    <w:rsid w:val="00DB78A0"/>
    <w:rsid w:val="00DC0368"/>
    <w:rsid w:val="00DC09C7"/>
    <w:rsid w:val="00DC11A5"/>
    <w:rsid w:val="00DC1694"/>
    <w:rsid w:val="00DC1DCE"/>
    <w:rsid w:val="00DC20B1"/>
    <w:rsid w:val="00DC2165"/>
    <w:rsid w:val="00DC2934"/>
    <w:rsid w:val="00DC2AF8"/>
    <w:rsid w:val="00DC2FB3"/>
    <w:rsid w:val="00DC3135"/>
    <w:rsid w:val="00DC3227"/>
    <w:rsid w:val="00DC4061"/>
    <w:rsid w:val="00DC469B"/>
    <w:rsid w:val="00DC4909"/>
    <w:rsid w:val="00DC57A5"/>
    <w:rsid w:val="00DC59ED"/>
    <w:rsid w:val="00DC6A6A"/>
    <w:rsid w:val="00DC6B7A"/>
    <w:rsid w:val="00DC6E98"/>
    <w:rsid w:val="00DC79BC"/>
    <w:rsid w:val="00DD02F0"/>
    <w:rsid w:val="00DD0C4D"/>
    <w:rsid w:val="00DD1123"/>
    <w:rsid w:val="00DD1C99"/>
    <w:rsid w:val="00DD1F43"/>
    <w:rsid w:val="00DD2202"/>
    <w:rsid w:val="00DD2948"/>
    <w:rsid w:val="00DD3258"/>
    <w:rsid w:val="00DD3AB8"/>
    <w:rsid w:val="00DD3F67"/>
    <w:rsid w:val="00DD486A"/>
    <w:rsid w:val="00DD4D96"/>
    <w:rsid w:val="00DD6B44"/>
    <w:rsid w:val="00DE0253"/>
    <w:rsid w:val="00DE0328"/>
    <w:rsid w:val="00DE0D36"/>
    <w:rsid w:val="00DE0ED9"/>
    <w:rsid w:val="00DE1208"/>
    <w:rsid w:val="00DE14DA"/>
    <w:rsid w:val="00DE18F9"/>
    <w:rsid w:val="00DE2256"/>
    <w:rsid w:val="00DE272A"/>
    <w:rsid w:val="00DE2C7B"/>
    <w:rsid w:val="00DE2DEA"/>
    <w:rsid w:val="00DE2ECA"/>
    <w:rsid w:val="00DE331F"/>
    <w:rsid w:val="00DE342D"/>
    <w:rsid w:val="00DE38A0"/>
    <w:rsid w:val="00DE38D7"/>
    <w:rsid w:val="00DE3C72"/>
    <w:rsid w:val="00DE5005"/>
    <w:rsid w:val="00DE565B"/>
    <w:rsid w:val="00DE5B6F"/>
    <w:rsid w:val="00DE5B83"/>
    <w:rsid w:val="00DE5CC7"/>
    <w:rsid w:val="00DE6431"/>
    <w:rsid w:val="00DE7169"/>
    <w:rsid w:val="00DE742A"/>
    <w:rsid w:val="00DE7E33"/>
    <w:rsid w:val="00DF00D8"/>
    <w:rsid w:val="00DF1819"/>
    <w:rsid w:val="00DF1A5E"/>
    <w:rsid w:val="00DF235D"/>
    <w:rsid w:val="00DF2D29"/>
    <w:rsid w:val="00DF2D5F"/>
    <w:rsid w:val="00DF420C"/>
    <w:rsid w:val="00DF45A5"/>
    <w:rsid w:val="00DF4EF7"/>
    <w:rsid w:val="00DF5074"/>
    <w:rsid w:val="00DF5309"/>
    <w:rsid w:val="00DF5382"/>
    <w:rsid w:val="00DF59EC"/>
    <w:rsid w:val="00DF5FE8"/>
    <w:rsid w:val="00DF63ED"/>
    <w:rsid w:val="00DF6466"/>
    <w:rsid w:val="00DF6811"/>
    <w:rsid w:val="00DF69AE"/>
    <w:rsid w:val="00DF6C84"/>
    <w:rsid w:val="00DF71D9"/>
    <w:rsid w:val="00DF75CB"/>
    <w:rsid w:val="00DF7B96"/>
    <w:rsid w:val="00E004C2"/>
    <w:rsid w:val="00E005B1"/>
    <w:rsid w:val="00E01618"/>
    <w:rsid w:val="00E0215B"/>
    <w:rsid w:val="00E0269C"/>
    <w:rsid w:val="00E02731"/>
    <w:rsid w:val="00E02BE4"/>
    <w:rsid w:val="00E030D6"/>
    <w:rsid w:val="00E03200"/>
    <w:rsid w:val="00E0322C"/>
    <w:rsid w:val="00E03282"/>
    <w:rsid w:val="00E032AC"/>
    <w:rsid w:val="00E0342F"/>
    <w:rsid w:val="00E034DD"/>
    <w:rsid w:val="00E0370A"/>
    <w:rsid w:val="00E03725"/>
    <w:rsid w:val="00E03F18"/>
    <w:rsid w:val="00E03F19"/>
    <w:rsid w:val="00E04569"/>
    <w:rsid w:val="00E04A9C"/>
    <w:rsid w:val="00E04F82"/>
    <w:rsid w:val="00E056EE"/>
    <w:rsid w:val="00E058C3"/>
    <w:rsid w:val="00E067B1"/>
    <w:rsid w:val="00E072DD"/>
    <w:rsid w:val="00E07647"/>
    <w:rsid w:val="00E07F97"/>
    <w:rsid w:val="00E10255"/>
    <w:rsid w:val="00E10EE0"/>
    <w:rsid w:val="00E1159B"/>
    <w:rsid w:val="00E1181D"/>
    <w:rsid w:val="00E12147"/>
    <w:rsid w:val="00E12582"/>
    <w:rsid w:val="00E128C9"/>
    <w:rsid w:val="00E132E4"/>
    <w:rsid w:val="00E13730"/>
    <w:rsid w:val="00E13851"/>
    <w:rsid w:val="00E143CB"/>
    <w:rsid w:val="00E1443C"/>
    <w:rsid w:val="00E144E8"/>
    <w:rsid w:val="00E15CCE"/>
    <w:rsid w:val="00E15EC6"/>
    <w:rsid w:val="00E16233"/>
    <w:rsid w:val="00E16850"/>
    <w:rsid w:val="00E16BBD"/>
    <w:rsid w:val="00E16D1F"/>
    <w:rsid w:val="00E16ECA"/>
    <w:rsid w:val="00E17892"/>
    <w:rsid w:val="00E2036C"/>
    <w:rsid w:val="00E20431"/>
    <w:rsid w:val="00E204B3"/>
    <w:rsid w:val="00E20839"/>
    <w:rsid w:val="00E20BF2"/>
    <w:rsid w:val="00E2113E"/>
    <w:rsid w:val="00E211D6"/>
    <w:rsid w:val="00E217FA"/>
    <w:rsid w:val="00E21803"/>
    <w:rsid w:val="00E21D2D"/>
    <w:rsid w:val="00E21D8C"/>
    <w:rsid w:val="00E21E29"/>
    <w:rsid w:val="00E21F0C"/>
    <w:rsid w:val="00E220D6"/>
    <w:rsid w:val="00E223A4"/>
    <w:rsid w:val="00E22E69"/>
    <w:rsid w:val="00E232FF"/>
    <w:rsid w:val="00E23B7D"/>
    <w:rsid w:val="00E23D42"/>
    <w:rsid w:val="00E244C1"/>
    <w:rsid w:val="00E246CF"/>
    <w:rsid w:val="00E2521C"/>
    <w:rsid w:val="00E25AC6"/>
    <w:rsid w:val="00E25BAB"/>
    <w:rsid w:val="00E25DFE"/>
    <w:rsid w:val="00E26FBE"/>
    <w:rsid w:val="00E27106"/>
    <w:rsid w:val="00E27687"/>
    <w:rsid w:val="00E27F26"/>
    <w:rsid w:val="00E30D0D"/>
    <w:rsid w:val="00E30F38"/>
    <w:rsid w:val="00E312DA"/>
    <w:rsid w:val="00E318C7"/>
    <w:rsid w:val="00E31F2D"/>
    <w:rsid w:val="00E3215A"/>
    <w:rsid w:val="00E3244B"/>
    <w:rsid w:val="00E326EC"/>
    <w:rsid w:val="00E32929"/>
    <w:rsid w:val="00E32E23"/>
    <w:rsid w:val="00E32F8E"/>
    <w:rsid w:val="00E33416"/>
    <w:rsid w:val="00E33AF0"/>
    <w:rsid w:val="00E35BB9"/>
    <w:rsid w:val="00E36E2E"/>
    <w:rsid w:val="00E36F5B"/>
    <w:rsid w:val="00E408BE"/>
    <w:rsid w:val="00E40A80"/>
    <w:rsid w:val="00E40F12"/>
    <w:rsid w:val="00E40FF1"/>
    <w:rsid w:val="00E41FD7"/>
    <w:rsid w:val="00E43188"/>
    <w:rsid w:val="00E43798"/>
    <w:rsid w:val="00E4399E"/>
    <w:rsid w:val="00E43F0D"/>
    <w:rsid w:val="00E43F35"/>
    <w:rsid w:val="00E44822"/>
    <w:rsid w:val="00E44B1A"/>
    <w:rsid w:val="00E44C63"/>
    <w:rsid w:val="00E44C68"/>
    <w:rsid w:val="00E44F36"/>
    <w:rsid w:val="00E452C6"/>
    <w:rsid w:val="00E452EB"/>
    <w:rsid w:val="00E46478"/>
    <w:rsid w:val="00E464F0"/>
    <w:rsid w:val="00E46E64"/>
    <w:rsid w:val="00E4773E"/>
    <w:rsid w:val="00E47CB5"/>
    <w:rsid w:val="00E50B82"/>
    <w:rsid w:val="00E50D11"/>
    <w:rsid w:val="00E50F96"/>
    <w:rsid w:val="00E51446"/>
    <w:rsid w:val="00E51574"/>
    <w:rsid w:val="00E517BC"/>
    <w:rsid w:val="00E518ED"/>
    <w:rsid w:val="00E519D1"/>
    <w:rsid w:val="00E51AE3"/>
    <w:rsid w:val="00E51C46"/>
    <w:rsid w:val="00E51FD7"/>
    <w:rsid w:val="00E52A66"/>
    <w:rsid w:val="00E52CCA"/>
    <w:rsid w:val="00E52D96"/>
    <w:rsid w:val="00E53167"/>
    <w:rsid w:val="00E53476"/>
    <w:rsid w:val="00E53608"/>
    <w:rsid w:val="00E536FB"/>
    <w:rsid w:val="00E53B43"/>
    <w:rsid w:val="00E54083"/>
    <w:rsid w:val="00E54A4E"/>
    <w:rsid w:val="00E553F7"/>
    <w:rsid w:val="00E55A89"/>
    <w:rsid w:val="00E56C31"/>
    <w:rsid w:val="00E573C4"/>
    <w:rsid w:val="00E579F3"/>
    <w:rsid w:val="00E60713"/>
    <w:rsid w:val="00E61635"/>
    <w:rsid w:val="00E616A6"/>
    <w:rsid w:val="00E616ED"/>
    <w:rsid w:val="00E61ADD"/>
    <w:rsid w:val="00E620C8"/>
    <w:rsid w:val="00E620CB"/>
    <w:rsid w:val="00E626A1"/>
    <w:rsid w:val="00E62CF3"/>
    <w:rsid w:val="00E63162"/>
    <w:rsid w:val="00E639D0"/>
    <w:rsid w:val="00E63CA9"/>
    <w:rsid w:val="00E649F9"/>
    <w:rsid w:val="00E64C58"/>
    <w:rsid w:val="00E64C79"/>
    <w:rsid w:val="00E65080"/>
    <w:rsid w:val="00E6591F"/>
    <w:rsid w:val="00E65E07"/>
    <w:rsid w:val="00E66016"/>
    <w:rsid w:val="00E6662D"/>
    <w:rsid w:val="00E6683C"/>
    <w:rsid w:val="00E67198"/>
    <w:rsid w:val="00E674A5"/>
    <w:rsid w:val="00E67D8C"/>
    <w:rsid w:val="00E7010E"/>
    <w:rsid w:val="00E703F2"/>
    <w:rsid w:val="00E70436"/>
    <w:rsid w:val="00E70941"/>
    <w:rsid w:val="00E713FD"/>
    <w:rsid w:val="00E714F2"/>
    <w:rsid w:val="00E7174D"/>
    <w:rsid w:val="00E71CA2"/>
    <w:rsid w:val="00E725FF"/>
    <w:rsid w:val="00E7283F"/>
    <w:rsid w:val="00E728AB"/>
    <w:rsid w:val="00E72E0A"/>
    <w:rsid w:val="00E73271"/>
    <w:rsid w:val="00E735F1"/>
    <w:rsid w:val="00E745C4"/>
    <w:rsid w:val="00E75065"/>
    <w:rsid w:val="00E759ED"/>
    <w:rsid w:val="00E75CCC"/>
    <w:rsid w:val="00E75D30"/>
    <w:rsid w:val="00E769DF"/>
    <w:rsid w:val="00E76B09"/>
    <w:rsid w:val="00E76C08"/>
    <w:rsid w:val="00E8001D"/>
    <w:rsid w:val="00E80891"/>
    <w:rsid w:val="00E812C7"/>
    <w:rsid w:val="00E8175B"/>
    <w:rsid w:val="00E81773"/>
    <w:rsid w:val="00E81EDE"/>
    <w:rsid w:val="00E821DA"/>
    <w:rsid w:val="00E82766"/>
    <w:rsid w:val="00E82A59"/>
    <w:rsid w:val="00E83199"/>
    <w:rsid w:val="00E833A8"/>
    <w:rsid w:val="00E833AE"/>
    <w:rsid w:val="00E8367E"/>
    <w:rsid w:val="00E83B92"/>
    <w:rsid w:val="00E83DB9"/>
    <w:rsid w:val="00E83E2F"/>
    <w:rsid w:val="00E840B2"/>
    <w:rsid w:val="00E841FC"/>
    <w:rsid w:val="00E846AF"/>
    <w:rsid w:val="00E8476E"/>
    <w:rsid w:val="00E856C0"/>
    <w:rsid w:val="00E860CC"/>
    <w:rsid w:val="00E87022"/>
    <w:rsid w:val="00E874B8"/>
    <w:rsid w:val="00E90262"/>
    <w:rsid w:val="00E9068C"/>
    <w:rsid w:val="00E90908"/>
    <w:rsid w:val="00E909A8"/>
    <w:rsid w:val="00E913DC"/>
    <w:rsid w:val="00E929C8"/>
    <w:rsid w:val="00E92CF0"/>
    <w:rsid w:val="00E92DE3"/>
    <w:rsid w:val="00E932BA"/>
    <w:rsid w:val="00E935D4"/>
    <w:rsid w:val="00E93828"/>
    <w:rsid w:val="00E938A5"/>
    <w:rsid w:val="00E93FFD"/>
    <w:rsid w:val="00E9439E"/>
    <w:rsid w:val="00E949E2"/>
    <w:rsid w:val="00E94DFF"/>
    <w:rsid w:val="00E954CA"/>
    <w:rsid w:val="00E95562"/>
    <w:rsid w:val="00E95A84"/>
    <w:rsid w:val="00E96349"/>
    <w:rsid w:val="00E97544"/>
    <w:rsid w:val="00EA12BA"/>
    <w:rsid w:val="00EA1305"/>
    <w:rsid w:val="00EA15EE"/>
    <w:rsid w:val="00EA1880"/>
    <w:rsid w:val="00EA19A3"/>
    <w:rsid w:val="00EA2103"/>
    <w:rsid w:val="00EA2727"/>
    <w:rsid w:val="00EA2D66"/>
    <w:rsid w:val="00EA38A8"/>
    <w:rsid w:val="00EA3E2D"/>
    <w:rsid w:val="00EA5583"/>
    <w:rsid w:val="00EA608D"/>
    <w:rsid w:val="00EA6300"/>
    <w:rsid w:val="00EA6735"/>
    <w:rsid w:val="00EA6978"/>
    <w:rsid w:val="00EA6F83"/>
    <w:rsid w:val="00EA7B99"/>
    <w:rsid w:val="00EA7D0D"/>
    <w:rsid w:val="00EB04BD"/>
    <w:rsid w:val="00EB07DD"/>
    <w:rsid w:val="00EB12C0"/>
    <w:rsid w:val="00EB13A3"/>
    <w:rsid w:val="00EB19E1"/>
    <w:rsid w:val="00EB1A7F"/>
    <w:rsid w:val="00EB1CB4"/>
    <w:rsid w:val="00EB201E"/>
    <w:rsid w:val="00EB209F"/>
    <w:rsid w:val="00EB2120"/>
    <w:rsid w:val="00EB27FE"/>
    <w:rsid w:val="00EB2E0D"/>
    <w:rsid w:val="00EB3ADD"/>
    <w:rsid w:val="00EB4398"/>
    <w:rsid w:val="00EB482E"/>
    <w:rsid w:val="00EB4B61"/>
    <w:rsid w:val="00EB5853"/>
    <w:rsid w:val="00EB5F26"/>
    <w:rsid w:val="00EB7679"/>
    <w:rsid w:val="00EB7C5C"/>
    <w:rsid w:val="00EB7FCA"/>
    <w:rsid w:val="00EC01FA"/>
    <w:rsid w:val="00EC0F55"/>
    <w:rsid w:val="00EC1D80"/>
    <w:rsid w:val="00EC2AD7"/>
    <w:rsid w:val="00EC2C0B"/>
    <w:rsid w:val="00EC38F9"/>
    <w:rsid w:val="00EC43E7"/>
    <w:rsid w:val="00EC46BF"/>
    <w:rsid w:val="00EC4931"/>
    <w:rsid w:val="00EC49BD"/>
    <w:rsid w:val="00EC512F"/>
    <w:rsid w:val="00EC53A1"/>
    <w:rsid w:val="00EC5959"/>
    <w:rsid w:val="00EC5C64"/>
    <w:rsid w:val="00EC6129"/>
    <w:rsid w:val="00EC767F"/>
    <w:rsid w:val="00EC7772"/>
    <w:rsid w:val="00EC7815"/>
    <w:rsid w:val="00EC7ED5"/>
    <w:rsid w:val="00EC7F1B"/>
    <w:rsid w:val="00ED01BA"/>
    <w:rsid w:val="00ED132F"/>
    <w:rsid w:val="00ED1B8E"/>
    <w:rsid w:val="00ED1BB0"/>
    <w:rsid w:val="00ED36AE"/>
    <w:rsid w:val="00ED3999"/>
    <w:rsid w:val="00ED39E4"/>
    <w:rsid w:val="00ED4373"/>
    <w:rsid w:val="00ED437D"/>
    <w:rsid w:val="00ED44AE"/>
    <w:rsid w:val="00ED46BD"/>
    <w:rsid w:val="00ED4C7F"/>
    <w:rsid w:val="00ED5002"/>
    <w:rsid w:val="00ED5266"/>
    <w:rsid w:val="00ED6AB2"/>
    <w:rsid w:val="00ED6CF9"/>
    <w:rsid w:val="00EE000A"/>
    <w:rsid w:val="00EE0320"/>
    <w:rsid w:val="00EE0743"/>
    <w:rsid w:val="00EE0B97"/>
    <w:rsid w:val="00EE1446"/>
    <w:rsid w:val="00EE1489"/>
    <w:rsid w:val="00EE156B"/>
    <w:rsid w:val="00EE178C"/>
    <w:rsid w:val="00EE1A09"/>
    <w:rsid w:val="00EE24CE"/>
    <w:rsid w:val="00EE25B5"/>
    <w:rsid w:val="00EE31E2"/>
    <w:rsid w:val="00EE3675"/>
    <w:rsid w:val="00EE494C"/>
    <w:rsid w:val="00EE4C5A"/>
    <w:rsid w:val="00EE52D4"/>
    <w:rsid w:val="00EE5C6B"/>
    <w:rsid w:val="00EE5DDB"/>
    <w:rsid w:val="00EE603D"/>
    <w:rsid w:val="00EE6066"/>
    <w:rsid w:val="00EE62E5"/>
    <w:rsid w:val="00EE63BC"/>
    <w:rsid w:val="00EE6973"/>
    <w:rsid w:val="00EE6A32"/>
    <w:rsid w:val="00EE704B"/>
    <w:rsid w:val="00EE723D"/>
    <w:rsid w:val="00EE7A24"/>
    <w:rsid w:val="00EF0A5D"/>
    <w:rsid w:val="00EF1417"/>
    <w:rsid w:val="00EF186A"/>
    <w:rsid w:val="00EF261E"/>
    <w:rsid w:val="00EF27F0"/>
    <w:rsid w:val="00EF29E0"/>
    <w:rsid w:val="00EF2D23"/>
    <w:rsid w:val="00EF32A5"/>
    <w:rsid w:val="00EF3E6A"/>
    <w:rsid w:val="00EF50F0"/>
    <w:rsid w:val="00EF55C6"/>
    <w:rsid w:val="00EF560C"/>
    <w:rsid w:val="00EF5D78"/>
    <w:rsid w:val="00EF5FB7"/>
    <w:rsid w:val="00EF675C"/>
    <w:rsid w:val="00EF7334"/>
    <w:rsid w:val="00EF77F6"/>
    <w:rsid w:val="00F008A3"/>
    <w:rsid w:val="00F00934"/>
    <w:rsid w:val="00F00B7E"/>
    <w:rsid w:val="00F00D1A"/>
    <w:rsid w:val="00F010DA"/>
    <w:rsid w:val="00F010EE"/>
    <w:rsid w:val="00F01C9B"/>
    <w:rsid w:val="00F01E66"/>
    <w:rsid w:val="00F020ED"/>
    <w:rsid w:val="00F02D33"/>
    <w:rsid w:val="00F03052"/>
    <w:rsid w:val="00F0398B"/>
    <w:rsid w:val="00F03B46"/>
    <w:rsid w:val="00F04A0A"/>
    <w:rsid w:val="00F04BC0"/>
    <w:rsid w:val="00F0515D"/>
    <w:rsid w:val="00F0525E"/>
    <w:rsid w:val="00F056A9"/>
    <w:rsid w:val="00F057C8"/>
    <w:rsid w:val="00F05AA2"/>
    <w:rsid w:val="00F05F15"/>
    <w:rsid w:val="00F062BC"/>
    <w:rsid w:val="00F065EB"/>
    <w:rsid w:val="00F06619"/>
    <w:rsid w:val="00F06966"/>
    <w:rsid w:val="00F06D30"/>
    <w:rsid w:val="00F1024C"/>
    <w:rsid w:val="00F1091B"/>
    <w:rsid w:val="00F1127C"/>
    <w:rsid w:val="00F11A4C"/>
    <w:rsid w:val="00F11C74"/>
    <w:rsid w:val="00F122F4"/>
    <w:rsid w:val="00F12C60"/>
    <w:rsid w:val="00F12D10"/>
    <w:rsid w:val="00F12E0B"/>
    <w:rsid w:val="00F134DE"/>
    <w:rsid w:val="00F13A2B"/>
    <w:rsid w:val="00F13D71"/>
    <w:rsid w:val="00F14DBD"/>
    <w:rsid w:val="00F154A5"/>
    <w:rsid w:val="00F156F9"/>
    <w:rsid w:val="00F15C74"/>
    <w:rsid w:val="00F163AA"/>
    <w:rsid w:val="00F166C4"/>
    <w:rsid w:val="00F17511"/>
    <w:rsid w:val="00F175B1"/>
    <w:rsid w:val="00F178D9"/>
    <w:rsid w:val="00F17CD1"/>
    <w:rsid w:val="00F20809"/>
    <w:rsid w:val="00F20B8C"/>
    <w:rsid w:val="00F20D97"/>
    <w:rsid w:val="00F20E82"/>
    <w:rsid w:val="00F21285"/>
    <w:rsid w:val="00F21E95"/>
    <w:rsid w:val="00F21F48"/>
    <w:rsid w:val="00F227C4"/>
    <w:rsid w:val="00F22845"/>
    <w:rsid w:val="00F22B09"/>
    <w:rsid w:val="00F22C9D"/>
    <w:rsid w:val="00F2328A"/>
    <w:rsid w:val="00F237CD"/>
    <w:rsid w:val="00F23923"/>
    <w:rsid w:val="00F23FC0"/>
    <w:rsid w:val="00F24530"/>
    <w:rsid w:val="00F24683"/>
    <w:rsid w:val="00F24CE1"/>
    <w:rsid w:val="00F24EFE"/>
    <w:rsid w:val="00F24FFD"/>
    <w:rsid w:val="00F25460"/>
    <w:rsid w:val="00F2583A"/>
    <w:rsid w:val="00F25ACE"/>
    <w:rsid w:val="00F2615C"/>
    <w:rsid w:val="00F264A8"/>
    <w:rsid w:val="00F278C1"/>
    <w:rsid w:val="00F27E68"/>
    <w:rsid w:val="00F30947"/>
    <w:rsid w:val="00F315B9"/>
    <w:rsid w:val="00F315F1"/>
    <w:rsid w:val="00F31BA8"/>
    <w:rsid w:val="00F323E7"/>
    <w:rsid w:val="00F328B0"/>
    <w:rsid w:val="00F32D79"/>
    <w:rsid w:val="00F33165"/>
    <w:rsid w:val="00F33725"/>
    <w:rsid w:val="00F33FBE"/>
    <w:rsid w:val="00F345D6"/>
    <w:rsid w:val="00F34652"/>
    <w:rsid w:val="00F34D30"/>
    <w:rsid w:val="00F35F5B"/>
    <w:rsid w:val="00F36991"/>
    <w:rsid w:val="00F36E88"/>
    <w:rsid w:val="00F373C3"/>
    <w:rsid w:val="00F373F8"/>
    <w:rsid w:val="00F375FF"/>
    <w:rsid w:val="00F377C6"/>
    <w:rsid w:val="00F409C1"/>
    <w:rsid w:val="00F40B87"/>
    <w:rsid w:val="00F40C57"/>
    <w:rsid w:val="00F40FE0"/>
    <w:rsid w:val="00F41824"/>
    <w:rsid w:val="00F42397"/>
    <w:rsid w:val="00F4260F"/>
    <w:rsid w:val="00F42770"/>
    <w:rsid w:val="00F42FA2"/>
    <w:rsid w:val="00F4344C"/>
    <w:rsid w:val="00F4431F"/>
    <w:rsid w:val="00F44408"/>
    <w:rsid w:val="00F447DC"/>
    <w:rsid w:val="00F44B2F"/>
    <w:rsid w:val="00F44C4C"/>
    <w:rsid w:val="00F44E64"/>
    <w:rsid w:val="00F4682E"/>
    <w:rsid w:val="00F473CD"/>
    <w:rsid w:val="00F476E4"/>
    <w:rsid w:val="00F4796E"/>
    <w:rsid w:val="00F47CEA"/>
    <w:rsid w:val="00F47EE2"/>
    <w:rsid w:val="00F47F9C"/>
    <w:rsid w:val="00F51752"/>
    <w:rsid w:val="00F517D9"/>
    <w:rsid w:val="00F51EFE"/>
    <w:rsid w:val="00F5296A"/>
    <w:rsid w:val="00F52E0D"/>
    <w:rsid w:val="00F530E7"/>
    <w:rsid w:val="00F53187"/>
    <w:rsid w:val="00F534D0"/>
    <w:rsid w:val="00F53C5C"/>
    <w:rsid w:val="00F54229"/>
    <w:rsid w:val="00F54D27"/>
    <w:rsid w:val="00F54EDF"/>
    <w:rsid w:val="00F54F92"/>
    <w:rsid w:val="00F5571A"/>
    <w:rsid w:val="00F56D9D"/>
    <w:rsid w:val="00F578FB"/>
    <w:rsid w:val="00F57B68"/>
    <w:rsid w:val="00F57D03"/>
    <w:rsid w:val="00F57EDC"/>
    <w:rsid w:val="00F57FE4"/>
    <w:rsid w:val="00F6093C"/>
    <w:rsid w:val="00F61130"/>
    <w:rsid w:val="00F61E10"/>
    <w:rsid w:val="00F61F1C"/>
    <w:rsid w:val="00F622B3"/>
    <w:rsid w:val="00F62383"/>
    <w:rsid w:val="00F628A4"/>
    <w:rsid w:val="00F6349F"/>
    <w:rsid w:val="00F64451"/>
    <w:rsid w:val="00F647FC"/>
    <w:rsid w:val="00F64D3E"/>
    <w:rsid w:val="00F64F2F"/>
    <w:rsid w:val="00F6517B"/>
    <w:rsid w:val="00F6605B"/>
    <w:rsid w:val="00F665CE"/>
    <w:rsid w:val="00F668B4"/>
    <w:rsid w:val="00F66A21"/>
    <w:rsid w:val="00F67229"/>
    <w:rsid w:val="00F67275"/>
    <w:rsid w:val="00F678A5"/>
    <w:rsid w:val="00F7012B"/>
    <w:rsid w:val="00F71C8D"/>
    <w:rsid w:val="00F7203B"/>
    <w:rsid w:val="00F722E0"/>
    <w:rsid w:val="00F7295D"/>
    <w:rsid w:val="00F72B02"/>
    <w:rsid w:val="00F754DA"/>
    <w:rsid w:val="00F75878"/>
    <w:rsid w:val="00F76487"/>
    <w:rsid w:val="00F76A16"/>
    <w:rsid w:val="00F76A33"/>
    <w:rsid w:val="00F76F82"/>
    <w:rsid w:val="00F7708E"/>
    <w:rsid w:val="00F77D55"/>
    <w:rsid w:val="00F80876"/>
    <w:rsid w:val="00F80A77"/>
    <w:rsid w:val="00F80C89"/>
    <w:rsid w:val="00F80EE7"/>
    <w:rsid w:val="00F81454"/>
    <w:rsid w:val="00F816CA"/>
    <w:rsid w:val="00F81A09"/>
    <w:rsid w:val="00F8265B"/>
    <w:rsid w:val="00F82C4D"/>
    <w:rsid w:val="00F8403D"/>
    <w:rsid w:val="00F84061"/>
    <w:rsid w:val="00F84EDB"/>
    <w:rsid w:val="00F850FF"/>
    <w:rsid w:val="00F85934"/>
    <w:rsid w:val="00F85B9B"/>
    <w:rsid w:val="00F85C3B"/>
    <w:rsid w:val="00F85DA9"/>
    <w:rsid w:val="00F871A0"/>
    <w:rsid w:val="00F90E3B"/>
    <w:rsid w:val="00F91909"/>
    <w:rsid w:val="00F92397"/>
    <w:rsid w:val="00F926AB"/>
    <w:rsid w:val="00F92B2F"/>
    <w:rsid w:val="00F92F50"/>
    <w:rsid w:val="00F9315E"/>
    <w:rsid w:val="00F931B7"/>
    <w:rsid w:val="00F93AC0"/>
    <w:rsid w:val="00F93BE2"/>
    <w:rsid w:val="00F93D3F"/>
    <w:rsid w:val="00F9411C"/>
    <w:rsid w:val="00F942D3"/>
    <w:rsid w:val="00F94580"/>
    <w:rsid w:val="00F9586F"/>
    <w:rsid w:val="00F95BA6"/>
    <w:rsid w:val="00F9663A"/>
    <w:rsid w:val="00F971CC"/>
    <w:rsid w:val="00F97D01"/>
    <w:rsid w:val="00FA0518"/>
    <w:rsid w:val="00FA0740"/>
    <w:rsid w:val="00FA2222"/>
    <w:rsid w:val="00FA2B2A"/>
    <w:rsid w:val="00FA3265"/>
    <w:rsid w:val="00FA380F"/>
    <w:rsid w:val="00FA3F5F"/>
    <w:rsid w:val="00FA3FA5"/>
    <w:rsid w:val="00FA4A6C"/>
    <w:rsid w:val="00FA51F6"/>
    <w:rsid w:val="00FA54D6"/>
    <w:rsid w:val="00FA59ED"/>
    <w:rsid w:val="00FA72A0"/>
    <w:rsid w:val="00FA740C"/>
    <w:rsid w:val="00FA75B9"/>
    <w:rsid w:val="00FA785E"/>
    <w:rsid w:val="00FB05C4"/>
    <w:rsid w:val="00FB136D"/>
    <w:rsid w:val="00FB1419"/>
    <w:rsid w:val="00FB1A53"/>
    <w:rsid w:val="00FB1B31"/>
    <w:rsid w:val="00FB2A7A"/>
    <w:rsid w:val="00FB3163"/>
    <w:rsid w:val="00FB3441"/>
    <w:rsid w:val="00FB352C"/>
    <w:rsid w:val="00FB3699"/>
    <w:rsid w:val="00FB3735"/>
    <w:rsid w:val="00FB4623"/>
    <w:rsid w:val="00FB47E6"/>
    <w:rsid w:val="00FB4D16"/>
    <w:rsid w:val="00FB4E3F"/>
    <w:rsid w:val="00FB5084"/>
    <w:rsid w:val="00FB57BF"/>
    <w:rsid w:val="00FB763C"/>
    <w:rsid w:val="00FB7F7E"/>
    <w:rsid w:val="00FC05A2"/>
    <w:rsid w:val="00FC0E35"/>
    <w:rsid w:val="00FC11BA"/>
    <w:rsid w:val="00FC15C9"/>
    <w:rsid w:val="00FC1780"/>
    <w:rsid w:val="00FC18A9"/>
    <w:rsid w:val="00FC1ED9"/>
    <w:rsid w:val="00FC2B3A"/>
    <w:rsid w:val="00FC2DC0"/>
    <w:rsid w:val="00FC3691"/>
    <w:rsid w:val="00FC3C09"/>
    <w:rsid w:val="00FC3EC9"/>
    <w:rsid w:val="00FC4255"/>
    <w:rsid w:val="00FC4592"/>
    <w:rsid w:val="00FC4644"/>
    <w:rsid w:val="00FC48B9"/>
    <w:rsid w:val="00FC4DD1"/>
    <w:rsid w:val="00FC5062"/>
    <w:rsid w:val="00FC519D"/>
    <w:rsid w:val="00FC55F4"/>
    <w:rsid w:val="00FC5CB5"/>
    <w:rsid w:val="00FC6788"/>
    <w:rsid w:val="00FC67D5"/>
    <w:rsid w:val="00FC6F0A"/>
    <w:rsid w:val="00FC7201"/>
    <w:rsid w:val="00FC74DB"/>
    <w:rsid w:val="00FC763D"/>
    <w:rsid w:val="00FC7BDE"/>
    <w:rsid w:val="00FC7DD8"/>
    <w:rsid w:val="00FC7FED"/>
    <w:rsid w:val="00FD018D"/>
    <w:rsid w:val="00FD0D91"/>
    <w:rsid w:val="00FD0FD9"/>
    <w:rsid w:val="00FD11C0"/>
    <w:rsid w:val="00FD234A"/>
    <w:rsid w:val="00FD2EC1"/>
    <w:rsid w:val="00FD30A5"/>
    <w:rsid w:val="00FD3504"/>
    <w:rsid w:val="00FD42C3"/>
    <w:rsid w:val="00FD4627"/>
    <w:rsid w:val="00FD5032"/>
    <w:rsid w:val="00FD51B1"/>
    <w:rsid w:val="00FD60A9"/>
    <w:rsid w:val="00FD630D"/>
    <w:rsid w:val="00FD6535"/>
    <w:rsid w:val="00FD6700"/>
    <w:rsid w:val="00FD6BFD"/>
    <w:rsid w:val="00FD7C09"/>
    <w:rsid w:val="00FD7F2D"/>
    <w:rsid w:val="00FE026F"/>
    <w:rsid w:val="00FE0C91"/>
    <w:rsid w:val="00FE1A60"/>
    <w:rsid w:val="00FE1DC3"/>
    <w:rsid w:val="00FE201B"/>
    <w:rsid w:val="00FE230B"/>
    <w:rsid w:val="00FE23D7"/>
    <w:rsid w:val="00FE297F"/>
    <w:rsid w:val="00FE2ED1"/>
    <w:rsid w:val="00FE3267"/>
    <w:rsid w:val="00FE3DCE"/>
    <w:rsid w:val="00FE441F"/>
    <w:rsid w:val="00FE5FBA"/>
    <w:rsid w:val="00FE7477"/>
    <w:rsid w:val="00FE7497"/>
    <w:rsid w:val="00FE7A7F"/>
    <w:rsid w:val="00FE7D1A"/>
    <w:rsid w:val="00FE7D4D"/>
    <w:rsid w:val="00FF008F"/>
    <w:rsid w:val="00FF0DBC"/>
    <w:rsid w:val="00FF0DEF"/>
    <w:rsid w:val="00FF0FE7"/>
    <w:rsid w:val="00FF2007"/>
    <w:rsid w:val="00FF2602"/>
    <w:rsid w:val="00FF274C"/>
    <w:rsid w:val="00FF2831"/>
    <w:rsid w:val="00FF2D48"/>
    <w:rsid w:val="00FF3955"/>
    <w:rsid w:val="00FF3DD0"/>
    <w:rsid w:val="00FF4236"/>
    <w:rsid w:val="00FF49E6"/>
    <w:rsid w:val="00FF54CB"/>
    <w:rsid w:val="00FF5F31"/>
    <w:rsid w:val="00FF63C7"/>
    <w:rsid w:val="00FF66C7"/>
    <w:rsid w:val="00FF6A48"/>
    <w:rsid w:val="00FF6BBD"/>
    <w:rsid w:val="00FF6E75"/>
    <w:rsid w:val="00FF72B3"/>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F6BB92-2232-4149-A470-D9865170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F14"/>
    <w:rPr>
      <w:sz w:val="24"/>
      <w:szCs w:val="24"/>
    </w:rPr>
  </w:style>
  <w:style w:type="paragraph" w:styleId="Heading1">
    <w:name w:val="heading 1"/>
    <w:basedOn w:val="Normal"/>
    <w:next w:val="Normal"/>
    <w:qFormat/>
    <w:rsid w:val="002C70E7"/>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0"/>
    </w:pPr>
    <w:rPr>
      <w:rFonts w:ascii="Arial" w:hAnsi="Arial"/>
      <w:b/>
      <w:sz w:val="22"/>
      <w:szCs w:val="20"/>
    </w:rPr>
  </w:style>
  <w:style w:type="paragraph" w:styleId="Heading2">
    <w:name w:val="heading 2"/>
    <w:basedOn w:val="Normal"/>
    <w:next w:val="Normal"/>
    <w:qFormat/>
    <w:rsid w:val="002C70E7"/>
    <w:pPr>
      <w:keepNext/>
      <w:outlineLvl w:val="1"/>
    </w:pPr>
    <w:rPr>
      <w:rFonts w:ascii="Arial" w:hAnsi="Arial" w:cs="Arial"/>
      <w:b/>
      <w:sz w:val="22"/>
    </w:rPr>
  </w:style>
  <w:style w:type="paragraph" w:styleId="Heading3">
    <w:name w:val="heading 3"/>
    <w:basedOn w:val="Normal"/>
    <w:next w:val="Normal"/>
    <w:qFormat/>
    <w:rsid w:val="002C70E7"/>
    <w:pPr>
      <w:keepNext/>
      <w:ind w:left="720" w:hanging="720"/>
      <w:jc w:val="both"/>
      <w:outlineLvl w:val="2"/>
    </w:pPr>
    <w:rPr>
      <w:rFonts w:ascii="Arial" w:hAnsi="Arial"/>
      <w:b/>
      <w:i/>
    </w:rPr>
  </w:style>
  <w:style w:type="paragraph" w:styleId="Heading4">
    <w:name w:val="heading 4"/>
    <w:basedOn w:val="Normal"/>
    <w:next w:val="Normal"/>
    <w:qFormat/>
    <w:rsid w:val="002C70E7"/>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2C70E7"/>
    <w:pPr>
      <w:keepNext/>
      <w:overflowPunct w:val="0"/>
      <w:autoSpaceDE w:val="0"/>
      <w:autoSpaceDN w:val="0"/>
      <w:adjustRightInd w:val="0"/>
      <w:textAlignment w:val="baseline"/>
      <w:outlineLvl w:val="4"/>
    </w:pPr>
    <w:rPr>
      <w:rFonts w:ascii="Arial" w:hAnsi="Arial"/>
      <w:b/>
      <w:sz w:val="22"/>
      <w:szCs w:val="20"/>
      <w:u w:val="single"/>
    </w:rPr>
  </w:style>
  <w:style w:type="paragraph" w:styleId="Heading6">
    <w:name w:val="heading 6"/>
    <w:basedOn w:val="Normal"/>
    <w:next w:val="Normal"/>
    <w:link w:val="Heading6Char"/>
    <w:qFormat/>
    <w:rsid w:val="002C70E7"/>
    <w:pPr>
      <w:keepNext/>
      <w:keepLine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720" w:hanging="720"/>
      <w:jc w:val="center"/>
      <w:textAlignment w:val="baseline"/>
      <w:outlineLvl w:val="5"/>
    </w:pPr>
    <w:rPr>
      <w:rFonts w:ascii="Arial" w:hAnsi="Arial"/>
      <w:b/>
      <w:sz w:val="22"/>
      <w:szCs w:val="20"/>
    </w:rPr>
  </w:style>
  <w:style w:type="paragraph" w:styleId="Heading7">
    <w:name w:val="heading 7"/>
    <w:basedOn w:val="Normal"/>
    <w:next w:val="Normal"/>
    <w:link w:val="Heading7Char"/>
    <w:qFormat/>
    <w:rsid w:val="002C70E7"/>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paragraph" w:styleId="Heading8">
    <w:name w:val="heading 8"/>
    <w:basedOn w:val="Normal"/>
    <w:next w:val="Normal"/>
    <w:qFormat/>
    <w:rsid w:val="002C70E7"/>
    <w:pPr>
      <w:keepNext/>
      <w:overflowPunct w:val="0"/>
      <w:autoSpaceDE w:val="0"/>
      <w:autoSpaceDN w:val="0"/>
      <w:adjustRightInd w:val="0"/>
      <w:jc w:val="center"/>
      <w:textAlignment w:val="baseline"/>
      <w:outlineLvl w:val="7"/>
    </w:pPr>
    <w:rPr>
      <w:rFonts w:ascii="Arial" w:hAnsi="Arial"/>
      <w:b/>
      <w:sz w:val="22"/>
      <w:szCs w:val="20"/>
    </w:rPr>
  </w:style>
  <w:style w:type="paragraph" w:styleId="Heading9">
    <w:name w:val="heading 9"/>
    <w:basedOn w:val="Normal"/>
    <w:next w:val="Normal"/>
    <w:qFormat/>
    <w:rsid w:val="002C70E7"/>
    <w:pPr>
      <w:keepNext/>
      <w:tabs>
        <w:tab w:val="left" w:pos="720"/>
        <w:tab w:val="left" w:pos="1440"/>
        <w:tab w:val="left" w:pos="2160"/>
        <w:tab w:val="left" w:pos="2880"/>
      </w:tabs>
      <w:ind w:left="3600" w:hanging="360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70E7"/>
    <w:pPr>
      <w:overflowPunct w:val="0"/>
      <w:autoSpaceDE w:val="0"/>
      <w:autoSpaceDN w:val="0"/>
      <w:adjustRightInd w:val="0"/>
      <w:textAlignment w:val="baseline"/>
    </w:pPr>
    <w:rPr>
      <w:rFonts w:ascii="Arial" w:hAnsi="Arial"/>
      <w:b/>
      <w:sz w:val="22"/>
      <w:szCs w:val="20"/>
    </w:rPr>
  </w:style>
  <w:style w:type="paragraph" w:styleId="BodyTextIndent2">
    <w:name w:val="Body Text Indent 2"/>
    <w:basedOn w:val="Normal"/>
    <w:link w:val="BodyTextIndent2Char"/>
    <w:rsid w:val="002C70E7"/>
    <w:pPr>
      <w:overflowPunct w:val="0"/>
      <w:autoSpaceDE w:val="0"/>
      <w:autoSpaceDN w:val="0"/>
      <w:adjustRightInd w:val="0"/>
      <w:ind w:left="720" w:hanging="720"/>
      <w:jc w:val="both"/>
      <w:textAlignment w:val="baseline"/>
    </w:pPr>
    <w:rPr>
      <w:rFonts w:ascii="Arial" w:hAnsi="Arial"/>
      <w:sz w:val="22"/>
      <w:szCs w:val="20"/>
    </w:rPr>
  </w:style>
  <w:style w:type="paragraph" w:styleId="BodyText">
    <w:name w:val="Body Text"/>
    <w:basedOn w:val="Normal"/>
    <w:link w:val="BodyTextChar"/>
    <w:rsid w:val="002C70E7"/>
    <w:pPr>
      <w:overflowPunct w:val="0"/>
      <w:autoSpaceDE w:val="0"/>
      <w:autoSpaceDN w:val="0"/>
      <w:adjustRightInd w:val="0"/>
      <w:jc w:val="both"/>
      <w:textAlignment w:val="baseline"/>
    </w:pPr>
    <w:rPr>
      <w:rFonts w:ascii="Arial" w:hAnsi="Arial"/>
      <w:sz w:val="22"/>
      <w:szCs w:val="20"/>
    </w:rPr>
  </w:style>
  <w:style w:type="paragraph" w:styleId="Header">
    <w:name w:val="header"/>
    <w:basedOn w:val="Normal"/>
    <w:rsid w:val="002C70E7"/>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2C70E7"/>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2C70E7"/>
  </w:style>
  <w:style w:type="paragraph" w:styleId="BodyText3">
    <w:name w:val="Body Text 3"/>
    <w:basedOn w:val="Normal"/>
    <w:link w:val="BodyText3Char"/>
    <w:rsid w:val="002C70E7"/>
    <w:pPr>
      <w:tabs>
        <w:tab w:val="left" w:pos="720"/>
        <w:tab w:val="left" w:pos="1440"/>
        <w:tab w:val="left" w:pos="9360"/>
      </w:tabs>
      <w:spacing w:line="240" w:lineRule="exact"/>
    </w:pPr>
    <w:rPr>
      <w:rFonts w:ascii="Arial" w:hAnsi="Arial" w:cs="Arial"/>
      <w:sz w:val="22"/>
    </w:rPr>
  </w:style>
  <w:style w:type="paragraph" w:styleId="BodyTextIndent">
    <w:name w:val="Body Text Indent"/>
    <w:basedOn w:val="Normal"/>
    <w:link w:val="BodyTextIndentChar"/>
    <w:rsid w:val="002C70E7"/>
    <w:pPr>
      <w:ind w:left="720" w:hanging="720"/>
      <w:jc w:val="both"/>
    </w:pPr>
    <w:rPr>
      <w:rFonts w:ascii="Arial" w:hAnsi="Arial" w:cs="Arial"/>
      <w:b/>
      <w:sz w:val="22"/>
    </w:rPr>
  </w:style>
  <w:style w:type="paragraph" w:styleId="BodyTextIndent3">
    <w:name w:val="Body Text Indent 3"/>
    <w:basedOn w:val="Normal"/>
    <w:rsid w:val="002C70E7"/>
    <w:pPr>
      <w:ind w:left="720" w:hanging="720"/>
    </w:pPr>
    <w:rPr>
      <w:rFonts w:ascii="Arial" w:hAnsi="Arial" w:cs="Arial"/>
      <w:sz w:val="22"/>
    </w:rPr>
  </w:style>
  <w:style w:type="character" w:styleId="Hyperlink">
    <w:name w:val="Hyperlink"/>
    <w:basedOn w:val="DefaultParagraphFont"/>
    <w:rsid w:val="002C70E7"/>
    <w:rPr>
      <w:color w:val="0000FF"/>
      <w:u w:val="single"/>
    </w:rPr>
  </w:style>
  <w:style w:type="character" w:styleId="FollowedHyperlink">
    <w:name w:val="FollowedHyperlink"/>
    <w:basedOn w:val="DefaultParagraphFont"/>
    <w:rsid w:val="002C70E7"/>
    <w:rPr>
      <w:color w:val="800080"/>
      <w:u w:val="single"/>
    </w:rPr>
  </w:style>
  <w:style w:type="paragraph" w:styleId="BalloonText">
    <w:name w:val="Balloon Text"/>
    <w:basedOn w:val="Normal"/>
    <w:semiHidden/>
    <w:rsid w:val="002C70E7"/>
    <w:rPr>
      <w:rFonts w:ascii="Tahoma" w:hAnsi="Tahoma" w:cs="Tahoma"/>
      <w:sz w:val="16"/>
      <w:szCs w:val="16"/>
    </w:rPr>
  </w:style>
  <w:style w:type="paragraph" w:styleId="NormalWeb">
    <w:name w:val="Normal (Web)"/>
    <w:basedOn w:val="Normal"/>
    <w:uiPriority w:val="99"/>
    <w:rsid w:val="002C70E7"/>
    <w:pPr>
      <w:spacing w:before="100" w:beforeAutospacing="1" w:after="100" w:afterAutospacing="1"/>
    </w:pPr>
  </w:style>
  <w:style w:type="paragraph" w:styleId="BlockText">
    <w:name w:val="Block Text"/>
    <w:basedOn w:val="Normal"/>
    <w:qFormat/>
    <w:rsid w:val="002C70E7"/>
    <w:pPr>
      <w:ind w:left="1080" w:right="1080"/>
      <w:jc w:val="both"/>
    </w:pPr>
    <w:rPr>
      <w:rFonts w:ascii="Arial" w:hAnsi="Arial"/>
    </w:rPr>
  </w:style>
  <w:style w:type="character" w:styleId="Strong">
    <w:name w:val="Strong"/>
    <w:basedOn w:val="DefaultParagraphFont"/>
    <w:uiPriority w:val="22"/>
    <w:qFormat/>
    <w:rsid w:val="002C70E7"/>
    <w:rPr>
      <w:b/>
      <w:bCs/>
    </w:rPr>
  </w:style>
  <w:style w:type="paragraph" w:customStyle="1" w:styleId="CtrTxt">
    <w:name w:val="CtrTxt"/>
    <w:basedOn w:val="BodyText"/>
    <w:rsid w:val="006F5679"/>
    <w:pPr>
      <w:overflowPunct/>
      <w:autoSpaceDE/>
      <w:autoSpaceDN/>
      <w:adjustRightInd/>
      <w:spacing w:after="240"/>
      <w:ind w:firstLine="720"/>
      <w:jc w:val="center"/>
      <w:textAlignment w:val="auto"/>
    </w:pPr>
    <w:rPr>
      <w:rFonts w:ascii="Times New Roman" w:hAnsi="Times New Roman"/>
      <w:b/>
      <w:sz w:val="24"/>
    </w:rPr>
  </w:style>
  <w:style w:type="paragraph" w:styleId="Title">
    <w:name w:val="Title"/>
    <w:basedOn w:val="Normal"/>
    <w:qFormat/>
    <w:rsid w:val="00464726"/>
    <w:pPr>
      <w:jc w:val="center"/>
    </w:pPr>
    <w:rPr>
      <w:rFonts w:ascii="Copperplate Gothic Bold" w:hAnsi="Copperplate Gothic Bold" w:cs="Arial"/>
      <w:sz w:val="36"/>
    </w:rPr>
  </w:style>
  <w:style w:type="paragraph" w:styleId="HTMLPreformatted">
    <w:name w:val="HTML Preformatted"/>
    <w:basedOn w:val="Normal"/>
    <w:link w:val="HTMLPreformattedChar"/>
    <w:rsid w:val="001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EmailStyle33">
    <w:name w:val="EmailStyle33"/>
    <w:basedOn w:val="DefaultParagraphFont"/>
    <w:semiHidden/>
    <w:rsid w:val="004F597A"/>
    <w:rPr>
      <w:rFonts w:ascii="Arial" w:hAnsi="Arial" w:cs="Arial" w:hint="default"/>
      <w:color w:val="auto"/>
      <w:sz w:val="20"/>
      <w:szCs w:val="20"/>
    </w:rPr>
  </w:style>
  <w:style w:type="paragraph" w:styleId="DocumentMap">
    <w:name w:val="Document Map"/>
    <w:basedOn w:val="Normal"/>
    <w:semiHidden/>
    <w:rsid w:val="00300AFA"/>
    <w:pPr>
      <w:shd w:val="clear" w:color="auto" w:fill="000080"/>
    </w:pPr>
    <w:rPr>
      <w:rFonts w:ascii="Tahoma" w:hAnsi="Tahoma" w:cs="Tahoma"/>
      <w:sz w:val="20"/>
      <w:szCs w:val="20"/>
    </w:rPr>
  </w:style>
  <w:style w:type="paragraph" w:customStyle="1" w:styleId="CharChar1Char">
    <w:name w:val="Char Char1 Char"/>
    <w:basedOn w:val="Normal"/>
    <w:next w:val="Normal"/>
    <w:rsid w:val="00CE2931"/>
    <w:pPr>
      <w:spacing w:after="160" w:line="240" w:lineRule="exact"/>
    </w:pPr>
    <w:rPr>
      <w:spacing w:val="-10"/>
      <w:sz w:val="20"/>
      <w:szCs w:val="20"/>
    </w:rPr>
  </w:style>
  <w:style w:type="paragraph" w:styleId="ListParagraph">
    <w:name w:val="List Paragraph"/>
    <w:basedOn w:val="Normal"/>
    <w:uiPriority w:val="34"/>
    <w:qFormat/>
    <w:rsid w:val="00906609"/>
    <w:pPr>
      <w:ind w:left="720"/>
      <w:contextualSpacing/>
    </w:pPr>
  </w:style>
  <w:style w:type="character" w:customStyle="1" w:styleId="BodyText2Char">
    <w:name w:val="Body Text 2 Char"/>
    <w:basedOn w:val="DefaultParagraphFont"/>
    <w:link w:val="BodyText2"/>
    <w:rsid w:val="008E438F"/>
    <w:rPr>
      <w:rFonts w:ascii="Arial" w:hAnsi="Arial"/>
      <w:b/>
      <w:sz w:val="22"/>
    </w:rPr>
  </w:style>
  <w:style w:type="character" w:customStyle="1" w:styleId="HTMLPreformattedChar">
    <w:name w:val="HTML Preformatted Char"/>
    <w:basedOn w:val="DefaultParagraphFont"/>
    <w:link w:val="HTMLPreformatted"/>
    <w:rsid w:val="008E438F"/>
    <w:rPr>
      <w:rFonts w:ascii="Courier New" w:hAnsi="Courier New" w:cs="Courier New"/>
    </w:rPr>
  </w:style>
  <w:style w:type="character" w:customStyle="1" w:styleId="FooterChar">
    <w:name w:val="Footer Char"/>
    <w:basedOn w:val="DefaultParagraphFont"/>
    <w:link w:val="Footer"/>
    <w:uiPriority w:val="99"/>
    <w:rsid w:val="00697BF5"/>
    <w:rPr>
      <w:sz w:val="24"/>
    </w:rPr>
  </w:style>
  <w:style w:type="character" w:customStyle="1" w:styleId="Heading7Char">
    <w:name w:val="Heading 7 Char"/>
    <w:basedOn w:val="DefaultParagraphFont"/>
    <w:link w:val="Heading7"/>
    <w:rsid w:val="003D7A72"/>
    <w:rPr>
      <w:rFonts w:ascii="Arial" w:hAnsi="Arial"/>
      <w:b/>
      <w:sz w:val="22"/>
      <w:shd w:val="pct10" w:color="auto" w:fill="auto"/>
    </w:rPr>
  </w:style>
  <w:style w:type="character" w:customStyle="1" w:styleId="BodyTextIndentChar">
    <w:name w:val="Body Text Indent Char"/>
    <w:basedOn w:val="DefaultParagraphFont"/>
    <w:link w:val="BodyTextIndent"/>
    <w:rsid w:val="00D9181C"/>
    <w:rPr>
      <w:rFonts w:ascii="Arial" w:hAnsi="Arial" w:cs="Arial"/>
      <w:b/>
      <w:sz w:val="22"/>
      <w:szCs w:val="24"/>
    </w:rPr>
  </w:style>
  <w:style w:type="character" w:customStyle="1" w:styleId="Heading5Char">
    <w:name w:val="Heading 5 Char"/>
    <w:basedOn w:val="DefaultParagraphFont"/>
    <w:link w:val="Heading5"/>
    <w:rsid w:val="00A50B33"/>
    <w:rPr>
      <w:rFonts w:ascii="Arial" w:hAnsi="Arial"/>
      <w:b/>
      <w:sz w:val="22"/>
      <w:u w:val="single"/>
    </w:rPr>
  </w:style>
  <w:style w:type="character" w:customStyle="1" w:styleId="Heading6Char">
    <w:name w:val="Heading 6 Char"/>
    <w:basedOn w:val="DefaultParagraphFont"/>
    <w:link w:val="Heading6"/>
    <w:rsid w:val="00A50B33"/>
    <w:rPr>
      <w:rFonts w:ascii="Arial" w:hAnsi="Arial"/>
      <w:b/>
      <w:sz w:val="22"/>
      <w:shd w:val="pct20" w:color="auto" w:fill="auto"/>
    </w:rPr>
  </w:style>
  <w:style w:type="character" w:customStyle="1" w:styleId="BodyTextIndent2Char">
    <w:name w:val="Body Text Indent 2 Char"/>
    <w:basedOn w:val="DefaultParagraphFont"/>
    <w:link w:val="BodyTextIndent2"/>
    <w:rsid w:val="00A50B33"/>
    <w:rPr>
      <w:rFonts w:ascii="Arial" w:hAnsi="Arial"/>
      <w:sz w:val="22"/>
    </w:rPr>
  </w:style>
  <w:style w:type="character" w:customStyle="1" w:styleId="BodyText3Char">
    <w:name w:val="Body Text 3 Char"/>
    <w:basedOn w:val="DefaultParagraphFont"/>
    <w:link w:val="BodyText3"/>
    <w:rsid w:val="007262CA"/>
    <w:rPr>
      <w:rFonts w:ascii="Arial" w:hAnsi="Arial" w:cs="Arial"/>
      <w:sz w:val="22"/>
      <w:szCs w:val="24"/>
    </w:rPr>
  </w:style>
  <w:style w:type="paragraph" w:customStyle="1" w:styleId="Default">
    <w:name w:val="Default"/>
    <w:rsid w:val="00980111"/>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rsid w:val="00D00E1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9368">
      <w:bodyDiv w:val="1"/>
      <w:marLeft w:val="0"/>
      <w:marRight w:val="0"/>
      <w:marTop w:val="0"/>
      <w:marBottom w:val="0"/>
      <w:divBdr>
        <w:top w:val="none" w:sz="0" w:space="0" w:color="auto"/>
        <w:left w:val="none" w:sz="0" w:space="0" w:color="auto"/>
        <w:bottom w:val="none" w:sz="0" w:space="0" w:color="auto"/>
        <w:right w:val="none" w:sz="0" w:space="0" w:color="auto"/>
      </w:divBdr>
    </w:div>
    <w:div w:id="59450673">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32331490">
      <w:bodyDiv w:val="1"/>
      <w:marLeft w:val="0"/>
      <w:marRight w:val="0"/>
      <w:marTop w:val="0"/>
      <w:marBottom w:val="0"/>
      <w:divBdr>
        <w:top w:val="none" w:sz="0" w:space="0" w:color="auto"/>
        <w:left w:val="none" w:sz="0" w:space="0" w:color="auto"/>
        <w:bottom w:val="none" w:sz="0" w:space="0" w:color="auto"/>
        <w:right w:val="none" w:sz="0" w:space="0" w:color="auto"/>
      </w:divBdr>
    </w:div>
    <w:div w:id="168102550">
      <w:bodyDiv w:val="1"/>
      <w:marLeft w:val="0"/>
      <w:marRight w:val="0"/>
      <w:marTop w:val="0"/>
      <w:marBottom w:val="0"/>
      <w:divBdr>
        <w:top w:val="none" w:sz="0" w:space="0" w:color="auto"/>
        <w:left w:val="none" w:sz="0" w:space="0" w:color="auto"/>
        <w:bottom w:val="none" w:sz="0" w:space="0" w:color="auto"/>
        <w:right w:val="none" w:sz="0" w:space="0" w:color="auto"/>
      </w:divBdr>
      <w:divsChild>
        <w:div w:id="505287099">
          <w:marLeft w:val="0"/>
          <w:marRight w:val="0"/>
          <w:marTop w:val="0"/>
          <w:marBottom w:val="0"/>
          <w:divBdr>
            <w:top w:val="none" w:sz="0" w:space="0" w:color="auto"/>
            <w:left w:val="none" w:sz="0" w:space="0" w:color="auto"/>
            <w:bottom w:val="none" w:sz="0" w:space="0" w:color="auto"/>
            <w:right w:val="none" w:sz="0" w:space="0" w:color="auto"/>
          </w:divBdr>
        </w:div>
        <w:div w:id="510295018">
          <w:marLeft w:val="0"/>
          <w:marRight w:val="0"/>
          <w:marTop w:val="0"/>
          <w:marBottom w:val="0"/>
          <w:divBdr>
            <w:top w:val="none" w:sz="0" w:space="0" w:color="auto"/>
            <w:left w:val="none" w:sz="0" w:space="0" w:color="auto"/>
            <w:bottom w:val="none" w:sz="0" w:space="0" w:color="auto"/>
            <w:right w:val="none" w:sz="0" w:space="0" w:color="auto"/>
          </w:divBdr>
        </w:div>
        <w:div w:id="1154764234">
          <w:marLeft w:val="0"/>
          <w:marRight w:val="0"/>
          <w:marTop w:val="0"/>
          <w:marBottom w:val="0"/>
          <w:divBdr>
            <w:top w:val="none" w:sz="0" w:space="0" w:color="auto"/>
            <w:left w:val="none" w:sz="0" w:space="0" w:color="auto"/>
            <w:bottom w:val="none" w:sz="0" w:space="0" w:color="auto"/>
            <w:right w:val="none" w:sz="0" w:space="0" w:color="auto"/>
          </w:divBdr>
        </w:div>
        <w:div w:id="1355108408">
          <w:marLeft w:val="0"/>
          <w:marRight w:val="0"/>
          <w:marTop w:val="0"/>
          <w:marBottom w:val="0"/>
          <w:divBdr>
            <w:top w:val="none" w:sz="0" w:space="0" w:color="auto"/>
            <w:left w:val="none" w:sz="0" w:space="0" w:color="auto"/>
            <w:bottom w:val="none" w:sz="0" w:space="0" w:color="auto"/>
            <w:right w:val="none" w:sz="0" w:space="0" w:color="auto"/>
          </w:divBdr>
        </w:div>
        <w:div w:id="1367759727">
          <w:marLeft w:val="0"/>
          <w:marRight w:val="0"/>
          <w:marTop w:val="0"/>
          <w:marBottom w:val="0"/>
          <w:divBdr>
            <w:top w:val="none" w:sz="0" w:space="0" w:color="auto"/>
            <w:left w:val="none" w:sz="0" w:space="0" w:color="auto"/>
            <w:bottom w:val="none" w:sz="0" w:space="0" w:color="auto"/>
            <w:right w:val="none" w:sz="0" w:space="0" w:color="auto"/>
          </w:divBdr>
        </w:div>
        <w:div w:id="1378772060">
          <w:marLeft w:val="0"/>
          <w:marRight w:val="0"/>
          <w:marTop w:val="0"/>
          <w:marBottom w:val="0"/>
          <w:divBdr>
            <w:top w:val="none" w:sz="0" w:space="0" w:color="auto"/>
            <w:left w:val="none" w:sz="0" w:space="0" w:color="auto"/>
            <w:bottom w:val="none" w:sz="0" w:space="0" w:color="auto"/>
            <w:right w:val="none" w:sz="0" w:space="0" w:color="auto"/>
          </w:divBdr>
        </w:div>
        <w:div w:id="1543977100">
          <w:marLeft w:val="0"/>
          <w:marRight w:val="0"/>
          <w:marTop w:val="0"/>
          <w:marBottom w:val="0"/>
          <w:divBdr>
            <w:top w:val="none" w:sz="0" w:space="0" w:color="auto"/>
            <w:left w:val="none" w:sz="0" w:space="0" w:color="auto"/>
            <w:bottom w:val="none" w:sz="0" w:space="0" w:color="auto"/>
            <w:right w:val="none" w:sz="0" w:space="0" w:color="auto"/>
          </w:divBdr>
        </w:div>
        <w:div w:id="1732267101">
          <w:marLeft w:val="0"/>
          <w:marRight w:val="0"/>
          <w:marTop w:val="0"/>
          <w:marBottom w:val="0"/>
          <w:divBdr>
            <w:top w:val="none" w:sz="0" w:space="0" w:color="auto"/>
            <w:left w:val="none" w:sz="0" w:space="0" w:color="auto"/>
            <w:bottom w:val="none" w:sz="0" w:space="0" w:color="auto"/>
            <w:right w:val="none" w:sz="0" w:space="0" w:color="auto"/>
          </w:divBdr>
        </w:div>
        <w:div w:id="1853252428">
          <w:marLeft w:val="0"/>
          <w:marRight w:val="0"/>
          <w:marTop w:val="0"/>
          <w:marBottom w:val="0"/>
          <w:divBdr>
            <w:top w:val="none" w:sz="0" w:space="0" w:color="auto"/>
            <w:left w:val="none" w:sz="0" w:space="0" w:color="auto"/>
            <w:bottom w:val="none" w:sz="0" w:space="0" w:color="auto"/>
            <w:right w:val="none" w:sz="0" w:space="0" w:color="auto"/>
          </w:divBdr>
        </w:div>
        <w:div w:id="1971744197">
          <w:marLeft w:val="0"/>
          <w:marRight w:val="0"/>
          <w:marTop w:val="0"/>
          <w:marBottom w:val="0"/>
          <w:divBdr>
            <w:top w:val="none" w:sz="0" w:space="0" w:color="auto"/>
            <w:left w:val="none" w:sz="0" w:space="0" w:color="auto"/>
            <w:bottom w:val="none" w:sz="0" w:space="0" w:color="auto"/>
            <w:right w:val="none" w:sz="0" w:space="0" w:color="auto"/>
          </w:divBdr>
        </w:div>
      </w:divsChild>
    </w:div>
    <w:div w:id="175387892">
      <w:bodyDiv w:val="1"/>
      <w:marLeft w:val="0"/>
      <w:marRight w:val="0"/>
      <w:marTop w:val="0"/>
      <w:marBottom w:val="0"/>
      <w:divBdr>
        <w:top w:val="none" w:sz="0" w:space="0" w:color="auto"/>
        <w:left w:val="none" w:sz="0" w:space="0" w:color="auto"/>
        <w:bottom w:val="none" w:sz="0" w:space="0" w:color="auto"/>
        <w:right w:val="none" w:sz="0" w:space="0" w:color="auto"/>
      </w:divBdr>
    </w:div>
    <w:div w:id="205526801">
      <w:bodyDiv w:val="1"/>
      <w:marLeft w:val="0"/>
      <w:marRight w:val="0"/>
      <w:marTop w:val="0"/>
      <w:marBottom w:val="0"/>
      <w:divBdr>
        <w:top w:val="none" w:sz="0" w:space="0" w:color="auto"/>
        <w:left w:val="none" w:sz="0" w:space="0" w:color="auto"/>
        <w:bottom w:val="none" w:sz="0" w:space="0" w:color="auto"/>
        <w:right w:val="none" w:sz="0" w:space="0" w:color="auto"/>
      </w:divBdr>
    </w:div>
    <w:div w:id="217598603">
      <w:bodyDiv w:val="1"/>
      <w:marLeft w:val="0"/>
      <w:marRight w:val="0"/>
      <w:marTop w:val="0"/>
      <w:marBottom w:val="0"/>
      <w:divBdr>
        <w:top w:val="none" w:sz="0" w:space="0" w:color="auto"/>
        <w:left w:val="none" w:sz="0" w:space="0" w:color="auto"/>
        <w:bottom w:val="none" w:sz="0" w:space="0" w:color="auto"/>
        <w:right w:val="none" w:sz="0" w:space="0" w:color="auto"/>
      </w:divBdr>
      <w:divsChild>
        <w:div w:id="110518736">
          <w:marLeft w:val="0"/>
          <w:marRight w:val="0"/>
          <w:marTop w:val="0"/>
          <w:marBottom w:val="0"/>
          <w:divBdr>
            <w:top w:val="none" w:sz="0" w:space="0" w:color="auto"/>
            <w:left w:val="none" w:sz="0" w:space="0" w:color="auto"/>
            <w:bottom w:val="none" w:sz="0" w:space="0" w:color="auto"/>
            <w:right w:val="none" w:sz="0" w:space="0" w:color="auto"/>
          </w:divBdr>
        </w:div>
      </w:divsChild>
    </w:div>
    <w:div w:id="508447382">
      <w:bodyDiv w:val="1"/>
      <w:marLeft w:val="0"/>
      <w:marRight w:val="0"/>
      <w:marTop w:val="0"/>
      <w:marBottom w:val="0"/>
      <w:divBdr>
        <w:top w:val="none" w:sz="0" w:space="0" w:color="auto"/>
        <w:left w:val="none" w:sz="0" w:space="0" w:color="auto"/>
        <w:bottom w:val="none" w:sz="0" w:space="0" w:color="auto"/>
        <w:right w:val="none" w:sz="0" w:space="0" w:color="auto"/>
      </w:divBdr>
    </w:div>
    <w:div w:id="531111983">
      <w:bodyDiv w:val="1"/>
      <w:marLeft w:val="0"/>
      <w:marRight w:val="0"/>
      <w:marTop w:val="0"/>
      <w:marBottom w:val="0"/>
      <w:divBdr>
        <w:top w:val="none" w:sz="0" w:space="0" w:color="auto"/>
        <w:left w:val="none" w:sz="0" w:space="0" w:color="auto"/>
        <w:bottom w:val="none" w:sz="0" w:space="0" w:color="auto"/>
        <w:right w:val="none" w:sz="0" w:space="0" w:color="auto"/>
      </w:divBdr>
    </w:div>
    <w:div w:id="656961411">
      <w:bodyDiv w:val="1"/>
      <w:marLeft w:val="0"/>
      <w:marRight w:val="0"/>
      <w:marTop w:val="0"/>
      <w:marBottom w:val="0"/>
      <w:divBdr>
        <w:top w:val="none" w:sz="0" w:space="0" w:color="auto"/>
        <w:left w:val="none" w:sz="0" w:space="0" w:color="auto"/>
        <w:bottom w:val="none" w:sz="0" w:space="0" w:color="auto"/>
        <w:right w:val="none" w:sz="0" w:space="0" w:color="auto"/>
      </w:divBdr>
    </w:div>
    <w:div w:id="1030030451">
      <w:bodyDiv w:val="1"/>
      <w:marLeft w:val="0"/>
      <w:marRight w:val="0"/>
      <w:marTop w:val="0"/>
      <w:marBottom w:val="0"/>
      <w:divBdr>
        <w:top w:val="none" w:sz="0" w:space="0" w:color="auto"/>
        <w:left w:val="none" w:sz="0" w:space="0" w:color="auto"/>
        <w:bottom w:val="none" w:sz="0" w:space="0" w:color="auto"/>
        <w:right w:val="none" w:sz="0" w:space="0" w:color="auto"/>
      </w:divBdr>
    </w:div>
    <w:div w:id="1038510442">
      <w:bodyDiv w:val="1"/>
      <w:marLeft w:val="0"/>
      <w:marRight w:val="0"/>
      <w:marTop w:val="0"/>
      <w:marBottom w:val="0"/>
      <w:divBdr>
        <w:top w:val="none" w:sz="0" w:space="0" w:color="auto"/>
        <w:left w:val="none" w:sz="0" w:space="0" w:color="auto"/>
        <w:bottom w:val="none" w:sz="0" w:space="0" w:color="auto"/>
        <w:right w:val="none" w:sz="0" w:space="0" w:color="auto"/>
      </w:divBdr>
    </w:div>
    <w:div w:id="1141076918">
      <w:bodyDiv w:val="1"/>
      <w:marLeft w:val="0"/>
      <w:marRight w:val="0"/>
      <w:marTop w:val="0"/>
      <w:marBottom w:val="0"/>
      <w:divBdr>
        <w:top w:val="none" w:sz="0" w:space="0" w:color="auto"/>
        <w:left w:val="none" w:sz="0" w:space="0" w:color="auto"/>
        <w:bottom w:val="none" w:sz="0" w:space="0" w:color="auto"/>
        <w:right w:val="none" w:sz="0" w:space="0" w:color="auto"/>
      </w:divBdr>
      <w:divsChild>
        <w:div w:id="1305744694">
          <w:marLeft w:val="0"/>
          <w:marRight w:val="0"/>
          <w:marTop w:val="0"/>
          <w:marBottom w:val="0"/>
          <w:divBdr>
            <w:top w:val="none" w:sz="0" w:space="0" w:color="auto"/>
            <w:left w:val="none" w:sz="0" w:space="0" w:color="auto"/>
            <w:bottom w:val="none" w:sz="0" w:space="0" w:color="auto"/>
            <w:right w:val="none" w:sz="0" w:space="0" w:color="auto"/>
          </w:divBdr>
          <w:divsChild>
            <w:div w:id="1860578669">
              <w:marLeft w:val="0"/>
              <w:marRight w:val="0"/>
              <w:marTop w:val="0"/>
              <w:marBottom w:val="0"/>
              <w:divBdr>
                <w:top w:val="none" w:sz="0" w:space="0" w:color="auto"/>
                <w:left w:val="none" w:sz="0" w:space="0" w:color="auto"/>
                <w:bottom w:val="none" w:sz="0" w:space="0" w:color="auto"/>
                <w:right w:val="none" w:sz="0" w:space="0" w:color="auto"/>
              </w:divBdr>
              <w:divsChild>
                <w:div w:id="877468333">
                  <w:marLeft w:val="0"/>
                  <w:marRight w:val="0"/>
                  <w:marTop w:val="0"/>
                  <w:marBottom w:val="0"/>
                  <w:divBdr>
                    <w:top w:val="none" w:sz="0" w:space="0" w:color="auto"/>
                    <w:left w:val="none" w:sz="0" w:space="0" w:color="auto"/>
                    <w:bottom w:val="none" w:sz="0" w:space="0" w:color="auto"/>
                    <w:right w:val="none" w:sz="0" w:space="0" w:color="auto"/>
                  </w:divBdr>
                  <w:divsChild>
                    <w:div w:id="1814910433">
                      <w:marLeft w:val="0"/>
                      <w:marRight w:val="0"/>
                      <w:marTop w:val="0"/>
                      <w:marBottom w:val="0"/>
                      <w:divBdr>
                        <w:top w:val="none" w:sz="0" w:space="0" w:color="auto"/>
                        <w:left w:val="none" w:sz="0" w:space="0" w:color="auto"/>
                        <w:bottom w:val="none" w:sz="0" w:space="0" w:color="auto"/>
                        <w:right w:val="none" w:sz="0" w:space="0" w:color="auto"/>
                      </w:divBdr>
                      <w:divsChild>
                        <w:div w:id="1464345228">
                          <w:marLeft w:val="0"/>
                          <w:marRight w:val="0"/>
                          <w:marTop w:val="0"/>
                          <w:marBottom w:val="0"/>
                          <w:divBdr>
                            <w:top w:val="none" w:sz="0" w:space="0" w:color="auto"/>
                            <w:left w:val="none" w:sz="0" w:space="0" w:color="auto"/>
                            <w:bottom w:val="none" w:sz="0" w:space="0" w:color="auto"/>
                            <w:right w:val="none" w:sz="0" w:space="0" w:color="auto"/>
                          </w:divBdr>
                          <w:divsChild>
                            <w:div w:id="20146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108889">
      <w:bodyDiv w:val="1"/>
      <w:marLeft w:val="0"/>
      <w:marRight w:val="0"/>
      <w:marTop w:val="0"/>
      <w:marBottom w:val="0"/>
      <w:divBdr>
        <w:top w:val="none" w:sz="0" w:space="0" w:color="auto"/>
        <w:left w:val="none" w:sz="0" w:space="0" w:color="auto"/>
        <w:bottom w:val="none" w:sz="0" w:space="0" w:color="auto"/>
        <w:right w:val="none" w:sz="0" w:space="0" w:color="auto"/>
      </w:divBdr>
    </w:div>
    <w:div w:id="1425490748">
      <w:bodyDiv w:val="1"/>
      <w:marLeft w:val="0"/>
      <w:marRight w:val="0"/>
      <w:marTop w:val="0"/>
      <w:marBottom w:val="0"/>
      <w:divBdr>
        <w:top w:val="none" w:sz="0" w:space="0" w:color="auto"/>
        <w:left w:val="none" w:sz="0" w:space="0" w:color="auto"/>
        <w:bottom w:val="none" w:sz="0" w:space="0" w:color="auto"/>
        <w:right w:val="none" w:sz="0" w:space="0" w:color="auto"/>
      </w:divBdr>
    </w:div>
    <w:div w:id="1549872341">
      <w:bodyDiv w:val="1"/>
      <w:marLeft w:val="0"/>
      <w:marRight w:val="0"/>
      <w:marTop w:val="0"/>
      <w:marBottom w:val="0"/>
      <w:divBdr>
        <w:top w:val="none" w:sz="0" w:space="0" w:color="auto"/>
        <w:left w:val="none" w:sz="0" w:space="0" w:color="auto"/>
        <w:bottom w:val="none" w:sz="0" w:space="0" w:color="auto"/>
        <w:right w:val="none" w:sz="0" w:space="0" w:color="auto"/>
      </w:divBdr>
    </w:div>
    <w:div w:id="1591891623">
      <w:bodyDiv w:val="1"/>
      <w:marLeft w:val="0"/>
      <w:marRight w:val="0"/>
      <w:marTop w:val="0"/>
      <w:marBottom w:val="0"/>
      <w:divBdr>
        <w:top w:val="none" w:sz="0" w:space="0" w:color="auto"/>
        <w:left w:val="none" w:sz="0" w:space="0" w:color="auto"/>
        <w:bottom w:val="none" w:sz="0" w:space="0" w:color="auto"/>
        <w:right w:val="none" w:sz="0" w:space="0" w:color="auto"/>
      </w:divBdr>
    </w:div>
    <w:div w:id="1812478127">
      <w:bodyDiv w:val="1"/>
      <w:marLeft w:val="0"/>
      <w:marRight w:val="0"/>
      <w:marTop w:val="0"/>
      <w:marBottom w:val="0"/>
      <w:divBdr>
        <w:top w:val="none" w:sz="0" w:space="0" w:color="auto"/>
        <w:left w:val="none" w:sz="0" w:space="0" w:color="auto"/>
        <w:bottom w:val="none" w:sz="0" w:space="0" w:color="auto"/>
        <w:right w:val="none" w:sz="0" w:space="0" w:color="auto"/>
      </w:divBdr>
    </w:div>
    <w:div w:id="1909992256">
      <w:bodyDiv w:val="1"/>
      <w:marLeft w:val="0"/>
      <w:marRight w:val="0"/>
      <w:marTop w:val="0"/>
      <w:marBottom w:val="0"/>
      <w:divBdr>
        <w:top w:val="none" w:sz="0" w:space="0" w:color="auto"/>
        <w:left w:val="none" w:sz="0" w:space="0" w:color="auto"/>
        <w:bottom w:val="none" w:sz="0" w:space="0" w:color="auto"/>
        <w:right w:val="none" w:sz="0" w:space="0" w:color="auto"/>
      </w:divBdr>
    </w:div>
    <w:div w:id="2002657304">
      <w:bodyDiv w:val="1"/>
      <w:marLeft w:val="0"/>
      <w:marRight w:val="0"/>
      <w:marTop w:val="0"/>
      <w:marBottom w:val="0"/>
      <w:divBdr>
        <w:top w:val="none" w:sz="0" w:space="0" w:color="auto"/>
        <w:left w:val="none" w:sz="0" w:space="0" w:color="auto"/>
        <w:bottom w:val="none" w:sz="0" w:space="0" w:color="auto"/>
        <w:right w:val="none" w:sz="0" w:space="0" w:color="auto"/>
      </w:divBdr>
    </w:div>
    <w:div w:id="2140996722">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9462A-ADA3-4F2E-A31C-0AD43380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2FCA263D</Template>
  <TotalTime>126</TotalTime>
  <Pages>4</Pages>
  <Words>1471</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APPLE VALLEY TOWN COUNCIL</vt:lpstr>
    </vt:vector>
  </TitlesOfParts>
  <Company>me</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VALLEY TOWN COUNCIL</dc:title>
  <dc:creator>phevle</dc:creator>
  <cp:lastModifiedBy>Kiel E. Mangerino</cp:lastModifiedBy>
  <cp:revision>9</cp:revision>
  <cp:lastPrinted>2019-02-13T03:54:00Z</cp:lastPrinted>
  <dcterms:created xsi:type="dcterms:W3CDTF">2019-05-22T00:07:00Z</dcterms:created>
  <dcterms:modified xsi:type="dcterms:W3CDTF">2019-05-22T15:51:00Z</dcterms:modified>
</cp:coreProperties>
</file>