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1F" w:rsidRDefault="007A0C44" w:rsidP="00703D1F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628" cy="590550"/>
            <wp:effectExtent l="0" t="0" r="0" b="0"/>
            <wp:wrapTight wrapText="bothSides">
              <wp:wrapPolygon edited="0">
                <wp:start x="0" y="0"/>
                <wp:lineTo x="0" y="20903"/>
                <wp:lineTo x="20857" y="20903"/>
                <wp:lineTo x="208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 logo apple no text jpg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2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1F">
        <w:rPr>
          <w:rFonts w:ascii="ArialMT" w:hAnsi="ArialMT" w:cs="ArialMT"/>
          <w:sz w:val="16"/>
          <w:szCs w:val="16"/>
        </w:rPr>
        <w:t>Approved by _______________</w:t>
      </w:r>
    </w:p>
    <w:p w:rsidR="00703D1F" w:rsidRDefault="00703D1F" w:rsidP="00703D1F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Date _______________</w:t>
      </w:r>
    </w:p>
    <w:p w:rsidR="00703D1F" w:rsidRDefault="00AD65D9" w:rsidP="00AD65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                                          </w:t>
      </w:r>
      <w:r w:rsidR="00703D1F">
        <w:rPr>
          <w:rFonts w:ascii="Arial-BoldMT" w:hAnsi="Arial-BoldMT" w:cs="Arial-BoldMT"/>
          <w:b/>
          <w:bCs/>
          <w:sz w:val="28"/>
          <w:szCs w:val="28"/>
        </w:rPr>
        <w:t>Town of Apple Valley</w:t>
      </w:r>
    </w:p>
    <w:p w:rsidR="00703D1F" w:rsidRDefault="00AD65D9" w:rsidP="00AD65D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</w:t>
      </w:r>
      <w:r w:rsidR="00703D1F">
        <w:rPr>
          <w:rFonts w:ascii="Arial-BoldMT" w:hAnsi="Arial-BoldMT" w:cs="Arial-BoldMT"/>
          <w:b/>
          <w:bCs/>
        </w:rPr>
        <w:t>Division of Building and Safety</w:t>
      </w:r>
      <w:r>
        <w:rPr>
          <w:rFonts w:ascii="Arial-BoldMT" w:hAnsi="Arial-BoldMT" w:cs="Arial-BoldMT"/>
          <w:b/>
          <w:bCs/>
        </w:rPr>
        <w:t>/Engineering</w:t>
      </w:r>
    </w:p>
    <w:p w:rsidR="00703D1F" w:rsidRDefault="00AD65D9" w:rsidP="00AD65D9">
      <w:pPr>
        <w:pBdr>
          <w:bottom w:val="thinThickSmallGap" w:sz="2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</w:t>
      </w:r>
      <w:r w:rsidR="00703D1F">
        <w:rPr>
          <w:rFonts w:ascii="Arial-BoldMT" w:hAnsi="Arial-BoldMT" w:cs="Arial-BoldMT"/>
          <w:b/>
          <w:bCs/>
        </w:rPr>
        <w:t>GRADING INSPECTION REPORT</w:t>
      </w:r>
    </w:p>
    <w:p w:rsidR="00703D1F" w:rsidRDefault="00703D1F" w:rsidP="00703D1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703D1F" w:rsidRDefault="00703D1F" w:rsidP="00822E0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OWNER: ________________________________</w:t>
      </w:r>
      <w:r w:rsidR="00AD65D9">
        <w:rPr>
          <w:rFonts w:ascii="ArialMT" w:hAnsi="ArialMT" w:cs="ArialMT"/>
          <w:sz w:val="20"/>
          <w:szCs w:val="20"/>
        </w:rPr>
        <w:t>________________________</w:t>
      </w:r>
      <w:r>
        <w:rPr>
          <w:rFonts w:ascii="ArialMT" w:hAnsi="ArialMT" w:cs="ArialMT"/>
          <w:sz w:val="20"/>
          <w:szCs w:val="20"/>
        </w:rPr>
        <w:t xml:space="preserve"> PERMIT NO.: ________</w:t>
      </w:r>
      <w:r w:rsidR="00AD65D9">
        <w:rPr>
          <w:rFonts w:ascii="ArialMT" w:hAnsi="ArialMT" w:cs="ArialMT"/>
          <w:sz w:val="20"/>
          <w:szCs w:val="20"/>
        </w:rPr>
        <w:t>_______</w:t>
      </w:r>
    </w:p>
    <w:p w:rsidR="00703D1F" w:rsidRDefault="00703D1F" w:rsidP="00822E0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ADDRESS OR TRACT NO.: ____________________________________________________________________</w:t>
      </w:r>
    </w:p>
    <w:p w:rsidR="00703D1F" w:rsidRPr="00822E05" w:rsidRDefault="00822E05" w:rsidP="00822E05">
      <w:pPr>
        <w:spacing w:line="360" w:lineRule="auto"/>
        <w:rPr>
          <w:rFonts w:ascii="Arial-BoldMT" w:hAnsi="Arial-BoldMT" w:cs="Arial-BoldMT"/>
          <w:b/>
          <w:bCs/>
          <w:sz w:val="20"/>
          <w:szCs w:val="20"/>
        </w:rPr>
      </w:pPr>
      <w:r>
        <w:fldChar w:fldCharType="begin">
          <w:ffData>
            <w:name w:val="Check7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instrText xml:space="preserve"> FORMCHECKBOX </w:instrText>
      </w:r>
      <w:r w:rsidR="002F0DBE">
        <w:fldChar w:fldCharType="separate"/>
      </w:r>
      <w:r>
        <w:fldChar w:fldCharType="end"/>
      </w:r>
      <w:bookmarkEnd w:id="0"/>
      <w:r>
        <w:t xml:space="preserve"> </w:t>
      </w:r>
      <w:r w:rsidR="00703D1F" w:rsidRPr="00822E05">
        <w:rPr>
          <w:rFonts w:ascii="Arial-BoldMT" w:hAnsi="Arial-BoldMT" w:cs="Arial-BoldMT"/>
          <w:b/>
          <w:bCs/>
          <w:sz w:val="20"/>
          <w:szCs w:val="20"/>
        </w:rPr>
        <w:t>ROUGH GRADING INSPECTION:</w:t>
      </w:r>
    </w:p>
    <w:p w:rsidR="00703D1F" w:rsidRDefault="00822E05" w:rsidP="007A0C44">
      <w:pPr>
        <w:spacing w:line="240" w:lineRule="auto"/>
        <w:ind w:left="540"/>
        <w:rPr>
          <w:rFonts w:ascii="Arial-BoldMT" w:hAnsi="Arial-BoldMT" w:cs="Arial-BoldMT"/>
          <w:b/>
          <w:bCs/>
          <w:sz w:val="20"/>
          <w:szCs w:val="20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F0DBE">
        <w:fldChar w:fldCharType="separate"/>
      </w:r>
      <w:r>
        <w:fldChar w:fldCharType="end"/>
      </w:r>
      <w:r>
        <w:t xml:space="preserve"> </w:t>
      </w:r>
      <w:r w:rsidR="00703D1F">
        <w:rPr>
          <w:rFonts w:ascii="Arial-BoldMT" w:hAnsi="Arial-BoldMT" w:cs="Arial-BoldMT"/>
          <w:b/>
          <w:bCs/>
          <w:sz w:val="20"/>
          <w:szCs w:val="20"/>
        </w:rPr>
        <w:t>By Soils Engineer</w:t>
      </w:r>
    </w:p>
    <w:p w:rsidR="00703D1F" w:rsidRDefault="00703D1F" w:rsidP="007A0C44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Over-excavation and fills were installed upon properly prepared base material and compacted in</w:t>
      </w:r>
    </w:p>
    <w:p w:rsidR="00703D1F" w:rsidRDefault="00703D1F" w:rsidP="007A0C44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compliance with Section 1804C.B.C. and where the report of an engineering geologist has recommended.</w:t>
      </w:r>
    </w:p>
    <w:p w:rsidR="007A0C44" w:rsidRDefault="007A0C44" w:rsidP="007A0C44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</w:p>
    <w:p w:rsidR="00703D1F" w:rsidRDefault="00703D1F" w:rsidP="007A0C44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Lot Nos.: _____________________________________________________________________________</w:t>
      </w:r>
    </w:p>
    <w:p w:rsidR="00703D1F" w:rsidRDefault="00703D1F" w:rsidP="007A0C44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See attached report for compaction test data, recommended allowable soil bearing values and other</w:t>
      </w:r>
    </w:p>
    <w:p w:rsidR="00703D1F" w:rsidRDefault="00703D1F" w:rsidP="007A0C44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special recommendations.</w:t>
      </w:r>
    </w:p>
    <w:p w:rsidR="00703D1F" w:rsidRDefault="00703D1F" w:rsidP="007A0C44">
      <w:pPr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EXPANSIVE SOILS </w:t>
      </w:r>
      <w:r w:rsidR="007A0C44">
        <w:rPr>
          <w:rFonts w:ascii="ArialMT" w:hAnsi="ArialMT" w:cs="ArialMT"/>
          <w:sz w:val="20"/>
          <w:szCs w:val="20"/>
        </w:rPr>
        <w:t xml:space="preserve"> </w:t>
      </w:r>
      <w:r w:rsidR="007A0C4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A0C44">
        <w:instrText xml:space="preserve"> FORMCHECKBOX </w:instrText>
      </w:r>
      <w:r w:rsidR="002F0DBE">
        <w:fldChar w:fldCharType="separate"/>
      </w:r>
      <w:r w:rsidR="007A0C44">
        <w:fldChar w:fldCharType="end"/>
      </w:r>
      <w:r w:rsidR="007A0C44">
        <w:t xml:space="preserve"> </w:t>
      </w:r>
      <w:r>
        <w:rPr>
          <w:rFonts w:ascii="ArialMT" w:hAnsi="ArialMT" w:cs="ArialMT"/>
          <w:sz w:val="20"/>
          <w:szCs w:val="20"/>
        </w:rPr>
        <w:t xml:space="preserve">YES </w:t>
      </w:r>
      <w:r w:rsidR="007A0C44">
        <w:rPr>
          <w:rFonts w:ascii="ArialMT" w:hAnsi="ArialMT" w:cs="ArialMT"/>
          <w:sz w:val="20"/>
          <w:szCs w:val="20"/>
        </w:rPr>
        <w:t xml:space="preserve"> </w:t>
      </w:r>
      <w:r w:rsidR="007A0C4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A0C44">
        <w:instrText xml:space="preserve"> FORMCHECKBOX </w:instrText>
      </w:r>
      <w:r w:rsidR="002F0DBE">
        <w:fldChar w:fldCharType="separate"/>
      </w:r>
      <w:r w:rsidR="007A0C44">
        <w:fldChar w:fldCharType="end"/>
      </w:r>
      <w:r w:rsidR="007A0C44">
        <w:t xml:space="preserve"> </w:t>
      </w:r>
      <w:r>
        <w:rPr>
          <w:rFonts w:ascii="ArialMT" w:hAnsi="ArialMT" w:cs="ArialMT"/>
          <w:sz w:val="20"/>
          <w:szCs w:val="20"/>
        </w:rPr>
        <w:t>NO Lot Nos.: ______________________________________________</w:t>
      </w:r>
    </w:p>
    <w:p w:rsidR="00703D1F" w:rsidRDefault="00703D1F" w:rsidP="007A0C44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Engineer Name (print): __________________________________________________________________</w:t>
      </w:r>
    </w:p>
    <w:p w:rsidR="00703D1F" w:rsidRDefault="00703D1F" w:rsidP="007A0C44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Engineer (signature): _____________________ Reg. No.: ________ Phone No.: ________ Date: _______</w:t>
      </w:r>
    </w:p>
    <w:p w:rsidR="00703D1F" w:rsidRDefault="007A0C44" w:rsidP="007A0C44">
      <w:pPr>
        <w:ind w:left="540"/>
        <w:rPr>
          <w:rFonts w:ascii="Arial-BoldMT" w:hAnsi="Arial-BoldMT" w:cs="Arial-BoldMT"/>
          <w:b/>
          <w:bCs/>
          <w:sz w:val="20"/>
          <w:szCs w:val="20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F0DBE">
        <w:fldChar w:fldCharType="separate"/>
      </w:r>
      <w:r>
        <w:fldChar w:fldCharType="end"/>
      </w:r>
      <w:r>
        <w:t xml:space="preserve"> </w:t>
      </w:r>
      <w:r w:rsidR="00703D1F">
        <w:rPr>
          <w:rFonts w:ascii="Arial-BoldMT" w:hAnsi="Arial-BoldMT" w:cs="Arial-BoldMT"/>
          <w:b/>
          <w:bCs/>
          <w:sz w:val="20"/>
          <w:szCs w:val="20"/>
        </w:rPr>
        <w:t>By Grading Contractor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rough grading has been completed in accordance with the approved plans including: drainage devices;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grading to approximate final elevations; swales and terraces ready for paving; berms installed; required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drainage slopes provided; and where reports of an engineering geologist and/or soils engineer have been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prepared, the recommendations contained therein have been followed.</w:t>
      </w:r>
    </w:p>
    <w:p w:rsidR="00822E05" w:rsidRDefault="00822E05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Lot Nos.: _____________________________________________________________________________</w:t>
      </w: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Remarks: _____________________________________________________________________________</w:t>
      </w: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Contractor Name (print): _________________________________________________________________</w:t>
      </w: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Contractor (signature): _____________________ </w:t>
      </w:r>
      <w:proofErr w:type="spellStart"/>
      <w:r>
        <w:rPr>
          <w:rFonts w:ascii="ArialMT" w:hAnsi="ArialMT" w:cs="ArialMT"/>
          <w:sz w:val="20"/>
          <w:szCs w:val="20"/>
        </w:rPr>
        <w:t>Lic</w:t>
      </w:r>
      <w:proofErr w:type="spellEnd"/>
      <w:r>
        <w:rPr>
          <w:rFonts w:ascii="ArialMT" w:hAnsi="ArialMT" w:cs="ArialMT"/>
          <w:sz w:val="20"/>
          <w:szCs w:val="20"/>
        </w:rPr>
        <w:t>. No.: ________ Phone No.: ________ Date: _______</w:t>
      </w:r>
    </w:p>
    <w:p w:rsidR="00822E05" w:rsidRDefault="00822E05" w:rsidP="00822E05">
      <w:pPr>
        <w:autoSpaceDE w:val="0"/>
        <w:autoSpaceDN w:val="0"/>
        <w:adjustRightInd w:val="0"/>
        <w:spacing w:after="0" w:line="360" w:lineRule="auto"/>
        <w:ind w:left="540"/>
        <w:rPr>
          <w:rFonts w:ascii="ArialMT" w:hAnsi="ArialMT" w:cs="ArialMT"/>
          <w:sz w:val="20"/>
          <w:szCs w:val="20"/>
        </w:rPr>
      </w:pPr>
    </w:p>
    <w:p w:rsidR="00703D1F" w:rsidRDefault="00822E05" w:rsidP="00822E05">
      <w:pPr>
        <w:spacing w:line="360" w:lineRule="auto"/>
        <w:rPr>
          <w:rFonts w:ascii="Arial-BoldMT" w:hAnsi="Arial-BoldMT" w:cs="Arial-BoldMT"/>
          <w:b/>
          <w:bCs/>
          <w:sz w:val="20"/>
          <w:szCs w:val="20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F0DBE">
        <w:fldChar w:fldCharType="separate"/>
      </w:r>
      <w:r>
        <w:fldChar w:fldCharType="end"/>
      </w:r>
      <w:r>
        <w:t xml:space="preserve"> </w:t>
      </w:r>
      <w:r w:rsidR="00703D1F">
        <w:rPr>
          <w:rFonts w:ascii="Arial-BoldMT" w:hAnsi="Arial-BoldMT" w:cs="Arial-BoldMT"/>
          <w:b/>
          <w:bCs/>
          <w:sz w:val="20"/>
          <w:szCs w:val="20"/>
        </w:rPr>
        <w:t>FINAL GRADING INSPECTION: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grading has been satisfactorily completed in accordance with the approved plans. All required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drainage devices have been installed; slope planting established and adequate provisions have been made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for drainage of surface waters from each building site</w:t>
      </w:r>
      <w:r w:rsidR="00822E05">
        <w:rPr>
          <w:rFonts w:ascii="ArialMT" w:hAnsi="ArialMT" w:cs="ArialMT"/>
          <w:sz w:val="20"/>
          <w:szCs w:val="20"/>
        </w:rPr>
        <w:t>. T</w:t>
      </w:r>
      <w:r>
        <w:rPr>
          <w:rFonts w:ascii="ArialMT" w:hAnsi="ArialMT" w:cs="ArialMT"/>
          <w:sz w:val="20"/>
          <w:szCs w:val="20"/>
        </w:rPr>
        <w:t>he recommendations of the soils engineer and/or</w:t>
      </w:r>
    </w:p>
    <w:p w:rsidR="00703D1F" w:rsidRDefault="00703D1F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engineering geologist (if such persons were employed) have been incorporated in the work.</w:t>
      </w:r>
    </w:p>
    <w:p w:rsidR="00822E05" w:rsidRDefault="00822E05" w:rsidP="00822E05">
      <w:pPr>
        <w:autoSpaceDE w:val="0"/>
        <w:autoSpaceDN w:val="0"/>
        <w:adjustRightInd w:val="0"/>
        <w:spacing w:after="0" w:line="240" w:lineRule="auto"/>
        <w:ind w:left="540"/>
        <w:rPr>
          <w:rFonts w:ascii="ArialMT" w:hAnsi="ArialMT" w:cs="ArialMT"/>
          <w:sz w:val="20"/>
          <w:szCs w:val="20"/>
        </w:rPr>
      </w:pP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Lot Nos.: _____________________________________________________________________________</w:t>
      </w:r>
    </w:p>
    <w:p w:rsidR="00703D1F" w:rsidRDefault="00703D1F" w:rsidP="00822E05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Engineer Name (print): __________________________________________________________________</w:t>
      </w:r>
    </w:p>
    <w:p w:rsidR="00C52CAC" w:rsidRDefault="00703D1F" w:rsidP="00822E05">
      <w:pPr>
        <w:spacing w:line="480" w:lineRule="auto"/>
        <w:ind w:left="540"/>
      </w:pPr>
      <w:r>
        <w:rPr>
          <w:rFonts w:ascii="ArialMT" w:hAnsi="ArialMT" w:cs="ArialMT"/>
          <w:sz w:val="20"/>
          <w:szCs w:val="20"/>
        </w:rPr>
        <w:t>Engineer (signature): _____________________ Reg. No.: ________ Phone No.: ________ Date: _______</w:t>
      </w:r>
    </w:p>
    <w:sectPr w:rsidR="00C52CAC" w:rsidSect="00703D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35FF"/>
    <w:multiLevelType w:val="hybridMultilevel"/>
    <w:tmpl w:val="84484EBE"/>
    <w:lvl w:ilvl="0" w:tplc="39AE3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1F"/>
    <w:rsid w:val="000759FD"/>
    <w:rsid w:val="000C66FE"/>
    <w:rsid w:val="005B0DA5"/>
    <w:rsid w:val="00703D1F"/>
    <w:rsid w:val="007A0C44"/>
    <w:rsid w:val="007D19E7"/>
    <w:rsid w:val="00822E05"/>
    <w:rsid w:val="008D0104"/>
    <w:rsid w:val="00AD65D9"/>
    <w:rsid w:val="00C52CAC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D8C55-86C8-4848-B99F-2C61327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EE4E82ED</Template>
  <TotalTime>28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Berger</dc:creator>
  <cp:keywords/>
  <dc:description/>
  <cp:lastModifiedBy>Diana Szarzynski</cp:lastModifiedBy>
  <cp:revision>2</cp:revision>
  <cp:lastPrinted>2019-05-10T18:49:00Z</cp:lastPrinted>
  <dcterms:created xsi:type="dcterms:W3CDTF">2016-06-23T15:55:00Z</dcterms:created>
  <dcterms:modified xsi:type="dcterms:W3CDTF">2019-05-10T18:48:00Z</dcterms:modified>
</cp:coreProperties>
</file>